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6" w:rsidRDefault="00373510" w:rsidP="00630E2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16d2f1b-6243-4d96-aecd-18acb7cc2dc2" style="width:568.5pt;height:338.25pt">
            <v:imagedata r:id="rId8" o:title=""/>
          </v:shape>
        </w:pict>
      </w:r>
      <w:bookmarkEnd w:id="0"/>
    </w:p>
    <w:p w:rsidR="005840EE" w:rsidRDefault="00EF6743" w:rsidP="005840EE">
      <w:pPr>
        <w:pStyle w:val="PointManual"/>
        <w:spacing w:before="480"/>
      </w:pPr>
      <w:r>
        <w:t>1.</w:t>
      </w:r>
      <w:r w:rsidR="005840EE">
        <w:tab/>
        <w:t>Adoption of the provisional agenda</w:t>
      </w:r>
    </w:p>
    <w:p w:rsidR="005840EE" w:rsidRDefault="005840EE" w:rsidP="005840EE">
      <w:pPr>
        <w:pStyle w:val="Title"/>
      </w:pPr>
      <w:r>
        <w:t>Non-legislative activities</w:t>
      </w:r>
    </w:p>
    <w:p w:rsidR="005840EE" w:rsidRDefault="00EF6743" w:rsidP="005840EE">
      <w:pPr>
        <w:pStyle w:val="PointManual"/>
        <w:spacing w:before="240"/>
      </w:pPr>
      <w:r>
        <w:t>2.</w:t>
      </w:r>
      <w:r w:rsidR="005840EE">
        <w:tab/>
        <w:t>Approval of the lists of "A" items</w:t>
      </w:r>
    </w:p>
    <w:p w:rsidR="005840EE" w:rsidRPr="00EF6743" w:rsidRDefault="005840EE" w:rsidP="005840EE">
      <w:pPr>
        <w:pStyle w:val="Text3"/>
      </w:pPr>
      <w:r w:rsidRPr="00EF6743">
        <w:t>5931/15 PTS A 6</w:t>
      </w:r>
    </w:p>
    <w:p w:rsidR="005840EE" w:rsidRPr="00EF6743" w:rsidRDefault="005840EE" w:rsidP="005840EE">
      <w:pPr>
        <w:pStyle w:val="Text3"/>
        <w:rPr>
          <w:b/>
          <w:bCs/>
        </w:rPr>
      </w:pPr>
      <w:r w:rsidRPr="00EF6743">
        <w:t>5935/15 PTS A 7</w:t>
      </w:r>
      <w:r w:rsidRPr="00EF6743">
        <w:tab/>
      </w:r>
      <w:r w:rsidRPr="00EF6743">
        <w:tab/>
      </w:r>
      <w:r w:rsidRPr="00EF6743">
        <w:tab/>
      </w:r>
      <w:r w:rsidRPr="00EF6743">
        <w:tab/>
      </w:r>
      <w:r w:rsidRPr="00EF6743">
        <w:tab/>
      </w:r>
      <w:r w:rsidRPr="00EF6743">
        <w:tab/>
      </w:r>
      <w:r w:rsidRPr="00EF6743">
        <w:rPr>
          <w:b/>
          <w:bCs/>
        </w:rPr>
        <w:t>RESTREINT UE</w:t>
      </w:r>
    </w:p>
    <w:p w:rsidR="005840EE" w:rsidRPr="00EF6743" w:rsidRDefault="00EF6743" w:rsidP="005840EE">
      <w:pPr>
        <w:pStyle w:val="PointManual"/>
        <w:spacing w:before="480"/>
      </w:pPr>
      <w:r>
        <w:t>3.</w:t>
      </w:r>
      <w:r w:rsidR="005840EE" w:rsidRPr="00EF6743">
        <w:tab/>
        <w:t>Libya</w:t>
      </w:r>
    </w:p>
    <w:p w:rsidR="005840EE" w:rsidRPr="00014C11" w:rsidRDefault="005840EE" w:rsidP="005840EE">
      <w:pPr>
        <w:pStyle w:val="Text3"/>
        <w:rPr>
          <w:lang w:val="pt-PT"/>
        </w:rPr>
      </w:pPr>
      <w:r w:rsidRPr="00EF6743">
        <w:rPr>
          <w:lang w:val="pt-PT"/>
        </w:rPr>
        <w:t xml:space="preserve">5984/15 LIBYE 2 COMAG 20 PESC </w:t>
      </w:r>
      <w:r w:rsidRPr="00014C11">
        <w:rPr>
          <w:lang w:val="pt-PT"/>
        </w:rPr>
        <w:t>139</w:t>
      </w:r>
    </w:p>
    <w:p w:rsidR="005840EE" w:rsidRPr="00014C11" w:rsidRDefault="00EF6743" w:rsidP="005840EE">
      <w:pPr>
        <w:pStyle w:val="PointManual"/>
        <w:spacing w:before="480"/>
        <w:rPr>
          <w:lang w:val="pt-PT"/>
        </w:rPr>
      </w:pPr>
      <w:r>
        <w:rPr>
          <w:lang w:val="pt-PT"/>
        </w:rPr>
        <w:t>4.</w:t>
      </w:r>
      <w:r w:rsidR="005840EE" w:rsidRPr="00014C11">
        <w:rPr>
          <w:lang w:val="pt-PT"/>
        </w:rPr>
        <w:tab/>
        <w:t>Yemen</w:t>
      </w:r>
    </w:p>
    <w:p w:rsidR="005840EE" w:rsidRPr="00014C11" w:rsidRDefault="005840EE" w:rsidP="005840EE">
      <w:pPr>
        <w:pStyle w:val="Text3"/>
        <w:rPr>
          <w:lang w:val="pt-PT"/>
        </w:rPr>
      </w:pPr>
      <w:r w:rsidRPr="00014C11">
        <w:rPr>
          <w:lang w:val="pt-PT"/>
        </w:rPr>
        <w:t>5978/15 YEMEN 3 COMEM 21 PESC 137</w:t>
      </w:r>
    </w:p>
    <w:p w:rsidR="005840EE" w:rsidRDefault="00EF6743" w:rsidP="00EF6743">
      <w:pPr>
        <w:pStyle w:val="PointManual"/>
        <w:spacing w:before="480"/>
      </w:pPr>
      <w:r>
        <w:t>5.</w:t>
      </w:r>
      <w:r w:rsidR="005840EE">
        <w:tab/>
        <w:t>Iraq and Syria</w:t>
      </w:r>
    </w:p>
    <w:p w:rsidR="00EF6743" w:rsidRDefault="00EF6743" w:rsidP="00EF6743">
      <w:pPr>
        <w:pStyle w:val="PointManual"/>
        <w:spacing w:before="480"/>
      </w:pPr>
    </w:p>
    <w:p w:rsidR="005840EE" w:rsidRDefault="00C91EBB" w:rsidP="00EF6743">
      <w:pPr>
        <w:pStyle w:val="PointManual"/>
        <w:spacing w:before="480"/>
      </w:pPr>
      <w:r>
        <w:br w:type="page"/>
      </w:r>
      <w:r w:rsidR="00EF6743">
        <w:lastRenderedPageBreak/>
        <w:t>6.</w:t>
      </w:r>
      <w:r w:rsidR="005840EE">
        <w:tab/>
        <w:t>Africa</w:t>
      </w:r>
    </w:p>
    <w:p w:rsidR="005840EE" w:rsidRDefault="005840EE" w:rsidP="005840EE">
      <w:pPr>
        <w:pStyle w:val="Text3"/>
      </w:pPr>
      <w:r w:rsidRPr="006A5592">
        <w:t>5979/15 COAFR 50 PESC 143 RELEX 101</w:t>
      </w:r>
    </w:p>
    <w:p w:rsidR="005840EE" w:rsidRPr="000C2DA6" w:rsidRDefault="005840EE" w:rsidP="00EF6743">
      <w:pPr>
        <w:pStyle w:val="Pointabc1"/>
      </w:pPr>
      <w:r w:rsidRPr="000C2DA6">
        <w:t>Draft Council conclusions on Nigeria elections</w:t>
      </w:r>
    </w:p>
    <w:p w:rsidR="005840EE" w:rsidRPr="000C2DA6" w:rsidRDefault="005840EE" w:rsidP="005840EE">
      <w:pPr>
        <w:pStyle w:val="Text3"/>
      </w:pPr>
      <w:r w:rsidRPr="000C2DA6">
        <w:t>5</w:t>
      </w:r>
      <w:r>
        <w:t>966</w:t>
      </w:r>
      <w:r w:rsidRPr="000C2DA6">
        <w:t xml:space="preserve">/15 COAFR </w:t>
      </w:r>
      <w:r>
        <w:t>48</w:t>
      </w:r>
      <w:r w:rsidRPr="000C2DA6">
        <w:t xml:space="preserve"> COHOM 1</w:t>
      </w:r>
      <w:r>
        <w:t>9</w:t>
      </w:r>
      <w:r w:rsidRPr="000C2DA6">
        <w:t xml:space="preserve"> COTER </w:t>
      </w:r>
      <w:r>
        <w:t>26</w:t>
      </w:r>
    </w:p>
    <w:p w:rsidR="005840EE" w:rsidRPr="000C2DA6" w:rsidRDefault="005840EE" w:rsidP="00EF6743">
      <w:pPr>
        <w:pStyle w:val="Pointabc1"/>
      </w:pPr>
      <w:r w:rsidRPr="000C2DA6">
        <w:t>Draft Council conclusions on Boko Haram</w:t>
      </w:r>
    </w:p>
    <w:p w:rsidR="005840EE" w:rsidRPr="000C2DA6" w:rsidRDefault="005840EE" w:rsidP="005840EE">
      <w:pPr>
        <w:pStyle w:val="Text3"/>
      </w:pPr>
      <w:r w:rsidRPr="000C2DA6">
        <w:t>5</w:t>
      </w:r>
      <w:r>
        <w:t>969</w:t>
      </w:r>
      <w:r w:rsidRPr="000C2DA6">
        <w:t xml:space="preserve">/15 COAFR </w:t>
      </w:r>
      <w:r>
        <w:t>49</w:t>
      </w:r>
      <w:r w:rsidRPr="000C2DA6">
        <w:t xml:space="preserve"> COHOM </w:t>
      </w:r>
      <w:r>
        <w:t>20</w:t>
      </w:r>
      <w:r w:rsidRPr="000C2DA6">
        <w:t xml:space="preserve"> COTER </w:t>
      </w:r>
      <w:r>
        <w:t>27</w:t>
      </w:r>
    </w:p>
    <w:p w:rsidR="005840EE" w:rsidRPr="000C2DA6" w:rsidRDefault="005840EE" w:rsidP="00EF6743">
      <w:pPr>
        <w:pStyle w:val="Pointabc1"/>
      </w:pPr>
      <w:r w:rsidRPr="000C2DA6">
        <w:t>Draft Council conclusions on the Central African Republic</w:t>
      </w:r>
    </w:p>
    <w:p w:rsidR="005840EE" w:rsidRPr="000C2DA6" w:rsidRDefault="005840EE" w:rsidP="005840EE">
      <w:pPr>
        <w:pStyle w:val="Text3"/>
      </w:pPr>
      <w:r w:rsidRPr="000C2DA6">
        <w:t>5</w:t>
      </w:r>
      <w:r>
        <w:t>962</w:t>
      </w:r>
      <w:r w:rsidRPr="000C2DA6">
        <w:t xml:space="preserve">/15 COAFR </w:t>
      </w:r>
      <w:r>
        <w:t>47</w:t>
      </w:r>
      <w:r w:rsidRPr="000C2DA6">
        <w:t xml:space="preserve"> CSDP/PSDC </w:t>
      </w:r>
      <w:r>
        <w:t>68</w:t>
      </w:r>
      <w:r w:rsidRPr="000C2DA6">
        <w:t xml:space="preserve"> POLMIL </w:t>
      </w:r>
      <w:r>
        <w:t>13</w:t>
      </w:r>
      <w:r w:rsidRPr="000C2DA6">
        <w:t xml:space="preserve"> PESC </w:t>
      </w:r>
      <w:r>
        <w:t>132 COHAFA 10</w:t>
      </w:r>
    </w:p>
    <w:p w:rsidR="005840EE" w:rsidRDefault="005840EE" w:rsidP="005840EE">
      <w:pPr>
        <w:pStyle w:val="Text5"/>
      </w:pPr>
      <w:r w:rsidRPr="00DF5543">
        <w:t>COHOM 18 ACP 21</w:t>
      </w:r>
    </w:p>
    <w:p w:rsidR="005840EE" w:rsidRPr="006A5592" w:rsidRDefault="005840EE" w:rsidP="00EF6743">
      <w:pPr>
        <w:pStyle w:val="Pointabc1"/>
      </w:pPr>
      <w:r w:rsidRPr="006A5592">
        <w:t>Draft Council conclusions on Mali</w:t>
      </w:r>
    </w:p>
    <w:p w:rsidR="005840EE" w:rsidRDefault="005840EE" w:rsidP="005840EE">
      <w:pPr>
        <w:pStyle w:val="Text3"/>
      </w:pPr>
      <w:r>
        <w:t>6029</w:t>
      </w:r>
      <w:r w:rsidRPr="006A5592">
        <w:t>/15 CO</w:t>
      </w:r>
      <w:r>
        <w:t>A</w:t>
      </w:r>
      <w:r w:rsidRPr="006A5592">
        <w:t>FR</w:t>
      </w:r>
      <w:r>
        <w:t xml:space="preserve"> 52</w:t>
      </w:r>
      <w:r w:rsidRPr="006A5592">
        <w:t xml:space="preserve"> ACP</w:t>
      </w:r>
      <w:r>
        <w:t xml:space="preserve"> 26</w:t>
      </w:r>
      <w:r w:rsidRPr="006A5592">
        <w:t xml:space="preserve"> PESC</w:t>
      </w:r>
      <w:r>
        <w:t xml:space="preserve"> 149</w:t>
      </w:r>
      <w:r w:rsidRPr="006A5592">
        <w:t xml:space="preserve"> DEVGEN</w:t>
      </w:r>
      <w:r>
        <w:t xml:space="preserve"> 14</w:t>
      </w:r>
      <w:r w:rsidRPr="006A5592">
        <w:t xml:space="preserve"> COTER</w:t>
      </w:r>
      <w:r>
        <w:t xml:space="preserve"> 29</w:t>
      </w:r>
    </w:p>
    <w:p w:rsidR="005840EE" w:rsidRPr="00DF5543" w:rsidRDefault="005840EE" w:rsidP="005840EE">
      <w:pPr>
        <w:pStyle w:val="Text5"/>
      </w:pPr>
      <w:r w:rsidRPr="006A5592">
        <w:t xml:space="preserve"> COMAG</w:t>
      </w:r>
      <w:r>
        <w:t xml:space="preserve"> 24</w:t>
      </w:r>
      <w:r w:rsidRPr="006A5592">
        <w:t xml:space="preserve"> COHAFA </w:t>
      </w:r>
      <w:r>
        <w:t xml:space="preserve">12 </w:t>
      </w:r>
      <w:r w:rsidRPr="006A5592">
        <w:t>RELEX</w:t>
      </w:r>
      <w:r>
        <w:t xml:space="preserve"> 105</w:t>
      </w:r>
    </w:p>
    <w:p w:rsidR="005840EE" w:rsidRPr="006A5592" w:rsidRDefault="00EF6743" w:rsidP="00EF6743">
      <w:pPr>
        <w:pStyle w:val="PointManual"/>
        <w:spacing w:before="480"/>
      </w:pPr>
      <w:r>
        <w:t>7.</w:t>
      </w:r>
      <w:r w:rsidR="005840EE" w:rsidRPr="006A5592">
        <w:tab/>
        <w:t>Count</w:t>
      </w:r>
      <w:bookmarkStart w:id="1" w:name="_GoBack"/>
      <w:bookmarkEnd w:id="1"/>
      <w:r w:rsidR="005840EE" w:rsidRPr="006A5592">
        <w:t>er-Terrorism</w:t>
      </w:r>
    </w:p>
    <w:p w:rsidR="005840EE" w:rsidRPr="006A5592" w:rsidRDefault="005840EE" w:rsidP="005840EE">
      <w:pPr>
        <w:pStyle w:val="Dash1"/>
      </w:pPr>
      <w:r w:rsidRPr="006A5592">
        <w:t>Draft Council conclusions</w:t>
      </w:r>
    </w:p>
    <w:p w:rsidR="005840EE" w:rsidRDefault="005840EE" w:rsidP="005840EE">
      <w:pPr>
        <w:pStyle w:val="Text3"/>
        <w:rPr>
          <w:lang w:val="pt-PT"/>
        </w:rPr>
      </w:pPr>
      <w:r w:rsidRPr="009B1962">
        <w:rPr>
          <w:lang w:val="pt-PT"/>
        </w:rPr>
        <w:t>6026/15 COTER 28 COMEM 23 COMAG 23 COAFR 51 COPS 36 POLMIL 16</w:t>
      </w:r>
    </w:p>
    <w:p w:rsidR="005840EE" w:rsidRPr="009B1962" w:rsidRDefault="005840EE" w:rsidP="005840EE">
      <w:pPr>
        <w:pStyle w:val="Text5"/>
        <w:rPr>
          <w:lang w:val="it-IT"/>
        </w:rPr>
      </w:pPr>
      <w:r w:rsidRPr="008F34EA">
        <w:rPr>
          <w:lang w:val="pt-PT"/>
        </w:rPr>
        <w:t xml:space="preserve"> </w:t>
      </w:r>
      <w:r w:rsidRPr="009B1962">
        <w:rPr>
          <w:lang w:val="it-IT"/>
        </w:rPr>
        <w:t>IRAQ 3 CONUN 27 COHOM 21 COSI 19 ENFOPOL 35</w:t>
      </w:r>
    </w:p>
    <w:p w:rsidR="005840EE" w:rsidRDefault="00EF6743" w:rsidP="00EF6743">
      <w:pPr>
        <w:pStyle w:val="PointManual"/>
        <w:spacing w:before="480"/>
      </w:pPr>
      <w:r>
        <w:t>8.</w:t>
      </w:r>
      <w:r w:rsidR="005840EE" w:rsidRPr="00DF5543">
        <w:tab/>
        <w:t>Any other business</w:t>
      </w:r>
    </w:p>
    <w:p w:rsidR="00EF6743" w:rsidRPr="00DF5543" w:rsidRDefault="00EF6743" w:rsidP="00EF6743">
      <w:pPr>
        <w:pStyle w:val="PointManual"/>
        <w:spacing w:before="480"/>
      </w:pPr>
    </w:p>
    <w:p w:rsidR="00FC4670" w:rsidRDefault="00FC4670" w:rsidP="00630E26">
      <w:pPr>
        <w:pStyle w:val="FinalLine"/>
      </w:pPr>
    </w:p>
    <w:p w:rsidR="00EF6743" w:rsidRDefault="00EF6743" w:rsidP="00EF6743"/>
    <w:p w:rsidR="00EF6743" w:rsidRPr="00EF6743" w:rsidRDefault="00EF6743" w:rsidP="00EF6743"/>
    <w:sectPr w:rsidR="00EF6743" w:rsidRPr="00EF6743" w:rsidSect="00373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26" w:rsidRDefault="00630E26" w:rsidP="00630E26">
      <w:r>
        <w:separator/>
      </w:r>
    </w:p>
  </w:endnote>
  <w:endnote w:type="continuationSeparator" w:id="0">
    <w:p w:rsidR="00630E26" w:rsidRDefault="00630E26" w:rsidP="006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10" w:rsidRPr="00373510" w:rsidRDefault="00373510" w:rsidP="00373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73510" w:rsidRPr="00D94637" w:rsidTr="003735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73510" w:rsidRPr="00D94637" w:rsidRDefault="003735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73510" w:rsidRPr="00B310DC" w:rsidTr="003735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73510" w:rsidRPr="00AD7BF2" w:rsidRDefault="00373510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73510" w:rsidRPr="00AD7BF2" w:rsidRDefault="003735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73510" w:rsidRPr="002511D8" w:rsidRDefault="00373510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73510" w:rsidRPr="00B310DC" w:rsidRDefault="003735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73510" w:rsidRPr="00D94637" w:rsidTr="00373510">
      <w:trPr>
        <w:jc w:val="center"/>
      </w:trPr>
      <w:tc>
        <w:tcPr>
          <w:tcW w:w="1774" w:type="pct"/>
          <w:shd w:val="clear" w:color="auto" w:fill="auto"/>
        </w:tcPr>
        <w:p w:rsidR="00373510" w:rsidRPr="00AD7BF2" w:rsidRDefault="003735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73510" w:rsidRPr="00AD7BF2" w:rsidRDefault="003735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73510" w:rsidRPr="00D94637" w:rsidRDefault="003735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73510" w:rsidRPr="00D94637" w:rsidRDefault="003735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30E26" w:rsidRPr="00373510" w:rsidRDefault="00630E26" w:rsidP="0037351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73510" w:rsidRPr="00D94637" w:rsidTr="003735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73510" w:rsidRPr="00D94637" w:rsidRDefault="003735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73510" w:rsidRPr="00B310DC" w:rsidTr="003735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73510" w:rsidRPr="00AD7BF2" w:rsidRDefault="00373510" w:rsidP="004F54B2">
          <w:pPr>
            <w:pStyle w:val="FooterText"/>
          </w:pPr>
          <w:r>
            <w:t>5930/15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73510" w:rsidRPr="00AD7BF2" w:rsidRDefault="003735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73510" w:rsidRPr="002511D8" w:rsidRDefault="00373510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73510" w:rsidRPr="00B310DC" w:rsidRDefault="003735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73510" w:rsidRPr="00D94637" w:rsidTr="00373510">
      <w:trPr>
        <w:jc w:val="center"/>
      </w:trPr>
      <w:tc>
        <w:tcPr>
          <w:tcW w:w="1774" w:type="pct"/>
          <w:shd w:val="clear" w:color="auto" w:fill="auto"/>
        </w:tcPr>
        <w:p w:rsidR="00373510" w:rsidRPr="00AD7BF2" w:rsidRDefault="003735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73510" w:rsidRPr="00AD7BF2" w:rsidRDefault="003735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73510" w:rsidRPr="00D94637" w:rsidRDefault="003735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73510" w:rsidRPr="00D94637" w:rsidRDefault="003735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30E26" w:rsidRPr="00373510" w:rsidRDefault="00630E26" w:rsidP="003735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26" w:rsidRDefault="00630E26" w:rsidP="00630E26">
      <w:r>
        <w:separator/>
      </w:r>
    </w:p>
  </w:footnote>
  <w:footnote w:type="continuationSeparator" w:id="0">
    <w:p w:rsidR="00630E26" w:rsidRDefault="00630E26" w:rsidP="0063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10" w:rsidRPr="00373510" w:rsidRDefault="00373510" w:rsidP="00373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10" w:rsidRPr="00373510" w:rsidRDefault="00373510" w:rsidP="0037351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10" w:rsidRPr="00373510" w:rsidRDefault="00373510" w:rsidP="0037351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116d2f1b-6243-4d96-aecd-18acb7cc2dc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06&lt;/text&gt;_x000d__x000a_  &lt;/metadata&gt;_x000d__x000a_  &lt;metadata key=&quot;md_Prefix&quot;&gt;_x000d__x000a_    &lt;text&gt;&lt;/text&gt;_x000d__x000a_  &lt;/metadata&gt;_x000d__x000a_  &lt;metadata key=&quot;md_DocumentNumber&quot;&gt;_x000d__x000a_    &lt;text&gt;59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&lt;/text&gt;_x000d__x000a_      &lt;text&gt;RELEX   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7th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67th 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09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30E26"/>
    <w:rsid w:val="00010C1D"/>
    <w:rsid w:val="0009656C"/>
    <w:rsid w:val="00165755"/>
    <w:rsid w:val="00182F2F"/>
    <w:rsid w:val="002A1C12"/>
    <w:rsid w:val="002A2AE8"/>
    <w:rsid w:val="00373510"/>
    <w:rsid w:val="003C6E8B"/>
    <w:rsid w:val="005157F5"/>
    <w:rsid w:val="005840EE"/>
    <w:rsid w:val="00630E26"/>
    <w:rsid w:val="0063379B"/>
    <w:rsid w:val="006A38C5"/>
    <w:rsid w:val="006C1AD4"/>
    <w:rsid w:val="006E33E2"/>
    <w:rsid w:val="006F4741"/>
    <w:rsid w:val="0075756A"/>
    <w:rsid w:val="00825503"/>
    <w:rsid w:val="008826F8"/>
    <w:rsid w:val="008F34EA"/>
    <w:rsid w:val="00A469D7"/>
    <w:rsid w:val="00BE1373"/>
    <w:rsid w:val="00C91EBB"/>
    <w:rsid w:val="00D451E4"/>
    <w:rsid w:val="00EF67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2A1C1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30E2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30E2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30E2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30E26"/>
  </w:style>
  <w:style w:type="character" w:customStyle="1" w:styleId="Text3Char">
    <w:name w:val="Text 3 Char"/>
    <w:link w:val="Text3"/>
    <w:locked/>
    <w:rsid w:val="005840E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141</Words>
  <Characters>752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7</cp:revision>
  <cp:lastPrinted>2015-02-06T18:15:00Z</cp:lastPrinted>
  <dcterms:created xsi:type="dcterms:W3CDTF">2015-02-06T13:52:00Z</dcterms:created>
  <dcterms:modified xsi:type="dcterms:W3CDTF">2015-02-06T18:15:00Z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