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D4" w:rsidRPr="00F27EF9" w:rsidRDefault="00D05835" w:rsidP="00F27EF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553df7c-39f4-4cfb-83f4-1374bdf861f8" style="width:568.5pt;height:338.25pt">
            <v:imagedata r:id="rId8" o:title=""/>
          </v:shape>
        </w:pict>
      </w:r>
      <w:bookmarkEnd w:id="0"/>
    </w:p>
    <w:p w:rsidR="00671C47" w:rsidRPr="00D55B69" w:rsidRDefault="006454C9" w:rsidP="00671C47">
      <w:pPr>
        <w:pStyle w:val="PointManual"/>
        <w:spacing w:before="480"/>
      </w:pPr>
      <w:r w:rsidRPr="00D55B69">
        <w:t>1.</w:t>
      </w:r>
      <w:r w:rsidRPr="00D55B69">
        <w:tab/>
        <w:t>Приемане на предварителния дневен ред</w:t>
      </w:r>
    </w:p>
    <w:p w:rsidR="006454C9" w:rsidRPr="00D55B69" w:rsidRDefault="006454C9" w:rsidP="00671C47">
      <w:pPr>
        <w:pStyle w:val="Text3"/>
      </w:pPr>
    </w:p>
    <w:p w:rsidR="00671C47" w:rsidRPr="00D55B69" w:rsidRDefault="00671C47" w:rsidP="00671C47">
      <w:pPr>
        <w:pStyle w:val="Title"/>
        <w:spacing w:after="0"/>
      </w:pPr>
      <w:r w:rsidRPr="00D55B69">
        <w:t>Обсъждания на законодателни актове</w:t>
      </w:r>
    </w:p>
    <w:p w:rsidR="00671C47" w:rsidRPr="00D55B69" w:rsidRDefault="00671C47" w:rsidP="00671C47">
      <w:pPr>
        <w:jc w:val="center"/>
        <w:rPr>
          <w:b/>
          <w:bCs/>
          <w:i/>
          <w:iCs/>
          <w:color w:val="000000"/>
        </w:rPr>
      </w:pPr>
      <w:r w:rsidRPr="00D55B69">
        <w:rPr>
          <w:b/>
          <w:i/>
        </w:rPr>
        <w:t>(открито обсъждане съгласно член 16, параграф 8 от Договора за Европейския съюз)</w:t>
      </w:r>
    </w:p>
    <w:p w:rsidR="00671C47" w:rsidRPr="00D55B69" w:rsidRDefault="006454C9" w:rsidP="00671C47">
      <w:pPr>
        <w:pStyle w:val="PointManual"/>
        <w:spacing w:before="480"/>
      </w:pPr>
      <w:r w:rsidRPr="00D55B69">
        <w:rPr>
          <w:color w:val="000000"/>
        </w:rPr>
        <w:t>2.</w:t>
      </w:r>
      <w:r w:rsidRPr="00D55B69">
        <w:tab/>
        <w:t>Одобряване на списъка на точки „А“</w:t>
      </w:r>
    </w:p>
    <w:p w:rsidR="00671C47" w:rsidRPr="00D55B69" w:rsidRDefault="00671C47" w:rsidP="00671C47">
      <w:pPr>
        <w:pStyle w:val="Text3"/>
      </w:pPr>
      <w:r w:rsidRPr="00D55B69">
        <w:t>5937/15 PTS A 8</w:t>
      </w:r>
    </w:p>
    <w:p w:rsidR="00671C47" w:rsidRPr="00D55B69" w:rsidRDefault="006454C9" w:rsidP="00671C47">
      <w:pPr>
        <w:pStyle w:val="PointManual"/>
        <w:spacing w:before="480"/>
        <w:rPr>
          <w:color w:val="000000"/>
        </w:rPr>
      </w:pPr>
      <w:r w:rsidRPr="00D55B69">
        <w:rPr>
          <w:color w:val="000000"/>
        </w:rPr>
        <w:t>3.</w:t>
      </w:r>
      <w:r w:rsidRPr="00D55B69">
        <w:tab/>
      </w:r>
      <w:r w:rsidRPr="00D55B69">
        <w:rPr>
          <w:color w:val="000000"/>
        </w:rPr>
        <w:t>Предложение за регламент на Съвета за изменение на Регламент (ЕС, Eвратом) № 1311/2013 за определяне на многогодишната финансова рамка за годините 2014—2020</w:t>
      </w:r>
    </w:p>
    <w:p w:rsidR="00671C47" w:rsidRPr="00D55B69" w:rsidRDefault="00671C47" w:rsidP="006454C9">
      <w:pPr>
        <w:pStyle w:val="Dash1"/>
      </w:pPr>
      <w:r w:rsidRPr="00D55B69">
        <w:t>Принципно съгласие</w:t>
      </w:r>
    </w:p>
    <w:p w:rsidR="00671C47" w:rsidRPr="00D55B69" w:rsidRDefault="00671C47" w:rsidP="00671C47">
      <w:pPr>
        <w:pStyle w:val="PointManual"/>
      </w:pPr>
    </w:p>
    <w:p w:rsidR="00671C47" w:rsidRPr="00D55B69" w:rsidRDefault="006454C9" w:rsidP="006454C9">
      <w:pPr>
        <w:pStyle w:val="NormalCentered"/>
        <w:rPr>
          <w:b/>
          <w:bCs/>
          <w:i/>
          <w:iCs/>
          <w:u w:val="single"/>
        </w:rPr>
      </w:pPr>
      <w:r w:rsidRPr="00D55B69">
        <w:br w:type="page"/>
      </w:r>
      <w:r w:rsidRPr="00D55B69">
        <w:rPr>
          <w:b/>
          <w:i/>
          <w:u w:val="single"/>
        </w:rPr>
        <w:lastRenderedPageBreak/>
        <w:t>Незаконодателни дейности</w:t>
      </w:r>
    </w:p>
    <w:p w:rsidR="00671C47" w:rsidRPr="00D55B69" w:rsidRDefault="006454C9" w:rsidP="00671C47">
      <w:pPr>
        <w:pStyle w:val="PointManual"/>
        <w:spacing w:before="240"/>
      </w:pPr>
      <w:r w:rsidRPr="00D55B69">
        <w:rPr>
          <w:color w:val="000000"/>
        </w:rPr>
        <w:t>4</w:t>
      </w:r>
      <w:r w:rsidRPr="00D55B69">
        <w:tab/>
        <w:t>Одобряване на списъка на точки „А“</w:t>
      </w:r>
    </w:p>
    <w:p w:rsidR="00671C47" w:rsidRPr="00D55B69" w:rsidRDefault="00671C47" w:rsidP="00671C47">
      <w:pPr>
        <w:pStyle w:val="Text3"/>
      </w:pPr>
      <w:r w:rsidRPr="00D55B69">
        <w:t>5938/15 PTS A 9</w:t>
      </w:r>
    </w:p>
    <w:p w:rsidR="00671C47" w:rsidRPr="00D55B69" w:rsidRDefault="006454C9" w:rsidP="00671C47">
      <w:pPr>
        <w:pStyle w:val="PointManual"/>
        <w:spacing w:before="480"/>
        <w:rPr>
          <w:color w:val="000000"/>
        </w:rPr>
      </w:pPr>
      <w:r w:rsidRPr="00D55B69">
        <w:rPr>
          <w:color w:val="000000"/>
        </w:rPr>
        <w:t>5.</w:t>
      </w:r>
      <w:r w:rsidRPr="00D55B69">
        <w:tab/>
      </w:r>
      <w:r w:rsidRPr="00D55B69">
        <w:rPr>
          <w:color w:val="000000"/>
        </w:rPr>
        <w:t>Представяне на работната програма на латвийското председателство</w:t>
      </w:r>
      <w:r w:rsidRPr="00D55B69">
        <w:rPr>
          <w:rStyle w:val="FootnoteReference"/>
          <w:color w:val="000000"/>
        </w:rPr>
        <w:footnoteReference w:id="1"/>
      </w:r>
    </w:p>
    <w:p w:rsidR="00671C47" w:rsidRPr="00D55B69" w:rsidRDefault="006454C9" w:rsidP="00671C47">
      <w:pPr>
        <w:pStyle w:val="PointManual"/>
        <w:spacing w:before="480"/>
      </w:pPr>
      <w:r w:rsidRPr="00D55B69">
        <w:t>6.</w:t>
      </w:r>
      <w:r w:rsidRPr="00D55B69">
        <w:tab/>
        <w:t>Резолюции, решения и становища, приети от Европейския парламент по време на месечните му сесии в Страсбург на 15—18 декември 2014 г. и 12—15 януари 2015 г.</w:t>
      </w:r>
    </w:p>
    <w:p w:rsidR="00671C47" w:rsidRPr="00D55B69" w:rsidRDefault="00671C47" w:rsidP="00671C47">
      <w:pPr>
        <w:pStyle w:val="Text3"/>
        <w:rPr>
          <w:szCs w:val="20"/>
        </w:rPr>
      </w:pPr>
      <w:r w:rsidRPr="00D55B69">
        <w:t>5468/15 PE-RE 1</w:t>
      </w:r>
    </w:p>
    <w:p w:rsidR="00671C47" w:rsidRPr="00D55B69" w:rsidRDefault="006454C9" w:rsidP="00671C47">
      <w:pPr>
        <w:pStyle w:val="PointManual"/>
        <w:spacing w:before="480"/>
        <w:rPr>
          <w:color w:val="000000"/>
        </w:rPr>
      </w:pPr>
      <w:r w:rsidRPr="00D55B69">
        <w:rPr>
          <w:color w:val="000000"/>
        </w:rPr>
        <w:t>7.</w:t>
      </w:r>
      <w:r w:rsidRPr="00D55B69">
        <w:tab/>
      </w:r>
      <w:r w:rsidRPr="00D55B69">
        <w:rPr>
          <w:color w:val="000000"/>
        </w:rPr>
        <w:t>Стратегическа програма — Съюз на свобода, сигурност и правосъдие</w:t>
      </w:r>
    </w:p>
    <w:p w:rsidR="00671C47" w:rsidRPr="00D55B69" w:rsidRDefault="00671C47" w:rsidP="00671C47">
      <w:pPr>
        <w:pStyle w:val="Dash1"/>
      </w:pPr>
      <w:r w:rsidRPr="00D55B69">
        <w:t>Борба с тероризма</w:t>
      </w:r>
    </w:p>
    <w:p w:rsidR="00671C47" w:rsidRPr="00D55B69" w:rsidRDefault="00671C47" w:rsidP="00197EE8">
      <w:pPr>
        <w:pStyle w:val="DashEqual2"/>
      </w:pPr>
      <w:r w:rsidRPr="00D55B69">
        <w:t>Преглед на действията и предстояща работа</w:t>
      </w:r>
    </w:p>
    <w:p w:rsidR="00671C47" w:rsidRPr="00D55B69" w:rsidRDefault="00671C47" w:rsidP="00671C47">
      <w:pPr>
        <w:pStyle w:val="Text3"/>
      </w:pPr>
      <w:r w:rsidRPr="00D55B69">
        <w:t>5860/15 POLGEN 9 JAI 60 PESC 120 COSI 13 COPS 26 ENFOPOL 29</w:t>
      </w:r>
    </w:p>
    <w:p w:rsidR="00671C47" w:rsidRPr="00D55B69" w:rsidRDefault="00671C47" w:rsidP="00671C47">
      <w:pPr>
        <w:pStyle w:val="Text5"/>
      </w:pPr>
      <w:r w:rsidRPr="00D55B69">
        <w:t>COTER 22 SIRIS 11 FRONT 35 COPEN 26 DROIPEN 11</w:t>
      </w:r>
    </w:p>
    <w:p w:rsidR="00671C47" w:rsidRPr="00D55B69" w:rsidRDefault="00671C47" w:rsidP="00671C47">
      <w:pPr>
        <w:pStyle w:val="Text5"/>
      </w:pPr>
      <w:r w:rsidRPr="00D55B69">
        <w:t xml:space="preserve"> ECOFIN 64</w:t>
      </w:r>
    </w:p>
    <w:p w:rsidR="00671C47" w:rsidRPr="00D55B69" w:rsidRDefault="006454C9" w:rsidP="00671C47">
      <w:pPr>
        <w:pStyle w:val="PointManual"/>
        <w:spacing w:before="480"/>
        <w:rPr>
          <w:color w:val="000000"/>
        </w:rPr>
      </w:pPr>
      <w:r w:rsidRPr="00D55B69">
        <w:rPr>
          <w:color w:val="000000"/>
        </w:rPr>
        <w:t>8.</w:t>
      </w:r>
      <w:r w:rsidRPr="00D55B69">
        <w:tab/>
      </w:r>
      <w:r w:rsidRPr="00D55B69">
        <w:rPr>
          <w:color w:val="000000"/>
        </w:rPr>
        <w:t>Подготовка за заседанието на Европейския съвет на 19—20 март 2015 г.</w:t>
      </w:r>
    </w:p>
    <w:p w:rsidR="00671C47" w:rsidRPr="00D55B69" w:rsidRDefault="00671C47" w:rsidP="00671C47">
      <w:pPr>
        <w:pStyle w:val="Dash1"/>
      </w:pPr>
      <w:r w:rsidRPr="00D55B69">
        <w:t>Проект за дневен ред с обяснителни бележки</w:t>
      </w:r>
    </w:p>
    <w:p w:rsidR="00671C47" w:rsidRPr="00D55B69" w:rsidRDefault="00671C47" w:rsidP="00671C47">
      <w:pPr>
        <w:pStyle w:val="Text3"/>
      </w:pPr>
      <w:r w:rsidRPr="00D55B69">
        <w:t>5495/15 CO EUR-PREP 1</w:t>
      </w:r>
    </w:p>
    <w:p w:rsidR="004021D4" w:rsidRPr="00D55B69" w:rsidRDefault="004021D4" w:rsidP="00671C47">
      <w:pPr>
        <w:pStyle w:val="PointManual"/>
      </w:pPr>
    </w:p>
    <w:p w:rsidR="00FC4670" w:rsidRPr="002D1372" w:rsidRDefault="00FC4670" w:rsidP="004021D4">
      <w:pPr>
        <w:pStyle w:val="FinalLine"/>
      </w:pPr>
    </w:p>
    <w:sectPr w:rsidR="00FC4670" w:rsidRPr="002D1372" w:rsidSect="00D05835">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D4" w:rsidRDefault="004021D4" w:rsidP="004021D4">
      <w:r>
        <w:separator/>
      </w:r>
    </w:p>
  </w:endnote>
  <w:endnote w:type="continuationSeparator" w:id="0">
    <w:p w:rsidR="004021D4" w:rsidRDefault="004021D4" w:rsidP="0040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D7" w:rsidRPr="00D05835" w:rsidRDefault="00C91AD7" w:rsidP="00D05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05835" w:rsidRPr="00D94637" w:rsidTr="00D05835">
      <w:trPr>
        <w:jc w:val="center"/>
      </w:trPr>
      <w:tc>
        <w:tcPr>
          <w:tcW w:w="5000" w:type="pct"/>
          <w:gridSpan w:val="7"/>
          <w:shd w:val="clear" w:color="auto" w:fill="auto"/>
          <w:tcMar>
            <w:top w:w="57" w:type="dxa"/>
          </w:tcMar>
        </w:tcPr>
        <w:p w:rsidR="00D05835" w:rsidRPr="00D94637" w:rsidRDefault="00D05835" w:rsidP="00D94637">
          <w:pPr>
            <w:pStyle w:val="FooterText"/>
            <w:pBdr>
              <w:top w:val="single" w:sz="4" w:space="1" w:color="auto"/>
            </w:pBdr>
            <w:spacing w:before="200"/>
            <w:rPr>
              <w:sz w:val="2"/>
              <w:szCs w:val="2"/>
            </w:rPr>
          </w:pPr>
          <w:bookmarkStart w:id="2" w:name="FOOTER_STANDARD"/>
        </w:p>
      </w:tc>
    </w:tr>
    <w:tr w:rsidR="00D05835" w:rsidRPr="00B310DC" w:rsidTr="00D05835">
      <w:trPr>
        <w:jc w:val="center"/>
      </w:trPr>
      <w:tc>
        <w:tcPr>
          <w:tcW w:w="2500" w:type="pct"/>
          <w:gridSpan w:val="2"/>
          <w:shd w:val="clear" w:color="auto" w:fill="auto"/>
          <w:tcMar>
            <w:top w:w="0" w:type="dxa"/>
          </w:tcMar>
        </w:tcPr>
        <w:p w:rsidR="00D05835" w:rsidRPr="00AD7BF2" w:rsidRDefault="00D05835" w:rsidP="004F54B2">
          <w:pPr>
            <w:pStyle w:val="FooterText"/>
          </w:pPr>
          <w:r>
            <w:t>5936/15</w:t>
          </w:r>
          <w:r w:rsidRPr="002511D8">
            <w:t xml:space="preserve"> </w:t>
          </w:r>
        </w:p>
      </w:tc>
      <w:tc>
        <w:tcPr>
          <w:tcW w:w="625" w:type="pct"/>
          <w:shd w:val="clear" w:color="auto" w:fill="auto"/>
          <w:tcMar>
            <w:top w:w="0" w:type="dxa"/>
          </w:tcMar>
        </w:tcPr>
        <w:p w:rsidR="00D05835" w:rsidRPr="00AD7BF2" w:rsidRDefault="00D05835" w:rsidP="00D94637">
          <w:pPr>
            <w:pStyle w:val="FooterText"/>
            <w:jc w:val="center"/>
          </w:pPr>
        </w:p>
      </w:tc>
      <w:tc>
        <w:tcPr>
          <w:tcW w:w="1287" w:type="pct"/>
          <w:gridSpan w:val="3"/>
          <w:shd w:val="clear" w:color="auto" w:fill="auto"/>
          <w:tcMar>
            <w:top w:w="0" w:type="dxa"/>
          </w:tcMar>
        </w:tcPr>
        <w:p w:rsidR="00D05835" w:rsidRPr="002511D8" w:rsidRDefault="00D05835" w:rsidP="00D94637">
          <w:pPr>
            <w:pStyle w:val="FooterText"/>
            <w:jc w:val="center"/>
          </w:pPr>
          <w:r>
            <w:t>vat/eal</w:t>
          </w:r>
        </w:p>
      </w:tc>
      <w:tc>
        <w:tcPr>
          <w:tcW w:w="588" w:type="pct"/>
          <w:shd w:val="clear" w:color="auto" w:fill="auto"/>
          <w:tcMar>
            <w:top w:w="0" w:type="dxa"/>
          </w:tcMar>
        </w:tcPr>
        <w:p w:rsidR="00D05835" w:rsidRPr="00B310DC" w:rsidRDefault="00D05835"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D05835" w:rsidRPr="00D94637" w:rsidTr="00D05835">
      <w:trPr>
        <w:jc w:val="center"/>
      </w:trPr>
      <w:tc>
        <w:tcPr>
          <w:tcW w:w="1774" w:type="pct"/>
          <w:shd w:val="clear" w:color="auto" w:fill="auto"/>
        </w:tcPr>
        <w:p w:rsidR="00D05835" w:rsidRPr="00AD7BF2" w:rsidRDefault="00D05835" w:rsidP="00D94637">
          <w:pPr>
            <w:pStyle w:val="FooterText"/>
            <w:spacing w:before="40"/>
          </w:pPr>
        </w:p>
      </w:tc>
      <w:tc>
        <w:tcPr>
          <w:tcW w:w="1455" w:type="pct"/>
          <w:gridSpan w:val="3"/>
          <w:shd w:val="clear" w:color="auto" w:fill="auto"/>
        </w:tcPr>
        <w:p w:rsidR="00D05835" w:rsidRPr="00AD7BF2" w:rsidRDefault="00D05835" w:rsidP="00D204D6">
          <w:pPr>
            <w:pStyle w:val="FooterText"/>
            <w:spacing w:before="40"/>
            <w:jc w:val="center"/>
          </w:pPr>
          <w:r>
            <w:t>DPG</w:t>
          </w:r>
        </w:p>
      </w:tc>
      <w:tc>
        <w:tcPr>
          <w:tcW w:w="1147" w:type="pct"/>
          <w:shd w:val="clear" w:color="auto" w:fill="auto"/>
        </w:tcPr>
        <w:p w:rsidR="00D05835" w:rsidRPr="00D94637" w:rsidRDefault="00D05835" w:rsidP="00D94637">
          <w:pPr>
            <w:pStyle w:val="FooterText"/>
            <w:jc w:val="right"/>
            <w:rPr>
              <w:b/>
              <w:position w:val="-4"/>
              <w:sz w:val="36"/>
            </w:rPr>
          </w:pPr>
        </w:p>
      </w:tc>
      <w:tc>
        <w:tcPr>
          <w:tcW w:w="625" w:type="pct"/>
          <w:gridSpan w:val="2"/>
          <w:shd w:val="clear" w:color="auto" w:fill="auto"/>
        </w:tcPr>
        <w:p w:rsidR="00D05835" w:rsidRPr="00D94637" w:rsidRDefault="00D05835" w:rsidP="00D94637">
          <w:pPr>
            <w:pStyle w:val="FooterText"/>
            <w:jc w:val="right"/>
            <w:rPr>
              <w:sz w:val="16"/>
            </w:rPr>
          </w:pPr>
          <w:r>
            <w:rPr>
              <w:b/>
              <w:position w:val="-4"/>
              <w:sz w:val="36"/>
            </w:rPr>
            <w:t>BG</w:t>
          </w:r>
        </w:p>
      </w:tc>
    </w:tr>
    <w:bookmarkEnd w:id="2"/>
  </w:tbl>
  <w:p w:rsidR="004021D4" w:rsidRPr="00D05835" w:rsidRDefault="004021D4" w:rsidP="00D0583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05835" w:rsidRPr="00D94637" w:rsidTr="00D05835">
      <w:trPr>
        <w:jc w:val="center"/>
      </w:trPr>
      <w:tc>
        <w:tcPr>
          <w:tcW w:w="5000" w:type="pct"/>
          <w:gridSpan w:val="7"/>
          <w:shd w:val="clear" w:color="auto" w:fill="auto"/>
          <w:tcMar>
            <w:top w:w="57" w:type="dxa"/>
          </w:tcMar>
        </w:tcPr>
        <w:p w:rsidR="00D05835" w:rsidRPr="00D94637" w:rsidRDefault="00D05835" w:rsidP="00D94637">
          <w:pPr>
            <w:pStyle w:val="FooterText"/>
            <w:pBdr>
              <w:top w:val="single" w:sz="4" w:space="1" w:color="auto"/>
            </w:pBdr>
            <w:spacing w:before="200"/>
            <w:rPr>
              <w:sz w:val="2"/>
              <w:szCs w:val="2"/>
            </w:rPr>
          </w:pPr>
        </w:p>
      </w:tc>
    </w:tr>
    <w:tr w:rsidR="00D05835" w:rsidRPr="00B310DC" w:rsidTr="00D05835">
      <w:trPr>
        <w:jc w:val="center"/>
      </w:trPr>
      <w:tc>
        <w:tcPr>
          <w:tcW w:w="2500" w:type="pct"/>
          <w:gridSpan w:val="2"/>
          <w:shd w:val="clear" w:color="auto" w:fill="auto"/>
          <w:tcMar>
            <w:top w:w="0" w:type="dxa"/>
          </w:tcMar>
        </w:tcPr>
        <w:p w:rsidR="00D05835" w:rsidRPr="00AD7BF2" w:rsidRDefault="00D05835" w:rsidP="004F54B2">
          <w:pPr>
            <w:pStyle w:val="FooterText"/>
          </w:pPr>
          <w:r>
            <w:t>5936/15</w:t>
          </w:r>
          <w:r w:rsidRPr="002511D8">
            <w:t xml:space="preserve"> </w:t>
          </w:r>
        </w:p>
      </w:tc>
      <w:tc>
        <w:tcPr>
          <w:tcW w:w="625" w:type="pct"/>
          <w:shd w:val="clear" w:color="auto" w:fill="auto"/>
          <w:tcMar>
            <w:top w:w="0" w:type="dxa"/>
          </w:tcMar>
        </w:tcPr>
        <w:p w:rsidR="00D05835" w:rsidRPr="00AD7BF2" w:rsidRDefault="00D05835" w:rsidP="00D94637">
          <w:pPr>
            <w:pStyle w:val="FooterText"/>
            <w:jc w:val="center"/>
          </w:pPr>
        </w:p>
      </w:tc>
      <w:tc>
        <w:tcPr>
          <w:tcW w:w="1287" w:type="pct"/>
          <w:gridSpan w:val="3"/>
          <w:shd w:val="clear" w:color="auto" w:fill="auto"/>
          <w:tcMar>
            <w:top w:w="0" w:type="dxa"/>
          </w:tcMar>
        </w:tcPr>
        <w:p w:rsidR="00D05835" w:rsidRPr="002511D8" w:rsidRDefault="00D05835" w:rsidP="00D94637">
          <w:pPr>
            <w:pStyle w:val="FooterText"/>
            <w:jc w:val="center"/>
          </w:pPr>
          <w:r>
            <w:t>vat/eal</w:t>
          </w:r>
        </w:p>
      </w:tc>
      <w:tc>
        <w:tcPr>
          <w:tcW w:w="588" w:type="pct"/>
          <w:shd w:val="clear" w:color="auto" w:fill="auto"/>
          <w:tcMar>
            <w:top w:w="0" w:type="dxa"/>
          </w:tcMar>
        </w:tcPr>
        <w:p w:rsidR="00D05835" w:rsidRPr="00B310DC" w:rsidRDefault="00D05835"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D05835" w:rsidRPr="00D94637" w:rsidTr="00D05835">
      <w:trPr>
        <w:jc w:val="center"/>
      </w:trPr>
      <w:tc>
        <w:tcPr>
          <w:tcW w:w="1774" w:type="pct"/>
          <w:shd w:val="clear" w:color="auto" w:fill="auto"/>
        </w:tcPr>
        <w:p w:rsidR="00D05835" w:rsidRPr="00AD7BF2" w:rsidRDefault="00D05835" w:rsidP="00D94637">
          <w:pPr>
            <w:pStyle w:val="FooterText"/>
            <w:spacing w:before="40"/>
          </w:pPr>
        </w:p>
      </w:tc>
      <w:tc>
        <w:tcPr>
          <w:tcW w:w="1455" w:type="pct"/>
          <w:gridSpan w:val="3"/>
          <w:shd w:val="clear" w:color="auto" w:fill="auto"/>
        </w:tcPr>
        <w:p w:rsidR="00D05835" w:rsidRPr="00AD7BF2" w:rsidRDefault="00D05835" w:rsidP="00D204D6">
          <w:pPr>
            <w:pStyle w:val="FooterText"/>
            <w:spacing w:before="40"/>
            <w:jc w:val="center"/>
          </w:pPr>
          <w:r>
            <w:t>DPG</w:t>
          </w:r>
        </w:p>
      </w:tc>
      <w:tc>
        <w:tcPr>
          <w:tcW w:w="1147" w:type="pct"/>
          <w:shd w:val="clear" w:color="auto" w:fill="auto"/>
        </w:tcPr>
        <w:p w:rsidR="00D05835" w:rsidRPr="00D94637" w:rsidRDefault="00D05835" w:rsidP="00D94637">
          <w:pPr>
            <w:pStyle w:val="FooterText"/>
            <w:jc w:val="right"/>
            <w:rPr>
              <w:b/>
              <w:position w:val="-4"/>
              <w:sz w:val="36"/>
            </w:rPr>
          </w:pPr>
        </w:p>
      </w:tc>
      <w:tc>
        <w:tcPr>
          <w:tcW w:w="625" w:type="pct"/>
          <w:gridSpan w:val="2"/>
          <w:shd w:val="clear" w:color="auto" w:fill="auto"/>
        </w:tcPr>
        <w:p w:rsidR="00D05835" w:rsidRPr="00D94637" w:rsidRDefault="00D05835" w:rsidP="00D94637">
          <w:pPr>
            <w:pStyle w:val="FooterText"/>
            <w:jc w:val="right"/>
            <w:rPr>
              <w:sz w:val="16"/>
            </w:rPr>
          </w:pPr>
          <w:r>
            <w:rPr>
              <w:b/>
              <w:position w:val="-4"/>
              <w:sz w:val="36"/>
            </w:rPr>
            <w:t>BG</w:t>
          </w:r>
        </w:p>
      </w:tc>
    </w:tr>
  </w:tbl>
  <w:p w:rsidR="004021D4" w:rsidRPr="00D05835" w:rsidRDefault="004021D4" w:rsidP="00D0583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D4" w:rsidRDefault="004021D4" w:rsidP="004021D4">
      <w:r>
        <w:separator/>
      </w:r>
    </w:p>
  </w:footnote>
  <w:footnote w:type="continuationSeparator" w:id="0">
    <w:p w:rsidR="004021D4" w:rsidRDefault="004021D4" w:rsidP="004021D4">
      <w:r>
        <w:continuationSeparator/>
      </w:r>
    </w:p>
  </w:footnote>
  <w:footnote w:id="1">
    <w:p w:rsidR="00671C47" w:rsidRDefault="00671C47" w:rsidP="00671C47">
      <w:pPr>
        <w:pStyle w:val="FootnoteText"/>
      </w:pPr>
      <w:r>
        <w:rPr>
          <w:rStyle w:val="FootnoteReference"/>
        </w:rPr>
        <w:footnoteRef/>
      </w:r>
      <w:r>
        <w:tab/>
        <w:t>Открит дебат съгласно член 8, параграф 2 от Процедурния правилник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D7" w:rsidRPr="00D05835" w:rsidRDefault="00C91AD7" w:rsidP="00D05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D7" w:rsidRPr="00D05835" w:rsidRDefault="00C91AD7" w:rsidP="00D0583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D7" w:rsidRPr="00D05835" w:rsidRDefault="00C91AD7" w:rsidP="00D0583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4553df7c-39f4-4cfb-83f4-1374bdf861f8&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2&quot; text=&quot;&amp;#1055;&amp;#1056;&amp;#1045;&amp;#1044;&amp;#1042;&amp;#1040;&amp;#1056;&amp;#1048;&amp;#1058;&amp;#1045;&amp;#1051;&amp;#1045;&amp;#1053; &amp;#1044;&amp;#1053;&amp;#1045;&amp;#1042;&amp;#1045;&amp;#1053; &amp;#1056;&amp;#1045;&amp;#1044;&quot; /&gt;_x000d__x000a_    &lt;/basicdatatype&gt;_x000d__x000a_  &lt;/metadata&gt;_x000d__x000a_  &lt;metadata key=&quot;md_HeadingText&quot; translate=&quot;false&quot;&gt;_x000d__x000a_    &lt;headingtext text=&quot;&amp;#1055;&amp;#1056;&amp;#1045;&amp;#1044;&amp;#1042;&amp;#1040;&amp;#1056;&amp;#1048;&amp;#1058;&amp;#1045;&amp;#1051;&amp;#1045;&amp;#1053; &amp;#1044;&amp;#1053;&amp;#1045;&amp;#1042;&amp;#1045;&amp;#1053; &amp;#1056;&amp;#1045;&amp;#1044;&quot;&gt;_x000d__x000a_      &lt;formattedtext&gt;_x000d__x000a_        &lt;xaml text=&quot;&amp;#1055;&amp;#1056;&amp;#1045;&amp;#1044;&amp;#1042;&amp;#1040;&amp;#1056;&amp;#1048;&amp;#1058;&amp;#1045;&amp;#1051;&amp;#1045;&amp;#1053; &amp;#1044;&amp;#1053;&amp;#1045;&amp;#1042;&amp;#1045;&amp;#1053; &amp;#1056;&amp;#1045;&amp;#1044;&quot;&gt;&amp;lt;FlowDocument xmlns=&quot;http://schemas.microsoft.com/winfx/2006/xaml/presentation&quot;&amp;gt;&amp;lt;Paragraph&amp;gt;&amp;#1055;&amp;#1056;&amp;#1045;&amp;#1044;&amp;#1042;&amp;#1040;&amp;#1056;&amp;#1048;&amp;#1058;&amp;#1045;&amp;#1051;&amp;#1045;&amp;#1053; &amp;#1044;&amp;#1053;&amp;#1045;&amp;#1042;&amp;#1045;&amp;#1053; &amp;#1056;&amp;#1045;&amp;#1044;&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2-06&lt;/text&gt;_x000d__x000a_  &lt;/metadata&gt;_x000d__x000a_  &lt;metadata key=&quot;md_Prefix&quot; translate=&quot;false&quot;&gt;_x000d__x000a_    &lt;text&gt;&lt;/text&gt;_x000d__x000a_  &lt;/metadata&gt;_x000d__x000a_  &lt;metadata key=&quot;md_DocumentNumber&quot; translate=&quot;false&quot;&gt;_x000d__x000a_    &lt;text&gt;5936&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 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8-&amp;#1086; &amp;#1079;&amp;#1072;&amp;#1089;&amp;#1077;&amp;#1076;&amp;#1072;&amp;#1085;&amp;#1080;&amp;#1077; &amp;#1085;&amp;#1072; &amp;#1057;&amp;#1066;&amp;#1042;&amp;#1045;&amp;#1058;&amp;#1040; &amp;#1053;&amp;#1040; &amp;#1045;&amp;#1042;&amp;#1056;&amp;#1054;&amp;#1055;&amp;#1045;&amp;#1049;&amp;#1057;&amp;#1050;&amp;#1048;&amp;#1071; &amp;#1057;&amp;#1066;&amp;#1070;&amp;#1047; (&amp;#1054;&amp;#1073;&amp;#1097;&amp;#1080; &amp;#1074;&amp;#1098;&amp;#1087;&amp;#1088;&amp;#1086;&amp;#1089;&amp;#1080;)&quot;&gt;&amp;lt;FlowDocument FontFamily=&quot;Times New Roman&quot; FontSize=&quot;16&quot; PageWidth=&quot;377&quot; PagePadding=&quot;0,0,0,0&quot; AllowDrop=&quot;False&quot; xmlns=&quot;http://schemas.microsoft.com/winfx/2006/xaml/presentation&quot;&amp;gt;&amp;lt;Paragraph&amp;gt;&amp;lt;Run xml:lang=&quot;fr-be&quot;&amp;gt;3368-&amp;#1086;&amp;lt;/Run&amp;gt; &amp;#1079;&amp;#1072;&amp;#1089;&amp;#1077;&amp;#1076;&amp;#1072;&amp;#1085;&amp;#1080;&amp;#1077; &amp;#1085;&amp;#1072; &amp;#1057;&amp;#1066;&amp;#1042;&amp;#1045;&amp;#1058;&amp;#1040; &amp;#1053;&amp;#1040; &amp;#1045;&amp;#1042;&amp;#1056;&amp;#1054;&amp;#1055;&amp;#1045;&amp;#1049;&amp;#1057;&amp;#1050;&amp;#1048;&amp;#1071; &amp;#1057;&amp;#1066;&amp;#1070;&amp;#1047;&amp;lt;LineBreak /&amp;gt;(&amp;#1054;&amp;#1073;&amp;#1097;&amp;#1080; &amp;#1074;&amp;#1098;&amp;#1087;&amp;#1088;&amp;#1086;&amp;#1089;&amp;#1080;)&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vat/eal&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2-10T10:30:00&quot;&gt;_x000d__x000a_        &lt;meetingvenue&gt;_x000d__x000a_          &lt;basicdatatype&gt;_x000d__x000a_            &lt;meetingvenue key=&quot;mw_04&quot; text=&quot;&amp;#1041;&amp;#1088;&amp;#1102;&amp;#1082;&amp;#1089;&amp;#1077;&amp;#1083;&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4021D4"/>
    <w:rsid w:val="00010C1D"/>
    <w:rsid w:val="0009656C"/>
    <w:rsid w:val="00165755"/>
    <w:rsid w:val="00182F2F"/>
    <w:rsid w:val="00197EE8"/>
    <w:rsid w:val="002A2AE8"/>
    <w:rsid w:val="002D1372"/>
    <w:rsid w:val="003C6E8B"/>
    <w:rsid w:val="004021D4"/>
    <w:rsid w:val="005157F5"/>
    <w:rsid w:val="0063379B"/>
    <w:rsid w:val="006454C9"/>
    <w:rsid w:val="00654618"/>
    <w:rsid w:val="00671C47"/>
    <w:rsid w:val="006A38C5"/>
    <w:rsid w:val="006C1AD4"/>
    <w:rsid w:val="006E33E2"/>
    <w:rsid w:val="006F4741"/>
    <w:rsid w:val="0075756A"/>
    <w:rsid w:val="007D34AE"/>
    <w:rsid w:val="00825503"/>
    <w:rsid w:val="008826F8"/>
    <w:rsid w:val="009F101E"/>
    <w:rsid w:val="009F2790"/>
    <w:rsid w:val="00A469D7"/>
    <w:rsid w:val="00AF32D2"/>
    <w:rsid w:val="00BE1373"/>
    <w:rsid w:val="00C91AD7"/>
    <w:rsid w:val="00D05835"/>
    <w:rsid w:val="00D451E4"/>
    <w:rsid w:val="00D55B69"/>
    <w:rsid w:val="00EB4FD4"/>
    <w:rsid w:val="00F27EF9"/>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021D4"/>
    <w:pPr>
      <w:spacing w:after="440"/>
      <w:ind w:left="-1134" w:right="-1134"/>
    </w:pPr>
    <w:rPr>
      <w:sz w:val="2"/>
    </w:rPr>
  </w:style>
  <w:style w:type="character" w:customStyle="1" w:styleId="TechnicalBlockChar">
    <w:name w:val="Technical Block Char"/>
    <w:basedOn w:val="DefaultParagraphFont"/>
    <w:link w:val="TechnicalBlock"/>
    <w:rsid w:val="004021D4"/>
    <w:rPr>
      <w:sz w:val="24"/>
      <w:szCs w:val="24"/>
      <w:lang w:val="bg-BG" w:eastAsia="bg-BG"/>
    </w:rPr>
  </w:style>
  <w:style w:type="character" w:customStyle="1" w:styleId="HeaderCouncilLargeChar">
    <w:name w:val="Header Council Large Char"/>
    <w:basedOn w:val="TechnicalBlockChar"/>
    <w:link w:val="HeaderCouncilLarge"/>
    <w:rsid w:val="004021D4"/>
    <w:rPr>
      <w:sz w:val="2"/>
      <w:szCs w:val="24"/>
      <w:lang w:val="bg-BG" w:eastAsia="bg-BG"/>
    </w:rPr>
  </w:style>
  <w:style w:type="paragraph" w:customStyle="1" w:styleId="FooterText">
    <w:name w:val="Footer Text"/>
    <w:basedOn w:val="Normal"/>
    <w:rsid w:val="004021D4"/>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671C47"/>
    <w:rPr>
      <w:sz w:val="24"/>
      <w:lang w:val="bg-BG" w:eastAsia="bg-BG"/>
    </w:rPr>
  </w:style>
  <w:style w:type="character" w:customStyle="1" w:styleId="PointManualChar">
    <w:name w:val="Point Manual Char"/>
    <w:link w:val="PointManual"/>
    <w:locked/>
    <w:rsid w:val="00671C47"/>
    <w:rPr>
      <w:sz w:val="24"/>
      <w:szCs w:val="24"/>
      <w:lang w:val="bg-BG" w:eastAsia="bg-BG"/>
    </w:rPr>
  </w:style>
  <w:style w:type="character" w:customStyle="1" w:styleId="Text3Char">
    <w:name w:val="Text 3 Char"/>
    <w:link w:val="Text3"/>
    <w:locked/>
    <w:rsid w:val="00671C47"/>
    <w:rPr>
      <w:sz w:val="24"/>
      <w:szCs w:val="24"/>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021D4"/>
    <w:pPr>
      <w:spacing w:after="440"/>
      <w:ind w:left="-1134" w:right="-1134"/>
    </w:pPr>
    <w:rPr>
      <w:sz w:val="2"/>
    </w:rPr>
  </w:style>
  <w:style w:type="character" w:customStyle="1" w:styleId="TechnicalBlockChar">
    <w:name w:val="Technical Block Char"/>
    <w:basedOn w:val="DefaultParagraphFont"/>
    <w:link w:val="TechnicalBlock"/>
    <w:rsid w:val="004021D4"/>
    <w:rPr>
      <w:sz w:val="24"/>
      <w:szCs w:val="24"/>
      <w:lang w:val="bg-BG" w:eastAsia="bg-BG"/>
    </w:rPr>
  </w:style>
  <w:style w:type="character" w:customStyle="1" w:styleId="HeaderCouncilLargeChar">
    <w:name w:val="Header Council Large Char"/>
    <w:basedOn w:val="TechnicalBlockChar"/>
    <w:link w:val="HeaderCouncilLarge"/>
    <w:rsid w:val="004021D4"/>
    <w:rPr>
      <w:sz w:val="2"/>
      <w:szCs w:val="24"/>
      <w:lang w:val="bg-BG" w:eastAsia="bg-BG"/>
    </w:rPr>
  </w:style>
  <w:style w:type="paragraph" w:customStyle="1" w:styleId="FooterText">
    <w:name w:val="Footer Text"/>
    <w:basedOn w:val="Normal"/>
    <w:rsid w:val="004021D4"/>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671C47"/>
    <w:rPr>
      <w:sz w:val="24"/>
      <w:lang w:val="bg-BG" w:eastAsia="bg-BG"/>
    </w:rPr>
  </w:style>
  <w:style w:type="character" w:customStyle="1" w:styleId="PointManualChar">
    <w:name w:val="Point Manual Char"/>
    <w:link w:val="PointManual"/>
    <w:locked/>
    <w:rsid w:val="00671C47"/>
    <w:rPr>
      <w:sz w:val="24"/>
      <w:szCs w:val="24"/>
      <w:lang w:val="bg-BG" w:eastAsia="bg-BG"/>
    </w:rPr>
  </w:style>
  <w:style w:type="character" w:customStyle="1" w:styleId="Text3Char">
    <w:name w:val="Text 3 Char"/>
    <w:link w:val="Text3"/>
    <w:locked/>
    <w:rsid w:val="00671C47"/>
    <w:rPr>
      <w:sz w:val="24"/>
      <w:szCs w:val="24"/>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2</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ALEXANDROVA-LIPMAN Elisaveta</cp:lastModifiedBy>
  <cp:revision>4</cp:revision>
  <cp:lastPrinted>2015-02-06T15:27:00Z</cp:lastPrinted>
  <dcterms:created xsi:type="dcterms:W3CDTF">2015-02-06T17:54:00Z</dcterms:created>
  <dcterms:modified xsi:type="dcterms:W3CDTF">2015-02-06T17:55:00Z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