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E1" w:rsidRPr="00F73200" w:rsidRDefault="00F73200" w:rsidP="00F7320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ee7f666-b69a-4d54-a307-aae88705312f" style="width:569pt;height:473pt">
            <v:imagedata r:id="rId9" o:title=""/>
          </v:shape>
        </w:pict>
      </w:r>
      <w:bookmarkEnd w:id="0"/>
    </w:p>
    <w:p w:rsidR="00F73200" w:rsidRDefault="00F73200" w:rsidP="00F73200">
      <w:pPr>
        <w:pStyle w:val="NormalCentered"/>
        <w:rPr>
          <w:b/>
          <w:bCs/>
          <w:i/>
          <w:iCs/>
          <w:u w:val="single"/>
        </w:rPr>
      </w:pPr>
    </w:p>
    <w:p w:rsidR="00F73200" w:rsidRPr="00CE2ADB" w:rsidRDefault="00CE2ADB" w:rsidP="00CE2ADB">
      <w:pPr>
        <w:pStyle w:val="NormalCentered"/>
        <w:rPr>
          <w:b/>
          <w:bCs/>
          <w:i/>
          <w:iCs/>
          <w:u w:val="single"/>
          <w:lang w:val="fr-BE"/>
        </w:rPr>
      </w:pPr>
      <w:r w:rsidRPr="00CE2ADB">
        <w:rPr>
          <w:b/>
          <w:bCs/>
          <w:i/>
          <w:iCs/>
          <w:u w:val="single"/>
          <w:lang w:val="fr-BE"/>
        </w:rPr>
        <w:t>CONVOCATION ET ORDRE DU JOUR PROVISOIRE</w:t>
      </w:r>
      <w:r>
        <w:rPr>
          <w:b/>
          <w:bCs/>
          <w:i/>
          <w:iCs/>
          <w:u w:val="single"/>
          <w:lang w:val="fr-BE"/>
        </w:rPr>
        <w:t xml:space="preserve">: </w:t>
      </w:r>
      <w:r w:rsidRPr="00CE2ADB">
        <w:rPr>
          <w:b/>
          <w:bCs/>
          <w:i/>
          <w:iCs/>
          <w:u w:val="single"/>
          <w:lang w:val="fr-BE"/>
        </w:rPr>
        <w:t>VERSION RÉVISÉE</w:t>
      </w:r>
    </w:p>
    <w:p w:rsidR="00441653" w:rsidRDefault="009B7DFC" w:rsidP="009109E6">
      <w:pPr>
        <w:pStyle w:val="PointManual"/>
        <w:spacing w:before="480"/>
      </w:pPr>
      <w:r>
        <w:t>–</w:t>
      </w:r>
      <w:r w:rsidR="00441653" w:rsidRPr="00DF11DE">
        <w:tab/>
        <w:t xml:space="preserve">Adoption </w:t>
      </w:r>
      <w:r w:rsidR="009109E6">
        <w:t>de l'ordre du jour provisoire</w:t>
      </w:r>
    </w:p>
    <w:p w:rsidR="00F73200" w:rsidRPr="00564A3F" w:rsidRDefault="00F73200" w:rsidP="00F73200">
      <w:pPr>
        <w:pStyle w:val="Text3"/>
      </w:pPr>
      <w:r>
        <w:t>5936/15 OJ/CONS 6</w:t>
      </w:r>
    </w:p>
    <w:p w:rsidR="00441653" w:rsidRPr="00DF11DE" w:rsidRDefault="009109E6" w:rsidP="009109E6">
      <w:pPr>
        <w:pStyle w:val="Title"/>
        <w:spacing w:after="0"/>
      </w:pPr>
      <w:r>
        <w:t>Délibérations législatives</w:t>
      </w:r>
    </w:p>
    <w:p w:rsidR="00441653" w:rsidRPr="00DF11DE" w:rsidRDefault="00441653" w:rsidP="00CE2ADB">
      <w:pPr>
        <w:jc w:val="center"/>
        <w:rPr>
          <w:b/>
          <w:bCs/>
          <w:i/>
          <w:iCs/>
          <w:color w:val="000000"/>
        </w:rPr>
      </w:pPr>
      <w:r w:rsidRPr="00DF11DE">
        <w:rPr>
          <w:b/>
          <w:bCs/>
          <w:i/>
          <w:iCs/>
        </w:rPr>
        <w:t>(</w:t>
      </w:r>
      <w:r w:rsidR="009109E6" w:rsidRPr="009109E6">
        <w:rPr>
          <w:b/>
          <w:bCs/>
          <w:i/>
          <w:iCs/>
        </w:rPr>
        <w:t>Délibération publique conformément à l'article 16, para</w:t>
      </w:r>
      <w:r w:rsidR="00F61363">
        <w:rPr>
          <w:b/>
          <w:bCs/>
          <w:i/>
          <w:iCs/>
        </w:rPr>
        <w:t>graphe 8, du traité sur</w:t>
      </w:r>
      <w:r w:rsidR="00CE2ADB">
        <w:rPr>
          <w:b/>
          <w:bCs/>
          <w:i/>
          <w:iCs/>
        </w:rPr>
        <w:t> </w:t>
      </w:r>
      <w:r w:rsidR="00F61363">
        <w:rPr>
          <w:b/>
          <w:bCs/>
          <w:i/>
          <w:iCs/>
        </w:rPr>
        <w:t>l'Union </w:t>
      </w:r>
      <w:r w:rsidR="009109E6" w:rsidRPr="009109E6">
        <w:rPr>
          <w:b/>
          <w:bCs/>
          <w:i/>
          <w:iCs/>
        </w:rPr>
        <w:t>européenne</w:t>
      </w:r>
      <w:r w:rsidRPr="00DF11DE">
        <w:rPr>
          <w:b/>
          <w:bCs/>
          <w:i/>
          <w:iCs/>
        </w:rPr>
        <w:t>)</w:t>
      </w:r>
    </w:p>
    <w:p w:rsidR="00F73200" w:rsidRDefault="009B7DFC" w:rsidP="00F73200">
      <w:pPr>
        <w:pStyle w:val="PointManual"/>
        <w:spacing w:before="480"/>
      </w:pPr>
      <w:r>
        <w:rPr>
          <w:color w:val="000000"/>
        </w:rPr>
        <w:t>–</w:t>
      </w:r>
      <w:r w:rsidR="00441653" w:rsidRPr="00DF11DE">
        <w:rPr>
          <w:color w:val="000000"/>
        </w:rPr>
        <w:tab/>
      </w:r>
      <w:r w:rsidR="00441653" w:rsidRPr="00DF11DE">
        <w:t>Appro</w:t>
      </w:r>
      <w:r w:rsidR="009109E6">
        <w:t>bation de la liste des points "A"</w:t>
      </w:r>
    </w:p>
    <w:p w:rsidR="00F73200" w:rsidRPr="00F73200" w:rsidRDefault="00F73200" w:rsidP="00F73200">
      <w:pPr>
        <w:ind w:left="1701"/>
        <w:outlineLvl w:val="2"/>
        <w:rPr>
          <w:lang w:val="fr-BE"/>
        </w:rPr>
      </w:pPr>
      <w:r w:rsidRPr="00F73200">
        <w:rPr>
          <w:lang w:val="fr-BE"/>
        </w:rPr>
        <w:t>5937/15 PTS A 8</w:t>
      </w:r>
    </w:p>
    <w:p w:rsidR="00573F7A" w:rsidRPr="00DF11DE" w:rsidRDefault="00F73200" w:rsidP="00CE2ADB">
      <w:pPr>
        <w:pStyle w:val="PointManual"/>
        <w:spacing w:before="480"/>
      </w:pPr>
      <w:r>
        <w:br w:type="page"/>
      </w:r>
      <w:r w:rsidR="009B7DFC">
        <w:rPr>
          <w:color w:val="000000"/>
        </w:rPr>
        <w:t>–</w:t>
      </w:r>
      <w:r w:rsidR="00573F7A" w:rsidRPr="00DF11DE">
        <w:rPr>
          <w:color w:val="000000"/>
        </w:rPr>
        <w:tab/>
      </w:r>
      <w:r w:rsidR="00573F7A" w:rsidRPr="00DF11DE">
        <w:t>Propos</w:t>
      </w:r>
      <w:r w:rsidR="009109E6">
        <w:t xml:space="preserve">ition de règlement du Conseil modifiant le règlement </w:t>
      </w:r>
      <w:r w:rsidR="00573F7A" w:rsidRPr="00DF11DE">
        <w:t>(</w:t>
      </w:r>
      <w:r w:rsidR="009109E6">
        <w:t>UE</w:t>
      </w:r>
      <w:r w:rsidR="00573F7A" w:rsidRPr="00DF11DE">
        <w:t xml:space="preserve">, Euratom) </w:t>
      </w:r>
      <w:r w:rsidR="009109E6">
        <w:t>n°</w:t>
      </w:r>
      <w:r w:rsidR="00B553CE">
        <w:t> </w:t>
      </w:r>
      <w:r w:rsidR="00573F7A" w:rsidRPr="00DF11DE">
        <w:t xml:space="preserve">1311/2013 </w:t>
      </w:r>
      <w:r w:rsidR="009109E6" w:rsidRPr="009109E6">
        <w:t xml:space="preserve">fixant le cadre financier pluriannuel pour la période 2014-2020 </w:t>
      </w:r>
    </w:p>
    <w:p w:rsidR="00CE2ADB" w:rsidRDefault="00B553CE" w:rsidP="00CE2ADB">
      <w:pPr>
        <w:pStyle w:val="DashEqual1"/>
        <w:numPr>
          <w:ilvl w:val="0"/>
          <w:numId w:val="0"/>
        </w:numPr>
        <w:ind w:left="567"/>
      </w:pPr>
      <w:r>
        <w:rPr>
          <w:lang w:val="fr-BE"/>
        </w:rPr>
        <w:t>=</w:t>
      </w:r>
      <w:r>
        <w:rPr>
          <w:lang w:val="fr-BE"/>
        </w:rPr>
        <w:tab/>
      </w:r>
      <w:r w:rsidR="00573F7A" w:rsidRPr="00DF11DE">
        <w:t>A</w:t>
      </w:r>
      <w:r w:rsidR="009109E6">
        <w:t>ccord de principe</w:t>
      </w:r>
    </w:p>
    <w:p w:rsidR="00CE2ADB" w:rsidRPr="00DF11DE" w:rsidRDefault="00CE2ADB" w:rsidP="00CE2ADB">
      <w:pPr>
        <w:pStyle w:val="DashEqual1"/>
        <w:numPr>
          <w:ilvl w:val="0"/>
          <w:numId w:val="0"/>
        </w:numPr>
        <w:ind w:left="567"/>
      </w:pPr>
    </w:p>
    <w:p w:rsidR="00441653" w:rsidRPr="00DF11DE" w:rsidRDefault="009109E6" w:rsidP="009109E6">
      <w:pPr>
        <w:pStyle w:val="Title"/>
      </w:pPr>
      <w:r>
        <w:t>Activités non législatives</w:t>
      </w:r>
    </w:p>
    <w:p w:rsidR="00441653" w:rsidRDefault="009B7DFC" w:rsidP="009109E6">
      <w:pPr>
        <w:pStyle w:val="PointManual"/>
        <w:spacing w:before="240"/>
      </w:pPr>
      <w:r>
        <w:rPr>
          <w:color w:val="000000"/>
        </w:rPr>
        <w:t>–</w:t>
      </w:r>
      <w:r w:rsidR="00441653" w:rsidRPr="00DF11DE">
        <w:rPr>
          <w:color w:val="000000"/>
        </w:rPr>
        <w:tab/>
      </w:r>
      <w:r w:rsidR="00441653" w:rsidRPr="00DF11DE">
        <w:t>Appro</w:t>
      </w:r>
      <w:r w:rsidR="009109E6">
        <w:t xml:space="preserve">bation de la liste des points "A" </w:t>
      </w:r>
    </w:p>
    <w:p w:rsidR="00CE2ADB" w:rsidRPr="00CE2ADB" w:rsidRDefault="00CE2ADB" w:rsidP="00CE2ADB">
      <w:pPr>
        <w:ind w:left="1701"/>
        <w:outlineLvl w:val="2"/>
        <w:rPr>
          <w:lang w:val="fr-BE"/>
        </w:rPr>
      </w:pPr>
      <w:r w:rsidRPr="00CE2ADB">
        <w:rPr>
          <w:lang w:val="fr-BE"/>
        </w:rPr>
        <w:t>5938/15 PTS A 9</w:t>
      </w:r>
    </w:p>
    <w:p w:rsidR="00441653" w:rsidRPr="00DF11DE" w:rsidRDefault="009B7DFC" w:rsidP="009109E6">
      <w:pPr>
        <w:pStyle w:val="PointManual"/>
        <w:spacing w:before="480"/>
        <w:rPr>
          <w:color w:val="000000"/>
        </w:rPr>
      </w:pPr>
      <w:r>
        <w:rPr>
          <w:color w:val="000000"/>
        </w:rPr>
        <w:t>–</w:t>
      </w:r>
      <w:r w:rsidR="00441653" w:rsidRPr="00DF11DE">
        <w:rPr>
          <w:color w:val="000000"/>
        </w:rPr>
        <w:tab/>
      </w:r>
      <w:r w:rsidR="009109E6" w:rsidRPr="00DF11DE">
        <w:rPr>
          <w:color w:val="000000"/>
        </w:rPr>
        <w:t>Présentation</w:t>
      </w:r>
      <w:r w:rsidR="00441653" w:rsidRPr="00DF11DE">
        <w:rPr>
          <w:color w:val="000000"/>
        </w:rPr>
        <w:t xml:space="preserve"> </w:t>
      </w:r>
      <w:r w:rsidR="009109E6">
        <w:rPr>
          <w:color w:val="000000"/>
        </w:rPr>
        <w:t>du programme de travail de la présidence lettone</w:t>
      </w:r>
      <w:r w:rsidR="00441653" w:rsidRPr="00DF11DE">
        <w:rPr>
          <w:rStyle w:val="FootnoteReference"/>
          <w:color w:val="000000"/>
        </w:rPr>
        <w:footnoteReference w:id="1"/>
      </w:r>
    </w:p>
    <w:p w:rsidR="00564A3F" w:rsidRDefault="009B7DFC" w:rsidP="009109E6">
      <w:pPr>
        <w:pStyle w:val="PointManual"/>
        <w:spacing w:before="480"/>
      </w:pPr>
      <w:r>
        <w:t>–</w:t>
      </w:r>
      <w:r w:rsidR="00564A3F" w:rsidRPr="00DF11DE">
        <w:tab/>
      </w:r>
      <w:r w:rsidR="009109E6" w:rsidRPr="009109E6">
        <w:t>Résolutions, décisions et avis adoptés par le Parlement e</w:t>
      </w:r>
      <w:r w:rsidR="00B553CE">
        <w:t>uropéen lors de ses périodes de </w:t>
      </w:r>
      <w:r w:rsidR="009109E6" w:rsidRPr="009109E6">
        <w:t xml:space="preserve">session tenues à Strasbourg du </w:t>
      </w:r>
      <w:r w:rsidR="00564A3F" w:rsidRPr="00DF11DE">
        <w:t xml:space="preserve">15 </w:t>
      </w:r>
      <w:r w:rsidR="009109E6">
        <w:t>au</w:t>
      </w:r>
      <w:r w:rsidR="00564A3F" w:rsidRPr="00DF11DE">
        <w:t xml:space="preserve"> 18 </w:t>
      </w:r>
      <w:r w:rsidR="009109E6">
        <w:t>décembre</w:t>
      </w:r>
      <w:r w:rsidR="00564A3F" w:rsidRPr="00DF11DE">
        <w:t xml:space="preserve"> 2014 </w:t>
      </w:r>
      <w:r w:rsidR="009109E6">
        <w:t xml:space="preserve">et du </w:t>
      </w:r>
      <w:r w:rsidR="00564A3F" w:rsidRPr="00DF11DE">
        <w:t xml:space="preserve">12 </w:t>
      </w:r>
      <w:r w:rsidR="009109E6">
        <w:t>au</w:t>
      </w:r>
      <w:r w:rsidR="00564A3F" w:rsidRPr="00DF11DE">
        <w:t xml:space="preserve"> 15 </w:t>
      </w:r>
      <w:r w:rsidR="009109E6">
        <w:t>janvier</w:t>
      </w:r>
      <w:r w:rsidR="00564A3F" w:rsidRPr="00DF11DE">
        <w:t xml:space="preserve"> 2015</w:t>
      </w:r>
    </w:p>
    <w:p w:rsidR="00CE2ADB" w:rsidRPr="00CE2ADB" w:rsidRDefault="00CE2ADB" w:rsidP="00CE2ADB">
      <w:pPr>
        <w:ind w:left="1701"/>
        <w:outlineLvl w:val="2"/>
        <w:rPr>
          <w:szCs w:val="20"/>
          <w:lang w:val="fr-BE"/>
        </w:rPr>
      </w:pPr>
      <w:r w:rsidRPr="00CE2ADB">
        <w:rPr>
          <w:lang w:val="fr-BE"/>
        </w:rPr>
        <w:t>5468/15 PE-RE 1</w:t>
      </w:r>
    </w:p>
    <w:p w:rsidR="002E487C" w:rsidRDefault="009B7DFC" w:rsidP="009109E6">
      <w:pPr>
        <w:pStyle w:val="PointManual"/>
        <w:spacing w:before="480"/>
        <w:rPr>
          <w:color w:val="000000"/>
        </w:rPr>
      </w:pPr>
      <w:r>
        <w:rPr>
          <w:color w:val="000000"/>
        </w:rPr>
        <w:t>–</w:t>
      </w:r>
      <w:r w:rsidR="002E487C" w:rsidRPr="00DF11DE">
        <w:rPr>
          <w:color w:val="000000"/>
        </w:rPr>
        <w:tab/>
      </w:r>
      <w:r w:rsidR="009109E6">
        <w:rPr>
          <w:color w:val="000000"/>
        </w:rPr>
        <w:t>Programme stratégique</w:t>
      </w:r>
      <w:r w:rsidR="002E487C" w:rsidRPr="00DF11DE">
        <w:rPr>
          <w:color w:val="000000"/>
        </w:rPr>
        <w:t xml:space="preserve"> - </w:t>
      </w:r>
      <w:r w:rsidR="00CE2ADB">
        <w:rPr>
          <w:color w:val="000000"/>
        </w:rPr>
        <w:t xml:space="preserve">Une </w:t>
      </w:r>
      <w:r w:rsidR="00564A3F" w:rsidRPr="00DF11DE">
        <w:rPr>
          <w:color w:val="000000"/>
        </w:rPr>
        <w:t xml:space="preserve">Union </w:t>
      </w:r>
      <w:r w:rsidR="009109E6">
        <w:rPr>
          <w:color w:val="000000"/>
        </w:rPr>
        <w:t xml:space="preserve">de liberté, de sécurité et de </w:t>
      </w:r>
      <w:r w:rsidR="00564A3F" w:rsidRPr="00DF11DE">
        <w:rPr>
          <w:color w:val="000000"/>
        </w:rPr>
        <w:t>j</w:t>
      </w:r>
      <w:r w:rsidR="002E487C" w:rsidRPr="00DF11DE">
        <w:rPr>
          <w:color w:val="000000"/>
        </w:rPr>
        <w:t>ustice</w:t>
      </w:r>
    </w:p>
    <w:p w:rsidR="002E487C" w:rsidRPr="00DF11DE" w:rsidRDefault="009109E6" w:rsidP="00CE2ADB">
      <w:pPr>
        <w:pStyle w:val="Dash1"/>
        <w:rPr>
          <w:color w:val="000000"/>
        </w:rPr>
      </w:pPr>
      <w:r>
        <w:rPr>
          <w:color w:val="000000"/>
        </w:rPr>
        <w:t xml:space="preserve">Lutte contre le </w:t>
      </w:r>
      <w:r w:rsidR="002E487C" w:rsidRPr="00DF11DE">
        <w:t>terrorism</w:t>
      </w:r>
      <w:r>
        <w:t>e</w:t>
      </w:r>
    </w:p>
    <w:p w:rsidR="002E487C" w:rsidRDefault="00B553CE" w:rsidP="00CE2ADB">
      <w:pPr>
        <w:pStyle w:val="Dash2"/>
        <w:numPr>
          <w:ilvl w:val="0"/>
          <w:numId w:val="0"/>
        </w:numPr>
        <w:ind w:left="1134"/>
        <w:rPr>
          <w:lang w:val="fr-BE"/>
        </w:rPr>
      </w:pPr>
      <w:r>
        <w:rPr>
          <w:lang w:val="fr-BE"/>
        </w:rPr>
        <w:t>–</w:t>
      </w:r>
      <w:r>
        <w:rPr>
          <w:lang w:val="fr-BE"/>
        </w:rPr>
        <w:tab/>
      </w:r>
      <w:r w:rsidR="00CE2ADB">
        <w:rPr>
          <w:lang w:val="fr-BE"/>
        </w:rPr>
        <w:t>État des lieu</w:t>
      </w:r>
      <w:r w:rsidR="005F7798">
        <w:rPr>
          <w:lang w:val="fr-BE"/>
        </w:rPr>
        <w:t>x</w:t>
      </w:r>
      <w:r w:rsidR="00CE2ADB">
        <w:rPr>
          <w:lang w:val="fr-BE"/>
        </w:rPr>
        <w:t xml:space="preserve"> des mesures prises et prochaines étapes</w:t>
      </w:r>
    </w:p>
    <w:p w:rsidR="00CE2ADB" w:rsidRPr="00CE2ADB" w:rsidRDefault="00CE2ADB" w:rsidP="00CE2ADB">
      <w:pPr>
        <w:ind w:left="1701"/>
        <w:outlineLvl w:val="2"/>
        <w:rPr>
          <w:lang w:val="it-IT"/>
        </w:rPr>
      </w:pPr>
      <w:r w:rsidRPr="00CE2ADB">
        <w:rPr>
          <w:lang w:val="it-IT"/>
        </w:rPr>
        <w:t>5860/15 POLGEN 9 JAI 60 PESC 120 COSI 13 COPS 26 ENFOPOL 29</w:t>
      </w:r>
    </w:p>
    <w:p w:rsidR="00CE2ADB" w:rsidRPr="00CE2ADB" w:rsidRDefault="00CE2ADB" w:rsidP="00CE2ADB">
      <w:pPr>
        <w:ind w:left="2807" w:hanging="284"/>
        <w:outlineLvl w:val="4"/>
        <w:rPr>
          <w:lang w:val="fr-BE"/>
        </w:rPr>
      </w:pPr>
      <w:r w:rsidRPr="00CE2ADB">
        <w:rPr>
          <w:lang w:val="fr-BE"/>
        </w:rPr>
        <w:t>COTER 22 SIRIS 11 FRONT 35 COPEN 26 DROIPEN 11</w:t>
      </w:r>
    </w:p>
    <w:p w:rsidR="00CE2ADB" w:rsidRPr="00CE2ADB" w:rsidRDefault="00CE2ADB" w:rsidP="00CE2ADB">
      <w:pPr>
        <w:ind w:left="2807" w:hanging="284"/>
        <w:outlineLvl w:val="4"/>
        <w:rPr>
          <w:lang w:val="fr-BE"/>
        </w:rPr>
      </w:pPr>
      <w:r w:rsidRPr="00CE2ADB">
        <w:rPr>
          <w:lang w:val="fr-BE"/>
        </w:rPr>
        <w:t>ECOFIN 64</w:t>
      </w:r>
    </w:p>
    <w:p w:rsidR="00441653" w:rsidRPr="00DF11DE" w:rsidRDefault="009B7DFC" w:rsidP="009109E6">
      <w:pPr>
        <w:pStyle w:val="PointManual"/>
        <w:spacing w:before="480"/>
        <w:rPr>
          <w:color w:val="000000"/>
        </w:rPr>
      </w:pPr>
      <w:r>
        <w:rPr>
          <w:color w:val="000000"/>
        </w:rPr>
        <w:t>–</w:t>
      </w:r>
      <w:r w:rsidR="00441653" w:rsidRPr="00DF11DE">
        <w:rPr>
          <w:color w:val="000000"/>
        </w:rPr>
        <w:tab/>
      </w:r>
      <w:r w:rsidR="009109E6" w:rsidRPr="00DF11DE">
        <w:rPr>
          <w:color w:val="000000"/>
        </w:rPr>
        <w:t>Préparation</w:t>
      </w:r>
      <w:r w:rsidR="00441653" w:rsidRPr="00DF11DE">
        <w:rPr>
          <w:color w:val="000000"/>
        </w:rPr>
        <w:t xml:space="preserve"> </w:t>
      </w:r>
      <w:r w:rsidR="009109E6">
        <w:rPr>
          <w:color w:val="000000"/>
        </w:rPr>
        <w:t>du Conseil européen des 19 et 20 mars</w:t>
      </w:r>
      <w:r w:rsidR="00441653" w:rsidRPr="00DF11DE">
        <w:rPr>
          <w:color w:val="000000"/>
        </w:rPr>
        <w:t xml:space="preserve"> 2015</w:t>
      </w:r>
    </w:p>
    <w:p w:rsidR="00441653" w:rsidRDefault="009109E6" w:rsidP="00CE2ADB">
      <w:pPr>
        <w:pStyle w:val="Dash1"/>
      </w:pPr>
      <w:r>
        <w:t>Projet d'ordre du jour annoté</w:t>
      </w:r>
    </w:p>
    <w:p w:rsidR="00CE2ADB" w:rsidRPr="00CE2ADB" w:rsidRDefault="00CE2ADB" w:rsidP="00CE2ADB">
      <w:pPr>
        <w:ind w:left="1701"/>
        <w:outlineLvl w:val="2"/>
        <w:rPr>
          <w:lang w:val="fr-BE"/>
        </w:rPr>
      </w:pPr>
      <w:r w:rsidRPr="00CE2ADB">
        <w:rPr>
          <w:lang w:val="fr-BE"/>
        </w:rPr>
        <w:t>5495/15 CO EUR-PREP 1</w:t>
      </w:r>
    </w:p>
    <w:p w:rsidR="002855E1" w:rsidRPr="00DF11DE" w:rsidRDefault="002855E1" w:rsidP="00564A3F">
      <w:pPr>
        <w:pStyle w:val="FinalLine"/>
        <w:spacing w:before="720"/>
        <w:ind w:left="3402" w:right="3402"/>
      </w:pPr>
    </w:p>
    <w:p w:rsidR="00FC4670" w:rsidRPr="009109E6" w:rsidRDefault="00DF11DE" w:rsidP="00CE2ADB">
      <w:pPr>
        <w:pStyle w:val="NB"/>
        <w:tabs>
          <w:tab w:val="clear" w:pos="992"/>
          <w:tab w:val="left" w:pos="567"/>
        </w:tabs>
        <w:ind w:left="567" w:hanging="567"/>
        <w:rPr>
          <w:b/>
          <w:bCs/>
          <w:i/>
          <w:iCs/>
        </w:rPr>
      </w:pPr>
      <w:bookmarkStart w:id="2" w:name="TBDW_5fb4241c998845ca8a6109bc09656b03"/>
      <w:r w:rsidRPr="009109E6">
        <w:rPr>
          <w:b/>
          <w:bCs/>
          <w:i/>
          <w:iCs/>
        </w:rPr>
        <w:t>NB:</w:t>
      </w:r>
      <w:r w:rsidRPr="009109E6">
        <w:rPr>
          <w:b/>
          <w:bCs/>
          <w:i/>
          <w:iCs/>
        </w:rPr>
        <w:tab/>
        <w:t>Il est recommandé aux délégués devant obtenir un bad</w:t>
      </w:r>
      <w:r w:rsidR="00B553CE">
        <w:rPr>
          <w:b/>
          <w:bCs/>
          <w:i/>
          <w:iCs/>
        </w:rPr>
        <w:t>ge journalier pour assister aux </w:t>
      </w:r>
      <w:r w:rsidRPr="009109E6">
        <w:rPr>
          <w:b/>
          <w:bCs/>
          <w:i/>
          <w:iCs/>
        </w:rPr>
        <w:t>réunions de consulter le document 14387/1/12 REV 1 afin de prendre connaissance des modalités d'obtention de ce badge.</w:t>
      </w:r>
      <w:bookmarkEnd w:id="2"/>
    </w:p>
    <w:sectPr w:rsidR="00FC4670" w:rsidRPr="009109E6" w:rsidSect="005F7798">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A2B" w:rsidRDefault="00BE5A2B" w:rsidP="002855E1">
      <w:r>
        <w:separator/>
      </w:r>
    </w:p>
  </w:endnote>
  <w:endnote w:type="continuationSeparator" w:id="0">
    <w:p w:rsidR="00BE5A2B" w:rsidRDefault="00BE5A2B" w:rsidP="0028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98" w:rsidRPr="005F7798" w:rsidRDefault="005F7798" w:rsidP="005F7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F7798" w:rsidRPr="00D94637" w:rsidTr="005F7798">
      <w:trPr>
        <w:jc w:val="center"/>
      </w:trPr>
      <w:tc>
        <w:tcPr>
          <w:tcW w:w="5000" w:type="pct"/>
          <w:gridSpan w:val="7"/>
          <w:shd w:val="clear" w:color="auto" w:fill="auto"/>
          <w:tcMar>
            <w:top w:w="57" w:type="dxa"/>
          </w:tcMar>
        </w:tcPr>
        <w:p w:rsidR="005F7798" w:rsidRPr="00D94637" w:rsidRDefault="005F7798" w:rsidP="00D94637">
          <w:pPr>
            <w:pStyle w:val="FooterText"/>
            <w:pBdr>
              <w:top w:val="single" w:sz="4" w:space="1" w:color="auto"/>
            </w:pBdr>
            <w:spacing w:before="200"/>
            <w:rPr>
              <w:sz w:val="2"/>
              <w:szCs w:val="2"/>
            </w:rPr>
          </w:pPr>
          <w:bookmarkStart w:id="3" w:name="FOOTER_STANDARD"/>
        </w:p>
      </w:tc>
    </w:tr>
    <w:tr w:rsidR="005F7798" w:rsidRPr="00B310DC" w:rsidTr="005F7798">
      <w:trPr>
        <w:jc w:val="center"/>
      </w:trPr>
      <w:tc>
        <w:tcPr>
          <w:tcW w:w="2500" w:type="pct"/>
          <w:gridSpan w:val="2"/>
          <w:shd w:val="clear" w:color="auto" w:fill="auto"/>
          <w:tcMar>
            <w:top w:w="0" w:type="dxa"/>
          </w:tcMar>
        </w:tcPr>
        <w:p w:rsidR="005F7798" w:rsidRPr="00AD7BF2" w:rsidRDefault="005F7798" w:rsidP="004F54B2">
          <w:pPr>
            <w:pStyle w:val="FooterText"/>
          </w:pPr>
          <w:r>
            <w:t>CM 1219/1/15</w:t>
          </w:r>
          <w:r w:rsidRPr="002511D8">
            <w:t xml:space="preserve"> </w:t>
          </w:r>
          <w:r>
            <w:t>REV 1</w:t>
          </w:r>
        </w:p>
      </w:tc>
      <w:tc>
        <w:tcPr>
          <w:tcW w:w="625" w:type="pct"/>
          <w:shd w:val="clear" w:color="auto" w:fill="auto"/>
          <w:tcMar>
            <w:top w:w="0" w:type="dxa"/>
          </w:tcMar>
        </w:tcPr>
        <w:p w:rsidR="005F7798" w:rsidRPr="00AD7BF2" w:rsidRDefault="005F7798" w:rsidP="00D94637">
          <w:pPr>
            <w:pStyle w:val="FooterText"/>
            <w:jc w:val="center"/>
          </w:pPr>
        </w:p>
      </w:tc>
      <w:tc>
        <w:tcPr>
          <w:tcW w:w="1287" w:type="pct"/>
          <w:gridSpan w:val="3"/>
          <w:shd w:val="clear" w:color="auto" w:fill="auto"/>
          <w:tcMar>
            <w:top w:w="0" w:type="dxa"/>
          </w:tcMar>
        </w:tcPr>
        <w:p w:rsidR="005F7798" w:rsidRPr="002511D8" w:rsidRDefault="005F7798" w:rsidP="00D94637">
          <w:pPr>
            <w:pStyle w:val="FooterText"/>
            <w:jc w:val="center"/>
          </w:pPr>
        </w:p>
      </w:tc>
      <w:tc>
        <w:tcPr>
          <w:tcW w:w="588" w:type="pct"/>
          <w:shd w:val="clear" w:color="auto" w:fill="auto"/>
          <w:tcMar>
            <w:top w:w="0" w:type="dxa"/>
          </w:tcMar>
        </w:tcPr>
        <w:p w:rsidR="005F7798" w:rsidRPr="00B310DC" w:rsidRDefault="005F7798" w:rsidP="00D94637">
          <w:pPr>
            <w:pStyle w:val="FooterText"/>
            <w:jc w:val="right"/>
          </w:pPr>
          <w:r>
            <w:fldChar w:fldCharType="begin"/>
          </w:r>
          <w:r>
            <w:instrText xml:space="preserve"> PAGE  \* MERGEFORMAT </w:instrText>
          </w:r>
          <w:r>
            <w:fldChar w:fldCharType="separate"/>
          </w:r>
          <w:r w:rsidR="00EE3A77">
            <w:rPr>
              <w:noProof/>
            </w:rPr>
            <w:t>2</w:t>
          </w:r>
          <w:r>
            <w:fldChar w:fldCharType="end"/>
          </w:r>
        </w:p>
      </w:tc>
    </w:tr>
    <w:tr w:rsidR="005F7798" w:rsidRPr="00D94637" w:rsidTr="005F7798">
      <w:trPr>
        <w:jc w:val="center"/>
      </w:trPr>
      <w:tc>
        <w:tcPr>
          <w:tcW w:w="1774" w:type="pct"/>
          <w:shd w:val="clear" w:color="auto" w:fill="auto"/>
        </w:tcPr>
        <w:p w:rsidR="005F7798" w:rsidRPr="00AD7BF2" w:rsidRDefault="005F7798" w:rsidP="00D94637">
          <w:pPr>
            <w:pStyle w:val="FooterText"/>
            <w:spacing w:before="40"/>
          </w:pPr>
        </w:p>
      </w:tc>
      <w:tc>
        <w:tcPr>
          <w:tcW w:w="1455" w:type="pct"/>
          <w:gridSpan w:val="3"/>
          <w:shd w:val="clear" w:color="auto" w:fill="auto"/>
        </w:tcPr>
        <w:p w:rsidR="005F7798" w:rsidRPr="00AD7BF2" w:rsidRDefault="005F7798" w:rsidP="00D204D6">
          <w:pPr>
            <w:pStyle w:val="FooterText"/>
            <w:spacing w:before="40"/>
            <w:jc w:val="center"/>
          </w:pPr>
        </w:p>
      </w:tc>
      <w:tc>
        <w:tcPr>
          <w:tcW w:w="1147" w:type="pct"/>
          <w:shd w:val="clear" w:color="auto" w:fill="auto"/>
        </w:tcPr>
        <w:p w:rsidR="005F7798" w:rsidRPr="00D94637" w:rsidRDefault="005F7798" w:rsidP="00D94637">
          <w:pPr>
            <w:pStyle w:val="FooterText"/>
            <w:jc w:val="right"/>
            <w:rPr>
              <w:b/>
              <w:position w:val="-4"/>
              <w:sz w:val="36"/>
            </w:rPr>
          </w:pPr>
        </w:p>
      </w:tc>
      <w:tc>
        <w:tcPr>
          <w:tcW w:w="625" w:type="pct"/>
          <w:gridSpan w:val="2"/>
          <w:shd w:val="clear" w:color="auto" w:fill="auto"/>
        </w:tcPr>
        <w:p w:rsidR="005F7798" w:rsidRPr="00D94637" w:rsidRDefault="005F7798" w:rsidP="00D94637">
          <w:pPr>
            <w:pStyle w:val="FooterText"/>
            <w:jc w:val="right"/>
            <w:rPr>
              <w:sz w:val="16"/>
            </w:rPr>
          </w:pPr>
          <w:r>
            <w:rPr>
              <w:b/>
              <w:position w:val="-4"/>
              <w:sz w:val="36"/>
            </w:rPr>
            <w:t>FR</w:t>
          </w:r>
        </w:p>
      </w:tc>
    </w:tr>
    <w:bookmarkEnd w:id="3"/>
  </w:tbl>
  <w:p w:rsidR="002855E1" w:rsidRPr="005F7798" w:rsidRDefault="002855E1" w:rsidP="005F779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F7798" w:rsidRPr="00D94637" w:rsidTr="005F7798">
      <w:trPr>
        <w:jc w:val="center"/>
      </w:trPr>
      <w:tc>
        <w:tcPr>
          <w:tcW w:w="5000" w:type="pct"/>
          <w:gridSpan w:val="7"/>
          <w:shd w:val="clear" w:color="auto" w:fill="auto"/>
          <w:tcMar>
            <w:top w:w="57" w:type="dxa"/>
          </w:tcMar>
        </w:tcPr>
        <w:p w:rsidR="005F7798" w:rsidRPr="00D94637" w:rsidRDefault="005F7798" w:rsidP="00D94637">
          <w:pPr>
            <w:pStyle w:val="FooterText"/>
            <w:pBdr>
              <w:top w:val="single" w:sz="4" w:space="1" w:color="auto"/>
            </w:pBdr>
            <w:spacing w:before="200"/>
            <w:rPr>
              <w:sz w:val="2"/>
              <w:szCs w:val="2"/>
            </w:rPr>
          </w:pPr>
        </w:p>
      </w:tc>
    </w:tr>
    <w:tr w:rsidR="005F7798" w:rsidRPr="00B310DC" w:rsidTr="005F7798">
      <w:trPr>
        <w:jc w:val="center"/>
      </w:trPr>
      <w:tc>
        <w:tcPr>
          <w:tcW w:w="2500" w:type="pct"/>
          <w:gridSpan w:val="2"/>
          <w:shd w:val="clear" w:color="auto" w:fill="auto"/>
          <w:tcMar>
            <w:top w:w="0" w:type="dxa"/>
          </w:tcMar>
        </w:tcPr>
        <w:p w:rsidR="005F7798" w:rsidRPr="00AD7BF2" w:rsidRDefault="005F7798" w:rsidP="004F54B2">
          <w:pPr>
            <w:pStyle w:val="FooterText"/>
          </w:pPr>
          <w:r>
            <w:t>CM 1219/1/15</w:t>
          </w:r>
          <w:r w:rsidRPr="002511D8">
            <w:t xml:space="preserve"> </w:t>
          </w:r>
          <w:r>
            <w:t>REV 1</w:t>
          </w:r>
        </w:p>
      </w:tc>
      <w:tc>
        <w:tcPr>
          <w:tcW w:w="625" w:type="pct"/>
          <w:shd w:val="clear" w:color="auto" w:fill="auto"/>
          <w:tcMar>
            <w:top w:w="0" w:type="dxa"/>
          </w:tcMar>
        </w:tcPr>
        <w:p w:rsidR="005F7798" w:rsidRPr="00AD7BF2" w:rsidRDefault="005F7798" w:rsidP="00D94637">
          <w:pPr>
            <w:pStyle w:val="FooterText"/>
            <w:jc w:val="center"/>
          </w:pPr>
        </w:p>
      </w:tc>
      <w:tc>
        <w:tcPr>
          <w:tcW w:w="1287" w:type="pct"/>
          <w:gridSpan w:val="3"/>
          <w:shd w:val="clear" w:color="auto" w:fill="auto"/>
          <w:tcMar>
            <w:top w:w="0" w:type="dxa"/>
          </w:tcMar>
        </w:tcPr>
        <w:p w:rsidR="005F7798" w:rsidRPr="002511D8" w:rsidRDefault="005F7798" w:rsidP="00D94637">
          <w:pPr>
            <w:pStyle w:val="FooterText"/>
            <w:jc w:val="center"/>
          </w:pPr>
        </w:p>
      </w:tc>
      <w:tc>
        <w:tcPr>
          <w:tcW w:w="588" w:type="pct"/>
          <w:shd w:val="clear" w:color="auto" w:fill="auto"/>
          <w:tcMar>
            <w:top w:w="0" w:type="dxa"/>
          </w:tcMar>
        </w:tcPr>
        <w:p w:rsidR="005F7798" w:rsidRPr="00B310DC" w:rsidRDefault="005F7798" w:rsidP="00D94637">
          <w:pPr>
            <w:pStyle w:val="FooterText"/>
            <w:jc w:val="right"/>
          </w:pPr>
          <w:r>
            <w:fldChar w:fldCharType="begin"/>
          </w:r>
          <w:r>
            <w:instrText xml:space="preserve"> PAGE  \* MERGEFORMAT </w:instrText>
          </w:r>
          <w:r>
            <w:fldChar w:fldCharType="separate"/>
          </w:r>
          <w:r w:rsidR="00EE3A77">
            <w:rPr>
              <w:noProof/>
            </w:rPr>
            <w:t>1</w:t>
          </w:r>
          <w:r>
            <w:fldChar w:fldCharType="end"/>
          </w:r>
        </w:p>
      </w:tc>
    </w:tr>
    <w:tr w:rsidR="005F7798" w:rsidRPr="00D94637" w:rsidTr="005F7798">
      <w:trPr>
        <w:jc w:val="center"/>
      </w:trPr>
      <w:tc>
        <w:tcPr>
          <w:tcW w:w="1774" w:type="pct"/>
          <w:shd w:val="clear" w:color="auto" w:fill="auto"/>
        </w:tcPr>
        <w:p w:rsidR="005F7798" w:rsidRPr="00AD7BF2" w:rsidRDefault="005F7798" w:rsidP="00D94637">
          <w:pPr>
            <w:pStyle w:val="FooterText"/>
            <w:spacing w:before="40"/>
          </w:pPr>
        </w:p>
      </w:tc>
      <w:tc>
        <w:tcPr>
          <w:tcW w:w="1455" w:type="pct"/>
          <w:gridSpan w:val="3"/>
          <w:shd w:val="clear" w:color="auto" w:fill="auto"/>
        </w:tcPr>
        <w:p w:rsidR="005F7798" w:rsidRPr="00AD7BF2" w:rsidRDefault="005F7798" w:rsidP="00D204D6">
          <w:pPr>
            <w:pStyle w:val="FooterText"/>
            <w:spacing w:before="40"/>
            <w:jc w:val="center"/>
          </w:pPr>
        </w:p>
      </w:tc>
      <w:tc>
        <w:tcPr>
          <w:tcW w:w="1147" w:type="pct"/>
          <w:shd w:val="clear" w:color="auto" w:fill="auto"/>
        </w:tcPr>
        <w:p w:rsidR="005F7798" w:rsidRPr="00D94637" w:rsidRDefault="005F7798" w:rsidP="00D94637">
          <w:pPr>
            <w:pStyle w:val="FooterText"/>
            <w:jc w:val="right"/>
            <w:rPr>
              <w:b/>
              <w:position w:val="-4"/>
              <w:sz w:val="36"/>
            </w:rPr>
          </w:pPr>
        </w:p>
      </w:tc>
      <w:tc>
        <w:tcPr>
          <w:tcW w:w="625" w:type="pct"/>
          <w:gridSpan w:val="2"/>
          <w:shd w:val="clear" w:color="auto" w:fill="auto"/>
        </w:tcPr>
        <w:p w:rsidR="005F7798" w:rsidRPr="00D94637" w:rsidRDefault="005F7798" w:rsidP="00D94637">
          <w:pPr>
            <w:pStyle w:val="FooterText"/>
            <w:jc w:val="right"/>
            <w:rPr>
              <w:sz w:val="16"/>
            </w:rPr>
          </w:pPr>
          <w:r>
            <w:rPr>
              <w:b/>
              <w:position w:val="-4"/>
              <w:sz w:val="36"/>
            </w:rPr>
            <w:t>FR</w:t>
          </w:r>
        </w:p>
      </w:tc>
    </w:tr>
  </w:tbl>
  <w:p w:rsidR="002855E1" w:rsidRPr="005F7798" w:rsidRDefault="002855E1" w:rsidP="005F779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A2B" w:rsidRDefault="00BE5A2B" w:rsidP="002855E1">
      <w:r>
        <w:separator/>
      </w:r>
    </w:p>
  </w:footnote>
  <w:footnote w:type="continuationSeparator" w:id="0">
    <w:p w:rsidR="00BE5A2B" w:rsidRDefault="00BE5A2B" w:rsidP="002855E1">
      <w:r>
        <w:continuationSeparator/>
      </w:r>
    </w:p>
  </w:footnote>
  <w:footnote w:id="1">
    <w:p w:rsidR="00441653" w:rsidRDefault="00441653" w:rsidP="000A2C51">
      <w:pPr>
        <w:pStyle w:val="FootnoteText"/>
      </w:pPr>
      <w:r>
        <w:rPr>
          <w:rStyle w:val="FootnoteReference"/>
        </w:rPr>
        <w:footnoteRef/>
      </w:r>
      <w:r>
        <w:tab/>
      </w:r>
      <w:r w:rsidR="000A2C51" w:rsidRPr="000A2C51">
        <w:t xml:space="preserve">Débat public conformément à l'article 8, paragraphe </w:t>
      </w:r>
      <w:r w:rsidR="000A2C51">
        <w:t>2</w:t>
      </w:r>
      <w:r w:rsidR="000A2C51" w:rsidRPr="000A2C51">
        <w:t xml:space="preserve">, du règlement intérieur du Conseil.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98" w:rsidRPr="005F7798" w:rsidRDefault="005F7798" w:rsidP="005F77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98" w:rsidRPr="005F7798" w:rsidRDefault="005F7798" w:rsidP="005F779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98" w:rsidRPr="005F7798" w:rsidRDefault="005F7798" w:rsidP="005F779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1A0CD6"/>
    <w:lvl w:ilvl="0">
      <w:start w:val="1"/>
      <w:numFmt w:val="decimal"/>
      <w:lvlText w:val="%1."/>
      <w:lvlJc w:val="left"/>
      <w:pPr>
        <w:tabs>
          <w:tab w:val="num" w:pos="1492"/>
        </w:tabs>
        <w:ind w:left="1492" w:hanging="360"/>
      </w:pPr>
    </w:lvl>
  </w:abstractNum>
  <w:abstractNum w:abstractNumId="1">
    <w:nsid w:val="FFFFFF7D"/>
    <w:multiLevelType w:val="singleLevel"/>
    <w:tmpl w:val="7194C9FA"/>
    <w:lvl w:ilvl="0">
      <w:start w:val="1"/>
      <w:numFmt w:val="decimal"/>
      <w:lvlText w:val="%1."/>
      <w:lvlJc w:val="left"/>
      <w:pPr>
        <w:tabs>
          <w:tab w:val="num" w:pos="1209"/>
        </w:tabs>
        <w:ind w:left="1209" w:hanging="360"/>
      </w:pPr>
    </w:lvl>
  </w:abstractNum>
  <w:abstractNum w:abstractNumId="2">
    <w:nsid w:val="FFFFFF7E"/>
    <w:multiLevelType w:val="singleLevel"/>
    <w:tmpl w:val="61C07594"/>
    <w:lvl w:ilvl="0">
      <w:start w:val="1"/>
      <w:numFmt w:val="decimal"/>
      <w:lvlText w:val="%1."/>
      <w:lvlJc w:val="left"/>
      <w:pPr>
        <w:tabs>
          <w:tab w:val="num" w:pos="926"/>
        </w:tabs>
        <w:ind w:left="926" w:hanging="360"/>
      </w:pPr>
    </w:lvl>
  </w:abstractNum>
  <w:abstractNum w:abstractNumId="3">
    <w:nsid w:val="FFFFFF7F"/>
    <w:multiLevelType w:val="singleLevel"/>
    <w:tmpl w:val="9D622BB4"/>
    <w:lvl w:ilvl="0">
      <w:start w:val="1"/>
      <w:numFmt w:val="decimal"/>
      <w:lvlText w:val="%1."/>
      <w:lvlJc w:val="left"/>
      <w:pPr>
        <w:tabs>
          <w:tab w:val="num" w:pos="643"/>
        </w:tabs>
        <w:ind w:left="643" w:hanging="360"/>
      </w:pPr>
    </w:lvl>
  </w:abstractNum>
  <w:abstractNum w:abstractNumId="4">
    <w:nsid w:val="FFFFFF80"/>
    <w:multiLevelType w:val="singleLevel"/>
    <w:tmpl w:val="276802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84C9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E251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1C3A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34831C"/>
    <w:lvl w:ilvl="0">
      <w:start w:val="1"/>
      <w:numFmt w:val="decimal"/>
      <w:lvlText w:val="%1."/>
      <w:lvlJc w:val="left"/>
      <w:pPr>
        <w:tabs>
          <w:tab w:val="num" w:pos="360"/>
        </w:tabs>
        <w:ind w:left="360" w:hanging="360"/>
      </w:pPr>
    </w:lvl>
  </w:abstractNum>
  <w:abstractNum w:abstractNumId="9">
    <w:nsid w:val="FFFFFF89"/>
    <w:multiLevelType w:val="singleLevel"/>
    <w:tmpl w:val="3B2448C0"/>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21"/>
  </w:num>
  <w:num w:numId="32">
    <w:abstractNumId w:val="2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dee7f666-b69a-4d54-a307-aae88705312f&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2-06&lt;/text&gt;_x000d__x000a_  &lt;/metadata&gt;_x000d__x000a_  &lt;metadata key=&quot;md_Prefix&quot;&gt;_x000d__x000a_    &lt;text&gt;CM&lt;/text&gt;_x000d__x000a_  &lt;/metadata&gt;_x000d__x000a_  &lt;metadata key=&quot;md_DocumentNumber&quot;&gt;_x000d__x000a_    &lt;text&gt;1219&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lt;/text&gt;_x000d__x000a_    &lt;/textlist&gt;_x000d__x000a_  &lt;/metadata&gt;_x000d__x000a_  &lt;metadata key=&quot;md_Contact&quot;&gt;_x000d__x000a_    &lt;text&gt;coreper.2@consilium.europa.eu&lt;/text&gt;_x000d__x000a_  &lt;/metadata&gt;_x000d__x000a_  &lt;metadata key=&quot;md_ContactPhoneFax&quot;&gt;_x000d__x000a_    &lt;text&gt;+32.2-281.7814/7199&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8e session du CONSEIL DE L'UNION EUROPÉENNE  (Affaires générales)&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amp;lt;Run xml:lang=&quot;fr-be&quot;&amp;gt;336&amp;lt;/Run&amp;gt;&amp;lt;Run xml:lang=&quot;en-gb&quot;&amp;gt;8&amp;lt;/Run&amp;gt;&amp;lt;Run BaselineAlignment=&quot;Superscript&quot; xml:lang=&quot;fr-be&quot;&amp;gt;e&amp;lt;/Run&amp;gt;&amp;lt;Run xml:lang=&quot;fr-be&quot; xml:space=&quot;preserve&quot;&amp;gt; session du CONSEIL DE L'UNION EUROPÉENNE &amp;lt;/Run&amp;gt;&amp;lt;LineBreak /&amp;gt;(&amp;lt;Run xml:lang=&quot;fr-be&quot;&amp;gt;Affaires générales&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4&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2-10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2855E1"/>
    <w:rsid w:val="00010C1D"/>
    <w:rsid w:val="00027EA5"/>
    <w:rsid w:val="000579D5"/>
    <w:rsid w:val="0009656C"/>
    <w:rsid w:val="000A05C7"/>
    <w:rsid w:val="000A2C51"/>
    <w:rsid w:val="000A3D1C"/>
    <w:rsid w:val="001239F4"/>
    <w:rsid w:val="001652D4"/>
    <w:rsid w:val="00165755"/>
    <w:rsid w:val="00170D2E"/>
    <w:rsid w:val="00182F2F"/>
    <w:rsid w:val="00186950"/>
    <w:rsid w:val="00212537"/>
    <w:rsid w:val="002855E1"/>
    <w:rsid w:val="002A2AE8"/>
    <w:rsid w:val="002B5BA9"/>
    <w:rsid w:val="002B5E01"/>
    <w:rsid w:val="002D6432"/>
    <w:rsid w:val="002E487C"/>
    <w:rsid w:val="002F2F5A"/>
    <w:rsid w:val="00382FA8"/>
    <w:rsid w:val="003854D9"/>
    <w:rsid w:val="003B4599"/>
    <w:rsid w:val="003C11E6"/>
    <w:rsid w:val="003C6E8B"/>
    <w:rsid w:val="003D7737"/>
    <w:rsid w:val="003F6E05"/>
    <w:rsid w:val="004257BF"/>
    <w:rsid w:val="00441653"/>
    <w:rsid w:val="004B692C"/>
    <w:rsid w:val="004C34EB"/>
    <w:rsid w:val="004C3EF0"/>
    <w:rsid w:val="004F6156"/>
    <w:rsid w:val="005157F5"/>
    <w:rsid w:val="00524CC6"/>
    <w:rsid w:val="00564A3F"/>
    <w:rsid w:val="00573F7A"/>
    <w:rsid w:val="005A6019"/>
    <w:rsid w:val="005E172E"/>
    <w:rsid w:val="005F7798"/>
    <w:rsid w:val="00615DE6"/>
    <w:rsid w:val="0063379B"/>
    <w:rsid w:val="00681478"/>
    <w:rsid w:val="006A38C5"/>
    <w:rsid w:val="006B40A5"/>
    <w:rsid w:val="006C1AD4"/>
    <w:rsid w:val="006E33E2"/>
    <w:rsid w:val="006F4741"/>
    <w:rsid w:val="0070070F"/>
    <w:rsid w:val="00706F6B"/>
    <w:rsid w:val="00825503"/>
    <w:rsid w:val="00827A47"/>
    <w:rsid w:val="00850644"/>
    <w:rsid w:val="00860037"/>
    <w:rsid w:val="008826F8"/>
    <w:rsid w:val="008A4E47"/>
    <w:rsid w:val="008C6C50"/>
    <w:rsid w:val="008F70FB"/>
    <w:rsid w:val="009109E6"/>
    <w:rsid w:val="00912006"/>
    <w:rsid w:val="0094187D"/>
    <w:rsid w:val="009435E7"/>
    <w:rsid w:val="009478F8"/>
    <w:rsid w:val="00955D13"/>
    <w:rsid w:val="009818DB"/>
    <w:rsid w:val="00983929"/>
    <w:rsid w:val="009A30F4"/>
    <w:rsid w:val="009B7DFC"/>
    <w:rsid w:val="009E57C5"/>
    <w:rsid w:val="00A23852"/>
    <w:rsid w:val="00A469D7"/>
    <w:rsid w:val="00A57E82"/>
    <w:rsid w:val="00A92E8D"/>
    <w:rsid w:val="00AA518A"/>
    <w:rsid w:val="00AD0CB0"/>
    <w:rsid w:val="00AD315E"/>
    <w:rsid w:val="00B553CE"/>
    <w:rsid w:val="00BE1373"/>
    <w:rsid w:val="00BE5A2B"/>
    <w:rsid w:val="00C00179"/>
    <w:rsid w:val="00C851FB"/>
    <w:rsid w:val="00C858C9"/>
    <w:rsid w:val="00C9175C"/>
    <w:rsid w:val="00CE2ADB"/>
    <w:rsid w:val="00CE5559"/>
    <w:rsid w:val="00D326B0"/>
    <w:rsid w:val="00D451E4"/>
    <w:rsid w:val="00D93C79"/>
    <w:rsid w:val="00DF11DE"/>
    <w:rsid w:val="00E042E3"/>
    <w:rsid w:val="00E711B4"/>
    <w:rsid w:val="00EE3A77"/>
    <w:rsid w:val="00F61363"/>
    <w:rsid w:val="00F73200"/>
    <w:rsid w:val="00F97AA1"/>
    <w:rsid w:val="00FA6FAE"/>
    <w:rsid w:val="00FC46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2855E1"/>
    <w:pPr>
      <w:spacing w:after="440"/>
      <w:ind w:left="-1134" w:right="-1134"/>
    </w:pPr>
    <w:rPr>
      <w:sz w:val="2"/>
      <w:lang w:val="en-GB"/>
    </w:rPr>
  </w:style>
  <w:style w:type="character" w:customStyle="1" w:styleId="TechnicalBlockChar">
    <w:name w:val="Technical Block Char"/>
    <w:link w:val="TechnicalBlock"/>
    <w:rsid w:val="002855E1"/>
    <w:rPr>
      <w:sz w:val="24"/>
      <w:szCs w:val="24"/>
      <w:lang w:val="en-GB" w:eastAsia="en-US"/>
    </w:rPr>
  </w:style>
  <w:style w:type="character" w:customStyle="1" w:styleId="HeaderCouncilLargeChar">
    <w:name w:val="Header Council Large Char"/>
    <w:link w:val="HeaderCouncilLarge"/>
    <w:rsid w:val="002855E1"/>
    <w:rPr>
      <w:sz w:val="2"/>
      <w:szCs w:val="24"/>
      <w:lang w:eastAsia="en-US"/>
    </w:rPr>
  </w:style>
  <w:style w:type="paragraph" w:customStyle="1" w:styleId="FooterText">
    <w:name w:val="Footer Text"/>
    <w:basedOn w:val="Normal"/>
    <w:rsid w:val="002855E1"/>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441653"/>
    <w:rPr>
      <w:sz w:val="24"/>
      <w:lang w:eastAsia="en-US"/>
    </w:rPr>
  </w:style>
  <w:style w:type="character" w:customStyle="1" w:styleId="PointManualChar">
    <w:name w:val="Point Manual Char"/>
    <w:link w:val="PointManual"/>
    <w:locked/>
    <w:rsid w:val="00441653"/>
    <w:rPr>
      <w:sz w:val="24"/>
      <w:szCs w:val="24"/>
      <w:lang w:eastAsia="en-US"/>
    </w:rPr>
  </w:style>
  <w:style w:type="character" w:customStyle="1" w:styleId="PointManual1Char">
    <w:name w:val="Point Manual (1) Char"/>
    <w:link w:val="PointManual1"/>
    <w:locked/>
    <w:rsid w:val="00441653"/>
    <w:rPr>
      <w:sz w:val="24"/>
      <w:szCs w:val="24"/>
      <w:lang w:eastAsia="en-US"/>
    </w:rPr>
  </w:style>
  <w:style w:type="character" w:customStyle="1" w:styleId="Text3Char">
    <w:name w:val="Text 3 Char"/>
    <w:link w:val="Text3"/>
    <w:locked/>
    <w:rsid w:val="00F73200"/>
    <w:rPr>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00895">
      <w:bodyDiv w:val="1"/>
      <w:marLeft w:val="0"/>
      <w:marRight w:val="0"/>
      <w:marTop w:val="0"/>
      <w:marBottom w:val="0"/>
      <w:divBdr>
        <w:top w:val="none" w:sz="0" w:space="0" w:color="auto"/>
        <w:left w:val="none" w:sz="0" w:space="0" w:color="auto"/>
        <w:bottom w:val="none" w:sz="0" w:space="0" w:color="auto"/>
        <w:right w:val="none" w:sz="0" w:space="0" w:color="auto"/>
      </w:divBdr>
    </w:div>
    <w:div w:id="150990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0F0C3-673C-447E-9C09-7F90ED7E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CHAUVAUX Anne</cp:lastModifiedBy>
  <cp:revision>2</cp:revision>
  <cp:lastPrinted>2015-02-06T14:29:00Z</cp:lastPrinted>
  <dcterms:created xsi:type="dcterms:W3CDTF">2015-02-06T14:34:00Z</dcterms:created>
  <dcterms:modified xsi:type="dcterms:W3CDTF">2015-02-06T14:34:00Z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