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36" w:rsidRPr="00B9614E" w:rsidRDefault="00B9614E" w:rsidP="00B9614E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8b4a7ec2-51a8-4cec-96ec-71c5c600937e" style="width:568.5pt;height:382.5pt">
            <v:imagedata r:id="rId8" o:title=""/>
          </v:shape>
        </w:pict>
      </w:r>
      <w:bookmarkEnd w:id="0"/>
    </w:p>
    <w:p w:rsidR="00032308" w:rsidRPr="00D870AE" w:rsidRDefault="00032308" w:rsidP="00032308">
      <w:pPr>
        <w:spacing w:before="480"/>
      </w:pPr>
      <w:r w:rsidRPr="00D870AE">
        <w:t>Следните протоколи (в частта „Обсъждания на законодателни актове“ или „Открити обсъждания“) бяха приети официално на:</w:t>
      </w:r>
    </w:p>
    <w:p w:rsidR="00032308" w:rsidRPr="00D870AE" w:rsidRDefault="00032308" w:rsidP="00032308">
      <w:pPr>
        <w:spacing w:before="240" w:line="240" w:lineRule="auto"/>
      </w:pPr>
      <w:r w:rsidRPr="00D870AE">
        <w:rPr>
          <w:b/>
        </w:rPr>
        <w:t>2528</w:t>
      </w:r>
      <w:r w:rsidRPr="00D870AE">
        <w:t xml:space="preserve"> -ото заседание на </w:t>
      </w:r>
      <w:r w:rsidRPr="00D870AE">
        <w:rPr>
          <w:b/>
        </w:rPr>
        <w:t>Корепер (II част)</w:t>
      </w:r>
      <w:r w:rsidRPr="00D870AE">
        <w:t xml:space="preserve">, проведено на </w:t>
      </w:r>
      <w:r w:rsidRPr="00D870AE">
        <w:rPr>
          <w:b/>
        </w:rPr>
        <w:t>4 февруари 2015 г.</w:t>
      </w:r>
      <w:r w:rsidRPr="00D870AE">
        <w:t xml:space="preserve"> 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6"/>
        <w:gridCol w:w="1647"/>
        <w:gridCol w:w="1555"/>
        <w:gridCol w:w="1902"/>
        <w:gridCol w:w="3306"/>
      </w:tblGrid>
      <w:tr w:rsidR="00032308" w:rsidRPr="00D870AE" w:rsidTr="00BD015D">
        <w:trPr>
          <w:trHeight w:val="412"/>
        </w:trPr>
        <w:tc>
          <w:tcPr>
            <w:tcW w:w="1418" w:type="dxa"/>
            <w:shd w:val="clear" w:color="auto" w:fill="auto"/>
            <w:vAlign w:val="center"/>
          </w:tcPr>
          <w:p w:rsidR="00032308" w:rsidRPr="00D870AE" w:rsidRDefault="00032308" w:rsidP="00BD015D">
            <w:pPr>
              <w:spacing w:before="40" w:after="40" w:line="240" w:lineRule="auto"/>
              <w:jc w:val="center"/>
              <w:rPr>
                <w:bCs/>
              </w:rPr>
            </w:pPr>
            <w:r w:rsidRPr="00D870AE">
              <w:t>СЪВЕТ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2308" w:rsidRPr="00D870AE" w:rsidRDefault="00032308" w:rsidP="00BD015D">
            <w:pPr>
              <w:spacing w:before="40" w:after="40" w:line="240" w:lineRule="auto"/>
              <w:jc w:val="center"/>
              <w:rPr>
                <w:bCs/>
              </w:rPr>
            </w:pPr>
            <w:r w:rsidRPr="00D870AE">
              <w:t>ЗАСЕДАНИЕ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2308" w:rsidRPr="00D870AE" w:rsidRDefault="00032308" w:rsidP="00BD015D">
            <w:pPr>
              <w:spacing w:before="40" w:after="40" w:line="240" w:lineRule="auto"/>
              <w:jc w:val="center"/>
              <w:rPr>
                <w:bCs/>
              </w:rPr>
            </w:pPr>
            <w:r w:rsidRPr="00D870AE">
              <w:t>ДАТА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2308" w:rsidRPr="00D870AE" w:rsidRDefault="00032308" w:rsidP="00BD015D">
            <w:pPr>
              <w:spacing w:before="40" w:after="40" w:line="240" w:lineRule="auto"/>
              <w:jc w:val="center"/>
              <w:rPr>
                <w:bCs/>
              </w:rPr>
            </w:pPr>
            <w:r w:rsidRPr="00D870AE">
              <w:t>ДОК.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032308" w:rsidRPr="00D870AE" w:rsidRDefault="00032308" w:rsidP="00BD015D">
            <w:pPr>
              <w:spacing w:before="40" w:after="40" w:line="240" w:lineRule="auto"/>
              <w:jc w:val="center"/>
              <w:rPr>
                <w:bCs/>
              </w:rPr>
            </w:pPr>
            <w:r w:rsidRPr="00D870AE">
              <w:t>COR - REV</w:t>
            </w:r>
          </w:p>
        </w:tc>
      </w:tr>
      <w:tr w:rsidR="00032308" w:rsidRPr="00D870AE" w:rsidTr="00BD015D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2308" w:rsidRPr="00D870AE" w:rsidRDefault="00032308" w:rsidP="00BD015D">
            <w:pPr>
              <w:spacing w:line="240" w:lineRule="auto"/>
              <w:jc w:val="center"/>
            </w:pPr>
            <w:r w:rsidRPr="00D870AE">
              <w:t>ECOFIN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2308" w:rsidRPr="00D870AE" w:rsidRDefault="00032308" w:rsidP="00BD015D">
            <w:pPr>
              <w:spacing w:before="60" w:after="60" w:line="240" w:lineRule="auto"/>
              <w:jc w:val="center"/>
            </w:pPr>
            <w:r w:rsidRPr="00D870AE">
              <w:t>3343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2308" w:rsidRPr="00D870AE" w:rsidRDefault="00032308" w:rsidP="00032308">
            <w:pPr>
              <w:spacing w:before="60" w:after="60" w:line="240" w:lineRule="auto"/>
              <w:jc w:val="center"/>
            </w:pPr>
            <w:r w:rsidRPr="00D870AE">
              <w:t>7.11.2014 г.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2308" w:rsidRPr="00D870AE" w:rsidRDefault="00032308" w:rsidP="00032308">
            <w:pPr>
              <w:spacing w:before="60" w:after="60" w:line="240" w:lineRule="auto"/>
              <w:jc w:val="center"/>
            </w:pPr>
            <w:r w:rsidRPr="00D870AE">
              <w:t>15185/14 ADD 1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2308" w:rsidRPr="00D870AE" w:rsidRDefault="00032308" w:rsidP="00BD015D">
            <w:pPr>
              <w:tabs>
                <w:tab w:val="right" w:pos="2302"/>
              </w:tabs>
              <w:spacing w:before="20" w:after="20" w:line="240" w:lineRule="auto"/>
            </w:pPr>
            <w:r w:rsidRPr="00D870AE">
              <w:t>+ ADD 1 COR 1</w:t>
            </w:r>
          </w:p>
          <w:p w:rsidR="00032308" w:rsidRPr="00D870AE" w:rsidRDefault="00032308" w:rsidP="00BD015D">
            <w:pPr>
              <w:tabs>
                <w:tab w:val="right" w:pos="2302"/>
              </w:tabs>
              <w:spacing w:before="20" w:after="20" w:line="240" w:lineRule="auto"/>
            </w:pPr>
            <w:r w:rsidRPr="00D870AE">
              <w:t>+ ADD 1 COR 1 REV 1 (de,hu)</w:t>
            </w:r>
          </w:p>
        </w:tc>
      </w:tr>
      <w:tr w:rsidR="00032308" w:rsidRPr="00D870AE" w:rsidTr="00BD015D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2308" w:rsidRPr="00D870AE" w:rsidRDefault="00032308" w:rsidP="00032308">
            <w:pPr>
              <w:spacing w:before="0" w:after="0" w:line="240" w:lineRule="auto"/>
              <w:jc w:val="center"/>
            </w:pPr>
            <w:r w:rsidRPr="00D870AE">
              <w:t>Външни работи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2308" w:rsidRPr="00D870AE" w:rsidRDefault="00032308" w:rsidP="00032308">
            <w:pPr>
              <w:spacing w:before="60" w:after="60" w:line="240" w:lineRule="auto"/>
              <w:jc w:val="center"/>
            </w:pPr>
            <w:r w:rsidRPr="00D870AE">
              <w:t>3348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2308" w:rsidRPr="00D870AE" w:rsidRDefault="00032308" w:rsidP="00032308">
            <w:pPr>
              <w:spacing w:before="20" w:after="20" w:line="240" w:lineRule="auto"/>
              <w:jc w:val="center"/>
            </w:pPr>
            <w:r w:rsidRPr="00D870AE">
              <w:t>21.11.2014 г.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2308" w:rsidRPr="00D870AE" w:rsidRDefault="00032308" w:rsidP="00032308">
            <w:pPr>
              <w:spacing w:before="20" w:after="20" w:line="240" w:lineRule="auto"/>
              <w:jc w:val="center"/>
            </w:pPr>
            <w:r w:rsidRPr="00D870AE">
              <w:t>15943/14 ADD 1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2308" w:rsidRPr="00D870AE" w:rsidRDefault="00032308" w:rsidP="00BD015D">
            <w:pPr>
              <w:tabs>
                <w:tab w:val="right" w:pos="2302"/>
              </w:tabs>
              <w:spacing w:before="20" w:after="20" w:line="240" w:lineRule="auto"/>
            </w:pPr>
          </w:p>
        </w:tc>
      </w:tr>
    </w:tbl>
    <w:p w:rsidR="00205708" w:rsidRPr="00D870AE" w:rsidRDefault="00205708" w:rsidP="00032308">
      <w:pPr>
        <w:pStyle w:val="FinalLine"/>
        <w:spacing w:after="0" w:line="240" w:lineRule="auto"/>
        <w:ind w:left="3402" w:right="3402"/>
      </w:pPr>
    </w:p>
    <w:p w:rsidR="00205708" w:rsidRPr="0063324F" w:rsidRDefault="00205708" w:rsidP="00205708">
      <w:pPr>
        <w:pStyle w:val="FootnoteText"/>
        <w:spacing w:before="1440" w:line="480" w:lineRule="auto"/>
      </w:pPr>
      <w:r w:rsidRPr="00D870AE">
        <w:rPr>
          <w:rStyle w:val="FootnoteReference"/>
        </w:rPr>
        <w:footnoteRef/>
      </w:r>
      <w:r w:rsidRPr="00D870AE">
        <w:tab/>
        <w:t>Член 5 от Протокол № 1, приложен към ДЕС и ДФЕС.</w:t>
      </w:r>
    </w:p>
    <w:sectPr w:rsidR="00205708" w:rsidRPr="0063324F" w:rsidSect="00D870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036" w:rsidRDefault="00690036" w:rsidP="00690036">
      <w:pPr>
        <w:spacing w:before="0" w:after="0" w:line="240" w:lineRule="auto"/>
      </w:pPr>
      <w:r>
        <w:separator/>
      </w:r>
    </w:p>
  </w:endnote>
  <w:endnote w:type="continuationSeparator" w:id="0">
    <w:p w:rsidR="00690036" w:rsidRDefault="00690036" w:rsidP="0069003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0AE" w:rsidRPr="00D870AE" w:rsidRDefault="00D870AE" w:rsidP="00D870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870AE" w:rsidRPr="00D94637" w:rsidTr="00D870A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870AE" w:rsidRPr="00D94637" w:rsidRDefault="00D870A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D870AE" w:rsidRPr="00B310DC" w:rsidTr="00D870A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870AE" w:rsidRPr="00AD7BF2" w:rsidRDefault="00D870AE" w:rsidP="004F54B2">
          <w:pPr>
            <w:pStyle w:val="FooterText"/>
          </w:pPr>
          <w:r>
            <w:t>CM 1418/15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870AE" w:rsidRPr="00AD7BF2" w:rsidRDefault="00D870A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870AE" w:rsidRPr="002511D8" w:rsidRDefault="00D870AE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870AE" w:rsidRPr="00B310DC" w:rsidRDefault="00D870A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B9614E">
            <w:rPr>
              <w:noProof/>
            </w:rPr>
            <w:t>2</w:t>
          </w:r>
          <w:r>
            <w:fldChar w:fldCharType="end"/>
          </w:r>
        </w:p>
      </w:tc>
    </w:tr>
    <w:tr w:rsidR="00D870AE" w:rsidRPr="00D94637" w:rsidTr="00D870AE">
      <w:trPr>
        <w:jc w:val="center"/>
      </w:trPr>
      <w:tc>
        <w:tcPr>
          <w:tcW w:w="1774" w:type="pct"/>
          <w:shd w:val="clear" w:color="auto" w:fill="auto"/>
        </w:tcPr>
        <w:p w:rsidR="00D870AE" w:rsidRPr="00AD7BF2" w:rsidRDefault="00D870A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870AE" w:rsidRPr="00AD7BF2" w:rsidRDefault="00D870AE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D870AE" w:rsidRPr="00D94637" w:rsidRDefault="00D870A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870AE" w:rsidRPr="00D94637" w:rsidRDefault="00D870A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E85C98" w:rsidRPr="00D870AE" w:rsidRDefault="00E85C98" w:rsidP="00D870AE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870AE" w:rsidRPr="00D94637" w:rsidTr="00D870A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870AE" w:rsidRPr="00D94637" w:rsidRDefault="00D870A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D870AE" w:rsidRPr="00B310DC" w:rsidTr="00D870A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870AE" w:rsidRPr="00AD7BF2" w:rsidRDefault="00D870AE" w:rsidP="004F54B2">
          <w:pPr>
            <w:pStyle w:val="FooterText"/>
          </w:pPr>
          <w:r>
            <w:t>CM 1418/15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870AE" w:rsidRPr="00AD7BF2" w:rsidRDefault="00D870A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870AE" w:rsidRPr="002511D8" w:rsidRDefault="00D870AE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870AE" w:rsidRPr="00B310DC" w:rsidRDefault="00D870A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B9614E">
            <w:rPr>
              <w:noProof/>
            </w:rPr>
            <w:t>1</w:t>
          </w:r>
          <w:r>
            <w:fldChar w:fldCharType="end"/>
          </w:r>
        </w:p>
      </w:tc>
    </w:tr>
    <w:tr w:rsidR="00D870AE" w:rsidRPr="00D94637" w:rsidTr="00D870AE">
      <w:trPr>
        <w:jc w:val="center"/>
      </w:trPr>
      <w:tc>
        <w:tcPr>
          <w:tcW w:w="1774" w:type="pct"/>
          <w:shd w:val="clear" w:color="auto" w:fill="auto"/>
        </w:tcPr>
        <w:p w:rsidR="00D870AE" w:rsidRPr="00AD7BF2" w:rsidRDefault="00D870A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870AE" w:rsidRPr="00AD7BF2" w:rsidRDefault="00D870AE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D870AE" w:rsidRPr="00D94637" w:rsidRDefault="00D870A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870AE" w:rsidRPr="00D94637" w:rsidRDefault="00D870A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E85C98" w:rsidRPr="00D870AE" w:rsidRDefault="00E85C98" w:rsidP="00D870AE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036" w:rsidRDefault="00690036" w:rsidP="00690036">
      <w:pPr>
        <w:spacing w:before="0" w:after="0" w:line="240" w:lineRule="auto"/>
      </w:pPr>
      <w:r>
        <w:separator/>
      </w:r>
    </w:p>
  </w:footnote>
  <w:footnote w:type="continuationSeparator" w:id="0">
    <w:p w:rsidR="00690036" w:rsidRDefault="00690036" w:rsidP="0069003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0AE" w:rsidRPr="00D870AE" w:rsidRDefault="00D870AE" w:rsidP="00D870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0AE" w:rsidRPr="00D870AE" w:rsidRDefault="00D870AE" w:rsidP="00D870AE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0AE" w:rsidRPr="00D870AE" w:rsidRDefault="00D870AE" w:rsidP="00D870AE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542"/>
    <w:multiLevelType w:val="multilevel"/>
    <w:tmpl w:val="7D48D568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7D350F1"/>
    <w:multiLevelType w:val="singleLevel"/>
    <w:tmpl w:val="8A36B78C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">
    <w:nsid w:val="0E020591"/>
    <w:multiLevelType w:val="singleLevel"/>
    <w:tmpl w:val="65A27EB6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3">
    <w:nsid w:val="0E200A09"/>
    <w:multiLevelType w:val="multilevel"/>
    <w:tmpl w:val="C8DEA596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5085576"/>
    <w:multiLevelType w:val="singleLevel"/>
    <w:tmpl w:val="FFD2A502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5">
    <w:nsid w:val="253C316A"/>
    <w:multiLevelType w:val="multilevel"/>
    <w:tmpl w:val="A26EDDF0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BD82C0C"/>
    <w:multiLevelType w:val="singleLevel"/>
    <w:tmpl w:val="7C183DD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7">
    <w:nsid w:val="3845653E"/>
    <w:multiLevelType w:val="singleLevel"/>
    <w:tmpl w:val="234EAC60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8">
    <w:nsid w:val="385710C1"/>
    <w:multiLevelType w:val="singleLevel"/>
    <w:tmpl w:val="FF3EB506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9">
    <w:nsid w:val="38F424D0"/>
    <w:multiLevelType w:val="multilevel"/>
    <w:tmpl w:val="48741C5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1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7C10D90"/>
    <w:multiLevelType w:val="singleLevel"/>
    <w:tmpl w:val="07C45670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3">
    <w:nsid w:val="4B8C0F3A"/>
    <w:multiLevelType w:val="multilevel"/>
    <w:tmpl w:val="E42C00D8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D6B557C"/>
    <w:multiLevelType w:val="singleLevel"/>
    <w:tmpl w:val="D7C06852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5">
    <w:nsid w:val="6278684C"/>
    <w:multiLevelType w:val="multilevel"/>
    <w:tmpl w:val="33AE034E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8AA1742"/>
    <w:multiLevelType w:val="singleLevel"/>
    <w:tmpl w:val="4F329520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7">
    <w:nsid w:val="6A807310"/>
    <w:multiLevelType w:val="singleLevel"/>
    <w:tmpl w:val="62B4271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8">
    <w:nsid w:val="7380518A"/>
    <w:multiLevelType w:val="singleLevel"/>
    <w:tmpl w:val="43DEF6E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9">
    <w:nsid w:val="73EA208D"/>
    <w:multiLevelType w:val="singleLevel"/>
    <w:tmpl w:val="0A7218F6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0">
    <w:nsid w:val="77280071"/>
    <w:multiLevelType w:val="multilevel"/>
    <w:tmpl w:val="39C25228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CAE7682"/>
    <w:multiLevelType w:val="singleLevel"/>
    <w:tmpl w:val="D7C4174A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18"/>
  </w:num>
  <w:num w:numId="11">
    <w:abstractNumId w:val="19"/>
  </w:num>
  <w:num w:numId="12">
    <w:abstractNumId w:val="1"/>
  </w:num>
  <w:num w:numId="13">
    <w:abstractNumId w:val="21"/>
  </w:num>
  <w:num w:numId="14">
    <w:abstractNumId w:val="17"/>
  </w:num>
  <w:num w:numId="15">
    <w:abstractNumId w:val="14"/>
  </w:num>
  <w:num w:numId="16">
    <w:abstractNumId w:val="9"/>
  </w:num>
  <w:num w:numId="17">
    <w:abstractNumId w:val="15"/>
  </w:num>
  <w:num w:numId="18">
    <w:abstractNumId w:val="3"/>
  </w:num>
  <w:num w:numId="19">
    <w:abstractNumId w:val="2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8b4a7ec2-51a8-4cec-96ec-71c5c600937e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 translate=&quot;false&quot;&gt;_x000d__x000a_    &lt;basicdatatype&gt;_x000d__x000a_      &lt;heading key=&quot;uh_16&quot; text=&quot;&amp;#1048;&amp;#1053;&amp;#1060;&amp;#1054;&amp;#1056;&amp;#1052;&amp;#1040;&amp;#1062;&amp;#1048;&amp;#1071;&quot; /&gt;_x000d__x000a_    &lt;/basicdatatype&gt;_x000d__x000a_  &lt;/metadata&gt;_x000d__x000a_  &lt;metadata key=&quot;md_HeadingText&quot; translate=&quot;false&quot;&gt;_x000d__x000a_    &lt;headingtext text=&quot;&amp;#1048;&amp;#1053;&amp;#1060;&amp;#1054;&amp;#1056;&amp;#1052;&amp;#1040;&amp;#1062;&amp;#1048;&amp;#1071;&quot;&gt;_x000d__x000a_      &lt;formattedtext&gt;_x000d__x000a_        &lt;xaml text=&quot;&amp;#1048;&amp;#1053;&amp;#1060;&amp;#1054;&amp;#1056;&amp;#1052;&amp;#1040;&amp;#1062;&amp;#1048;&amp;#1071;&quot;&gt;&amp;lt;FlowDocument xmlns=&quot;http://schemas.microsoft.com/winfx/2006/xaml/presentation&quot;&amp;gt;&amp;lt;Paragraph&amp;gt;&amp;#1048;&amp;#1053;&amp;#1060;&amp;#1054;&amp;#1056;&amp;#1052;&amp;#1040;&amp;#1062;&amp;#1048;&amp;#1071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 translate=&quot;false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2-04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1418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PARLNAT&lt;/text&gt;_x000d__x000a_    &lt;/textlist&gt;_x000d__x000a_  &lt;/metadata&gt;_x000d__x000a_  &lt;metadata key=&quot;md_Contact&quot; translate=&quot;false&quot;&gt;_x000d__x000a_    &lt;text&gt;pv@consilium.europa.eu&lt;/text&gt;_x000d__x000a_  &lt;/metadata&gt;_x000d__x000a_  &lt;metadata key=&quot;md_ContactPhoneFax&quot; translate=&quot;false&quot;&gt;_x000d__x000a_    &lt;text&gt;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typeofhead_21&quot; text=&quot;Transmission to Member States' Parliaments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&amp;#1048;&amp;#1079;&amp;#1087;&amp;#1088;&amp;#1072;&amp;#1097;&amp;#1072;&amp;#1085;&amp;#1077; &amp;#1085;&amp;#1072; &amp;#1085;&amp;#1072;&amp;#1094;&amp;#1080;&amp;#1086;&amp;#1085;&amp;#1072;&amp;#1083;&amp;#1085;&amp;#1080;&amp;#1090;&amp;#1077; &amp;#1087;&amp;#1072;&amp;#1088;&amp;#1083;&amp;#1072;&amp;#1084;&amp;#1077;&amp;#1085;&amp;#1090;&amp;#1080; &amp;#1085;&amp;#1072; &amp;#1087;&amp;#1088;&amp;#1086;&amp;#1090;&amp;#1086;&amp;#1082;&amp;#1086;&amp;#1083;&amp;#1080; &amp;#1086;&amp;#1090; &amp;#1079;&amp;#1072;&amp;#1089;&amp;#1077;&amp;#1076;&amp;#1072;&amp;#1085;&amp;#1080;&amp;#1103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(&amp;#8222;&amp;#1054;&amp;#1073;&amp;#1089;&amp;#1098;&amp;#1078;&amp;#1076;&amp;#1072;&amp;#1085;&amp;#1080;&amp;#1103; &amp;#1085;&amp;#1072; &amp;#1079;&amp;#1072;&amp;#1082;&amp;#1086;&amp;#1085;&amp;#1086;&amp;#1076;&amp;#1072;&amp;#1090;&amp;#1077;&amp;#1083;&amp;#1085;&amp;#1080; &amp;#1072;&amp;#1082;&amp;#1090;&amp;#1086;&amp;#1074;&amp;#1077;&amp;#8220;/&amp;#8222;&amp;#1054;&amp;#1090;&amp;#1082;&amp;#1088;&amp;#1080;&amp;#1090;&amp;#1080; &amp;#1086;&amp;#1073;&amp;#1089;&amp;#1098;&amp;#1078;&amp;#1076;&amp;#1072;&amp;#1085;&amp;#1080;&amp;#1103;&amp;#8220;)1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 FontFamily=&quot;Georgia&quot;&amp;gt;&amp;lt;Run FontFamily=&quot;Times New Roman&quot;&amp;gt;&amp;#1048;&amp;#1079;&amp;#1087;&amp;#1088;&amp;#1072;&amp;#1097;&amp;#1072;&amp;#1085;&amp;#1077; &amp;#1085;&amp;#1072; &amp;#1085;&amp;#1072;&amp;#1094;&amp;#1080;&amp;#1086;&amp;#1085;&amp;#1072;&amp;#1083;&amp;#1085;&amp;#1080;&amp;#1090;&amp;#1077; &amp;#1087;&amp;#1072;&amp;#1088;&amp;#1083;&amp;#1072;&amp;#1084;&amp;#1077;&amp;#1085;&amp;#1090;&amp;#1080; &amp;#1085;&amp;#1072; &amp;#1087;&amp;#1088;&amp;#1086;&amp;#1090;&amp;#1086;&amp;#1082;&amp;#1086;&amp;#1083;&amp;#1080; &amp;#1086;&amp;#1090; &amp;#1079;&amp;#1072;&amp;#1089;&amp;#1077;&amp;#1076;&amp;#1072;&amp;#1085;&amp;#1080;&amp;#1103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(&amp;#8222;&amp;#1054;&amp;#1073;&amp;#1089;&amp;#1098;&amp;#1078;&amp;#1076;&amp;#1072;&amp;#1085;&amp;#1080;&amp;#1103; &amp;#1085;&amp;#1072; &amp;#1079;&amp;#1072;&amp;#1082;&amp;#1086;&amp;#1085;&amp;#1086;&amp;#1076;&amp;#1072;&amp;#1090;&amp;#1077;&amp;#1083;&amp;#1085;&amp;#1080; &amp;#1072;&amp;#1082;&amp;#1090;&amp;#1086;&amp;#1074;&amp;#1077;&amp;#8220;/&amp;#8222;&amp;#1054;&amp;#1090;&amp;#1082;&amp;#1088;&amp;#1080;&amp;#1090;&amp;#1080; &amp;#1086;&amp;#1073;&amp;#1089;&amp;#1098;&amp;#1078;&amp;#1076;&amp;#1072;&amp;#1085;&amp;#1080;&amp;#1103;&amp;#8220;)&amp;lt;/Run&amp;gt;&amp;lt;Run BaselineAlignment=&quot;Superscript&quot; FontFamily=&quot;Times New Roman&quot;&amp;gt;1&amp;lt;/Run&amp;gt;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COUNCIL"/>
    <w:docVar w:name="LW_DocType" w:val="DW_COUNCIL"/>
    <w:docVar w:name="VSSDB_IniPath" w:val="\\at100\user\wovo\SEILEG\vss\srcsafe.ini"/>
    <w:docVar w:name="VSSDB_ProjectPath" w:val="$/DocuWrite/DOT/DW_COUNCIL"/>
  </w:docVars>
  <w:rsids>
    <w:rsidRoot w:val="00690036"/>
    <w:rsid w:val="00032308"/>
    <w:rsid w:val="00096B04"/>
    <w:rsid w:val="00130CD9"/>
    <w:rsid w:val="00182F2F"/>
    <w:rsid w:val="00205708"/>
    <w:rsid w:val="00356F5F"/>
    <w:rsid w:val="00414945"/>
    <w:rsid w:val="004A5CE6"/>
    <w:rsid w:val="00625999"/>
    <w:rsid w:val="0063324F"/>
    <w:rsid w:val="006351BB"/>
    <w:rsid w:val="00690036"/>
    <w:rsid w:val="007161AD"/>
    <w:rsid w:val="007D2C85"/>
    <w:rsid w:val="00901450"/>
    <w:rsid w:val="009B07D1"/>
    <w:rsid w:val="00A30641"/>
    <w:rsid w:val="00A93207"/>
    <w:rsid w:val="00AF3113"/>
    <w:rsid w:val="00B476DE"/>
    <w:rsid w:val="00B54F86"/>
    <w:rsid w:val="00B9614E"/>
    <w:rsid w:val="00BE6E3D"/>
    <w:rsid w:val="00D13316"/>
    <w:rsid w:val="00D870AE"/>
    <w:rsid w:val="00E5767B"/>
    <w:rsid w:val="00E80814"/>
    <w:rsid w:val="00E85C98"/>
    <w:rsid w:val="00F5106A"/>
    <w:rsid w:val="00F86DEA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F86DEA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</w:rPr>
  </w:style>
  <w:style w:type="paragraph" w:customStyle="1" w:styleId="HeaderCouncilLarge">
    <w:name w:val="Header Council Large"/>
    <w:basedOn w:val="Normal"/>
    <w:link w:val="HeaderCouncilLargeChar"/>
    <w:rsid w:val="00690036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690036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690036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690036"/>
    <w:pPr>
      <w:spacing w:before="0" w:after="0" w:line="240" w:lineRule="auto"/>
    </w:p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F86DEA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</w:rPr>
  </w:style>
  <w:style w:type="paragraph" w:customStyle="1" w:styleId="HeaderCouncilLarge">
    <w:name w:val="Header Council Large"/>
    <w:basedOn w:val="Normal"/>
    <w:link w:val="HeaderCouncilLargeChar"/>
    <w:rsid w:val="00690036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690036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690036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690036"/>
    <w:pPr>
      <w:spacing w:before="0" w:after="0" w:line="240" w:lineRule="auto"/>
    </w:p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COUNC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DW_COUNCIL.dotm</Template>
  <TotalTime>0</TotalTime>
  <Pages>1</Pages>
  <Words>60</Words>
  <Characters>358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PERDIGAO Carmo</dc:creator>
  <cp:lastModifiedBy>PROFIROV Iavor</cp:lastModifiedBy>
  <cp:revision>2</cp:revision>
  <cp:lastPrinted>2015-02-04T10:27:00Z</cp:lastPrinted>
  <dcterms:created xsi:type="dcterms:W3CDTF">2015-02-05T09:25:00Z</dcterms:created>
  <dcterms:modified xsi:type="dcterms:W3CDTF">2015-02-05T09:25:00Z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  <property fmtid="{D5CDD505-2E9C-101B-9397-08002B2CF9AE}" pid="5" name="SkipControlLengthPage">
    <vt:lpwstr/>
  </property>
</Properties>
</file>