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36" w:rsidRPr="002C3674" w:rsidRDefault="002C3674" w:rsidP="002C3674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293c9316-5460-4b60-aa14-cab4b8d834ae" style="width:568.8pt;height:369pt">
            <v:imagedata r:id="rId9" o:title=""/>
          </v:shape>
        </w:pict>
      </w:r>
      <w:bookmarkEnd w:id="0"/>
    </w:p>
    <w:p w:rsidR="00032308" w:rsidRDefault="00032308" w:rsidP="002C3674">
      <w:pPr>
        <w:spacing w:before="480"/>
      </w:pPr>
      <w:r w:rsidRPr="00FE6F01">
        <w:t>Les procès-verbaux suivants (partie délibérations législatives</w:t>
      </w:r>
      <w:r>
        <w:t xml:space="preserve"> ou publiques</w:t>
      </w:r>
      <w:r w:rsidRPr="00FE6F01">
        <w:t>)</w:t>
      </w:r>
      <w:r w:rsidR="002C3674">
        <w:rPr>
          <w:rStyle w:val="FootnoteReference"/>
        </w:rPr>
        <w:footnoteReference w:id="1"/>
      </w:r>
      <w:r w:rsidRPr="00FE6F01">
        <w:t xml:space="preserve"> ont été adoptés formellement</w:t>
      </w:r>
      <w:r>
        <w:t xml:space="preserve"> lors de la</w:t>
      </w:r>
      <w:r w:rsidR="002C3674">
        <w:t xml:space="preserve"> </w:t>
      </w:r>
      <w:r w:rsidRPr="00D931FC">
        <w:rPr>
          <w:b/>
          <w:bCs/>
        </w:rPr>
        <w:t>25</w:t>
      </w:r>
      <w:r>
        <w:rPr>
          <w:b/>
          <w:bCs/>
        </w:rPr>
        <w:t>2</w:t>
      </w:r>
      <w:r w:rsidR="0010216F">
        <w:rPr>
          <w:b/>
          <w:bCs/>
        </w:rPr>
        <w:t>9</w:t>
      </w:r>
      <w:r>
        <w:t xml:space="preserve">ème </w:t>
      </w:r>
      <w:r w:rsidRPr="00FE6F01">
        <w:t xml:space="preserve">réunion du </w:t>
      </w:r>
      <w:r w:rsidRPr="00D931FC">
        <w:rPr>
          <w:b/>
          <w:bCs/>
        </w:rPr>
        <w:t>C</w:t>
      </w:r>
      <w:r w:rsidR="002C3674">
        <w:rPr>
          <w:b/>
          <w:bCs/>
        </w:rPr>
        <w:t>omité des Représentants permanents (Partie </w:t>
      </w:r>
      <w:r w:rsidR="0010216F">
        <w:rPr>
          <w:b/>
          <w:bCs/>
        </w:rPr>
        <w:t>1</w:t>
      </w:r>
      <w:r w:rsidR="002C3674">
        <w:rPr>
          <w:b/>
          <w:bCs/>
        </w:rPr>
        <w:t>)</w:t>
      </w:r>
      <w:r>
        <w:t xml:space="preserve"> tenue le </w:t>
      </w:r>
      <w:r w:rsidR="0010216F" w:rsidRPr="002C3674">
        <w:rPr>
          <w:b/>
          <w:bCs/>
        </w:rPr>
        <w:t>11</w:t>
      </w:r>
      <w:r w:rsidRPr="002C3674">
        <w:rPr>
          <w:b/>
          <w:bCs/>
        </w:rPr>
        <w:t xml:space="preserve"> février 2015</w:t>
      </w:r>
      <w:r w:rsidRPr="00FE6F01">
        <w:t xml:space="preserve"> 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276"/>
        <w:gridCol w:w="1559"/>
        <w:gridCol w:w="1984"/>
        <w:gridCol w:w="3559"/>
      </w:tblGrid>
      <w:tr w:rsidR="00032308" w:rsidRPr="00D931FC" w:rsidTr="00BD015D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:rsidR="00032308" w:rsidRPr="00D931FC" w:rsidRDefault="00032308" w:rsidP="002C3674">
            <w:pPr>
              <w:spacing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CONSEIL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2308" w:rsidRPr="00D931FC" w:rsidRDefault="00032308" w:rsidP="00BD015D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SÉANCE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2308" w:rsidRPr="00D931FC" w:rsidRDefault="00032308" w:rsidP="00BD015D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DATE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2308" w:rsidRPr="00D931FC" w:rsidRDefault="00032308" w:rsidP="00BD015D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DOC.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032308" w:rsidRPr="00D931FC" w:rsidRDefault="00032308" w:rsidP="00BD015D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COR - REV</w:t>
            </w:r>
          </w:p>
        </w:tc>
      </w:tr>
      <w:tr w:rsidR="00032308" w:rsidRPr="0004238D" w:rsidTr="00BD015D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Default="0010216F" w:rsidP="00BD015D">
            <w:pPr>
              <w:spacing w:line="240" w:lineRule="auto"/>
              <w:jc w:val="center"/>
            </w:pPr>
            <w:r>
              <w:t>AGRI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Default="00032308" w:rsidP="0010216F">
            <w:pPr>
              <w:spacing w:before="60" w:after="60" w:line="240" w:lineRule="auto"/>
              <w:jc w:val="center"/>
            </w:pPr>
            <w:r>
              <w:t>334</w:t>
            </w:r>
            <w:r w:rsidR="0010216F"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Pr="00740C25" w:rsidRDefault="0010216F" w:rsidP="0010216F">
            <w:pPr>
              <w:spacing w:before="60" w:after="6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10.11.2014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Default="00032308" w:rsidP="0010216F">
            <w:pPr>
              <w:spacing w:before="60" w:after="60" w:line="240" w:lineRule="auto"/>
              <w:jc w:val="center"/>
            </w:pPr>
            <w:r>
              <w:t>1518</w:t>
            </w:r>
            <w:r w:rsidR="0010216F">
              <w:t>6</w:t>
            </w:r>
            <w:r>
              <w:t>/14 ADD 1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Pr="00D03D13" w:rsidRDefault="00032308" w:rsidP="0010216F">
            <w:pPr>
              <w:tabs>
                <w:tab w:val="right" w:pos="2302"/>
              </w:tabs>
              <w:spacing w:before="20" w:after="20" w:line="240" w:lineRule="auto"/>
              <w:rPr>
                <w:lang w:val="fr-BE"/>
              </w:rPr>
            </w:pPr>
            <w:r>
              <w:rPr>
                <w:lang w:val="fr-BE"/>
              </w:rPr>
              <w:t>+ ADD 1 COR 1</w:t>
            </w:r>
            <w:r w:rsidR="0010216F">
              <w:rPr>
                <w:lang w:val="fr-BE"/>
              </w:rPr>
              <w:t xml:space="preserve"> (et)</w:t>
            </w:r>
          </w:p>
        </w:tc>
      </w:tr>
      <w:tr w:rsidR="00032308" w:rsidRPr="00032308" w:rsidTr="00BD015D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Default="0010216F" w:rsidP="00032308">
            <w:pPr>
              <w:spacing w:before="0" w:after="0" w:line="240" w:lineRule="auto"/>
              <w:jc w:val="center"/>
            </w:pPr>
            <w:r>
              <w:t>EJCS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Default="00032308" w:rsidP="0010216F">
            <w:pPr>
              <w:spacing w:before="60" w:after="60" w:line="240" w:lineRule="auto"/>
              <w:jc w:val="center"/>
            </w:pPr>
            <w:r>
              <w:t>334</w:t>
            </w:r>
            <w:r w:rsidR="0010216F"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Default="00032308" w:rsidP="0010216F">
            <w:pPr>
              <w:spacing w:before="20" w:after="20" w:line="240" w:lineRule="auto"/>
              <w:jc w:val="center"/>
            </w:pPr>
            <w:r>
              <w:t>2</w:t>
            </w:r>
            <w:r w:rsidR="0010216F">
              <w:t>5</w:t>
            </w:r>
            <w:r>
              <w:t>.11.2014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Default="00032308" w:rsidP="0010216F">
            <w:pPr>
              <w:spacing w:before="20" w:after="20" w:line="240" w:lineRule="auto"/>
              <w:jc w:val="center"/>
            </w:pPr>
            <w:r>
              <w:t>159</w:t>
            </w:r>
            <w:r w:rsidR="0010216F">
              <w:t>92</w:t>
            </w:r>
            <w:r>
              <w:t>/14 ADD 1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Default="00032308" w:rsidP="00BD015D">
            <w:pPr>
              <w:tabs>
                <w:tab w:val="right" w:pos="2302"/>
              </w:tabs>
              <w:spacing w:before="20" w:after="20" w:line="240" w:lineRule="auto"/>
              <w:rPr>
                <w:lang w:val="fr-BE"/>
              </w:rPr>
            </w:pPr>
          </w:p>
        </w:tc>
      </w:tr>
      <w:tr w:rsidR="0010216F" w:rsidRPr="00032308" w:rsidTr="00BD015D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16F" w:rsidRDefault="0010216F" w:rsidP="00032308">
            <w:pPr>
              <w:spacing w:before="0" w:after="0" w:line="240" w:lineRule="auto"/>
              <w:jc w:val="center"/>
            </w:pPr>
            <w:r>
              <w:t>TTE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16F" w:rsidRDefault="0010216F" w:rsidP="00032308">
            <w:pPr>
              <w:spacing w:before="60" w:after="60" w:line="240" w:lineRule="auto"/>
              <w:jc w:val="center"/>
            </w:pPr>
            <w:r>
              <w:t>3350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16F" w:rsidRDefault="0010216F" w:rsidP="0010216F">
            <w:pPr>
              <w:spacing w:before="20" w:after="20" w:line="240" w:lineRule="auto"/>
              <w:jc w:val="center"/>
            </w:pPr>
            <w:r>
              <w:t>27.11.2014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16F" w:rsidRDefault="0010216F" w:rsidP="00032308">
            <w:pPr>
              <w:spacing w:before="20" w:after="20" w:line="240" w:lineRule="auto"/>
              <w:jc w:val="center"/>
            </w:pPr>
            <w:r>
              <w:t>16180/14 ADD 1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16F" w:rsidRDefault="0010216F" w:rsidP="00BD015D">
            <w:pPr>
              <w:tabs>
                <w:tab w:val="right" w:pos="2302"/>
              </w:tabs>
              <w:spacing w:before="20" w:after="20" w:line="240" w:lineRule="auto"/>
              <w:rPr>
                <w:lang w:val="fr-BE"/>
              </w:rPr>
            </w:pPr>
          </w:p>
        </w:tc>
      </w:tr>
    </w:tbl>
    <w:p w:rsidR="00205708" w:rsidRPr="00D02538" w:rsidRDefault="00205708" w:rsidP="002C3674">
      <w:pPr>
        <w:pStyle w:val="FinalLine"/>
        <w:spacing w:after="720" w:line="240" w:lineRule="auto"/>
        <w:ind w:left="3402" w:right="3402"/>
      </w:pPr>
    </w:p>
    <w:sectPr w:rsidR="00205708" w:rsidRPr="00D02538" w:rsidSect="00D025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036" w:rsidRDefault="00690036" w:rsidP="00690036">
      <w:pPr>
        <w:spacing w:before="0" w:after="0" w:line="240" w:lineRule="auto"/>
      </w:pPr>
      <w:r>
        <w:separator/>
      </w:r>
    </w:p>
  </w:endnote>
  <w:endnote w:type="continuationSeparator" w:id="0">
    <w:p w:rsidR="00690036" w:rsidRDefault="00690036" w:rsidP="006900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538" w:rsidRPr="00D02538" w:rsidRDefault="00D02538" w:rsidP="00D025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02538" w:rsidRPr="00D94637" w:rsidTr="00D0253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02538" w:rsidRPr="00D94637" w:rsidRDefault="00D0253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D02538" w:rsidRPr="00B310DC" w:rsidTr="00D0253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02538" w:rsidRPr="00AD7BF2" w:rsidRDefault="00D02538" w:rsidP="004F54B2">
          <w:pPr>
            <w:pStyle w:val="FooterText"/>
          </w:pPr>
          <w:r>
            <w:t>CM 1553/15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02538" w:rsidRPr="00AD7BF2" w:rsidRDefault="00D0253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02538" w:rsidRPr="002511D8" w:rsidRDefault="00D0253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02538" w:rsidRPr="00B310DC" w:rsidRDefault="00D0253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D02538" w:rsidRPr="00D94637" w:rsidTr="00D02538">
      <w:trPr>
        <w:jc w:val="center"/>
      </w:trPr>
      <w:tc>
        <w:tcPr>
          <w:tcW w:w="1774" w:type="pct"/>
          <w:shd w:val="clear" w:color="auto" w:fill="auto"/>
        </w:tcPr>
        <w:p w:rsidR="00D02538" w:rsidRPr="00AD7BF2" w:rsidRDefault="00D0253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02538" w:rsidRPr="00AD7BF2" w:rsidRDefault="00D0253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D02538" w:rsidRPr="00D94637" w:rsidRDefault="00D0253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02538" w:rsidRPr="00D94637" w:rsidRDefault="00D0253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690036" w:rsidRPr="00D02538" w:rsidRDefault="00690036" w:rsidP="00D02538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02538" w:rsidRPr="00D94637" w:rsidTr="00D0253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02538" w:rsidRPr="00D94637" w:rsidRDefault="00D0253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D02538" w:rsidRPr="00B310DC" w:rsidTr="00D0253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02538" w:rsidRPr="00AD7BF2" w:rsidRDefault="00D02538" w:rsidP="004F54B2">
          <w:pPr>
            <w:pStyle w:val="FooterText"/>
          </w:pPr>
          <w:r>
            <w:t>CM 1553/15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02538" w:rsidRPr="00AD7BF2" w:rsidRDefault="00D0253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02538" w:rsidRPr="002511D8" w:rsidRDefault="00D0253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02538" w:rsidRPr="00B310DC" w:rsidRDefault="00D0253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D02538" w:rsidRPr="00D94637" w:rsidTr="00D02538">
      <w:trPr>
        <w:jc w:val="center"/>
      </w:trPr>
      <w:tc>
        <w:tcPr>
          <w:tcW w:w="1774" w:type="pct"/>
          <w:shd w:val="clear" w:color="auto" w:fill="auto"/>
        </w:tcPr>
        <w:p w:rsidR="00D02538" w:rsidRPr="00AD7BF2" w:rsidRDefault="00D0253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02538" w:rsidRPr="00AD7BF2" w:rsidRDefault="00D0253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D02538" w:rsidRPr="00D94637" w:rsidRDefault="00D0253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02538" w:rsidRPr="00D94637" w:rsidRDefault="00D0253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690036" w:rsidRPr="00D02538" w:rsidRDefault="00690036" w:rsidP="00D0253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036" w:rsidRDefault="00690036" w:rsidP="00690036">
      <w:pPr>
        <w:spacing w:before="0" w:after="0" w:line="240" w:lineRule="auto"/>
      </w:pPr>
      <w:r>
        <w:separator/>
      </w:r>
    </w:p>
  </w:footnote>
  <w:footnote w:type="continuationSeparator" w:id="0">
    <w:p w:rsidR="00690036" w:rsidRDefault="00690036" w:rsidP="00690036">
      <w:pPr>
        <w:spacing w:before="0" w:after="0" w:line="240" w:lineRule="auto"/>
      </w:pPr>
      <w:r>
        <w:continuationSeparator/>
      </w:r>
    </w:p>
  </w:footnote>
  <w:footnote w:id="1">
    <w:p w:rsidR="002C3674" w:rsidRPr="002C3674" w:rsidRDefault="002C3674">
      <w:pPr>
        <w:pStyle w:val="FootnoteText"/>
        <w:rPr>
          <w:lang w:val="fr-BE"/>
        </w:rPr>
      </w:pPr>
      <w:r w:rsidRPr="0061295F">
        <w:rPr>
          <w:rStyle w:val="FootnoteReference"/>
        </w:rPr>
        <w:footnoteRef/>
      </w:r>
      <w:r w:rsidR="0061295F">
        <w:tab/>
      </w:r>
      <w:r w:rsidRPr="000D3EB8">
        <w:t>Article 5 du Protocole n° 1 annexé au TUE et au TFUE.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538" w:rsidRPr="00D02538" w:rsidRDefault="00D02538" w:rsidP="00D025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538" w:rsidRPr="00D02538" w:rsidRDefault="00D02538" w:rsidP="00D02538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538" w:rsidRPr="00D02538" w:rsidRDefault="00D02538" w:rsidP="00D02538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5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9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3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5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9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293c9316-5460-4b60-aa14-cab4b8d834ae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16&quot; text=&quot;INFORMATION&quot; /&gt;_x000d__x000a_    &lt;/basicdatatype&gt;_x000d__x000a_  &lt;/metadata&gt;_x000d__x000a_  &lt;metadata key=&quot;md_HeadingText&quot;&gt;_x000d__x000a_    &lt;headingtext text=&quot;INFORMATION&quot;&gt;_x000d__x000a_      &lt;formattedtext&gt;_x000d__x000a_        &lt;xaml text=&quot;INFORMATION&quot;&gt;&amp;lt;FlowDocument xmlns=&quot;http://schemas.microsoft.com/winfx/2006/xaml/presentation&quot;&amp;gt;&amp;lt;Paragraph&amp;gt;INFORMATION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2-13&lt;/text&gt;_x000d__x000a_  &lt;/metadata&gt;_x000d__x000a_  &lt;metadata key=&quot;md_Prefix&quot;&gt;_x000d__x000a_    &lt;text&gt;CM&lt;/text&gt;_x000d__x000a_  &lt;/metadata&gt;_x000d__x000a_  &lt;metadata key=&quot;md_DocumentNumber&quot;&gt;_x000d__x000a_    &lt;text&gt;1553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PARLNAT&lt;/text&gt;_x000d__x000a_    &lt;/textlist&gt;_x000d__x000a_  &lt;/metadata&gt;_x000d__x000a_  &lt;metadata key=&quot;md_Contact&quot;&gt;_x000d__x000a_    &lt;text&gt;pv@consilium.europa.eu&lt;/text&gt;_x000d__x000a_  &lt;/metadata&gt;_x000d__x000a_  &lt;metadata key=&quot;md_ContactPhoneFax&quot;&gt;_x000d__x000a_    &lt;text&gt;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21&quot; text=&quot;Transmission to Member States' Parliaments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Transmission aux Parlements nationaux de procès-verbaux de sessions du Conseil de l'Union européenne (délibérations législatives/publiques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 FontFamily=&quot;Georgia&quot;&amp;gt;&amp;lt;Run FontFamily=&quot;Times New Roman&quot;&amp;gt;Transmission aux Parlements nationaux de procès-verbaux de sessions du Conseil de l'Union européenne (délibérations législatives/publiques)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LW_DocType" w:val="DW_COUNCIL"/>
    <w:docVar w:name="VSSDB_IniPath" w:val="\\at100\user\wovo\SEILEG\vss\srcsafe.ini"/>
    <w:docVar w:name="VSSDB_ProjectPath" w:val="$/DocuWrite/DOT/DW_COUNCIL"/>
  </w:docVars>
  <w:rsids>
    <w:rsidRoot w:val="00690036"/>
    <w:rsid w:val="00032308"/>
    <w:rsid w:val="00096B04"/>
    <w:rsid w:val="0010216F"/>
    <w:rsid w:val="00130CD9"/>
    <w:rsid w:val="00182F2F"/>
    <w:rsid w:val="00205708"/>
    <w:rsid w:val="002C3674"/>
    <w:rsid w:val="00356F5F"/>
    <w:rsid w:val="00414945"/>
    <w:rsid w:val="004A5CE6"/>
    <w:rsid w:val="0061295F"/>
    <w:rsid w:val="00625999"/>
    <w:rsid w:val="006351BB"/>
    <w:rsid w:val="00690036"/>
    <w:rsid w:val="007161AD"/>
    <w:rsid w:val="007D2C85"/>
    <w:rsid w:val="007E6B4B"/>
    <w:rsid w:val="00901450"/>
    <w:rsid w:val="009B07D1"/>
    <w:rsid w:val="00A30641"/>
    <w:rsid w:val="00A93207"/>
    <w:rsid w:val="00AC66A8"/>
    <w:rsid w:val="00AF3113"/>
    <w:rsid w:val="00B476DE"/>
    <w:rsid w:val="00B54F86"/>
    <w:rsid w:val="00BE6E3D"/>
    <w:rsid w:val="00D02538"/>
    <w:rsid w:val="00D13316"/>
    <w:rsid w:val="00E5767B"/>
    <w:rsid w:val="00E80814"/>
    <w:rsid w:val="00F86DE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25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5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5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5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61295F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86DE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rsid w:val="00690036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90036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90036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690036"/>
    <w:pPr>
      <w:spacing w:before="0" w:after="0" w:line="240" w:lineRule="auto"/>
    </w:pPr>
    <w:rPr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3674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3674"/>
    <w:rPr>
      <w:lang w:val="fr-FR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C36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12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9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95F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95F"/>
    <w:rPr>
      <w:b/>
      <w:bCs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61295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2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5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5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5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25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5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5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5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61295F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86DE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rsid w:val="00690036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90036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90036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690036"/>
    <w:pPr>
      <w:spacing w:before="0" w:after="0" w:line="240" w:lineRule="auto"/>
    </w:pPr>
    <w:rPr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3674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3674"/>
    <w:rPr>
      <w:lang w:val="fr-FR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C36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12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9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95F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95F"/>
    <w:rPr>
      <w:b/>
      <w:bCs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61295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2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5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5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5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87CA4-A47A-4FBC-BDAB-635C3A60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46</TotalTime>
  <Pages>1</Pages>
  <Words>62</Words>
  <Characters>319</Characters>
  <Application>Microsoft Office Word</Application>
  <DocSecurity>0</DocSecurity>
  <Lines>26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PERDIGAO Carmo</cp:lastModifiedBy>
  <cp:revision>5</cp:revision>
  <cp:lastPrinted>2015-02-13T11:48:00Z</cp:lastPrinted>
  <dcterms:created xsi:type="dcterms:W3CDTF">2015-02-13T10:59:00Z</dcterms:created>
  <dcterms:modified xsi:type="dcterms:W3CDTF">2015-02-13T11:48:00Z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  <property fmtid="{D5CDD505-2E9C-101B-9397-08002B2CF9AE}" pid="5" name="SkipControlLengthPage">
    <vt:lpwstr/>
  </property>
</Properties>
</file>