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70" w:rsidRPr="00CC2203" w:rsidRDefault="001B259A" w:rsidP="00CC2203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34ccefa-e101-4ed7-a29d-fd650d9acabc" style="width:568.5pt;height:492.75pt">
            <v:imagedata r:id="rId8" o:title=""/>
          </v:shape>
        </w:pict>
      </w:r>
      <w:bookmarkEnd w:id="0"/>
      <w:bookmarkEnd w:id="1"/>
    </w:p>
    <w:p w:rsidR="00730835" w:rsidRPr="00CC2203" w:rsidRDefault="00730835" w:rsidP="00E77498">
      <w:pPr>
        <w:outlineLvl w:val="0"/>
        <w:rPr>
          <w:rFonts w:eastAsia="Calibri" w:cs="Arial"/>
          <w:b/>
          <w:u w:val="single"/>
        </w:rPr>
      </w:pPr>
    </w:p>
    <w:p w:rsidR="00740A70" w:rsidRPr="00CC2203" w:rsidRDefault="00740A70" w:rsidP="00E77498">
      <w:pPr>
        <w:outlineLvl w:val="0"/>
        <w:rPr>
          <w:rFonts w:eastAsia="Calibri" w:cs="Arial"/>
          <w:b/>
          <w:u w:val="single"/>
        </w:rPr>
      </w:pPr>
      <w:r w:rsidRPr="00CC2203">
        <w:rPr>
          <w:b/>
          <w:u w:val="single"/>
        </w:rPr>
        <w:t>ПОНЕДЕЛНИК, 2 МАРТ 2015 г. (10,00 ч.)</w:t>
      </w:r>
    </w:p>
    <w:p w:rsidR="00740A70" w:rsidRPr="00CC2203" w:rsidRDefault="00740A70" w:rsidP="00740A70">
      <w:pPr>
        <w:tabs>
          <w:tab w:val="left" w:pos="567"/>
          <w:tab w:val="left" w:pos="1418"/>
        </w:tabs>
        <w:rPr>
          <w:rFonts w:eastAsia="Calibri" w:cs="Arial"/>
          <w:color w:val="000000"/>
          <w:szCs w:val="22"/>
        </w:rPr>
      </w:pPr>
    </w:p>
    <w:p w:rsidR="00740A70" w:rsidRPr="00CC2203" w:rsidRDefault="00740A70" w:rsidP="00740A70">
      <w:pPr>
        <w:tabs>
          <w:tab w:val="left" w:pos="567"/>
          <w:tab w:val="left" w:pos="1418"/>
        </w:tabs>
        <w:rPr>
          <w:rFonts w:eastAsia="Calibri" w:cs="Arial"/>
          <w:color w:val="000000"/>
          <w:szCs w:val="22"/>
        </w:rPr>
      </w:pPr>
    </w:p>
    <w:p w:rsidR="00740A70" w:rsidRPr="00CC2203" w:rsidRDefault="00740A70" w:rsidP="00740A70">
      <w:pPr>
        <w:pStyle w:val="PointManual"/>
        <w:spacing w:before="0"/>
        <w:rPr>
          <w:rFonts w:eastAsia="Calibri"/>
        </w:rPr>
      </w:pPr>
      <w:r w:rsidRPr="00CC2203">
        <w:t>1.</w:t>
      </w:r>
      <w:r w:rsidRPr="00CC2203">
        <w:tab/>
        <w:t>Приемане на предварителния дневен ред</w:t>
      </w:r>
    </w:p>
    <w:p w:rsidR="00740A70" w:rsidRPr="00CC2203" w:rsidRDefault="00740A70" w:rsidP="00740A70">
      <w:pPr>
        <w:jc w:val="both"/>
        <w:rPr>
          <w:rFonts w:eastAsia="Calibri" w:cs="Arial"/>
          <w:szCs w:val="22"/>
        </w:rPr>
      </w:pPr>
    </w:p>
    <w:p w:rsidR="00740A70" w:rsidRPr="00CC2203" w:rsidRDefault="00740A70" w:rsidP="00740A70">
      <w:pPr>
        <w:jc w:val="both"/>
        <w:rPr>
          <w:rFonts w:eastAsia="Calibri" w:cs="Arial"/>
          <w:szCs w:val="22"/>
        </w:rPr>
      </w:pPr>
    </w:p>
    <w:p w:rsidR="00740A70" w:rsidRPr="00CC2203" w:rsidRDefault="00740A70" w:rsidP="00740A70">
      <w:pPr>
        <w:rPr>
          <w:rFonts w:eastAsia="Calibri" w:cs="Arial"/>
          <w:b/>
          <w:bCs/>
          <w:color w:val="000000"/>
          <w:szCs w:val="22"/>
          <w:u w:val="single"/>
        </w:rPr>
      </w:pPr>
      <w:r w:rsidRPr="00CC2203">
        <w:rPr>
          <w:b/>
          <w:color w:val="000000"/>
          <w:u w:val="single"/>
        </w:rPr>
        <w:t>Обсъждания на законодателни актове</w:t>
      </w:r>
    </w:p>
    <w:p w:rsidR="00740A70" w:rsidRPr="00CC2203" w:rsidRDefault="00740A70" w:rsidP="00740A70">
      <w:pPr>
        <w:rPr>
          <w:rFonts w:eastAsia="Calibri" w:cs="Arial"/>
          <w:b/>
          <w:bCs/>
          <w:color w:val="000000"/>
          <w:szCs w:val="22"/>
        </w:rPr>
      </w:pPr>
      <w:r w:rsidRPr="00CC2203">
        <w:rPr>
          <w:b/>
        </w:rPr>
        <w:t>(открито обсъждане съгласно член 16, параграф 8 от Договора за Европейския съюз)</w:t>
      </w:r>
    </w:p>
    <w:p w:rsidR="00740A70" w:rsidRPr="00CC2203" w:rsidRDefault="00740A70" w:rsidP="00740A70">
      <w:pPr>
        <w:rPr>
          <w:rFonts w:eastAsia="Calibri" w:cs="Arial"/>
          <w:color w:val="000000"/>
          <w:szCs w:val="22"/>
        </w:rPr>
      </w:pPr>
    </w:p>
    <w:p w:rsidR="00740A70" w:rsidRPr="00CC2203" w:rsidRDefault="00E77498" w:rsidP="00740A70">
      <w:pPr>
        <w:pStyle w:val="PointManual"/>
        <w:spacing w:before="0"/>
        <w:rPr>
          <w:rFonts w:eastAsia="Calibri"/>
        </w:rPr>
      </w:pPr>
      <w:r w:rsidRPr="00CC2203">
        <w:t>2.</w:t>
      </w:r>
      <w:r w:rsidRPr="00CC2203">
        <w:tab/>
        <w:t>(евентуално) Одобряване на списъка на точки „А“</w:t>
      </w:r>
    </w:p>
    <w:p w:rsidR="005D18CB" w:rsidRPr="00CC2203" w:rsidRDefault="005D18CB" w:rsidP="00E77498">
      <w:pPr>
        <w:rPr>
          <w:rFonts w:eastAsia="Calibri" w:cs="Arial"/>
          <w:b/>
          <w:bCs/>
          <w:color w:val="000000"/>
          <w:szCs w:val="22"/>
          <w:u w:val="single"/>
        </w:rPr>
      </w:pPr>
    </w:p>
    <w:p w:rsidR="003232CF" w:rsidRPr="00CC2203" w:rsidRDefault="003232CF" w:rsidP="00E77498">
      <w:pPr>
        <w:rPr>
          <w:rFonts w:eastAsia="Calibri" w:cs="Arial"/>
          <w:b/>
          <w:bCs/>
          <w:color w:val="000000"/>
          <w:szCs w:val="22"/>
          <w:u w:val="single"/>
        </w:rPr>
      </w:pPr>
    </w:p>
    <w:p w:rsidR="00E77498" w:rsidRPr="00CC2203" w:rsidRDefault="00E77498" w:rsidP="00E77498">
      <w:pPr>
        <w:rPr>
          <w:rFonts w:eastAsia="Calibri" w:cs="Arial"/>
          <w:b/>
          <w:bCs/>
          <w:color w:val="000000"/>
          <w:szCs w:val="22"/>
          <w:u w:val="single"/>
        </w:rPr>
      </w:pPr>
      <w:r w:rsidRPr="00CC2203">
        <w:rPr>
          <w:b/>
          <w:color w:val="000000"/>
          <w:u w:val="single"/>
        </w:rPr>
        <w:t>Незаконодателни дейности</w:t>
      </w:r>
    </w:p>
    <w:p w:rsidR="00E77498" w:rsidRPr="00CC2203" w:rsidRDefault="00E77498" w:rsidP="00E77498">
      <w:pPr>
        <w:rPr>
          <w:rFonts w:eastAsia="Calibri" w:cs="Arial"/>
          <w:color w:val="000000"/>
          <w:szCs w:val="22"/>
          <w:highlight w:val="yellow"/>
        </w:rPr>
      </w:pPr>
    </w:p>
    <w:p w:rsidR="00E77498" w:rsidRPr="00CC2203" w:rsidRDefault="00E77498" w:rsidP="00E77498">
      <w:pPr>
        <w:pStyle w:val="PointManual"/>
        <w:spacing w:before="0"/>
        <w:rPr>
          <w:rFonts w:eastAsia="Calibri"/>
        </w:rPr>
      </w:pPr>
      <w:r w:rsidRPr="00CC2203">
        <w:t>3.</w:t>
      </w:r>
      <w:r w:rsidRPr="00CC2203">
        <w:tab/>
        <w:t>(евентуално) Одобряване на списъка на точки „А“</w:t>
      </w:r>
    </w:p>
    <w:p w:rsidR="00B259BA" w:rsidRPr="00CC2203" w:rsidRDefault="005D18CB" w:rsidP="00B259BA">
      <w:pPr>
        <w:rPr>
          <w:rFonts w:eastAsia="Calibri" w:cs="Arial"/>
          <w:color w:val="000000"/>
          <w:szCs w:val="22"/>
          <w:u w:val="single"/>
        </w:rPr>
      </w:pPr>
      <w:r w:rsidRPr="00CC2203">
        <w:br w:type="page"/>
      </w:r>
    </w:p>
    <w:p w:rsidR="00740A70" w:rsidRPr="00CC2203" w:rsidRDefault="00740A70" w:rsidP="00B259BA">
      <w:pPr>
        <w:rPr>
          <w:rFonts w:eastAsia="Calibri" w:cs="Arial"/>
          <w:color w:val="000000"/>
          <w:szCs w:val="22"/>
        </w:rPr>
      </w:pPr>
      <w:r w:rsidRPr="00CC2203">
        <w:rPr>
          <w:color w:val="000000"/>
          <w:u w:val="single"/>
        </w:rPr>
        <w:t>ВЪТРЕШЕН ПАЗАР И ПРОМИШЛЕНОСТ</w:t>
      </w:r>
    </w:p>
    <w:p w:rsidR="00740A70" w:rsidRPr="00CC2203" w:rsidRDefault="00740A70" w:rsidP="00B259BA">
      <w:pPr>
        <w:pStyle w:val="PointManual"/>
        <w:spacing w:before="0"/>
      </w:pPr>
    </w:p>
    <w:p w:rsidR="00B53B10" w:rsidRPr="00CC2203" w:rsidRDefault="00740A70" w:rsidP="00E77498">
      <w:pPr>
        <w:pStyle w:val="PointManual"/>
        <w:spacing w:before="0"/>
        <w:rPr>
          <w:rFonts w:eastAsia="Calibri"/>
        </w:rPr>
      </w:pPr>
      <w:r w:rsidRPr="00CC2203">
        <w:t>4.</w:t>
      </w:r>
      <w:r w:rsidRPr="00CC2203">
        <w:tab/>
        <w:t>Единен пазар на ЕС</w:t>
      </w:r>
    </w:p>
    <w:p w:rsidR="00B53B10" w:rsidRPr="00CC2203" w:rsidRDefault="001B259A" w:rsidP="001B259A">
      <w:pPr>
        <w:pStyle w:val="PointManual1"/>
      </w:pPr>
      <w:r w:rsidRPr="001B259A">
        <w:t>a)</w:t>
      </w:r>
      <w:r w:rsidRPr="001B259A">
        <w:tab/>
      </w:r>
      <w:r w:rsidR="00740A70" w:rsidRPr="00CC2203">
        <w:t>Съобщение на Комисията „Годишен обзор на растежа за 2015 г.“</w:t>
      </w:r>
    </w:p>
    <w:p w:rsidR="00740A70" w:rsidRPr="00CC2203" w:rsidRDefault="001B259A" w:rsidP="001B259A">
      <w:pPr>
        <w:pStyle w:val="PointManual1"/>
      </w:pPr>
      <w:r>
        <w:t>б</w:t>
      </w:r>
      <w:r w:rsidRPr="001B259A">
        <w:t>)</w:t>
      </w:r>
      <w:r w:rsidRPr="001B259A">
        <w:tab/>
      </w:r>
      <w:r w:rsidR="00740A70" w:rsidRPr="00CC2203">
        <w:t>Третият стълб на плана за инвестиции за Европа — по-добра инвестиционна среда</w:t>
      </w:r>
    </w:p>
    <w:p w:rsidR="00F95B52" w:rsidRPr="00CC2203" w:rsidRDefault="001B259A" w:rsidP="001B259A">
      <w:pPr>
        <w:pStyle w:val="PointManual1"/>
      </w:pPr>
      <w:r>
        <w:t>–</w:t>
      </w:r>
      <w:r w:rsidRPr="001B259A">
        <w:tab/>
      </w:r>
      <w:r w:rsidR="00F95B52" w:rsidRPr="00CC2203">
        <w:t>Представяне от Комисията</w:t>
      </w:r>
    </w:p>
    <w:p w:rsidR="00740A70" w:rsidRPr="00CC2203" w:rsidRDefault="001B259A" w:rsidP="001B259A">
      <w:pPr>
        <w:pStyle w:val="PointManual1"/>
      </w:pPr>
      <w:r>
        <w:t>–</w:t>
      </w:r>
      <w:r w:rsidRPr="001B259A">
        <w:tab/>
      </w:r>
      <w:proofErr w:type="spellStart"/>
      <w:r w:rsidR="00740A70" w:rsidRPr="00CC2203">
        <w:t>Ориентационен</w:t>
      </w:r>
      <w:proofErr w:type="spellEnd"/>
      <w:r w:rsidR="00740A70" w:rsidRPr="00CC2203">
        <w:t xml:space="preserve"> дебат</w:t>
      </w:r>
    </w:p>
    <w:p w:rsidR="00B53B10" w:rsidRPr="00CC2203" w:rsidRDefault="00431667" w:rsidP="00431667">
      <w:pPr>
        <w:pStyle w:val="Text2"/>
      </w:pPr>
      <w:r w:rsidRPr="00CC2203">
        <w:t>15985/14 ECOFIN 1088 SOC 823 POLGEN 171 EMPL 177 EDUC 335 ENV 933</w:t>
      </w:r>
    </w:p>
    <w:p w:rsidR="00431667" w:rsidRPr="00CC2203" w:rsidRDefault="00431667" w:rsidP="00431667">
      <w:pPr>
        <w:pStyle w:val="Text4"/>
      </w:pPr>
      <w:r w:rsidRPr="00CC2203">
        <w:t>RECH 458 ENER 479 FISC 208 TELECOM 221</w:t>
      </w:r>
    </w:p>
    <w:p w:rsidR="00431667" w:rsidRPr="00CC2203" w:rsidRDefault="00431667" w:rsidP="00431667">
      <w:pPr>
        <w:pStyle w:val="Text3"/>
        <w:rPr>
          <w:bCs/>
        </w:rPr>
      </w:pPr>
      <w:r w:rsidRPr="00CC2203">
        <w:t xml:space="preserve"> + REV 1 (</w:t>
      </w:r>
      <w:proofErr w:type="spellStart"/>
      <w:r w:rsidRPr="00CC2203">
        <w:t>cs</w:t>
      </w:r>
      <w:proofErr w:type="spellEnd"/>
      <w:r w:rsidRPr="00CC2203">
        <w:t>)</w:t>
      </w:r>
    </w:p>
    <w:p w:rsidR="00F95B52" w:rsidRPr="00CC2203" w:rsidRDefault="00F95B52" w:rsidP="00431667">
      <w:pPr>
        <w:pStyle w:val="PointManual"/>
        <w:spacing w:before="0"/>
      </w:pPr>
    </w:p>
    <w:p w:rsidR="00740A70" w:rsidRPr="00CC2203" w:rsidRDefault="001B259A" w:rsidP="001B259A">
      <w:pPr>
        <w:pStyle w:val="PointManual1"/>
      </w:pPr>
      <w:r>
        <w:t>в</w:t>
      </w:r>
      <w:r w:rsidRPr="001B259A">
        <w:t>)</w:t>
      </w:r>
      <w:r w:rsidRPr="001B259A">
        <w:tab/>
      </w:r>
      <w:r w:rsidR="00740A70" w:rsidRPr="00CC2203">
        <w:t>Проект за заключения на Съвета</w:t>
      </w:r>
    </w:p>
    <w:p w:rsidR="00B53B10" w:rsidRPr="00CC2203" w:rsidRDefault="001B259A" w:rsidP="001B259A">
      <w:pPr>
        <w:pStyle w:val="PointManual2"/>
      </w:pPr>
      <w:r>
        <w:t>–</w:t>
      </w:r>
      <w:r w:rsidRPr="001B259A">
        <w:tab/>
      </w:r>
      <w:r w:rsidR="00740A70" w:rsidRPr="00CC2203">
        <w:t>Приемане</w:t>
      </w:r>
    </w:p>
    <w:p w:rsidR="00740A70" w:rsidRPr="00CC2203" w:rsidRDefault="00740A70" w:rsidP="00740A70">
      <w:pPr>
        <w:pStyle w:val="PointManual"/>
        <w:spacing w:before="0"/>
        <w:rPr>
          <w:rFonts w:eastAsia="Calibri"/>
        </w:rPr>
      </w:pPr>
    </w:p>
    <w:p w:rsidR="00B53B10" w:rsidRPr="00CC2203" w:rsidRDefault="00E77498" w:rsidP="00E77498">
      <w:pPr>
        <w:pStyle w:val="PointManual"/>
        <w:spacing w:before="0"/>
        <w:rPr>
          <w:rFonts w:eastAsia="Calibri"/>
        </w:rPr>
      </w:pPr>
      <w:r w:rsidRPr="00CC2203">
        <w:t>5.</w:t>
      </w:r>
      <w:r w:rsidRPr="00CC2203">
        <w:tab/>
        <w:t>Конкурентоспособност на промишлеността в ЕС</w:t>
      </w:r>
    </w:p>
    <w:p w:rsidR="00740A70" w:rsidRPr="00CC2203" w:rsidRDefault="001B259A" w:rsidP="001B259A">
      <w:pPr>
        <w:pStyle w:val="PointManual1"/>
      </w:pPr>
      <w:r w:rsidRPr="001B259A">
        <w:t>a)</w:t>
      </w:r>
      <w:r w:rsidRPr="001B259A">
        <w:tab/>
      </w:r>
      <w:r w:rsidR="00740A70" w:rsidRPr="00CC2203">
        <w:t>Съобщение на Комисията „Годишен обзор на растежа за 2015 г.“</w:t>
      </w:r>
    </w:p>
    <w:p w:rsidR="00740A70" w:rsidRPr="00CC2203" w:rsidRDefault="001B259A" w:rsidP="001B259A">
      <w:pPr>
        <w:pStyle w:val="PointManual1"/>
      </w:pPr>
      <w:r>
        <w:t>б</w:t>
      </w:r>
      <w:r w:rsidRPr="001B259A">
        <w:t>)</w:t>
      </w:r>
      <w:r w:rsidRPr="001B259A">
        <w:tab/>
      </w:r>
      <w:r w:rsidR="00740A70" w:rsidRPr="00CC2203">
        <w:t>Индустриалната политика в рамките на бъдещата стратегия за цифровия единен пазар</w:t>
      </w:r>
    </w:p>
    <w:p w:rsidR="00F95B52" w:rsidRPr="00CC2203" w:rsidRDefault="00F95B52" w:rsidP="008E5C3B">
      <w:pPr>
        <w:pStyle w:val="Dash1"/>
      </w:pPr>
      <w:r w:rsidRPr="00CC2203">
        <w:t>Представяне от Комисията</w:t>
      </w:r>
    </w:p>
    <w:p w:rsidR="00740A70" w:rsidRPr="00CC2203" w:rsidRDefault="00740A70" w:rsidP="008E5C3B">
      <w:pPr>
        <w:pStyle w:val="Dash1"/>
      </w:pPr>
      <w:proofErr w:type="spellStart"/>
      <w:r w:rsidRPr="00CC2203">
        <w:t>Ориентационен</w:t>
      </w:r>
      <w:proofErr w:type="spellEnd"/>
      <w:r w:rsidRPr="00CC2203">
        <w:t xml:space="preserve"> дебат</w:t>
      </w:r>
    </w:p>
    <w:p w:rsidR="008E5C3B" w:rsidRPr="00CC2203" w:rsidRDefault="00F13D70" w:rsidP="008E5C3B">
      <w:pPr>
        <w:pStyle w:val="Text2"/>
        <w:rPr>
          <w:rFonts w:eastAsia="Calibri"/>
        </w:rPr>
      </w:pPr>
      <w:r w:rsidRPr="00CC2203">
        <w:t>15985/14 ECOFIN 1088 SOC 823 POLGEN 171 EMPL 177 EDUC 335 ENV 933</w:t>
      </w:r>
    </w:p>
    <w:p w:rsidR="001E3F22" w:rsidRPr="00CC2203" w:rsidRDefault="00F13D70" w:rsidP="008E5C3B">
      <w:pPr>
        <w:pStyle w:val="Text4"/>
        <w:rPr>
          <w:rFonts w:eastAsia="Calibri"/>
        </w:rPr>
      </w:pPr>
      <w:r w:rsidRPr="00CC2203">
        <w:t>RECH 458 ENER 479 FISC 208 TELECOM 221</w:t>
      </w:r>
    </w:p>
    <w:p w:rsidR="00F13D70" w:rsidRPr="00CC2203" w:rsidRDefault="00F13D70" w:rsidP="008E5C3B">
      <w:pPr>
        <w:pStyle w:val="Text3"/>
        <w:rPr>
          <w:rFonts w:eastAsia="Calibri"/>
        </w:rPr>
      </w:pPr>
      <w:r w:rsidRPr="00CC2203">
        <w:t>+ REV 1 (</w:t>
      </w:r>
      <w:proofErr w:type="spellStart"/>
      <w:r w:rsidRPr="00CC2203">
        <w:t>cs</w:t>
      </w:r>
      <w:proofErr w:type="spellEnd"/>
      <w:r w:rsidRPr="00CC2203">
        <w:t>)</w:t>
      </w:r>
    </w:p>
    <w:p w:rsidR="00E77498" w:rsidRPr="00CC2203" w:rsidRDefault="00E77498" w:rsidP="00730835">
      <w:pPr>
        <w:pStyle w:val="PointManual"/>
        <w:spacing w:before="0"/>
        <w:rPr>
          <w:rFonts w:eastAsia="Calibri"/>
        </w:rPr>
      </w:pPr>
    </w:p>
    <w:p w:rsidR="00B259BA" w:rsidRPr="00CC2203" w:rsidRDefault="00B259BA" w:rsidP="00730835">
      <w:pPr>
        <w:pStyle w:val="PointManual"/>
        <w:spacing w:before="0"/>
        <w:rPr>
          <w:rFonts w:eastAsia="Calibri"/>
        </w:rPr>
      </w:pPr>
    </w:p>
    <w:p w:rsidR="00E77498" w:rsidRPr="00CC2203" w:rsidRDefault="00E77498" w:rsidP="00E77498">
      <w:pPr>
        <w:rPr>
          <w:b/>
          <w:bCs/>
          <w:color w:val="000000"/>
          <w:u w:val="single"/>
        </w:rPr>
      </w:pPr>
      <w:r w:rsidRPr="00CC2203">
        <w:rPr>
          <w:b/>
          <w:color w:val="000000"/>
          <w:u w:val="single"/>
        </w:rPr>
        <w:t>Други въпроси</w:t>
      </w:r>
    </w:p>
    <w:p w:rsidR="00E77498" w:rsidRPr="00CC2203" w:rsidRDefault="00E77498" w:rsidP="00E77498">
      <w:pPr>
        <w:rPr>
          <w:b/>
          <w:bCs/>
          <w:iCs/>
          <w:color w:val="000000"/>
        </w:rPr>
      </w:pPr>
    </w:p>
    <w:p w:rsidR="00E77498" w:rsidRPr="00CC2203" w:rsidRDefault="005A73E5" w:rsidP="00E77498">
      <w:pPr>
        <w:rPr>
          <w:u w:val="single"/>
        </w:rPr>
      </w:pPr>
      <w:r w:rsidRPr="00CC2203">
        <w:rPr>
          <w:color w:val="000000"/>
        </w:rPr>
        <w:t>6.</w:t>
      </w:r>
      <w:r w:rsidRPr="00CC2203">
        <w:tab/>
      </w:r>
      <w:r w:rsidRPr="00CC2203">
        <w:rPr>
          <w:u w:val="single"/>
        </w:rPr>
        <w:t>Вътрешен пазар и промишленост</w:t>
      </w:r>
    </w:p>
    <w:p w:rsidR="00E77498" w:rsidRPr="00CC2203" w:rsidRDefault="00E77498" w:rsidP="00E77498">
      <w:pPr>
        <w:rPr>
          <w:b/>
          <w:bCs/>
          <w:iCs/>
          <w:color w:val="000000"/>
        </w:rPr>
      </w:pPr>
    </w:p>
    <w:p w:rsidR="00E77498" w:rsidRPr="00CC2203" w:rsidRDefault="00E77498" w:rsidP="00E77498">
      <w:pPr>
        <w:rPr>
          <w:iCs/>
          <w:color w:val="000000"/>
        </w:rPr>
      </w:pPr>
      <w:r w:rsidRPr="00CC2203">
        <w:tab/>
      </w:r>
      <w:r w:rsidRPr="00CC2203">
        <w:rPr>
          <w:color w:val="000000"/>
        </w:rPr>
        <w:t>a)</w:t>
      </w:r>
      <w:r w:rsidRPr="00CC2203">
        <w:tab/>
      </w:r>
      <w:r w:rsidRPr="00CC2203">
        <w:rPr>
          <w:color w:val="000000"/>
        </w:rPr>
        <w:t xml:space="preserve">(евентуално) </w:t>
      </w:r>
      <w:r w:rsidRPr="00CC2203">
        <w:rPr>
          <w:color w:val="000000"/>
          <w:u w:val="single"/>
        </w:rPr>
        <w:t>Текущо законодателно предложение</w:t>
      </w:r>
    </w:p>
    <w:p w:rsidR="00E77498" w:rsidRPr="00CC2203" w:rsidRDefault="00E77498" w:rsidP="00E77498">
      <w:pPr>
        <w:ind w:left="1134" w:hanging="567"/>
        <w:rPr>
          <w:color w:val="000000"/>
        </w:rPr>
      </w:pPr>
      <w:r w:rsidRPr="00CC2203">
        <w:tab/>
      </w:r>
      <w:r w:rsidRPr="00CC2203">
        <w:rPr>
          <w:color w:val="000000"/>
        </w:rPr>
        <w:t>(открито обсъждане съгласно член 16, параграф 8 от Договора за Европейския съюз)</w:t>
      </w:r>
    </w:p>
    <w:p w:rsidR="00E77498" w:rsidRPr="00CC2203" w:rsidRDefault="00E77498" w:rsidP="00E77498">
      <w:pPr>
        <w:rPr>
          <w:b/>
        </w:rPr>
      </w:pPr>
    </w:p>
    <w:p w:rsidR="00E77498" w:rsidRPr="00CC2203" w:rsidRDefault="00E77498" w:rsidP="00B46DA0">
      <w:pPr>
        <w:pStyle w:val="Bullet2"/>
        <w:rPr>
          <w:b/>
        </w:rPr>
      </w:pPr>
      <w:r w:rsidRPr="00CC2203">
        <w:t xml:space="preserve">Преразглеждане на системата на търговските марки в Европейския съюз </w:t>
      </w:r>
      <w:r w:rsidRPr="00CC2203">
        <w:rPr>
          <w:b/>
        </w:rPr>
        <w:t>(първо четене)</w:t>
      </w:r>
    </w:p>
    <w:p w:rsidR="00730835" w:rsidRPr="00CC2203" w:rsidRDefault="00730835" w:rsidP="00730835">
      <w:pPr>
        <w:pStyle w:val="PointManual1"/>
        <w:ind w:left="1701"/>
      </w:pPr>
      <w:r w:rsidRPr="00CC2203">
        <w:t>i)</w:t>
      </w:r>
      <w:r w:rsidRPr="00CC2203">
        <w:tab/>
        <w:t xml:space="preserve">Предложение за регламент на Европейския парламент и на Съвета за изменение на Регламент (ЕО) № 207/2009 на Съвета относно марката на Общността </w:t>
      </w:r>
      <w:proofErr w:type="spellStart"/>
      <w:r w:rsidRPr="00CC2203">
        <w:t>Междуинституционално</w:t>
      </w:r>
      <w:proofErr w:type="spellEnd"/>
      <w:r w:rsidRPr="00CC2203">
        <w:t xml:space="preserve"> досие: 2013/0088 (COD)</w:t>
      </w:r>
    </w:p>
    <w:p w:rsidR="00E77498" w:rsidRPr="00CC2203" w:rsidRDefault="00730835" w:rsidP="00730835">
      <w:pPr>
        <w:pStyle w:val="PointManual1"/>
        <w:ind w:left="1701"/>
      </w:pPr>
      <w:r w:rsidRPr="00CC2203">
        <w:t>ii)</w:t>
      </w:r>
      <w:r w:rsidRPr="00CC2203">
        <w:tab/>
        <w:t xml:space="preserve">Предложение за директива на Европейския парламент и на Съвета за сближаване на законодателствата на държавите членки относно марките (преработен текст) </w:t>
      </w:r>
      <w:proofErr w:type="spellStart"/>
      <w:r w:rsidRPr="00CC2203">
        <w:t>Междуинституционално</w:t>
      </w:r>
      <w:proofErr w:type="spellEnd"/>
      <w:r w:rsidRPr="00CC2203">
        <w:t xml:space="preserve"> досие: 2013/0089 (COD)</w:t>
      </w:r>
    </w:p>
    <w:p w:rsidR="00E77498" w:rsidRPr="00CC2203" w:rsidRDefault="00E77498" w:rsidP="00800B14">
      <w:pPr>
        <w:pStyle w:val="Dash2"/>
      </w:pPr>
      <w:r w:rsidRPr="00CC2203">
        <w:t>Информация от председателството</w:t>
      </w:r>
    </w:p>
    <w:p w:rsidR="00E77498" w:rsidRPr="00CC2203" w:rsidRDefault="00E77498" w:rsidP="00E77498">
      <w:pPr>
        <w:pStyle w:val="PointManual"/>
        <w:ind w:left="1134"/>
        <w:rPr>
          <w:b/>
          <w:bCs/>
          <w:i/>
        </w:rPr>
      </w:pPr>
      <w:r w:rsidRPr="00CC2203">
        <w:t>б)</w:t>
      </w:r>
      <w:r w:rsidRPr="00CC2203">
        <w:tab/>
        <w:t>Актуална информация за обществената консултация относно законодателния акт за малкия бизнес в Европа — с оглед на бъдещата политика за малките и средните предприятия</w:t>
      </w:r>
    </w:p>
    <w:p w:rsidR="00E77498" w:rsidRPr="00CC2203" w:rsidRDefault="00E77498" w:rsidP="00E77498">
      <w:pPr>
        <w:pStyle w:val="Dash2"/>
        <w:rPr>
          <w:b/>
        </w:rPr>
      </w:pPr>
      <w:r w:rsidRPr="00CC2203">
        <w:t>Представяне от Комисията</w:t>
      </w:r>
    </w:p>
    <w:p w:rsidR="00E77498" w:rsidRPr="00CC2203" w:rsidRDefault="00B259BA" w:rsidP="00E77498">
      <w:pPr>
        <w:rPr>
          <w:b/>
          <w:bCs/>
          <w:color w:val="000000"/>
          <w:u w:val="single"/>
        </w:rPr>
      </w:pPr>
      <w:r w:rsidRPr="00CC2203">
        <w:br w:type="page"/>
      </w:r>
    </w:p>
    <w:p w:rsidR="00E77498" w:rsidRPr="00CC2203" w:rsidRDefault="00E77498" w:rsidP="00E77498">
      <w:pPr>
        <w:suppressAutoHyphens/>
        <w:ind w:firstLine="544"/>
        <w:rPr>
          <w:color w:val="000000"/>
        </w:rPr>
      </w:pPr>
      <w:r w:rsidRPr="00CC2203">
        <w:rPr>
          <w:color w:val="000000"/>
        </w:rPr>
        <w:t>в)</w:t>
      </w:r>
      <w:r w:rsidRPr="00CC2203">
        <w:tab/>
      </w:r>
      <w:r w:rsidRPr="00CC2203">
        <w:rPr>
          <w:color w:val="000000"/>
        </w:rPr>
        <w:t>Енергиен съюз</w:t>
      </w:r>
    </w:p>
    <w:p w:rsidR="00E77498" w:rsidRPr="00CC2203" w:rsidRDefault="00E77498" w:rsidP="00E77498">
      <w:pPr>
        <w:pStyle w:val="Dash2"/>
      </w:pPr>
      <w:r w:rsidRPr="00CC2203">
        <w:t>Информация от Комисията</w:t>
      </w:r>
    </w:p>
    <w:p w:rsidR="00E77498" w:rsidRPr="00CC2203" w:rsidRDefault="00E77498" w:rsidP="00E77498">
      <w:pPr>
        <w:rPr>
          <w:bCs/>
          <w:iCs/>
          <w:color w:val="000000"/>
        </w:rPr>
      </w:pPr>
    </w:p>
    <w:p w:rsidR="00E77498" w:rsidRPr="00CC2203" w:rsidRDefault="00E77498" w:rsidP="00E77498">
      <w:r w:rsidRPr="00CC2203">
        <w:tab/>
        <w:t>г)</w:t>
      </w:r>
      <w:r w:rsidRPr="00CC2203">
        <w:tab/>
        <w:t>Резултати от проектите на водещите държави за подобряване на единния пазар</w:t>
      </w:r>
    </w:p>
    <w:p w:rsidR="00E77498" w:rsidRPr="00CC2203" w:rsidRDefault="00E77498" w:rsidP="00CD17B9">
      <w:pPr>
        <w:pStyle w:val="Dash2"/>
      </w:pPr>
      <w:r w:rsidRPr="00CC2203">
        <w:t>Информация от делегациите на Дания, Нидерландия, Швеция и Обединеното кралство</w:t>
      </w:r>
    </w:p>
    <w:p w:rsidR="00E77498" w:rsidRPr="00CC2203" w:rsidRDefault="00E77498" w:rsidP="00E77498"/>
    <w:p w:rsidR="00E77498" w:rsidRPr="00CC2203" w:rsidRDefault="00E77498" w:rsidP="00E77498">
      <w:r w:rsidRPr="00CC2203">
        <w:tab/>
        <w:t>д)</w:t>
      </w:r>
      <w:r w:rsidRPr="00CC2203">
        <w:tab/>
        <w:t>Новости във връзка с изискванията за прозрачност в директивата за счетоводството</w:t>
      </w:r>
    </w:p>
    <w:p w:rsidR="00E77498" w:rsidRPr="00CC2203" w:rsidRDefault="00E77498" w:rsidP="00E77498">
      <w:pPr>
        <w:pStyle w:val="Dash2"/>
      </w:pPr>
      <w:r w:rsidRPr="00CC2203">
        <w:t>Информация от делегацията на Нидерландия</w:t>
      </w:r>
    </w:p>
    <w:p w:rsidR="00E77498" w:rsidRPr="00CC2203" w:rsidRDefault="00E77498" w:rsidP="00E77498"/>
    <w:p w:rsidR="00E77498" w:rsidRPr="00CC2203" w:rsidRDefault="00E77498" w:rsidP="00431667">
      <w:r w:rsidRPr="00CC2203">
        <w:tab/>
        <w:t>е)</w:t>
      </w:r>
      <w:r w:rsidRPr="00CC2203">
        <w:tab/>
        <w:t>План за инвестиции за Европа</w:t>
      </w:r>
    </w:p>
    <w:p w:rsidR="00E77498" w:rsidRPr="00CC2203" w:rsidRDefault="00B46DA0" w:rsidP="00E77498">
      <w:pPr>
        <w:pStyle w:val="Dash2"/>
      </w:pPr>
      <w:r w:rsidRPr="00CC2203">
        <w:t>Информация от делегацията на Франция</w:t>
      </w:r>
    </w:p>
    <w:p w:rsidR="00E77498" w:rsidRPr="00CC2203" w:rsidRDefault="00E77498" w:rsidP="008E5C3B">
      <w:pPr>
        <w:suppressAutoHyphens/>
        <w:rPr>
          <w:b/>
          <w:bCs/>
          <w:color w:val="000000"/>
          <w:u w:val="single"/>
        </w:rPr>
      </w:pPr>
    </w:p>
    <w:p w:rsidR="008E5C3B" w:rsidRPr="00CC2203" w:rsidRDefault="008E5C3B" w:rsidP="008E5C3B">
      <w:pPr>
        <w:suppressAutoHyphens/>
        <w:rPr>
          <w:b/>
          <w:bCs/>
          <w:color w:val="000000"/>
          <w:u w:val="single"/>
        </w:rPr>
      </w:pPr>
    </w:p>
    <w:p w:rsidR="008E5C3B" w:rsidRPr="00CC2203" w:rsidRDefault="008E5C3B" w:rsidP="008E5C3B">
      <w:pPr>
        <w:suppressAutoHyphens/>
        <w:rPr>
          <w:b/>
          <w:bCs/>
          <w:color w:val="000000"/>
          <w:u w:val="single"/>
        </w:rPr>
      </w:pPr>
    </w:p>
    <w:p w:rsidR="008E5C3B" w:rsidRPr="00CC2203" w:rsidRDefault="00B259BA" w:rsidP="001B259A">
      <w:pPr>
        <w:suppressAutoHyphens/>
        <w:spacing w:line="240" w:lineRule="exact"/>
        <w:rPr>
          <w:b/>
          <w:bCs/>
          <w:color w:val="000000"/>
          <w:u w:val="single"/>
        </w:rPr>
      </w:pPr>
      <w:r w:rsidRPr="00CC2203">
        <w:br w:type="page"/>
      </w:r>
    </w:p>
    <w:p w:rsidR="00E77498" w:rsidRPr="00CC2203" w:rsidRDefault="00E77498" w:rsidP="001B259A">
      <w:pPr>
        <w:spacing w:line="240" w:lineRule="exact"/>
        <w:ind w:left="567" w:hanging="567"/>
        <w:jc w:val="both"/>
        <w:rPr>
          <w:rFonts w:eastAsia="Calibri" w:cs="Arial"/>
          <w:b/>
          <w:u w:val="single"/>
        </w:rPr>
      </w:pPr>
      <w:r w:rsidRPr="00CC2203">
        <w:rPr>
          <w:b/>
          <w:u w:val="single"/>
        </w:rPr>
        <w:t>ВТОРНИК, 3 МАРТ 2015 г. (10,00 ч.)</w:t>
      </w:r>
    </w:p>
    <w:p w:rsidR="00E77498" w:rsidRPr="00CC2203" w:rsidRDefault="00E77498" w:rsidP="001B259A">
      <w:pPr>
        <w:spacing w:line="240" w:lineRule="exact"/>
        <w:ind w:left="567" w:hanging="567"/>
        <w:jc w:val="both"/>
        <w:rPr>
          <w:rFonts w:eastAsia="Calibri" w:cs="Arial"/>
          <w:b/>
          <w:u w:val="single"/>
        </w:rPr>
      </w:pPr>
    </w:p>
    <w:p w:rsidR="005E1DD6" w:rsidRPr="00CC2203" w:rsidRDefault="005E1DD6" w:rsidP="001B259A">
      <w:pPr>
        <w:suppressAutoHyphens/>
        <w:spacing w:line="240" w:lineRule="exact"/>
        <w:rPr>
          <w:color w:val="000000"/>
          <w:u w:val="single"/>
        </w:rPr>
      </w:pPr>
    </w:p>
    <w:p w:rsidR="00E77498" w:rsidRPr="00CC2203" w:rsidRDefault="00E77498" w:rsidP="001B259A">
      <w:pPr>
        <w:suppressAutoHyphens/>
        <w:spacing w:line="240" w:lineRule="exact"/>
        <w:rPr>
          <w:color w:val="000000"/>
          <w:u w:val="single"/>
        </w:rPr>
      </w:pPr>
      <w:r w:rsidRPr="00CC2203">
        <w:rPr>
          <w:color w:val="000000"/>
          <w:u w:val="single"/>
        </w:rPr>
        <w:t>НАУЧНИ ИЗСЛЕДВАНИЯ</w:t>
      </w:r>
    </w:p>
    <w:p w:rsidR="00E77498" w:rsidRPr="00CC2203" w:rsidRDefault="00E77498" w:rsidP="001B259A">
      <w:pPr>
        <w:suppressAutoHyphens/>
        <w:spacing w:line="240" w:lineRule="exact"/>
        <w:rPr>
          <w:color w:val="000000"/>
          <w:u w:val="single"/>
        </w:rPr>
      </w:pPr>
    </w:p>
    <w:p w:rsidR="00E77498" w:rsidRPr="00CC2203" w:rsidRDefault="00E77498" w:rsidP="001B259A">
      <w:pPr>
        <w:spacing w:line="240" w:lineRule="exact"/>
        <w:rPr>
          <w:b/>
          <w:bCs/>
          <w:color w:val="000000"/>
          <w:u w:val="single"/>
        </w:rPr>
      </w:pPr>
      <w:r w:rsidRPr="00CC2203">
        <w:rPr>
          <w:b/>
          <w:color w:val="000000"/>
          <w:u w:val="single"/>
        </w:rPr>
        <w:t>Незаконодателни дейности</w:t>
      </w:r>
    </w:p>
    <w:p w:rsidR="00E77498" w:rsidRPr="00CC2203" w:rsidRDefault="00E77498" w:rsidP="001B259A">
      <w:pPr>
        <w:tabs>
          <w:tab w:val="left" w:pos="567"/>
        </w:tabs>
        <w:spacing w:line="240" w:lineRule="exact"/>
        <w:ind w:left="567" w:hanging="567"/>
        <w:rPr>
          <w:color w:val="000000"/>
        </w:rPr>
      </w:pPr>
    </w:p>
    <w:p w:rsidR="005E1DD6" w:rsidRPr="00CC2203" w:rsidRDefault="005E1DD6" w:rsidP="001B259A">
      <w:pPr>
        <w:tabs>
          <w:tab w:val="left" w:pos="567"/>
        </w:tabs>
        <w:spacing w:line="240" w:lineRule="exact"/>
        <w:ind w:left="567" w:hanging="567"/>
        <w:rPr>
          <w:color w:val="000000"/>
        </w:rPr>
      </w:pPr>
    </w:p>
    <w:p w:rsidR="00E77498" w:rsidRPr="00CC2203" w:rsidRDefault="005A73E5" w:rsidP="001B259A">
      <w:pPr>
        <w:tabs>
          <w:tab w:val="left" w:pos="567"/>
        </w:tabs>
        <w:spacing w:line="240" w:lineRule="exact"/>
        <w:ind w:left="567" w:hanging="567"/>
        <w:rPr>
          <w:color w:val="000000"/>
        </w:rPr>
      </w:pPr>
      <w:r w:rsidRPr="00CC2203">
        <w:rPr>
          <w:color w:val="000000"/>
        </w:rPr>
        <w:t>7.</w:t>
      </w:r>
      <w:r w:rsidRPr="00CC2203">
        <w:tab/>
      </w:r>
      <w:r w:rsidRPr="00CC2203">
        <w:rPr>
          <w:color w:val="000000"/>
        </w:rPr>
        <w:t>Създаване на взаимно укрепващи се и устойчиви връзки между действията за стимулиране на иновациите и тези, които освобождават потенциала на Европа за растеж, в европейското научноизследователско пространство</w:t>
      </w:r>
    </w:p>
    <w:p w:rsidR="00E77498" w:rsidRPr="00CC2203" w:rsidRDefault="001B259A" w:rsidP="001B259A">
      <w:pPr>
        <w:pStyle w:val="PointManual1"/>
        <w:spacing w:line="240" w:lineRule="exact"/>
      </w:pPr>
      <w:r w:rsidRPr="001B259A">
        <w:t>a)</w:t>
      </w:r>
      <w:r w:rsidRPr="001B259A">
        <w:tab/>
      </w:r>
      <w:r w:rsidR="00E77498" w:rsidRPr="00CC2203">
        <w:t>Съобщение на Комисията „Годишен обзор на растежа за 2015 г.“</w:t>
      </w:r>
    </w:p>
    <w:p w:rsidR="00E77498" w:rsidRPr="00CC2203" w:rsidRDefault="001B259A" w:rsidP="001B259A">
      <w:pPr>
        <w:pStyle w:val="PointManual1"/>
        <w:spacing w:line="240" w:lineRule="exact"/>
      </w:pPr>
      <w:r>
        <w:t>б</w:t>
      </w:r>
      <w:r w:rsidRPr="001B259A">
        <w:t>)</w:t>
      </w:r>
      <w:r w:rsidRPr="001B259A">
        <w:tab/>
      </w:r>
      <w:r w:rsidR="00E77498" w:rsidRPr="00CC2203">
        <w:t>План за инвестиции за Европа в областта на научните изследвания и иновациите</w:t>
      </w:r>
    </w:p>
    <w:p w:rsidR="00E77498" w:rsidRPr="00CC2203" w:rsidRDefault="00E77498" w:rsidP="001B259A">
      <w:pPr>
        <w:pStyle w:val="Dash1"/>
        <w:spacing w:line="240" w:lineRule="exact"/>
      </w:pPr>
      <w:r w:rsidRPr="00CC2203">
        <w:t>Представяне от Комисията</w:t>
      </w:r>
    </w:p>
    <w:p w:rsidR="00E77498" w:rsidRPr="00CC2203" w:rsidRDefault="00E77498" w:rsidP="001B259A">
      <w:pPr>
        <w:pStyle w:val="Dash1"/>
        <w:spacing w:line="240" w:lineRule="exact"/>
      </w:pPr>
      <w:proofErr w:type="spellStart"/>
      <w:r w:rsidRPr="00CC2203">
        <w:t>Ориентационен</w:t>
      </w:r>
      <w:proofErr w:type="spellEnd"/>
      <w:r w:rsidRPr="00CC2203">
        <w:t xml:space="preserve"> дебат</w:t>
      </w:r>
    </w:p>
    <w:p w:rsidR="00B53B10" w:rsidRPr="00CC2203" w:rsidRDefault="00F13D70" w:rsidP="001B259A">
      <w:pPr>
        <w:pStyle w:val="Text2"/>
        <w:spacing w:line="240" w:lineRule="exact"/>
      </w:pPr>
      <w:r w:rsidRPr="00CC2203">
        <w:t>15985/14 ECOFIN 1088 SOC 823 POLGEN 171 EMPL 177 EDUC 335</w:t>
      </w:r>
    </w:p>
    <w:p w:rsidR="00100EDB" w:rsidRPr="00CC2203" w:rsidRDefault="00F13D70" w:rsidP="001B259A">
      <w:pPr>
        <w:pStyle w:val="Text4"/>
        <w:spacing w:line="240" w:lineRule="exact"/>
      </w:pPr>
      <w:r w:rsidRPr="00CC2203">
        <w:t>ENV 933 RECH 458 ENER 479 FISC 208 TELECOM 221</w:t>
      </w:r>
    </w:p>
    <w:p w:rsidR="00F13D70" w:rsidRPr="00CC2203" w:rsidRDefault="00F13D70" w:rsidP="001B259A">
      <w:pPr>
        <w:spacing w:line="240" w:lineRule="exact"/>
        <w:ind w:left="1701"/>
        <w:rPr>
          <w:color w:val="000000"/>
        </w:rPr>
      </w:pPr>
      <w:r w:rsidRPr="00CC2203">
        <w:rPr>
          <w:color w:val="000000"/>
        </w:rPr>
        <w:t>+ REV 1 (</w:t>
      </w:r>
      <w:proofErr w:type="spellStart"/>
      <w:r w:rsidRPr="00CC2203">
        <w:rPr>
          <w:color w:val="000000"/>
        </w:rPr>
        <w:t>cs</w:t>
      </w:r>
      <w:proofErr w:type="spellEnd"/>
      <w:r w:rsidRPr="00CC2203">
        <w:rPr>
          <w:color w:val="000000"/>
        </w:rPr>
        <w:t>)</w:t>
      </w:r>
    </w:p>
    <w:p w:rsidR="00AC3188" w:rsidRPr="00CC2203" w:rsidRDefault="00AC3188" w:rsidP="001B259A">
      <w:pPr>
        <w:tabs>
          <w:tab w:val="left" w:pos="567"/>
        </w:tabs>
        <w:spacing w:line="240" w:lineRule="exact"/>
        <w:rPr>
          <w:color w:val="000000"/>
        </w:rPr>
      </w:pPr>
    </w:p>
    <w:p w:rsidR="00E77498" w:rsidRPr="00CC2203" w:rsidRDefault="005A73E5" w:rsidP="001B259A">
      <w:pPr>
        <w:tabs>
          <w:tab w:val="left" w:pos="567"/>
        </w:tabs>
        <w:spacing w:line="240" w:lineRule="exact"/>
        <w:ind w:left="567" w:hanging="567"/>
      </w:pPr>
      <w:r w:rsidRPr="00CC2203">
        <w:t>8.</w:t>
      </w:r>
      <w:r w:rsidRPr="00CC2203">
        <w:tab/>
        <w:t>Освобождаване на цифровия потенциал на Европа: по-бързи и по-широки иновации посредством отворени, свързани в мрежа и основани на интензивно използване на данни научни изследвания</w:t>
      </w:r>
    </w:p>
    <w:p w:rsidR="00E77498" w:rsidRPr="00CC2203" w:rsidRDefault="00E77498" w:rsidP="001B259A">
      <w:pPr>
        <w:spacing w:line="240" w:lineRule="exact"/>
        <w:ind w:left="1134" w:hanging="567"/>
      </w:pPr>
      <w:r w:rsidRPr="00CC2203">
        <w:t>Съобщение на Комисията „Към просперираща икономика, основана на данни“</w:t>
      </w:r>
    </w:p>
    <w:p w:rsidR="00E77498" w:rsidRPr="00CC2203" w:rsidRDefault="00E77498" w:rsidP="001B259A">
      <w:pPr>
        <w:pStyle w:val="Dash1"/>
        <w:spacing w:line="240" w:lineRule="exact"/>
        <w:rPr>
          <w:strike/>
        </w:rPr>
      </w:pPr>
      <w:proofErr w:type="spellStart"/>
      <w:r w:rsidRPr="00CC2203">
        <w:t>Ориентационен</w:t>
      </w:r>
      <w:proofErr w:type="spellEnd"/>
      <w:r w:rsidRPr="00CC2203">
        <w:t xml:space="preserve"> дебат</w:t>
      </w:r>
    </w:p>
    <w:p w:rsidR="00B53B10" w:rsidRPr="00CC2203" w:rsidRDefault="00100EDB" w:rsidP="001B259A">
      <w:pPr>
        <w:pStyle w:val="Text2"/>
        <w:spacing w:line="240" w:lineRule="exact"/>
      </w:pPr>
      <w:r w:rsidRPr="00CC2203">
        <w:t>11603/14 RECH 323 TELECOM 140 MI 521 DATAPROTECT 100 COMPET 440</w:t>
      </w:r>
    </w:p>
    <w:p w:rsidR="00100EDB" w:rsidRPr="00CC2203" w:rsidRDefault="00100EDB" w:rsidP="001B259A">
      <w:pPr>
        <w:pStyle w:val="Text3"/>
        <w:spacing w:line="240" w:lineRule="exact"/>
      </w:pPr>
      <w:r w:rsidRPr="00CC2203">
        <w:t>+ COR 1</w:t>
      </w:r>
    </w:p>
    <w:p w:rsidR="00B34C8D" w:rsidRPr="00CC2203" w:rsidRDefault="00B34C8D" w:rsidP="001B259A">
      <w:pPr>
        <w:pStyle w:val="Text3"/>
        <w:spacing w:line="240" w:lineRule="exact"/>
      </w:pPr>
      <w:r w:rsidRPr="00CC2203">
        <w:t>+ ADD 1</w:t>
      </w:r>
    </w:p>
    <w:p w:rsidR="00E77498" w:rsidRPr="00CC2203" w:rsidRDefault="00E77498" w:rsidP="001B259A">
      <w:pPr>
        <w:tabs>
          <w:tab w:val="left" w:pos="567"/>
        </w:tabs>
        <w:spacing w:line="240" w:lineRule="exact"/>
        <w:rPr>
          <w:b/>
          <w:i/>
          <w:color w:val="000000"/>
        </w:rPr>
      </w:pPr>
    </w:p>
    <w:p w:rsidR="00B259BA" w:rsidRPr="00CC2203" w:rsidRDefault="00B259BA" w:rsidP="001B259A">
      <w:pPr>
        <w:tabs>
          <w:tab w:val="left" w:pos="567"/>
        </w:tabs>
        <w:spacing w:line="240" w:lineRule="exact"/>
        <w:rPr>
          <w:b/>
          <w:iCs/>
          <w:color w:val="000000"/>
        </w:rPr>
      </w:pPr>
    </w:p>
    <w:p w:rsidR="00E77498" w:rsidRPr="00CC2203" w:rsidRDefault="00E77498" w:rsidP="001B259A">
      <w:pPr>
        <w:spacing w:line="240" w:lineRule="exact"/>
        <w:rPr>
          <w:b/>
          <w:bCs/>
          <w:iCs/>
          <w:color w:val="000000"/>
          <w:u w:val="single"/>
        </w:rPr>
      </w:pPr>
      <w:r w:rsidRPr="00CC2203">
        <w:rPr>
          <w:b/>
          <w:color w:val="000000"/>
          <w:u w:val="single"/>
        </w:rPr>
        <w:t>Други въпроси</w:t>
      </w:r>
    </w:p>
    <w:p w:rsidR="00E77498" w:rsidRPr="00CC2203" w:rsidRDefault="00E77498" w:rsidP="001B259A">
      <w:pPr>
        <w:tabs>
          <w:tab w:val="left" w:pos="567"/>
        </w:tabs>
        <w:spacing w:line="240" w:lineRule="exact"/>
        <w:rPr>
          <w:b/>
          <w:bCs/>
          <w:iCs/>
          <w:color w:val="000000"/>
        </w:rPr>
      </w:pPr>
    </w:p>
    <w:p w:rsidR="00E77498" w:rsidRPr="00CC2203" w:rsidRDefault="005A73E5" w:rsidP="001B259A">
      <w:pPr>
        <w:tabs>
          <w:tab w:val="left" w:pos="567"/>
        </w:tabs>
        <w:spacing w:line="240" w:lineRule="exact"/>
        <w:rPr>
          <w:iCs/>
          <w:color w:val="000000"/>
        </w:rPr>
      </w:pPr>
      <w:r w:rsidRPr="00CC2203">
        <w:rPr>
          <w:color w:val="000000"/>
        </w:rPr>
        <w:t>9.</w:t>
      </w:r>
      <w:r w:rsidRPr="00CC2203">
        <w:tab/>
      </w:r>
      <w:r w:rsidRPr="00CC2203">
        <w:rPr>
          <w:color w:val="000000"/>
        </w:rPr>
        <w:t>a)</w:t>
      </w:r>
      <w:r w:rsidRPr="00CC2203">
        <w:tab/>
      </w:r>
      <w:r w:rsidRPr="00CC2203">
        <w:rPr>
          <w:color w:val="000000"/>
        </w:rPr>
        <w:t>Пътна карта за европейското научноизследователско пространство и неговото управление: актуално състояние</w:t>
      </w:r>
    </w:p>
    <w:p w:rsidR="00E77498" w:rsidRPr="00CC2203" w:rsidRDefault="00E77498" w:rsidP="001B259A">
      <w:pPr>
        <w:pStyle w:val="Dash2"/>
        <w:spacing w:line="240" w:lineRule="exact"/>
        <w:rPr>
          <w:b/>
          <w:i/>
        </w:rPr>
      </w:pPr>
      <w:r w:rsidRPr="00CC2203">
        <w:t>Информация от Комисията и председателството</w:t>
      </w:r>
    </w:p>
    <w:p w:rsidR="00E77498" w:rsidRPr="00CC2203" w:rsidRDefault="00E77498" w:rsidP="001B259A">
      <w:pPr>
        <w:tabs>
          <w:tab w:val="left" w:pos="567"/>
        </w:tabs>
        <w:spacing w:line="240" w:lineRule="exact"/>
        <w:rPr>
          <w:iCs/>
          <w:color w:val="000000"/>
        </w:rPr>
      </w:pPr>
    </w:p>
    <w:p w:rsidR="00E77498" w:rsidRPr="00CC2203" w:rsidRDefault="00E77498" w:rsidP="001B259A">
      <w:pPr>
        <w:tabs>
          <w:tab w:val="left" w:pos="567"/>
        </w:tabs>
        <w:spacing w:line="240" w:lineRule="exact"/>
        <w:rPr>
          <w:color w:val="000000"/>
        </w:rPr>
      </w:pPr>
      <w:r w:rsidRPr="00CC2203">
        <w:tab/>
      </w:r>
      <w:r w:rsidRPr="00CC2203">
        <w:rPr>
          <w:color w:val="000000"/>
        </w:rPr>
        <w:t>б)</w:t>
      </w:r>
      <w:r w:rsidRPr="00CC2203">
        <w:tab/>
      </w:r>
      <w:r w:rsidRPr="00CC2203">
        <w:rPr>
          <w:color w:val="000000"/>
        </w:rPr>
        <w:t>„Наука 2.0“: резултати от обществената консултация</w:t>
      </w:r>
    </w:p>
    <w:p w:rsidR="00E77498" w:rsidRPr="00CC2203" w:rsidRDefault="00E77498" w:rsidP="001B259A">
      <w:pPr>
        <w:pStyle w:val="Dash2"/>
        <w:spacing w:line="240" w:lineRule="exact"/>
        <w:rPr>
          <w:b/>
          <w:i/>
        </w:rPr>
      </w:pPr>
      <w:r w:rsidRPr="00CC2203">
        <w:t>Информация от Комисията</w:t>
      </w:r>
    </w:p>
    <w:p w:rsidR="00E77498" w:rsidRPr="00CC2203" w:rsidRDefault="00E77498" w:rsidP="001B259A">
      <w:pPr>
        <w:tabs>
          <w:tab w:val="left" w:pos="567"/>
        </w:tabs>
        <w:spacing w:line="240" w:lineRule="exact"/>
        <w:rPr>
          <w:iCs/>
          <w:color w:val="000000"/>
        </w:rPr>
      </w:pPr>
    </w:p>
    <w:p w:rsidR="00E77498" w:rsidRPr="00CC2203" w:rsidRDefault="00E77498" w:rsidP="001B259A">
      <w:pPr>
        <w:tabs>
          <w:tab w:val="left" w:pos="567"/>
        </w:tabs>
        <w:spacing w:line="240" w:lineRule="exact"/>
        <w:rPr>
          <w:color w:val="000000"/>
        </w:rPr>
      </w:pPr>
      <w:r w:rsidRPr="00CC2203">
        <w:tab/>
        <w:t>в</w:t>
      </w:r>
      <w:r w:rsidRPr="00CC2203">
        <w:rPr>
          <w:color w:val="000000"/>
        </w:rPr>
        <w:t>)</w:t>
      </w:r>
      <w:r w:rsidRPr="00CC2203">
        <w:tab/>
      </w:r>
      <w:r w:rsidRPr="00CC2203">
        <w:rPr>
          <w:color w:val="000000"/>
        </w:rPr>
        <w:t>Междинна оценка на „BONUS“ и бъдещи действия</w:t>
      </w:r>
    </w:p>
    <w:p w:rsidR="00E77498" w:rsidRPr="00CC2203" w:rsidRDefault="00E77498" w:rsidP="001B259A">
      <w:pPr>
        <w:pStyle w:val="Dash2"/>
        <w:spacing w:line="240" w:lineRule="exact"/>
        <w:rPr>
          <w:b/>
        </w:rPr>
      </w:pPr>
      <w:r w:rsidRPr="00CC2203">
        <w:t>Информация от Комисията</w:t>
      </w:r>
    </w:p>
    <w:p w:rsidR="00E77498" w:rsidRPr="00CC2203" w:rsidRDefault="00E77498" w:rsidP="001B259A">
      <w:pPr>
        <w:pStyle w:val="Dash2"/>
        <w:spacing w:line="240" w:lineRule="exact"/>
        <w:rPr>
          <w:b/>
        </w:rPr>
      </w:pPr>
      <w:r w:rsidRPr="00CC2203">
        <w:t>Информация от секретариата на програма „BONUS“</w:t>
      </w:r>
    </w:p>
    <w:p w:rsidR="00F13D70" w:rsidRPr="00CC2203" w:rsidRDefault="00F13D70" w:rsidP="001B259A">
      <w:pPr>
        <w:pStyle w:val="Text3"/>
        <w:spacing w:line="240" w:lineRule="exact"/>
      </w:pPr>
      <w:r w:rsidRPr="00CC2203">
        <w:t>5867/15 RECH 11 COMPET 25 ENV 36</w:t>
      </w:r>
    </w:p>
    <w:p w:rsidR="003232CF" w:rsidRPr="00CC2203" w:rsidRDefault="003232CF" w:rsidP="001B259A">
      <w:pPr>
        <w:spacing w:line="240" w:lineRule="exact"/>
        <w:rPr>
          <w:b/>
          <w:bCs/>
          <w:iCs/>
        </w:rPr>
      </w:pPr>
    </w:p>
    <w:p w:rsidR="00E77498" w:rsidRPr="00CC2203" w:rsidRDefault="00E77498" w:rsidP="001B259A">
      <w:pPr>
        <w:spacing w:line="240" w:lineRule="exact"/>
        <w:jc w:val="center"/>
      </w:pPr>
      <w:r w:rsidRPr="00CC2203">
        <w:rPr>
          <w:i/>
        </w:rPr>
        <w:t>_______________________</w:t>
      </w:r>
    </w:p>
    <w:p w:rsidR="00B259BA" w:rsidRPr="00CC2203" w:rsidRDefault="00B259BA" w:rsidP="001B259A">
      <w:pPr>
        <w:spacing w:line="240" w:lineRule="exact"/>
      </w:pPr>
    </w:p>
    <w:p w:rsidR="005E1DD6" w:rsidRPr="00CC2203" w:rsidRDefault="005E1DD6" w:rsidP="001B259A">
      <w:pPr>
        <w:spacing w:line="240" w:lineRule="exact"/>
      </w:pPr>
    </w:p>
    <w:p w:rsidR="00E77498" w:rsidRDefault="001B259A" w:rsidP="001B259A">
      <w:pPr>
        <w:pStyle w:val="NB"/>
        <w:spacing w:before="0" w:line="240" w:lineRule="exact"/>
        <w:rPr>
          <w:lang w:val="en-US"/>
        </w:rPr>
      </w:pPr>
      <w:r w:rsidRPr="00CC2203">
        <w:t>NB:</w:t>
      </w:r>
      <w:r w:rsidR="00E77498" w:rsidRPr="00CC2203">
        <w:tab/>
        <w:t>Моля изпратете до отдел „Конференции“ във възможно най-кратък срок списък на делегатите, които ще участват в заседанието. Адрес на електронна поща: confpart@consilium.europa.eu</w:t>
      </w:r>
    </w:p>
    <w:p w:rsidR="001B259A" w:rsidRPr="001B259A" w:rsidRDefault="001B259A" w:rsidP="001B259A">
      <w:pPr>
        <w:pStyle w:val="NB"/>
        <w:spacing w:before="0" w:line="240" w:lineRule="exact"/>
        <w:rPr>
          <w:lang w:val="en-US"/>
        </w:rPr>
      </w:pPr>
    </w:p>
    <w:p w:rsidR="00E77498" w:rsidRPr="00DF2CD0" w:rsidRDefault="00DF2CD0" w:rsidP="001B259A">
      <w:pPr>
        <w:pStyle w:val="NB"/>
        <w:spacing w:before="0" w:line="240" w:lineRule="exact"/>
      </w:pPr>
      <w:r w:rsidRPr="00CC2203">
        <w:lastRenderedPageBreak/>
        <w:t>NB:</w:t>
      </w:r>
      <w:r w:rsidRPr="00CC2203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E77498" w:rsidRPr="00DF2CD0" w:rsidSect="00CC2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05" w:rsidRDefault="009C6B05" w:rsidP="009C6B05">
      <w:r>
        <w:separator/>
      </w:r>
    </w:p>
  </w:endnote>
  <w:endnote w:type="continuationSeparator" w:id="0">
    <w:p w:rsidR="009C6B05" w:rsidRDefault="009C6B05" w:rsidP="009C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A2" w:rsidRPr="00CC2203" w:rsidRDefault="001317A2" w:rsidP="00CC22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C2203" w:rsidRPr="00D94637" w:rsidTr="00CC220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C2203" w:rsidRPr="00D94637" w:rsidRDefault="00CC220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C2203" w:rsidRPr="00B310DC" w:rsidTr="00CC220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C2203" w:rsidRPr="00AD7BF2" w:rsidRDefault="00CC2203" w:rsidP="004F54B2">
          <w:pPr>
            <w:pStyle w:val="FooterText"/>
          </w:pPr>
          <w:r>
            <w:t>CM 1524/15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C2203" w:rsidRPr="00AD7BF2" w:rsidRDefault="00CC220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C2203" w:rsidRPr="002511D8" w:rsidRDefault="00CC220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C2203" w:rsidRPr="00B310DC" w:rsidRDefault="00CC220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B259A">
            <w:rPr>
              <w:noProof/>
            </w:rPr>
            <w:t>2</w:t>
          </w:r>
          <w:r>
            <w:fldChar w:fldCharType="end"/>
          </w:r>
        </w:p>
      </w:tc>
    </w:tr>
    <w:tr w:rsidR="00CC2203" w:rsidRPr="00D94637" w:rsidTr="00CC2203">
      <w:trPr>
        <w:jc w:val="center"/>
      </w:trPr>
      <w:tc>
        <w:tcPr>
          <w:tcW w:w="1774" w:type="pct"/>
          <w:shd w:val="clear" w:color="auto" w:fill="auto"/>
        </w:tcPr>
        <w:p w:rsidR="00CC2203" w:rsidRPr="00AD7BF2" w:rsidRDefault="00CC220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C2203" w:rsidRPr="00AD7BF2" w:rsidRDefault="00CC220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C2203" w:rsidRPr="00D94637" w:rsidRDefault="00CC220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C2203" w:rsidRPr="00D94637" w:rsidRDefault="00CC220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9C6B05" w:rsidRPr="00CC2203" w:rsidRDefault="009C6B05" w:rsidP="00CC220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C2203" w:rsidRPr="00D94637" w:rsidTr="00CC220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C2203" w:rsidRPr="00D94637" w:rsidRDefault="00CC220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C2203" w:rsidRPr="00B310DC" w:rsidTr="00CC220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C2203" w:rsidRPr="00AD7BF2" w:rsidRDefault="00CC2203" w:rsidP="004F54B2">
          <w:pPr>
            <w:pStyle w:val="FooterText"/>
          </w:pPr>
          <w:r>
            <w:t>CM 1524/15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C2203" w:rsidRPr="00AD7BF2" w:rsidRDefault="00CC220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C2203" w:rsidRPr="002511D8" w:rsidRDefault="00CC220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C2203" w:rsidRPr="00B310DC" w:rsidRDefault="00CC220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B259A">
            <w:rPr>
              <w:noProof/>
            </w:rPr>
            <w:t>1</w:t>
          </w:r>
          <w:r>
            <w:fldChar w:fldCharType="end"/>
          </w:r>
        </w:p>
      </w:tc>
    </w:tr>
    <w:tr w:rsidR="00CC2203" w:rsidRPr="00D94637" w:rsidTr="00CC2203">
      <w:trPr>
        <w:jc w:val="center"/>
      </w:trPr>
      <w:tc>
        <w:tcPr>
          <w:tcW w:w="1774" w:type="pct"/>
          <w:shd w:val="clear" w:color="auto" w:fill="auto"/>
        </w:tcPr>
        <w:p w:rsidR="00CC2203" w:rsidRPr="00AD7BF2" w:rsidRDefault="00CC220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C2203" w:rsidRPr="00AD7BF2" w:rsidRDefault="00CC220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C2203" w:rsidRPr="00D94637" w:rsidRDefault="00CC220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C2203" w:rsidRPr="00D94637" w:rsidRDefault="00CC220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9C6B05" w:rsidRPr="00CC2203" w:rsidRDefault="009C6B05" w:rsidP="00CC220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05" w:rsidRDefault="009C6B05" w:rsidP="009C6B05">
      <w:r>
        <w:separator/>
      </w:r>
    </w:p>
  </w:footnote>
  <w:footnote w:type="continuationSeparator" w:id="0">
    <w:p w:rsidR="009C6B05" w:rsidRDefault="009C6B05" w:rsidP="009C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A2" w:rsidRPr="00CC2203" w:rsidRDefault="001317A2" w:rsidP="00CC22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A2" w:rsidRPr="00CC2203" w:rsidRDefault="001317A2" w:rsidP="00CC220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A2" w:rsidRPr="00CC2203" w:rsidRDefault="001317A2" w:rsidP="00CC220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449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81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428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BA0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E87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F2C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F64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D4A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4C5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70D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2D918D1"/>
    <w:multiLevelType w:val="multilevel"/>
    <w:tmpl w:val="DE2606C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6C30D01A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5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634ccefa-e101-4ed7-a29d-fd650d9acabc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1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52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COMPET&lt;/text&gt;_x000d__x000a_      &lt;text&gt;RECH&lt;/text&gt;_x000d__x000a_      &lt;text&gt;ESPACE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 (&amp;#1050;&amp;#1086;&amp;#1085;&amp;#1082;&amp;#1091;&amp;#1088;&amp;#1077;&amp;#1085;&amp;#1090;&amp;#1086;&amp;#1089;&amp;#1087;&amp;#1086;&amp;#1089;&amp;#1086;&amp;#1073;&amp;#1085;&amp;#1086;&amp;#1089;&amp;#1090;)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337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&amp;lt;LineBreak /&amp;gt;(&amp;#1050;&amp;#1086;&amp;#1085;&amp;#1082;&amp;#1091;&amp;#1088;&amp;#1077;&amp;#1085;&amp;#1090;&amp;#1086;&amp;#1089;&amp;#1087;&amp;#1086;&amp;#1089;&amp;#1086;&amp;#1073;&amp;#1085;&amp;#1086;&amp;#1089;&amp;#1090;) (&amp;lt;Run xml:space=&quot;preserve&quot;&amp;gt;&amp;lt;Run.TextDecorations&amp;gt;&amp;lt;TextDecoration Location=&quot;Underline&quot; /&amp;gt;&amp;lt;/Run.TextDecorations&amp;gt;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&amp;lt;/Run&amp;gt; &amp;#1080; &amp;#1082;&amp;#1086;&amp;#1089;&amp;#1084;&amp;#1080;&amp;#1095;&amp;#1077;&amp;#1089;&amp;#1082;&amp;#1086; &amp;#1087;&amp;#1088;&amp;#1086;&amp;#1089;&amp;#1090;&amp;#1088;&amp;#1072;&amp;#1085;&amp;#1089;&amp;#1090;&amp;#1074;&amp;#1086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3-02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&amp;#8222;JUSTUS LIPSIUS&amp;#8220; Rue de la Loi, 175, 1048 BRUXELLES&quot; /&gt;_x000d__x000a_          &lt;/basicdatatype&gt;_x000d__x000a_        &lt;/meetingvenue&gt;_x000d__x000a_      &lt;/meeting&gt;_x000d__x000a_      &lt;meeting date=&quot;2015-03-03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&amp;#8222;JUSTUS LIPSIUS&amp;#8220;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9C6B05"/>
    <w:rsid w:val="00010C1D"/>
    <w:rsid w:val="00084F2D"/>
    <w:rsid w:val="0009656C"/>
    <w:rsid w:val="00100EDB"/>
    <w:rsid w:val="00120B21"/>
    <w:rsid w:val="001317A2"/>
    <w:rsid w:val="00165755"/>
    <w:rsid w:val="00182F2F"/>
    <w:rsid w:val="001B259A"/>
    <w:rsid w:val="001C7776"/>
    <w:rsid w:val="001E3F22"/>
    <w:rsid w:val="002A2AE8"/>
    <w:rsid w:val="002F5470"/>
    <w:rsid w:val="003232CF"/>
    <w:rsid w:val="003349C4"/>
    <w:rsid w:val="00357FE0"/>
    <w:rsid w:val="00390587"/>
    <w:rsid w:val="00392D9D"/>
    <w:rsid w:val="003C6E8B"/>
    <w:rsid w:val="00431667"/>
    <w:rsid w:val="00502245"/>
    <w:rsid w:val="005157F5"/>
    <w:rsid w:val="005A73E5"/>
    <w:rsid w:val="005B3D1C"/>
    <w:rsid w:val="005D18CB"/>
    <w:rsid w:val="005D1D49"/>
    <w:rsid w:val="005E1DD6"/>
    <w:rsid w:val="0063379B"/>
    <w:rsid w:val="006A38C5"/>
    <w:rsid w:val="006C1AD4"/>
    <w:rsid w:val="006E33E2"/>
    <w:rsid w:val="006F4741"/>
    <w:rsid w:val="00730835"/>
    <w:rsid w:val="00740A70"/>
    <w:rsid w:val="0075756A"/>
    <w:rsid w:val="00800B14"/>
    <w:rsid w:val="00825503"/>
    <w:rsid w:val="008826F8"/>
    <w:rsid w:val="008E5C3B"/>
    <w:rsid w:val="009146BD"/>
    <w:rsid w:val="009C6B05"/>
    <w:rsid w:val="00A469D7"/>
    <w:rsid w:val="00A7037B"/>
    <w:rsid w:val="00AC3188"/>
    <w:rsid w:val="00B259BA"/>
    <w:rsid w:val="00B34C8D"/>
    <w:rsid w:val="00B46DA0"/>
    <w:rsid w:val="00B53B10"/>
    <w:rsid w:val="00B6099D"/>
    <w:rsid w:val="00B943FC"/>
    <w:rsid w:val="00BD06FD"/>
    <w:rsid w:val="00BE1373"/>
    <w:rsid w:val="00C75C70"/>
    <w:rsid w:val="00CB31CE"/>
    <w:rsid w:val="00CC2203"/>
    <w:rsid w:val="00CD17B9"/>
    <w:rsid w:val="00D451E4"/>
    <w:rsid w:val="00DF2CD0"/>
    <w:rsid w:val="00E265E7"/>
    <w:rsid w:val="00E77498"/>
    <w:rsid w:val="00EA524D"/>
    <w:rsid w:val="00EC204F"/>
    <w:rsid w:val="00F13D70"/>
    <w:rsid w:val="00F42B17"/>
    <w:rsid w:val="00F647BA"/>
    <w:rsid w:val="00F94670"/>
    <w:rsid w:val="00F95B52"/>
    <w:rsid w:val="00FC4670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6B0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C6B0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C6B0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C6B05"/>
  </w:style>
  <w:style w:type="character" w:customStyle="1" w:styleId="Text3Char">
    <w:name w:val="Text 3 Char"/>
    <w:link w:val="Text3"/>
    <w:locked/>
    <w:rsid w:val="00740A70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740A70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locked/>
    <w:rsid w:val="00E77498"/>
    <w:rPr>
      <w:sz w:val="24"/>
      <w:szCs w:val="24"/>
      <w:lang w:val="bg-BG" w:eastAsia="bg-BG"/>
    </w:rPr>
  </w:style>
  <w:style w:type="character" w:customStyle="1" w:styleId="PointManual2Char">
    <w:name w:val="Point Manual (2) Char"/>
    <w:link w:val="PointManual2"/>
    <w:uiPriority w:val="99"/>
    <w:locked/>
    <w:rsid w:val="00E77498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0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6B0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C6B0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C6B0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C6B05"/>
  </w:style>
  <w:style w:type="character" w:customStyle="1" w:styleId="Text3Char">
    <w:name w:val="Text 3 Char"/>
    <w:link w:val="Text3"/>
    <w:locked/>
    <w:rsid w:val="00740A70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740A70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locked/>
    <w:rsid w:val="00E77498"/>
    <w:rPr>
      <w:sz w:val="24"/>
      <w:szCs w:val="24"/>
      <w:lang w:val="bg-BG" w:eastAsia="bg-BG"/>
    </w:rPr>
  </w:style>
  <w:style w:type="character" w:customStyle="1" w:styleId="PointManual2Char">
    <w:name w:val="Point Manual (2) Char"/>
    <w:link w:val="PointManual2"/>
    <w:uiPriority w:val="99"/>
    <w:locked/>
    <w:rsid w:val="00E77498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0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4</Pages>
  <Words>601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GUSHEVA Rumyana</cp:lastModifiedBy>
  <cp:revision>2</cp:revision>
  <cp:lastPrinted>2015-02-13T14:53:00Z</cp:lastPrinted>
  <dcterms:created xsi:type="dcterms:W3CDTF">2015-02-16T11:13:00Z</dcterms:created>
  <dcterms:modified xsi:type="dcterms:W3CDTF">2015-02-16T11:13:00Z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