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36" w:rsidRPr="006D1E86" w:rsidRDefault="00FE6A88" w:rsidP="006D1E8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186ce6-5601-46f4-90bf-107657cbfbe7" style="width:568.5pt;height:369pt">
            <v:imagedata r:id="rId9" o:title=""/>
          </v:shape>
        </w:pict>
      </w:r>
      <w:bookmarkEnd w:id="0"/>
    </w:p>
    <w:p w:rsidR="00032308" w:rsidRPr="006D1E86" w:rsidRDefault="00032308" w:rsidP="002C3674">
      <w:pPr>
        <w:spacing w:before="480"/>
      </w:pPr>
      <w:r w:rsidRPr="006D1E86">
        <w:t>The following minutes (legislative or public deliberations part)</w:t>
      </w:r>
      <w:r w:rsidRPr="006D1E86">
        <w:rPr>
          <w:rStyle w:val="FootnoteReference"/>
        </w:rPr>
        <w:footnoteReference w:id="1"/>
      </w:r>
      <w:r w:rsidRPr="006D1E86">
        <w:t xml:space="preserve"> were formally adopted at the </w:t>
      </w:r>
      <w:r w:rsidRPr="006D1E86">
        <w:rPr>
          <w:b/>
        </w:rPr>
        <w:t>2529</w:t>
      </w:r>
      <w:r w:rsidRPr="006D1E86">
        <w:t xml:space="preserve">th meeting of the </w:t>
      </w:r>
      <w:r w:rsidRPr="006D1E86">
        <w:rPr>
          <w:b/>
        </w:rPr>
        <w:t>Permanent Representatives Committee (Part 1)</w:t>
      </w:r>
      <w:r w:rsidRPr="006D1E86">
        <w:t xml:space="preserve"> on </w:t>
      </w:r>
      <w:r w:rsidRPr="006D1E86">
        <w:rPr>
          <w:b/>
        </w:rPr>
        <w:t>11 February 2015</w:t>
      </w:r>
      <w:r w:rsidRPr="006D1E86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558"/>
        <w:gridCol w:w="1982"/>
        <w:gridCol w:w="3543"/>
      </w:tblGrid>
      <w:tr w:rsidR="00032308" w:rsidRPr="006D1E86" w:rsidTr="00BD015D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032308" w:rsidRPr="006D1E86" w:rsidRDefault="00032308" w:rsidP="002C3674">
            <w:pPr>
              <w:spacing w:line="240" w:lineRule="auto"/>
              <w:jc w:val="center"/>
              <w:rPr>
                <w:bCs/>
              </w:rPr>
            </w:pPr>
            <w:r w:rsidRPr="006D1E86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308" w:rsidRPr="006D1E86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6D1E86">
              <w:t>MEETING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308" w:rsidRPr="006D1E86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6D1E86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308" w:rsidRPr="006D1E86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6D1E86">
              <w:t>DOCUMENT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32308" w:rsidRPr="006D1E86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6D1E86">
              <w:t>COR - REV</w:t>
            </w:r>
          </w:p>
        </w:tc>
      </w:tr>
      <w:tr w:rsidR="00032308" w:rsidRPr="006D1E86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10216F" w:rsidP="00BD015D">
            <w:pPr>
              <w:spacing w:line="240" w:lineRule="auto"/>
              <w:jc w:val="center"/>
            </w:pPr>
            <w:r w:rsidRPr="006D1E86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10216F">
            <w:pPr>
              <w:spacing w:before="60" w:after="60" w:line="240" w:lineRule="auto"/>
              <w:jc w:val="center"/>
            </w:pPr>
            <w:r w:rsidRPr="006D1E86">
              <w:t>3344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10216F" w:rsidP="0010216F">
            <w:pPr>
              <w:spacing w:before="60" w:after="60" w:line="240" w:lineRule="auto"/>
              <w:jc w:val="center"/>
            </w:pPr>
            <w:r w:rsidRPr="006D1E86">
              <w:t>10.11.2014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10216F">
            <w:pPr>
              <w:spacing w:before="60" w:after="60" w:line="240" w:lineRule="auto"/>
              <w:jc w:val="center"/>
            </w:pPr>
            <w:r w:rsidRPr="006D1E86">
              <w:t>15186/14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10216F">
            <w:pPr>
              <w:tabs>
                <w:tab w:val="right" w:pos="2302"/>
              </w:tabs>
              <w:spacing w:before="20" w:after="20" w:line="240" w:lineRule="auto"/>
            </w:pPr>
            <w:r w:rsidRPr="006D1E86">
              <w:t>+ ADD 1 COR 1 (et)</w:t>
            </w:r>
          </w:p>
        </w:tc>
      </w:tr>
      <w:tr w:rsidR="00032308" w:rsidRPr="006D1E86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10216F" w:rsidP="00032308">
            <w:pPr>
              <w:spacing w:before="0" w:after="0" w:line="240" w:lineRule="auto"/>
              <w:jc w:val="center"/>
            </w:pPr>
            <w:r w:rsidRPr="006D1E86">
              <w:t>EYCS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10216F">
            <w:pPr>
              <w:spacing w:before="60" w:after="60" w:line="240" w:lineRule="auto"/>
              <w:jc w:val="center"/>
            </w:pPr>
            <w:r w:rsidRPr="006D1E86">
              <w:t>3349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10216F">
            <w:pPr>
              <w:spacing w:before="20" w:after="20" w:line="240" w:lineRule="auto"/>
              <w:jc w:val="center"/>
            </w:pPr>
            <w:r w:rsidRPr="006D1E86">
              <w:t>25.11.2014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10216F">
            <w:pPr>
              <w:spacing w:before="20" w:after="20" w:line="240" w:lineRule="auto"/>
              <w:jc w:val="center"/>
            </w:pPr>
            <w:r w:rsidRPr="006D1E86">
              <w:t>15992/14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6D1E86" w:rsidRDefault="00032308" w:rsidP="00BD015D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10216F" w:rsidRPr="006D1E86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6D1E86" w:rsidRDefault="0010216F" w:rsidP="00032308">
            <w:pPr>
              <w:spacing w:before="0" w:after="0" w:line="240" w:lineRule="auto"/>
              <w:jc w:val="center"/>
            </w:pPr>
            <w:r w:rsidRPr="006D1E86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6D1E86" w:rsidRDefault="0010216F" w:rsidP="00032308">
            <w:pPr>
              <w:spacing w:before="60" w:after="60" w:line="240" w:lineRule="auto"/>
              <w:jc w:val="center"/>
            </w:pPr>
            <w:r w:rsidRPr="006D1E86">
              <w:t>3350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6D1E86" w:rsidRDefault="0010216F" w:rsidP="0010216F">
            <w:pPr>
              <w:spacing w:before="20" w:after="20" w:line="240" w:lineRule="auto"/>
              <w:jc w:val="center"/>
            </w:pPr>
            <w:r w:rsidRPr="006D1E86">
              <w:t>27.11.2014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6D1E86" w:rsidRDefault="0010216F" w:rsidP="00032308">
            <w:pPr>
              <w:spacing w:before="20" w:after="20" w:line="240" w:lineRule="auto"/>
              <w:jc w:val="center"/>
            </w:pPr>
            <w:r w:rsidRPr="006D1E86">
              <w:t>16180/14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6D1E86" w:rsidRDefault="0010216F" w:rsidP="00BD015D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205708" w:rsidRPr="00D561A3" w:rsidRDefault="00205708" w:rsidP="002C3674">
      <w:pPr>
        <w:pStyle w:val="FinalLine"/>
        <w:spacing w:after="720" w:line="240" w:lineRule="auto"/>
        <w:ind w:left="3402" w:right="3402"/>
      </w:pPr>
    </w:p>
    <w:sectPr w:rsidR="00205708" w:rsidRPr="00D561A3" w:rsidSect="006D1E86">
      <w:footerReference w:type="default" r:id="rId10"/>
      <w:footerReference w:type="first" r:id="rId11"/>
      <w:endnotePr>
        <w:numFmt w:val="decimal"/>
      </w:end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endnote>
  <w:end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D1E86" w:rsidRPr="00D94637" w:rsidTr="006D1E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D1E86" w:rsidRPr="00D94637" w:rsidRDefault="006D1E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D1E86" w:rsidRPr="00B310DC" w:rsidTr="006D1E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D1E86" w:rsidRPr="00AD7BF2" w:rsidRDefault="006D1E86" w:rsidP="004F54B2">
          <w:pPr>
            <w:pStyle w:val="FooterText"/>
          </w:pPr>
          <w:r>
            <w:t>CM 1553/15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D1E86" w:rsidRPr="00AD7BF2" w:rsidRDefault="006D1E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D1E86" w:rsidRPr="002511D8" w:rsidRDefault="006D1E8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D1E86" w:rsidRPr="00B310DC" w:rsidRDefault="006D1E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D1E86" w:rsidRPr="00D94637" w:rsidTr="006D1E86">
      <w:trPr>
        <w:jc w:val="center"/>
      </w:trPr>
      <w:tc>
        <w:tcPr>
          <w:tcW w:w="1774" w:type="pct"/>
          <w:shd w:val="clear" w:color="auto" w:fill="auto"/>
        </w:tcPr>
        <w:p w:rsidR="006D1E86" w:rsidRPr="00AD7BF2" w:rsidRDefault="006D1E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D1E86" w:rsidRPr="00AD7BF2" w:rsidRDefault="006D1E8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D1E86" w:rsidRPr="00D94637" w:rsidRDefault="006D1E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D1E86" w:rsidRPr="00D94637" w:rsidRDefault="006D1E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90036" w:rsidRPr="006D1E86" w:rsidRDefault="00690036" w:rsidP="006D1E8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D1E86" w:rsidRPr="00D94637" w:rsidTr="006D1E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D1E86" w:rsidRPr="00D94637" w:rsidRDefault="006D1E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D1E86" w:rsidRPr="00B310DC" w:rsidTr="006D1E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D1E86" w:rsidRPr="00AD7BF2" w:rsidRDefault="006D1E86" w:rsidP="004F54B2">
          <w:pPr>
            <w:pStyle w:val="FooterText"/>
          </w:pPr>
          <w:r>
            <w:t>CM 1553/15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D1E86" w:rsidRPr="00AD7BF2" w:rsidRDefault="006D1E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D1E86" w:rsidRPr="002511D8" w:rsidRDefault="006D1E8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D1E86" w:rsidRPr="00B310DC" w:rsidRDefault="006D1E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E6A88">
            <w:rPr>
              <w:noProof/>
            </w:rPr>
            <w:t>1</w:t>
          </w:r>
          <w:r>
            <w:fldChar w:fldCharType="end"/>
          </w:r>
        </w:p>
      </w:tc>
    </w:tr>
    <w:tr w:rsidR="006D1E86" w:rsidRPr="00D94637" w:rsidTr="006D1E86">
      <w:trPr>
        <w:jc w:val="center"/>
      </w:trPr>
      <w:tc>
        <w:tcPr>
          <w:tcW w:w="1774" w:type="pct"/>
          <w:shd w:val="clear" w:color="auto" w:fill="auto"/>
        </w:tcPr>
        <w:p w:rsidR="006D1E86" w:rsidRPr="00AD7BF2" w:rsidRDefault="006D1E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D1E86" w:rsidRPr="00AD7BF2" w:rsidRDefault="006D1E8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D1E86" w:rsidRPr="00D94637" w:rsidRDefault="006D1E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D1E86" w:rsidRPr="00D94637" w:rsidRDefault="006D1E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90036" w:rsidRPr="006D1E86" w:rsidRDefault="00690036" w:rsidP="006D1E8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footnote>
  <w:foot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footnote>
  <w:footnote w:id="1">
    <w:p w:rsidR="002C3674" w:rsidRPr="0093551C" w:rsidRDefault="002C3674">
      <w:pPr>
        <w:pStyle w:val="FootnoteText"/>
      </w:pPr>
      <w:r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fe186ce6-5601-46f4-90bf-107657cbfbe7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2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55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Transmission to the national parliaments of minutes of meetings of the Council of the European Union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690036"/>
    <w:rsid w:val="00032308"/>
    <w:rsid w:val="00096B04"/>
    <w:rsid w:val="0010216F"/>
    <w:rsid w:val="00130CD9"/>
    <w:rsid w:val="00182F2F"/>
    <w:rsid w:val="00205708"/>
    <w:rsid w:val="002C3674"/>
    <w:rsid w:val="00356F5F"/>
    <w:rsid w:val="00414945"/>
    <w:rsid w:val="004A5CE6"/>
    <w:rsid w:val="0061295F"/>
    <w:rsid w:val="00625999"/>
    <w:rsid w:val="006351BB"/>
    <w:rsid w:val="00690036"/>
    <w:rsid w:val="006D1E86"/>
    <w:rsid w:val="007161AD"/>
    <w:rsid w:val="007D2C85"/>
    <w:rsid w:val="007E6B4B"/>
    <w:rsid w:val="00901450"/>
    <w:rsid w:val="0093551C"/>
    <w:rsid w:val="009B07D1"/>
    <w:rsid w:val="00A30641"/>
    <w:rsid w:val="00A93207"/>
    <w:rsid w:val="00AC66A8"/>
    <w:rsid w:val="00AF3113"/>
    <w:rsid w:val="00B476DE"/>
    <w:rsid w:val="00B54F86"/>
    <w:rsid w:val="00BE6E3D"/>
    <w:rsid w:val="00C71E92"/>
    <w:rsid w:val="00D02538"/>
    <w:rsid w:val="00D13316"/>
    <w:rsid w:val="00D561A3"/>
    <w:rsid w:val="00E5767B"/>
    <w:rsid w:val="00E80814"/>
    <w:rsid w:val="00F86DEA"/>
    <w:rsid w:val="00FC4670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61295F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367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674"/>
    <w:rPr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C3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5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5F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129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61295F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367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674"/>
    <w:rPr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C3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5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5F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129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2BB5-02E0-4151-AFDB-820DA0FA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 Paudy</dc:creator>
  <cp:lastModifiedBy>MCMAHON Paudy</cp:lastModifiedBy>
  <cp:revision>2</cp:revision>
  <cp:lastPrinted>2015-02-13T11:48:00Z</cp:lastPrinted>
  <dcterms:created xsi:type="dcterms:W3CDTF">2015-02-16T14:13:00Z</dcterms:created>
  <dcterms:modified xsi:type="dcterms:W3CDTF">2015-02-16T14:13:00Z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