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F" w:rsidRPr="005D0A69" w:rsidRDefault="00940512" w:rsidP="005D0A6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bbad877-80f9-4fb8-b975-75d6ee9602a7" style="width:568.45pt;height:472.2pt">
            <v:imagedata r:id="rId8" o:title=""/>
          </v:shape>
        </w:pict>
      </w:r>
      <w:bookmarkEnd w:id="0"/>
    </w:p>
    <w:p w:rsidR="007E493A" w:rsidRPr="005D0A69" w:rsidRDefault="007E493A" w:rsidP="007E493A"/>
    <w:p w:rsidR="007E493A" w:rsidRPr="005D0A69" w:rsidRDefault="007E493A" w:rsidP="007E493A">
      <w:pPr>
        <w:pStyle w:val="PointManual"/>
        <w:spacing w:before="0"/>
      </w:pPr>
      <w:r w:rsidRPr="005D0A69">
        <w:t>1.</w:t>
      </w:r>
      <w:r w:rsidRPr="005D0A69">
        <w:tab/>
        <w:t>Приемане на предварителния дневен ред</w:t>
      </w:r>
    </w:p>
    <w:p w:rsidR="007E493A" w:rsidRPr="005D0A69" w:rsidRDefault="007E493A" w:rsidP="007E493A">
      <w:pPr>
        <w:jc w:val="both"/>
        <w:rPr>
          <w:bCs/>
        </w:rPr>
      </w:pPr>
    </w:p>
    <w:p w:rsidR="007E493A" w:rsidRPr="005D0A69" w:rsidRDefault="007E493A" w:rsidP="007E493A">
      <w:pPr>
        <w:jc w:val="both"/>
        <w:rPr>
          <w:bCs/>
        </w:rPr>
      </w:pPr>
    </w:p>
    <w:p w:rsidR="007E493A" w:rsidRPr="005D0A69" w:rsidRDefault="007E493A" w:rsidP="007E493A">
      <w:pPr>
        <w:rPr>
          <w:b/>
        </w:rPr>
      </w:pPr>
      <w:r w:rsidRPr="005D0A69">
        <w:rPr>
          <w:b/>
          <w:color w:val="000000"/>
          <w:u w:val="single"/>
        </w:rPr>
        <w:t>Обсъждания на законодателни актове</w:t>
      </w:r>
    </w:p>
    <w:p w:rsidR="007E493A" w:rsidRPr="005D0A69" w:rsidRDefault="007E493A" w:rsidP="007E493A">
      <w:pPr>
        <w:rPr>
          <w:b/>
          <w:color w:val="000000"/>
        </w:rPr>
      </w:pPr>
      <w:r w:rsidRPr="005D0A69">
        <w:rPr>
          <w:b/>
        </w:rPr>
        <w:t>(открито обсъждане съгласно член 16, параграф 8 от Договора за Европейския съюз)</w:t>
      </w:r>
    </w:p>
    <w:p w:rsidR="007E493A" w:rsidRPr="005D0A69" w:rsidRDefault="007E493A" w:rsidP="007E493A">
      <w:pPr>
        <w:rPr>
          <w:bCs/>
          <w:color w:val="000000"/>
        </w:rPr>
      </w:pPr>
    </w:p>
    <w:p w:rsidR="007E493A" w:rsidRPr="005D0A69" w:rsidRDefault="007E493A" w:rsidP="007E493A">
      <w:pPr>
        <w:rPr>
          <w:bCs/>
          <w:color w:val="000000"/>
        </w:rPr>
      </w:pPr>
    </w:p>
    <w:p w:rsidR="007E493A" w:rsidRPr="005D0A69" w:rsidRDefault="007E493A" w:rsidP="007E493A">
      <w:pPr>
        <w:pStyle w:val="PointManual"/>
        <w:spacing w:before="0"/>
        <w:rPr>
          <w:bCs/>
          <w:color w:val="000000"/>
        </w:rPr>
      </w:pPr>
      <w:r w:rsidRPr="005D0A69">
        <w:t>2.</w:t>
      </w:r>
      <w:r w:rsidRPr="005D0A69">
        <w:tab/>
        <w:t>(евентуално) Одобряване на списъка на точки „А“</w:t>
      </w:r>
    </w:p>
    <w:p w:rsidR="007E493A" w:rsidRPr="005D0A69" w:rsidRDefault="007E493A" w:rsidP="007E493A">
      <w:pPr>
        <w:rPr>
          <w:b/>
          <w:color w:val="000000"/>
          <w:u w:val="single"/>
        </w:rPr>
      </w:pPr>
    </w:p>
    <w:p w:rsidR="007E493A" w:rsidRPr="005D0A69" w:rsidRDefault="007E493A" w:rsidP="007E493A">
      <w:pPr>
        <w:rPr>
          <w:b/>
          <w:color w:val="000000"/>
          <w:u w:val="single"/>
        </w:rPr>
      </w:pPr>
    </w:p>
    <w:p w:rsidR="007E493A" w:rsidRPr="005D0A69" w:rsidRDefault="007E493A" w:rsidP="007E493A">
      <w:pPr>
        <w:rPr>
          <w:b/>
          <w:color w:val="000000"/>
          <w:u w:val="single"/>
        </w:rPr>
      </w:pPr>
      <w:r w:rsidRPr="005D0A69">
        <w:rPr>
          <w:b/>
          <w:color w:val="000000"/>
          <w:u w:val="single"/>
        </w:rPr>
        <w:t>Незаконодателни дейности</w:t>
      </w:r>
    </w:p>
    <w:p w:rsidR="007E493A" w:rsidRPr="005D0A69" w:rsidRDefault="007E493A" w:rsidP="007E493A">
      <w:pPr>
        <w:rPr>
          <w:bCs/>
          <w:color w:val="000000"/>
          <w:u w:val="single"/>
        </w:rPr>
      </w:pPr>
    </w:p>
    <w:p w:rsidR="004B428F" w:rsidRPr="005D0A69" w:rsidRDefault="004B428F" w:rsidP="007E493A">
      <w:pPr>
        <w:rPr>
          <w:bCs/>
          <w:color w:val="000000"/>
          <w:u w:val="single"/>
        </w:rPr>
      </w:pPr>
    </w:p>
    <w:p w:rsidR="007E493A" w:rsidRPr="005D0A69" w:rsidRDefault="007E493A" w:rsidP="007E493A">
      <w:pPr>
        <w:pStyle w:val="PointManual"/>
        <w:spacing w:before="0"/>
        <w:rPr>
          <w:bCs/>
          <w:color w:val="000000"/>
        </w:rPr>
      </w:pPr>
      <w:r w:rsidRPr="005D0A69">
        <w:rPr>
          <w:color w:val="000000"/>
        </w:rPr>
        <w:t>3.</w:t>
      </w:r>
      <w:r w:rsidRPr="005D0A69">
        <w:tab/>
      </w:r>
      <w:r w:rsidRPr="005D0A69">
        <w:rPr>
          <w:color w:val="000000"/>
        </w:rPr>
        <w:t>(евентуално) Одобряване на списъка на точки „А“</w:t>
      </w:r>
    </w:p>
    <w:p w:rsidR="007E493A" w:rsidRPr="005D0A69" w:rsidRDefault="007E493A" w:rsidP="00F9500E">
      <w:pPr>
        <w:rPr>
          <w:bCs/>
          <w:color w:val="000000"/>
        </w:rPr>
      </w:pPr>
      <w:r w:rsidRPr="005D0A69">
        <w:br w:type="page"/>
      </w:r>
    </w:p>
    <w:p w:rsidR="007E493A" w:rsidRPr="005D0A69" w:rsidRDefault="007E493A" w:rsidP="00940512">
      <w:pPr>
        <w:pStyle w:val="PointManual"/>
        <w:spacing w:before="0"/>
      </w:pPr>
      <w:r w:rsidRPr="005D0A69">
        <w:t>4.</w:t>
      </w:r>
      <w:r w:rsidRPr="005D0A69">
        <w:tab/>
      </w:r>
      <w:proofErr w:type="spellStart"/>
      <w:r w:rsidRPr="005D0A69">
        <w:t>Екологизиране</w:t>
      </w:r>
      <w:proofErr w:type="spellEnd"/>
      <w:r w:rsidRPr="005D0A69">
        <w:t xml:space="preserve"> на европейския семестър: Съобщение на Комисията „Годишен обзор на растежа за 2015 г.“</w:t>
      </w:r>
    </w:p>
    <w:p w:rsidR="007E493A" w:rsidRPr="005D0A69" w:rsidRDefault="007E493A" w:rsidP="00940512">
      <w:pPr>
        <w:pStyle w:val="Dash1"/>
        <w:numPr>
          <w:ilvl w:val="0"/>
          <w:numId w:val="1"/>
        </w:numPr>
      </w:pPr>
      <w:r w:rsidRPr="005D0A69">
        <w:t>Обмен на мнения</w:t>
      </w:r>
    </w:p>
    <w:p w:rsidR="00ED6137" w:rsidRPr="005D0A69" w:rsidRDefault="008B6E59" w:rsidP="00940512">
      <w:pPr>
        <w:pStyle w:val="Text3"/>
      </w:pPr>
      <w:r w:rsidRPr="005D0A69">
        <w:t>15985/14 ECOFIN 1088 SOC 823 POLGEN 171 EMPL 177 EDUC 335</w:t>
      </w:r>
    </w:p>
    <w:p w:rsidR="008B6E59" w:rsidRPr="005D0A69" w:rsidRDefault="008B6E59" w:rsidP="00940512">
      <w:pPr>
        <w:pStyle w:val="Text5"/>
      </w:pPr>
      <w:r w:rsidRPr="005D0A69">
        <w:t>ENV 933 RECH 458 ENER 479 FISC 208 TELECOM 221</w:t>
      </w:r>
    </w:p>
    <w:p w:rsidR="00237E1B" w:rsidRPr="005D0A69" w:rsidRDefault="00237E1B" w:rsidP="00940512">
      <w:pPr>
        <w:pStyle w:val="Text4"/>
      </w:pPr>
      <w:r w:rsidRPr="005D0A69">
        <w:t>+ REV 1 (</w:t>
      </w:r>
      <w:proofErr w:type="spellStart"/>
      <w:r w:rsidRPr="005D0A69">
        <w:t>cs</w:t>
      </w:r>
      <w:proofErr w:type="spellEnd"/>
      <w:r w:rsidRPr="005D0A69">
        <w:t>)</w:t>
      </w:r>
    </w:p>
    <w:p w:rsidR="00F9500E" w:rsidRPr="005D0A69" w:rsidRDefault="008B6E59" w:rsidP="00940512">
      <w:pPr>
        <w:pStyle w:val="Text3"/>
      </w:pPr>
      <w:r w:rsidRPr="005D0A69">
        <w:t>6143/15 ENV 50 ECOFIN 96 SOC 69 POLGEN 14 EMPL 30 EDUC 27</w:t>
      </w:r>
    </w:p>
    <w:p w:rsidR="008B6E59" w:rsidRPr="005D0A69" w:rsidRDefault="008B6E59" w:rsidP="00940512">
      <w:pPr>
        <w:pStyle w:val="Text5"/>
      </w:pPr>
      <w:r w:rsidRPr="005D0A69">
        <w:t>RECH 22 ENER 28 FISC 17 TELECOM 33</w:t>
      </w:r>
    </w:p>
    <w:p w:rsidR="007E493A" w:rsidRPr="005D0A69" w:rsidRDefault="007E493A" w:rsidP="00940512">
      <w:pPr>
        <w:rPr>
          <w:color w:val="000000"/>
        </w:rPr>
      </w:pPr>
    </w:p>
    <w:p w:rsidR="00DC75B2" w:rsidRPr="005D0A69" w:rsidRDefault="00DC75B2" w:rsidP="00940512">
      <w:pPr>
        <w:rPr>
          <w:color w:val="000000"/>
        </w:rPr>
      </w:pPr>
    </w:p>
    <w:p w:rsidR="007E493A" w:rsidRPr="005D0A69" w:rsidRDefault="007E493A" w:rsidP="00940512">
      <w:pPr>
        <w:pStyle w:val="PointManual"/>
        <w:spacing w:before="0"/>
      </w:pPr>
      <w:r w:rsidRPr="005D0A69">
        <w:t>5.</w:t>
      </w:r>
      <w:r w:rsidRPr="005D0A69">
        <w:tab/>
        <w:t>Глобалната програма за периода след 2015 г.: отчитане на постигнатото в преговорите и поглед напред</w:t>
      </w:r>
    </w:p>
    <w:p w:rsidR="007E493A" w:rsidRPr="005D0A69" w:rsidRDefault="007E493A" w:rsidP="00940512">
      <w:pPr>
        <w:pStyle w:val="Dash1"/>
      </w:pPr>
      <w:r w:rsidRPr="005D0A69">
        <w:t>Обмен на мнения</w:t>
      </w:r>
    </w:p>
    <w:p w:rsidR="008B6E59" w:rsidRPr="005D0A69" w:rsidRDefault="008B6E59" w:rsidP="00940512">
      <w:pPr>
        <w:pStyle w:val="Text3"/>
      </w:pPr>
      <w:r w:rsidRPr="005D0A69">
        <w:t>6168/15 ENV 52 DEVGEN 16 RELEX 123 ONU 19 ECOFIN 100</w:t>
      </w:r>
    </w:p>
    <w:p w:rsidR="007E493A" w:rsidRPr="005D0A69" w:rsidRDefault="007E493A" w:rsidP="00940512">
      <w:pPr>
        <w:rPr>
          <w:color w:val="000000"/>
        </w:rPr>
      </w:pPr>
    </w:p>
    <w:p w:rsidR="00DC75B2" w:rsidRPr="005D0A69" w:rsidRDefault="00DC75B2" w:rsidP="00940512">
      <w:pPr>
        <w:rPr>
          <w:color w:val="000000"/>
        </w:rPr>
      </w:pPr>
    </w:p>
    <w:p w:rsidR="007E493A" w:rsidRPr="005D0A69" w:rsidRDefault="007E493A" w:rsidP="00940512">
      <w:pPr>
        <w:pStyle w:val="PointManual"/>
        <w:spacing w:before="0"/>
      </w:pPr>
      <w:r w:rsidRPr="005D0A69">
        <w:t>6.</w:t>
      </w:r>
      <w:r w:rsidRPr="005D0A69">
        <w:tab/>
        <w:t>Пътят към конференцията на страните по РКООНИК в Париж</w:t>
      </w:r>
    </w:p>
    <w:p w:rsidR="007E493A" w:rsidRPr="005D0A69" w:rsidRDefault="007E493A" w:rsidP="00940512">
      <w:pPr>
        <w:pStyle w:val="Dash1"/>
        <w:rPr>
          <w:bCs/>
        </w:rPr>
      </w:pPr>
      <w:r w:rsidRPr="005D0A69">
        <w:t>Обмен на мнения</w:t>
      </w:r>
    </w:p>
    <w:p w:rsidR="007E493A" w:rsidRPr="005D0A69" w:rsidRDefault="007E493A" w:rsidP="00940512">
      <w:pPr>
        <w:pStyle w:val="Dash1"/>
        <w:rPr>
          <w:bCs/>
        </w:rPr>
      </w:pPr>
      <w:r w:rsidRPr="005D0A69">
        <w:t>Приемане на представения планиран национално определен принос на ЕС и държавите членки</w:t>
      </w:r>
    </w:p>
    <w:p w:rsidR="007E493A" w:rsidRPr="005D0A69" w:rsidRDefault="007E493A" w:rsidP="00940512">
      <w:pPr>
        <w:rPr>
          <w:b/>
          <w:bCs/>
          <w:color w:val="000000"/>
        </w:rPr>
      </w:pPr>
    </w:p>
    <w:p w:rsidR="00DC75B2" w:rsidRPr="005D0A69" w:rsidRDefault="00DC75B2" w:rsidP="00940512">
      <w:pPr>
        <w:rPr>
          <w:b/>
          <w:bCs/>
          <w:color w:val="000000"/>
        </w:rPr>
      </w:pPr>
    </w:p>
    <w:p w:rsidR="007E493A" w:rsidRPr="005D0A69" w:rsidRDefault="007E493A" w:rsidP="00940512">
      <w:pPr>
        <w:pStyle w:val="PointManual"/>
        <w:spacing w:before="0"/>
        <w:rPr>
          <w:b/>
          <w:bCs/>
        </w:rPr>
      </w:pPr>
      <w:r w:rsidRPr="005D0A69">
        <w:t>7.</w:t>
      </w:r>
      <w:r w:rsidRPr="005D0A69">
        <w:tab/>
        <w:t>Енергиен съюз и аспекти на политиката по отношение на климата</w:t>
      </w:r>
    </w:p>
    <w:p w:rsidR="007E493A" w:rsidRPr="005D0A69" w:rsidRDefault="006805C9" w:rsidP="00940512">
      <w:pPr>
        <w:pStyle w:val="Dash1"/>
      </w:pPr>
      <w:r w:rsidRPr="005D0A69">
        <w:t>Представяне от Комисията</w:t>
      </w:r>
    </w:p>
    <w:p w:rsidR="006805C9" w:rsidRPr="005D0A69" w:rsidRDefault="006805C9" w:rsidP="00940512">
      <w:pPr>
        <w:pStyle w:val="Dash1"/>
      </w:pPr>
      <w:r w:rsidRPr="005D0A69">
        <w:t>Обмен на мнения</w:t>
      </w:r>
    </w:p>
    <w:p w:rsidR="008B6E59" w:rsidRPr="005D0A69" w:rsidRDefault="008B6E59" w:rsidP="00940512">
      <w:pPr>
        <w:pStyle w:val="Text3"/>
        <w:rPr>
          <w:bCs/>
          <w:iCs/>
        </w:rPr>
      </w:pPr>
      <w:r w:rsidRPr="005D0A69">
        <w:t>6225/15 CLIMA 11 ENV 53 ENER 29 AGRI 63 COMPET 42 TRANS 46</w:t>
      </w:r>
    </w:p>
    <w:p w:rsidR="007E493A" w:rsidRPr="005D0A69" w:rsidRDefault="007E493A" w:rsidP="00940512">
      <w:pPr>
        <w:rPr>
          <w:b/>
          <w:bCs/>
          <w:color w:val="000000"/>
        </w:rPr>
      </w:pPr>
    </w:p>
    <w:p w:rsidR="007E493A" w:rsidRPr="005D0A69" w:rsidRDefault="007E493A" w:rsidP="00940512">
      <w:pPr>
        <w:rPr>
          <w:b/>
          <w:bCs/>
          <w:color w:val="000000"/>
        </w:rPr>
      </w:pPr>
    </w:p>
    <w:p w:rsidR="007E493A" w:rsidRPr="005D0A69" w:rsidRDefault="007E493A" w:rsidP="00940512">
      <w:pPr>
        <w:rPr>
          <w:b/>
          <w:bCs/>
          <w:color w:val="000000"/>
          <w:u w:val="single"/>
        </w:rPr>
      </w:pPr>
      <w:r w:rsidRPr="005D0A69">
        <w:rPr>
          <w:b/>
          <w:color w:val="000000"/>
          <w:u w:val="single"/>
        </w:rPr>
        <w:t>Други въпроси</w:t>
      </w:r>
    </w:p>
    <w:p w:rsidR="007E493A" w:rsidRPr="005D0A69" w:rsidRDefault="007E493A" w:rsidP="00940512">
      <w:pPr>
        <w:rPr>
          <w:b/>
          <w:bCs/>
        </w:rPr>
      </w:pPr>
    </w:p>
    <w:p w:rsidR="007E493A" w:rsidRPr="005D0A69" w:rsidRDefault="007E493A" w:rsidP="00940512">
      <w:pPr>
        <w:pStyle w:val="PointDoubleManual"/>
        <w:spacing w:before="0"/>
      </w:pPr>
      <w:r w:rsidRPr="005D0A69">
        <w:t>8.</w:t>
      </w:r>
      <w:r w:rsidRPr="005D0A69">
        <w:tab/>
        <w:t>а)</w:t>
      </w:r>
      <w:r w:rsidRPr="005D0A69">
        <w:tab/>
        <w:t xml:space="preserve">Подпомагане на глобалното извеждане от употреба на </w:t>
      </w:r>
      <w:proofErr w:type="spellStart"/>
      <w:r w:rsidRPr="005D0A69">
        <w:t>хидрофлуоровъглеродите</w:t>
      </w:r>
      <w:proofErr w:type="spellEnd"/>
      <w:r w:rsidRPr="005D0A69">
        <w:t xml:space="preserve"> (</w:t>
      </w:r>
      <w:proofErr w:type="spellStart"/>
      <w:r w:rsidRPr="005D0A69">
        <w:t>HFCs</w:t>
      </w:r>
      <w:proofErr w:type="spellEnd"/>
      <w:r w:rsidRPr="005D0A69">
        <w:t>) съгласно Протокола от Монреал</w:t>
      </w:r>
    </w:p>
    <w:p w:rsidR="007E493A" w:rsidRPr="005D0A69" w:rsidRDefault="007E493A" w:rsidP="00940512">
      <w:pPr>
        <w:pStyle w:val="Dash2"/>
        <w:numPr>
          <w:ilvl w:val="0"/>
          <w:numId w:val="2"/>
        </w:numPr>
      </w:pPr>
      <w:r w:rsidRPr="005D0A69">
        <w:t>Информация от Комисията</w:t>
      </w:r>
    </w:p>
    <w:p w:rsidR="007E493A" w:rsidRPr="005D0A69" w:rsidRDefault="007E493A" w:rsidP="00940512"/>
    <w:p w:rsidR="007E493A" w:rsidRPr="005D0A69" w:rsidRDefault="00DC11FA" w:rsidP="00940512">
      <w:pPr>
        <w:pStyle w:val="PointManual1"/>
      </w:pPr>
      <w:r w:rsidRPr="005D0A69">
        <w:t>б)</w:t>
      </w:r>
      <w:r w:rsidRPr="005D0A69">
        <w:tab/>
        <w:t>Запечатването на почвата — все по-нарастващ проблем на европейско равнище</w:t>
      </w:r>
    </w:p>
    <w:p w:rsidR="007E493A" w:rsidRPr="005D0A69" w:rsidRDefault="007E493A" w:rsidP="00940512">
      <w:pPr>
        <w:pStyle w:val="Dash2"/>
      </w:pPr>
      <w:r w:rsidRPr="005D0A69">
        <w:t>Информация от делегацията на Австрия</w:t>
      </w:r>
    </w:p>
    <w:p w:rsidR="007E493A" w:rsidRPr="005D0A69" w:rsidRDefault="007E493A" w:rsidP="00940512"/>
    <w:p w:rsidR="007E493A" w:rsidRPr="005D0A69" w:rsidRDefault="00DC11FA" w:rsidP="00940512">
      <w:pPr>
        <w:pStyle w:val="PointManual1"/>
      </w:pPr>
      <w:r w:rsidRPr="005D0A69">
        <w:t>в)</w:t>
      </w:r>
      <w:r w:rsidRPr="005D0A69">
        <w:tab/>
        <w:t xml:space="preserve">Втора министерска конференция относно околната среда и </w:t>
      </w:r>
      <w:proofErr w:type="spellStart"/>
      <w:r w:rsidRPr="005D0A69">
        <w:t>възобновяемата</w:t>
      </w:r>
      <w:proofErr w:type="spellEnd"/>
      <w:r w:rsidRPr="005D0A69">
        <w:t xml:space="preserve"> енергия в диалога на Западното Средиземноморие (Диалог 5+5) (Лисабон, 2—3 март 2015 г.)</w:t>
      </w:r>
    </w:p>
    <w:p w:rsidR="007E493A" w:rsidRPr="005D0A69" w:rsidRDefault="007E493A" w:rsidP="00940512">
      <w:pPr>
        <w:pStyle w:val="Dash2"/>
      </w:pPr>
      <w:r w:rsidRPr="005D0A69">
        <w:t>Информация от делегацията на Португалия</w:t>
      </w:r>
      <w:bookmarkStart w:id="1" w:name="_GoBack"/>
      <w:bookmarkEnd w:id="1"/>
    </w:p>
    <w:p w:rsidR="001E50AF" w:rsidRPr="005D0A69" w:rsidRDefault="001E50AF" w:rsidP="00940512">
      <w:pPr>
        <w:pStyle w:val="FinalLine"/>
        <w:spacing w:before="0" w:after="240"/>
      </w:pPr>
    </w:p>
    <w:p w:rsidR="001E50AF" w:rsidRPr="005D0A69" w:rsidRDefault="00042F9C" w:rsidP="00940512">
      <w:pPr>
        <w:pStyle w:val="NB"/>
        <w:spacing w:before="0"/>
      </w:pPr>
      <w:r w:rsidRPr="005D0A69">
        <w:t>NB:</w:t>
      </w:r>
      <w:r w:rsidRPr="005D0A69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5D0A69">
        <w:t>protocole</w:t>
      </w:r>
      <w:proofErr w:type="spellEnd"/>
      <w:r w:rsidRPr="005D0A69">
        <w:t>.</w:t>
      </w:r>
      <w:proofErr w:type="spellStart"/>
      <w:r w:rsidRPr="005D0A69">
        <w:t>participants@consilium</w:t>
      </w:r>
      <w:proofErr w:type="spellEnd"/>
      <w:r w:rsidRPr="005D0A69">
        <w:t>.</w:t>
      </w:r>
      <w:proofErr w:type="spellStart"/>
      <w:r w:rsidRPr="005D0A69">
        <w:t>europa</w:t>
      </w:r>
      <w:proofErr w:type="spellEnd"/>
      <w:r w:rsidRPr="005D0A69">
        <w:t>.</w:t>
      </w:r>
      <w:proofErr w:type="spellStart"/>
      <w:r w:rsidRPr="005D0A69">
        <w:t>eu</w:t>
      </w:r>
      <w:proofErr w:type="spellEnd"/>
      <w:r w:rsidRPr="005D0A69">
        <w:t>.</w:t>
      </w:r>
    </w:p>
    <w:p w:rsidR="00FC4670" w:rsidRPr="00042F9C" w:rsidRDefault="00042F9C" w:rsidP="00940512">
      <w:pPr>
        <w:pStyle w:val="NB"/>
        <w:spacing w:before="0"/>
      </w:pPr>
      <w:r w:rsidRPr="005D0A69">
        <w:t>NB:</w:t>
      </w:r>
      <w:r w:rsidRPr="005D0A69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042F9C" w:rsidSect="005D0A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4B" w:rsidRDefault="00C67B4B" w:rsidP="001E50AF">
      <w:r>
        <w:separator/>
      </w:r>
    </w:p>
  </w:endnote>
  <w:endnote w:type="continuationSeparator" w:id="0">
    <w:p w:rsidR="00C67B4B" w:rsidRDefault="00C67B4B" w:rsidP="001E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3B" w:rsidRPr="005D0A69" w:rsidRDefault="00BB753B" w:rsidP="005D0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D0A69" w:rsidRPr="00D94637" w:rsidTr="005D0A6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D0A69" w:rsidRPr="00D94637" w:rsidRDefault="005D0A6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D0A69" w:rsidRPr="00B310DC" w:rsidTr="005D0A6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D0A69" w:rsidRPr="00AD7BF2" w:rsidRDefault="005D0A69" w:rsidP="004F54B2">
          <w:pPr>
            <w:pStyle w:val="FooterText"/>
          </w:pPr>
          <w:r>
            <w:t>CM 1531/15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D0A69" w:rsidRPr="00AD7BF2" w:rsidRDefault="005D0A6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D0A69" w:rsidRPr="002511D8" w:rsidRDefault="005D0A6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D0A69" w:rsidRPr="00B310DC" w:rsidRDefault="005D0A6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40512">
            <w:rPr>
              <w:noProof/>
            </w:rPr>
            <w:t>2</w:t>
          </w:r>
          <w:r>
            <w:fldChar w:fldCharType="end"/>
          </w:r>
        </w:p>
      </w:tc>
    </w:tr>
    <w:tr w:rsidR="005D0A69" w:rsidRPr="00D94637" w:rsidTr="005D0A69">
      <w:trPr>
        <w:jc w:val="center"/>
      </w:trPr>
      <w:tc>
        <w:tcPr>
          <w:tcW w:w="1774" w:type="pct"/>
          <w:shd w:val="clear" w:color="auto" w:fill="auto"/>
        </w:tcPr>
        <w:p w:rsidR="005D0A69" w:rsidRPr="00AD7BF2" w:rsidRDefault="005D0A6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D0A69" w:rsidRPr="00AD7BF2" w:rsidRDefault="005D0A6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D0A69" w:rsidRPr="00D94637" w:rsidRDefault="005D0A6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D0A69" w:rsidRPr="00D94637" w:rsidRDefault="005D0A6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E50AF" w:rsidRPr="005D0A69" w:rsidRDefault="001E50AF" w:rsidP="005D0A6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D0A69" w:rsidRPr="00D94637" w:rsidTr="005D0A6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D0A69" w:rsidRPr="00D94637" w:rsidRDefault="005D0A6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D0A69" w:rsidRPr="00B310DC" w:rsidTr="005D0A6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D0A69" w:rsidRPr="00AD7BF2" w:rsidRDefault="005D0A69" w:rsidP="004F54B2">
          <w:pPr>
            <w:pStyle w:val="FooterText"/>
          </w:pPr>
          <w:r>
            <w:t>CM 1531/15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D0A69" w:rsidRPr="00AD7BF2" w:rsidRDefault="005D0A6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D0A69" w:rsidRPr="002511D8" w:rsidRDefault="005D0A6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D0A69" w:rsidRPr="00B310DC" w:rsidRDefault="005D0A6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40512">
            <w:rPr>
              <w:noProof/>
            </w:rPr>
            <w:t>1</w:t>
          </w:r>
          <w:r>
            <w:fldChar w:fldCharType="end"/>
          </w:r>
        </w:p>
      </w:tc>
    </w:tr>
    <w:tr w:rsidR="005D0A69" w:rsidRPr="00D94637" w:rsidTr="005D0A69">
      <w:trPr>
        <w:jc w:val="center"/>
      </w:trPr>
      <w:tc>
        <w:tcPr>
          <w:tcW w:w="1774" w:type="pct"/>
          <w:shd w:val="clear" w:color="auto" w:fill="auto"/>
        </w:tcPr>
        <w:p w:rsidR="005D0A69" w:rsidRPr="00AD7BF2" w:rsidRDefault="005D0A6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D0A69" w:rsidRPr="00AD7BF2" w:rsidRDefault="005D0A6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D0A69" w:rsidRPr="00D94637" w:rsidRDefault="005D0A6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D0A69" w:rsidRPr="00D94637" w:rsidRDefault="005D0A6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E50AF" w:rsidRPr="005D0A69" w:rsidRDefault="001E50AF" w:rsidP="005D0A6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4B" w:rsidRDefault="00C67B4B" w:rsidP="001E50AF">
      <w:r>
        <w:separator/>
      </w:r>
    </w:p>
  </w:footnote>
  <w:footnote w:type="continuationSeparator" w:id="0">
    <w:p w:rsidR="00C67B4B" w:rsidRDefault="00C67B4B" w:rsidP="001E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3B" w:rsidRPr="005D0A69" w:rsidRDefault="00BB753B" w:rsidP="005D0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3B" w:rsidRPr="005D0A69" w:rsidRDefault="00BB753B" w:rsidP="005D0A6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3B" w:rsidRPr="005D0A69" w:rsidRDefault="00BB753B" w:rsidP="005D0A6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784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82D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E6F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94C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926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144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E01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323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8E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E47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5bbad877-80f9-4fb8-b975-75d6ee9602a7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53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337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82;&amp;#1086;&amp;#1083;&amp;#1085;&amp;#1072; &amp;#1089;&amp;#1088;&amp;#1077;&amp;#1076;&amp;#1072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06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E50AF"/>
    <w:rsid w:val="00010C1D"/>
    <w:rsid w:val="0002280A"/>
    <w:rsid w:val="00022CFA"/>
    <w:rsid w:val="00042F9C"/>
    <w:rsid w:val="000779BA"/>
    <w:rsid w:val="0009656C"/>
    <w:rsid w:val="00140C7A"/>
    <w:rsid w:val="00165755"/>
    <w:rsid w:val="00182F2F"/>
    <w:rsid w:val="001E50AF"/>
    <w:rsid w:val="00237E1B"/>
    <w:rsid w:val="002A2AE8"/>
    <w:rsid w:val="002C2213"/>
    <w:rsid w:val="002C4F0E"/>
    <w:rsid w:val="00323C55"/>
    <w:rsid w:val="00343661"/>
    <w:rsid w:val="003C6E8B"/>
    <w:rsid w:val="003E7ECA"/>
    <w:rsid w:val="004B428F"/>
    <w:rsid w:val="005157F5"/>
    <w:rsid w:val="00530E7F"/>
    <w:rsid w:val="005D0A69"/>
    <w:rsid w:val="0063379B"/>
    <w:rsid w:val="006805C9"/>
    <w:rsid w:val="006A38C5"/>
    <w:rsid w:val="006C1AD4"/>
    <w:rsid w:val="006E33E2"/>
    <w:rsid w:val="006F4741"/>
    <w:rsid w:val="007153BF"/>
    <w:rsid w:val="0073031E"/>
    <w:rsid w:val="0075756A"/>
    <w:rsid w:val="00770445"/>
    <w:rsid w:val="007E493A"/>
    <w:rsid w:val="007F2D6D"/>
    <w:rsid w:val="00804FCA"/>
    <w:rsid w:val="008111EE"/>
    <w:rsid w:val="00825503"/>
    <w:rsid w:val="008826F8"/>
    <w:rsid w:val="008B2BAC"/>
    <w:rsid w:val="008B6E59"/>
    <w:rsid w:val="00933444"/>
    <w:rsid w:val="00940512"/>
    <w:rsid w:val="00977793"/>
    <w:rsid w:val="00A269A5"/>
    <w:rsid w:val="00A469D7"/>
    <w:rsid w:val="00A60F32"/>
    <w:rsid w:val="00B61542"/>
    <w:rsid w:val="00BB753B"/>
    <w:rsid w:val="00BE1373"/>
    <w:rsid w:val="00C54419"/>
    <w:rsid w:val="00C67B4B"/>
    <w:rsid w:val="00C72A6B"/>
    <w:rsid w:val="00C77E66"/>
    <w:rsid w:val="00CE265A"/>
    <w:rsid w:val="00CF10AC"/>
    <w:rsid w:val="00D33BFE"/>
    <w:rsid w:val="00D451E4"/>
    <w:rsid w:val="00D660CB"/>
    <w:rsid w:val="00D86D7C"/>
    <w:rsid w:val="00D87935"/>
    <w:rsid w:val="00DB717B"/>
    <w:rsid w:val="00DC11FA"/>
    <w:rsid w:val="00DC75B2"/>
    <w:rsid w:val="00ED6137"/>
    <w:rsid w:val="00F76CD0"/>
    <w:rsid w:val="00F9500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E50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1E50A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1E50A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1E50AF"/>
  </w:style>
  <w:style w:type="paragraph" w:customStyle="1" w:styleId="EntEmet">
    <w:name w:val="EntEmet"/>
    <w:basedOn w:val="Normal"/>
    <w:rsid w:val="008B6E5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0E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E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9500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GUSHEVA Rumyana</cp:lastModifiedBy>
  <cp:revision>2</cp:revision>
  <cp:lastPrinted>2015-02-18T14:37:00Z</cp:lastPrinted>
  <dcterms:created xsi:type="dcterms:W3CDTF">2015-02-19T09:17:00Z</dcterms:created>
  <dcterms:modified xsi:type="dcterms:W3CDTF">2015-02-19T09:17:00Z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