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19" w:rsidRPr="007056FF" w:rsidRDefault="00BC673D" w:rsidP="007056F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40f5f47-4204-4cf2-b397-eb0119cf9c3f" style="width:568.5pt;height:382.5pt">
            <v:imagedata r:id="rId8" o:title=""/>
          </v:shape>
        </w:pict>
      </w:r>
      <w:bookmarkEnd w:id="0"/>
    </w:p>
    <w:p w:rsidR="00A9764B" w:rsidRPr="007056FF" w:rsidRDefault="00A9764B" w:rsidP="00A9764B">
      <w:pPr>
        <w:spacing w:before="480" w:after="360"/>
      </w:pPr>
      <w:r w:rsidRPr="007056FF">
        <w:t>Следните протоколи (в частта „Обсъждания на законодателни актове“ или „Открити обсъждания“)</w:t>
      </w:r>
      <w:r w:rsidRPr="007056FF">
        <w:rPr>
          <w:rStyle w:val="FootnoteReference"/>
        </w:rPr>
        <w:footnoteReference w:id="1"/>
      </w:r>
      <w:r w:rsidRPr="007056FF">
        <w:t xml:space="preserve"> бяха приети официално на </w:t>
      </w:r>
      <w:r w:rsidRPr="007056FF">
        <w:rPr>
          <w:b/>
        </w:rPr>
        <w:t>2530</w:t>
      </w:r>
      <w:r w:rsidRPr="007056FF">
        <w:t xml:space="preserve">-ото заседание на </w:t>
      </w:r>
      <w:r w:rsidRPr="007056FF">
        <w:rPr>
          <w:b/>
        </w:rPr>
        <w:t>Комитета на постоянните представители (I част)</w:t>
      </w:r>
      <w:r w:rsidRPr="007056FF">
        <w:t xml:space="preserve">, проведено на </w:t>
      </w:r>
      <w:r w:rsidRPr="007056FF">
        <w:rPr>
          <w:b/>
        </w:rPr>
        <w:t>18 февруари 2015 г.</w:t>
      </w:r>
      <w:r w:rsidRPr="007056FF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559"/>
        <w:gridCol w:w="2126"/>
        <w:gridCol w:w="2425"/>
      </w:tblGrid>
      <w:tr w:rsidR="00A9764B" w:rsidRPr="007056FF" w:rsidTr="00BC673D">
        <w:trPr>
          <w:trHeight w:val="412"/>
        </w:trPr>
        <w:tc>
          <w:tcPr>
            <w:tcW w:w="2127" w:type="dxa"/>
            <w:shd w:val="clear" w:color="auto" w:fill="auto"/>
            <w:vAlign w:val="center"/>
          </w:tcPr>
          <w:p w:rsidR="00A9764B" w:rsidRPr="007056FF" w:rsidRDefault="00A9764B" w:rsidP="00B42AEF">
            <w:pPr>
              <w:spacing w:line="240" w:lineRule="auto"/>
              <w:jc w:val="center"/>
              <w:rPr>
                <w:bCs/>
              </w:rPr>
            </w:pPr>
            <w:r w:rsidRPr="007056FF">
              <w:t>СЪВЕТ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64B" w:rsidRPr="007056FF" w:rsidRDefault="00A9764B" w:rsidP="00B42AEF">
            <w:pPr>
              <w:spacing w:before="40" w:after="40" w:line="240" w:lineRule="auto"/>
              <w:jc w:val="center"/>
              <w:rPr>
                <w:bCs/>
              </w:rPr>
            </w:pPr>
            <w:r w:rsidRPr="007056FF">
              <w:t>ЗАСЕДАНИЕ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64B" w:rsidRPr="007056FF" w:rsidRDefault="00A9764B" w:rsidP="00B42AEF">
            <w:pPr>
              <w:spacing w:before="40" w:after="40" w:line="240" w:lineRule="auto"/>
              <w:jc w:val="center"/>
              <w:rPr>
                <w:bCs/>
              </w:rPr>
            </w:pPr>
            <w:r w:rsidRPr="007056FF"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764B" w:rsidRPr="007056FF" w:rsidRDefault="00A9764B" w:rsidP="00B42AEF">
            <w:pPr>
              <w:spacing w:before="40" w:after="40" w:line="240" w:lineRule="auto"/>
              <w:jc w:val="center"/>
              <w:rPr>
                <w:bCs/>
              </w:rPr>
            </w:pPr>
            <w:r w:rsidRPr="007056FF">
              <w:t>ДОК.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A9764B" w:rsidRPr="007056FF" w:rsidRDefault="00A9764B" w:rsidP="00B42AEF">
            <w:pPr>
              <w:spacing w:before="40" w:after="40" w:line="240" w:lineRule="auto"/>
              <w:jc w:val="center"/>
              <w:rPr>
                <w:bCs/>
              </w:rPr>
            </w:pPr>
            <w:r w:rsidRPr="007056FF">
              <w:t>COR - REV</w:t>
            </w:r>
          </w:p>
        </w:tc>
      </w:tr>
      <w:tr w:rsidR="00A9764B" w:rsidRPr="007056FF" w:rsidTr="00BC673D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B42AEF">
            <w:pPr>
              <w:spacing w:line="240" w:lineRule="auto"/>
              <w:jc w:val="center"/>
            </w:pPr>
            <w:r w:rsidRPr="007056FF">
              <w:t>Заетост, социална политика, здравеопазване и потребителски въпроси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60" w:after="60" w:line="240" w:lineRule="auto"/>
              <w:jc w:val="center"/>
            </w:pPr>
            <w:r w:rsidRPr="007056FF">
              <w:t>3351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60" w:after="60" w:line="240" w:lineRule="auto"/>
              <w:jc w:val="center"/>
            </w:pPr>
            <w:r w:rsidRPr="007056FF">
              <w:t>1.12.2014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60" w:after="60" w:line="240" w:lineRule="auto"/>
              <w:jc w:val="center"/>
            </w:pPr>
            <w:r w:rsidRPr="007056FF">
              <w:t>16258/14 ADD 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tabs>
                <w:tab w:val="right" w:pos="2302"/>
              </w:tabs>
              <w:spacing w:before="20" w:after="20" w:line="240" w:lineRule="auto"/>
            </w:pPr>
            <w:r w:rsidRPr="007056FF">
              <w:t>+ ADD 1 COR 1</w:t>
            </w:r>
          </w:p>
        </w:tc>
      </w:tr>
      <w:tr w:rsidR="00A9764B" w:rsidRPr="007056FF" w:rsidTr="00BC673D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B42AEF">
            <w:pPr>
              <w:spacing w:before="0" w:after="0" w:line="240" w:lineRule="auto"/>
              <w:jc w:val="center"/>
            </w:pPr>
            <w:r w:rsidRPr="007056FF">
              <w:t>Образование, младеж, култура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60" w:after="60" w:line="240" w:lineRule="auto"/>
              <w:jc w:val="center"/>
            </w:pPr>
            <w:r w:rsidRPr="007056FF">
              <w:t>3358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20" w:after="20" w:line="240" w:lineRule="auto"/>
              <w:jc w:val="center"/>
            </w:pPr>
            <w:r w:rsidRPr="007056FF">
              <w:t>12.</w:t>
            </w:r>
            <w:proofErr w:type="spellStart"/>
            <w:r w:rsidRPr="007056FF">
              <w:t>12</w:t>
            </w:r>
            <w:proofErr w:type="spellEnd"/>
            <w:r w:rsidRPr="007056FF">
              <w:t>.2014 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A9764B">
            <w:pPr>
              <w:spacing w:before="20" w:after="20" w:line="240" w:lineRule="auto"/>
              <w:jc w:val="center"/>
            </w:pPr>
            <w:r w:rsidRPr="007056FF">
              <w:t>16888/14 ADD 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64B" w:rsidRPr="007056FF" w:rsidRDefault="00A9764B" w:rsidP="00B42AEF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FC4670" w:rsidRPr="00543103" w:rsidRDefault="00FC4670" w:rsidP="005B3819">
      <w:pPr>
        <w:pStyle w:val="FinalLine"/>
      </w:pPr>
      <w:bookmarkStart w:id="1" w:name="_GoBack"/>
      <w:bookmarkEnd w:id="1"/>
    </w:p>
    <w:sectPr w:rsidR="00FC4670" w:rsidRPr="00543103" w:rsidSect="00705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endnote>
  <w:end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CE" w:rsidRPr="007056FF" w:rsidRDefault="002268CE" w:rsidP="00705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056FF" w:rsidRPr="00D94637" w:rsidTr="007056F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056FF" w:rsidRPr="00D94637" w:rsidRDefault="007056F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056FF" w:rsidRPr="00B310DC" w:rsidTr="007056F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056FF" w:rsidRPr="00AD7BF2" w:rsidRDefault="007056FF" w:rsidP="004F54B2">
          <w:pPr>
            <w:pStyle w:val="FooterText"/>
          </w:pPr>
          <w:r>
            <w:t>CM 1600/15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056FF" w:rsidRPr="00AD7BF2" w:rsidRDefault="007056F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056FF" w:rsidRPr="002511D8" w:rsidRDefault="007056F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056FF" w:rsidRPr="00B310DC" w:rsidRDefault="007056F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C673D">
            <w:rPr>
              <w:noProof/>
            </w:rPr>
            <w:t>2</w:t>
          </w:r>
          <w:r>
            <w:fldChar w:fldCharType="end"/>
          </w:r>
        </w:p>
      </w:tc>
    </w:tr>
    <w:tr w:rsidR="007056FF" w:rsidRPr="00D94637" w:rsidTr="007056FF">
      <w:trPr>
        <w:jc w:val="center"/>
      </w:trPr>
      <w:tc>
        <w:tcPr>
          <w:tcW w:w="1774" w:type="pct"/>
          <w:shd w:val="clear" w:color="auto" w:fill="auto"/>
        </w:tcPr>
        <w:p w:rsidR="007056FF" w:rsidRPr="00AD7BF2" w:rsidRDefault="007056F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056FF" w:rsidRPr="00AD7BF2" w:rsidRDefault="007056F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056FF" w:rsidRPr="00D94637" w:rsidRDefault="007056F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056FF" w:rsidRPr="00D94637" w:rsidRDefault="007056F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B3819" w:rsidRPr="007056FF" w:rsidRDefault="005B3819" w:rsidP="007056F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056FF" w:rsidRPr="00D94637" w:rsidTr="007056F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056FF" w:rsidRPr="00D94637" w:rsidRDefault="007056F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056FF" w:rsidRPr="00B310DC" w:rsidTr="007056F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056FF" w:rsidRPr="00AD7BF2" w:rsidRDefault="007056FF" w:rsidP="004F54B2">
          <w:pPr>
            <w:pStyle w:val="FooterText"/>
          </w:pPr>
          <w:r>
            <w:t>CM 1600/15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056FF" w:rsidRPr="00AD7BF2" w:rsidRDefault="007056F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056FF" w:rsidRPr="002511D8" w:rsidRDefault="007056F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056FF" w:rsidRPr="00B310DC" w:rsidRDefault="007056F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C673D">
            <w:rPr>
              <w:noProof/>
            </w:rPr>
            <w:t>1</w:t>
          </w:r>
          <w:r>
            <w:fldChar w:fldCharType="end"/>
          </w:r>
        </w:p>
      </w:tc>
    </w:tr>
    <w:tr w:rsidR="007056FF" w:rsidRPr="00D94637" w:rsidTr="007056FF">
      <w:trPr>
        <w:jc w:val="center"/>
      </w:trPr>
      <w:tc>
        <w:tcPr>
          <w:tcW w:w="1774" w:type="pct"/>
          <w:shd w:val="clear" w:color="auto" w:fill="auto"/>
        </w:tcPr>
        <w:p w:rsidR="007056FF" w:rsidRPr="00AD7BF2" w:rsidRDefault="007056F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056FF" w:rsidRPr="00AD7BF2" w:rsidRDefault="007056F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056FF" w:rsidRPr="00D94637" w:rsidRDefault="007056F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056FF" w:rsidRPr="00D94637" w:rsidRDefault="007056F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B3819" w:rsidRPr="007056FF" w:rsidRDefault="005B3819" w:rsidP="007056F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19" w:rsidRDefault="005B3819" w:rsidP="005B3819">
      <w:pPr>
        <w:spacing w:before="0" w:after="0" w:line="240" w:lineRule="auto"/>
      </w:pPr>
      <w:r>
        <w:separator/>
      </w:r>
    </w:p>
  </w:footnote>
  <w:footnote w:type="continuationSeparator" w:id="0">
    <w:p w:rsidR="005B3819" w:rsidRDefault="005B3819" w:rsidP="005B3819">
      <w:pPr>
        <w:spacing w:before="0" w:after="0" w:line="240" w:lineRule="auto"/>
      </w:pPr>
      <w:r>
        <w:continuationSeparator/>
      </w:r>
    </w:p>
  </w:footnote>
  <w:footnote w:id="1">
    <w:p w:rsidR="00A9764B" w:rsidRPr="002C3674" w:rsidRDefault="00A9764B" w:rsidP="00A9764B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CE" w:rsidRPr="007056FF" w:rsidRDefault="002268CE" w:rsidP="007056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CE" w:rsidRPr="007056FF" w:rsidRDefault="002268CE" w:rsidP="007056F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CE" w:rsidRPr="007056FF" w:rsidRDefault="002268CE" w:rsidP="007056F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40f5f47-4204-4cf2-b397-eb0119cf9c3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0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5B3819"/>
    <w:rsid w:val="00096B04"/>
    <w:rsid w:val="00130CD9"/>
    <w:rsid w:val="00182F2F"/>
    <w:rsid w:val="001C5CE0"/>
    <w:rsid w:val="002268CE"/>
    <w:rsid w:val="00356F5F"/>
    <w:rsid w:val="00414945"/>
    <w:rsid w:val="004A5CE6"/>
    <w:rsid w:val="00543103"/>
    <w:rsid w:val="005B3819"/>
    <w:rsid w:val="00625999"/>
    <w:rsid w:val="006351BB"/>
    <w:rsid w:val="00645267"/>
    <w:rsid w:val="007056FF"/>
    <w:rsid w:val="007161AD"/>
    <w:rsid w:val="00901450"/>
    <w:rsid w:val="009B07D1"/>
    <w:rsid w:val="00A30641"/>
    <w:rsid w:val="00A93207"/>
    <w:rsid w:val="00A9764B"/>
    <w:rsid w:val="00AF3113"/>
    <w:rsid w:val="00B54F86"/>
    <w:rsid w:val="00BC2945"/>
    <w:rsid w:val="00BC673D"/>
    <w:rsid w:val="00BE6E3D"/>
    <w:rsid w:val="00CA67D6"/>
    <w:rsid w:val="00D13316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5B3819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B381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B381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B3819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1</Pages>
  <Words>73</Words>
  <Characters>377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GUSHEVA Rumyana</cp:lastModifiedBy>
  <cp:revision>2</cp:revision>
  <cp:lastPrinted>2015-02-18T09:41:00Z</cp:lastPrinted>
  <dcterms:created xsi:type="dcterms:W3CDTF">2015-02-18T13:47:00Z</dcterms:created>
  <dcterms:modified xsi:type="dcterms:W3CDTF">2015-02-18T13:47:00Z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