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734" w:rsidRPr="004D1CCF" w:rsidRDefault="00923845" w:rsidP="004D1CCF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5d98566e-7fad-4157-a6ac-5d73046885ea" style="width:568.5pt;height:338.1pt">
            <v:imagedata r:id="rId8" o:title=""/>
          </v:shape>
        </w:pict>
      </w:r>
      <w:bookmarkEnd w:id="0"/>
    </w:p>
    <w:p w:rsidR="004D1CCF" w:rsidRPr="005965DE" w:rsidRDefault="004D1CCF" w:rsidP="004D1CCF">
      <w:pPr>
        <w:pStyle w:val="NormalCentered"/>
        <w:rPr>
          <w:b/>
          <w:bCs/>
          <w:i/>
          <w:iCs/>
          <w:u w:val="single"/>
        </w:rPr>
      </w:pPr>
      <w:r w:rsidRPr="005965DE">
        <w:rPr>
          <w:b/>
          <w:i/>
          <w:u w:val="single"/>
        </w:rPr>
        <w:t>ПРЕРАБОТЕН ТЕКСТ № 1 НА ПРЕДВАРИТЕЛЕН ДНЕВЕН РЕД</w:t>
      </w:r>
    </w:p>
    <w:p w:rsidR="004D1CCF" w:rsidRPr="005965DE" w:rsidRDefault="004D1CCF" w:rsidP="004D1CCF">
      <w:pPr>
        <w:pStyle w:val="PointManual"/>
      </w:pPr>
    </w:p>
    <w:p w:rsidR="004D1CCF" w:rsidRPr="005965DE" w:rsidRDefault="004D1CCF" w:rsidP="004D1CCF">
      <w:pPr>
        <w:pStyle w:val="PointManual"/>
      </w:pPr>
      <w:r w:rsidRPr="005965DE">
        <w:t>1.</w:t>
      </w:r>
      <w:r w:rsidRPr="005965DE">
        <w:tab/>
        <w:t>Приемане на предварителния дневен ред</w:t>
      </w:r>
    </w:p>
    <w:p w:rsidR="004D1CCF" w:rsidRPr="005965DE" w:rsidRDefault="004D1CCF" w:rsidP="004D1CCF">
      <w:pPr>
        <w:pStyle w:val="Title"/>
        <w:spacing w:before="360" w:after="0"/>
        <w:outlineLvl w:val="0"/>
      </w:pPr>
      <w:r w:rsidRPr="005965DE">
        <w:t>Обсъждания на законодателни актове</w:t>
      </w:r>
    </w:p>
    <w:p w:rsidR="004D1CCF" w:rsidRPr="005965DE" w:rsidRDefault="004D1CCF" w:rsidP="004D1CCF">
      <w:pPr>
        <w:pStyle w:val="Title"/>
        <w:spacing w:before="0"/>
        <w:rPr>
          <w:u w:val="none"/>
        </w:rPr>
      </w:pPr>
      <w:r w:rsidRPr="005965DE">
        <w:rPr>
          <w:u w:val="none"/>
        </w:rPr>
        <w:t>(открито обсъждане съгласно член 16, параграф 8 от Договора за Европейския съюз)</w:t>
      </w:r>
    </w:p>
    <w:p w:rsidR="004D1CCF" w:rsidRPr="005965DE" w:rsidRDefault="004D1CCF" w:rsidP="004D1CCF">
      <w:pPr>
        <w:pStyle w:val="PointManual"/>
        <w:spacing w:before="0"/>
        <w:rPr>
          <w:b/>
          <w:bCs/>
        </w:rPr>
      </w:pPr>
      <w:r w:rsidRPr="005965DE">
        <w:rPr>
          <w:b/>
        </w:rPr>
        <w:t>2.</w:t>
      </w:r>
      <w:r w:rsidRPr="005965DE">
        <w:tab/>
      </w:r>
      <w:r w:rsidRPr="005965DE">
        <w:rPr>
          <w:b/>
        </w:rPr>
        <w:t>Одобряване на списъка на точки „А“</w:t>
      </w:r>
    </w:p>
    <w:p w:rsidR="004D1CCF" w:rsidRPr="005965DE" w:rsidRDefault="004D1CCF" w:rsidP="004D1CCF">
      <w:pPr>
        <w:pStyle w:val="Text3"/>
        <w:rPr>
          <w:b/>
          <w:bCs/>
        </w:rPr>
      </w:pPr>
      <w:r w:rsidRPr="005965DE">
        <w:rPr>
          <w:b/>
        </w:rPr>
        <w:t>6246/15 PTS A 11</w:t>
      </w:r>
    </w:p>
    <w:p w:rsidR="004D1CCF" w:rsidRPr="005965DE" w:rsidRDefault="004D1CCF" w:rsidP="004D1CCF">
      <w:pPr>
        <w:pStyle w:val="Text3"/>
      </w:pPr>
    </w:p>
    <w:p w:rsidR="004D1CCF" w:rsidRPr="005965DE" w:rsidRDefault="004D1CCF" w:rsidP="004D1CCF">
      <w:pPr>
        <w:pStyle w:val="PointManual"/>
        <w:spacing w:before="0"/>
      </w:pPr>
      <w:r w:rsidRPr="005965DE">
        <w:rPr>
          <w:b/>
        </w:rPr>
        <w:t>3</w:t>
      </w:r>
      <w:r w:rsidRPr="005965DE">
        <w:t>.</w:t>
      </w:r>
      <w:r w:rsidRPr="005965DE">
        <w:tab/>
        <w:t>Инвестиционен план за Европа</w:t>
      </w:r>
    </w:p>
    <w:p w:rsidR="004D1CCF" w:rsidRPr="005965DE" w:rsidRDefault="004D1CCF" w:rsidP="004D1CCF">
      <w:pPr>
        <w:pStyle w:val="Dash1"/>
      </w:pPr>
      <w:r w:rsidRPr="005965DE">
        <w:t xml:space="preserve"> Предложение на Комисията за регламент на Европейския парламент и на Съвета за Европейския фонд за стратегически инвестиции и за изменение на регламенти (ЕС) № 1291/2013 и (ЕС) № 1316/2013 </w:t>
      </w:r>
      <w:r w:rsidRPr="005965DE">
        <w:rPr>
          <w:b/>
        </w:rPr>
        <w:t>(първо четене)</w:t>
      </w:r>
    </w:p>
    <w:p w:rsidR="004D1CCF" w:rsidRPr="005965DE" w:rsidRDefault="004D1CCF" w:rsidP="004D1CCF">
      <w:pPr>
        <w:pStyle w:val="DashEqual2"/>
      </w:pPr>
      <w:r w:rsidRPr="005965DE">
        <w:t>Актуално състояние</w:t>
      </w:r>
    </w:p>
    <w:p w:rsidR="004D1CCF" w:rsidRPr="005965DE" w:rsidRDefault="004D1CCF" w:rsidP="004D1CCF">
      <w:pPr>
        <w:pStyle w:val="Text3"/>
      </w:pPr>
      <w:r w:rsidRPr="005965DE">
        <w:t>5112/15 ECOFIN 11 CODEC 19 POLGEN 5 COMPET 8 RECH 2 ENER 6</w:t>
      </w:r>
    </w:p>
    <w:p w:rsidR="004D1CCF" w:rsidRPr="005965DE" w:rsidRDefault="004D1CCF" w:rsidP="004D1CCF">
      <w:pPr>
        <w:pStyle w:val="Text5"/>
      </w:pPr>
      <w:r w:rsidRPr="005965DE">
        <w:t>TRANS 9 ENV 7 EDUC 4 SOC 5 EMPL 3 EF 5 AGRI 14</w:t>
      </w:r>
    </w:p>
    <w:p w:rsidR="004D1CCF" w:rsidRPr="005965DE" w:rsidRDefault="004D1CCF" w:rsidP="004D1CCF">
      <w:pPr>
        <w:pStyle w:val="Text4"/>
      </w:pPr>
      <w:r w:rsidRPr="005965DE">
        <w:t>+ ADD 1</w:t>
      </w:r>
    </w:p>
    <w:p w:rsidR="004D1CCF" w:rsidRPr="005965DE" w:rsidRDefault="004D1CCF" w:rsidP="004D1CCF">
      <w:pPr>
        <w:pStyle w:val="PointManual"/>
      </w:pPr>
      <w:r w:rsidRPr="005965DE">
        <w:br w:type="page"/>
      </w:r>
    </w:p>
    <w:p w:rsidR="004D1CCF" w:rsidRPr="005965DE" w:rsidRDefault="004D1CCF" w:rsidP="004D1CCF">
      <w:pPr>
        <w:pStyle w:val="PointManual"/>
      </w:pPr>
      <w:r w:rsidRPr="005965DE">
        <w:rPr>
          <w:b/>
        </w:rPr>
        <w:t>4</w:t>
      </w:r>
      <w:r w:rsidRPr="005965DE">
        <w:t>.</w:t>
      </w:r>
      <w:r w:rsidRPr="005965DE">
        <w:tab/>
        <w:t>Други въпроси</w:t>
      </w:r>
    </w:p>
    <w:p w:rsidR="004D1CCF" w:rsidRPr="005965DE" w:rsidRDefault="004D1CCF" w:rsidP="004D1CCF">
      <w:pPr>
        <w:pStyle w:val="Dash1"/>
      </w:pPr>
      <w:r w:rsidRPr="005965DE">
        <w:t>Текущи законодателни предложения</w:t>
      </w:r>
    </w:p>
    <w:p w:rsidR="004D1CCF" w:rsidRPr="005965DE" w:rsidRDefault="004D1CCF" w:rsidP="004D1CCF">
      <w:pPr>
        <w:pStyle w:val="DashEqual2"/>
      </w:pPr>
      <w:r w:rsidRPr="005965DE">
        <w:t>Информация от председателството</w:t>
      </w:r>
    </w:p>
    <w:p w:rsidR="004D1CCF" w:rsidRPr="005965DE" w:rsidRDefault="004D1CCF" w:rsidP="004D1CCF">
      <w:pPr>
        <w:pStyle w:val="DashEqual2"/>
      </w:pPr>
    </w:p>
    <w:p w:rsidR="004D1CCF" w:rsidRPr="005965DE" w:rsidRDefault="004D1CCF" w:rsidP="004D1CCF">
      <w:pPr>
        <w:pStyle w:val="Title"/>
      </w:pPr>
      <w:r w:rsidRPr="005965DE">
        <w:t>Незаконодателни дейности</w:t>
      </w:r>
    </w:p>
    <w:p w:rsidR="004D1CCF" w:rsidRPr="005965DE" w:rsidRDefault="004D1CCF" w:rsidP="004D1CCF">
      <w:pPr>
        <w:pStyle w:val="PointManual"/>
        <w:spacing w:before="120"/>
      </w:pPr>
      <w:r w:rsidRPr="005965DE">
        <w:rPr>
          <w:b/>
        </w:rPr>
        <w:t>5</w:t>
      </w:r>
      <w:r w:rsidRPr="005965DE">
        <w:t>.</w:t>
      </w:r>
      <w:r w:rsidRPr="005965DE">
        <w:tab/>
        <w:t>Одобряване на списъка на точки „А“</w:t>
      </w:r>
    </w:p>
    <w:p w:rsidR="004D1CCF" w:rsidRPr="005965DE" w:rsidRDefault="004D1CCF" w:rsidP="004D1CCF">
      <w:pPr>
        <w:pStyle w:val="Text3"/>
      </w:pPr>
      <w:r w:rsidRPr="005965DE">
        <w:t>6166/15 PTS A 10</w:t>
      </w:r>
    </w:p>
    <w:p w:rsidR="004D1CCF" w:rsidRPr="005965DE" w:rsidRDefault="004D1CCF" w:rsidP="004D1CCF">
      <w:pPr>
        <w:pStyle w:val="PointManual"/>
        <w:spacing w:before="240"/>
      </w:pPr>
    </w:p>
    <w:p w:rsidR="004D1CCF" w:rsidRPr="005965DE" w:rsidRDefault="004D1CCF" w:rsidP="004D1CCF">
      <w:pPr>
        <w:pStyle w:val="PointManual"/>
        <w:spacing w:before="240"/>
      </w:pPr>
      <w:r w:rsidRPr="005965DE">
        <w:rPr>
          <w:b/>
        </w:rPr>
        <w:t>6</w:t>
      </w:r>
      <w:r w:rsidRPr="005965DE">
        <w:t>.</w:t>
      </w:r>
      <w:r w:rsidRPr="005965DE">
        <w:tab/>
        <w:t>Европейски семестър 2015 г.</w:t>
      </w:r>
    </w:p>
    <w:p w:rsidR="004D1CCF" w:rsidRPr="005965DE" w:rsidRDefault="004D1CCF" w:rsidP="004D1CCF">
      <w:pPr>
        <w:pStyle w:val="Dash1"/>
      </w:pPr>
      <w:r w:rsidRPr="005965DE">
        <w:t>Годишен обзор на растежа за 2015 г.</w:t>
      </w:r>
    </w:p>
    <w:p w:rsidR="004D1CCF" w:rsidRPr="005965DE" w:rsidRDefault="004D1CCF" w:rsidP="004D1CCF">
      <w:pPr>
        <w:pStyle w:val="Dash1"/>
      </w:pPr>
      <w:r w:rsidRPr="005965DE">
        <w:t>Доклад за механизма за предупреждение</w:t>
      </w:r>
    </w:p>
    <w:p w:rsidR="004D1CCF" w:rsidRPr="005965DE" w:rsidRDefault="004D1CCF" w:rsidP="004D1CCF">
      <w:pPr>
        <w:pStyle w:val="DashEqual2"/>
      </w:pPr>
      <w:r w:rsidRPr="005965DE">
        <w:t>Заключения на Съвета/Обмен на мнения</w:t>
      </w:r>
    </w:p>
    <w:p w:rsidR="004D1CCF" w:rsidRPr="005965DE" w:rsidRDefault="004D1CCF" w:rsidP="004D1CCF">
      <w:pPr>
        <w:pStyle w:val="Text3"/>
      </w:pPr>
      <w:r w:rsidRPr="005965DE">
        <w:t>5957/1/15 REV 1 UEM 24 ECOFIN 74 SOC 51 POLGEN 12 EMPL 19</w:t>
      </w:r>
    </w:p>
    <w:p w:rsidR="004D1CCF" w:rsidRPr="005965DE" w:rsidRDefault="004D1CCF" w:rsidP="004D1CCF">
      <w:pPr>
        <w:pStyle w:val="Text5"/>
      </w:pPr>
      <w:r w:rsidRPr="005965DE">
        <w:t>EDUC 19 ENV 41 RECH 18 ENER 24 FISC 12 TELECOM 27</w:t>
      </w:r>
    </w:p>
    <w:p w:rsidR="004D1CCF" w:rsidRPr="005965DE" w:rsidRDefault="004D1CCF" w:rsidP="004D1CCF">
      <w:pPr>
        <w:pStyle w:val="PointManual"/>
        <w:spacing w:before="240"/>
      </w:pPr>
    </w:p>
    <w:p w:rsidR="004D1CCF" w:rsidRPr="005965DE" w:rsidRDefault="004D1CCF" w:rsidP="004D1CCF">
      <w:pPr>
        <w:pStyle w:val="PointManual"/>
        <w:spacing w:before="240"/>
      </w:pPr>
      <w:r w:rsidRPr="005965DE">
        <w:rPr>
          <w:b/>
        </w:rPr>
        <w:t>7</w:t>
      </w:r>
      <w:r w:rsidRPr="005965DE">
        <w:t>.</w:t>
      </w:r>
      <w:r w:rsidRPr="005965DE">
        <w:tab/>
        <w:t>Последващи действия след заседанието на министрите на финансите и управителите на централните банки на държавите от Г-20 на 9—10 февруари 2015 г. в Истанбул</w:t>
      </w:r>
    </w:p>
    <w:p w:rsidR="004D1CCF" w:rsidRPr="005965DE" w:rsidRDefault="004D1CCF" w:rsidP="004D1CCF">
      <w:pPr>
        <w:pStyle w:val="Dash1"/>
      </w:pPr>
      <w:r w:rsidRPr="005965DE">
        <w:t>Информация от председателството и Комисията</w:t>
      </w:r>
    </w:p>
    <w:p w:rsidR="004D1CCF" w:rsidRPr="005965DE" w:rsidRDefault="004D1CCF" w:rsidP="004D1CCF">
      <w:pPr>
        <w:pStyle w:val="PointManual"/>
        <w:spacing w:before="240"/>
      </w:pPr>
    </w:p>
    <w:p w:rsidR="004D1CCF" w:rsidRPr="005965DE" w:rsidRDefault="004D1CCF" w:rsidP="004D1CCF">
      <w:pPr>
        <w:pStyle w:val="PointManual"/>
        <w:spacing w:before="240"/>
      </w:pPr>
      <w:r w:rsidRPr="005965DE">
        <w:rPr>
          <w:b/>
        </w:rPr>
        <w:t>8</w:t>
      </w:r>
      <w:r w:rsidRPr="005965DE">
        <w:t>.</w:t>
      </w:r>
      <w:r w:rsidRPr="005965DE">
        <w:tab/>
        <w:t>Освобождаване от отговорност на Комисията във връзка с изпълнението на общия бюджет за 2013 г.</w:t>
      </w:r>
    </w:p>
    <w:p w:rsidR="004D1CCF" w:rsidRPr="005965DE" w:rsidRDefault="004D1CCF" w:rsidP="004D1CCF">
      <w:pPr>
        <w:pStyle w:val="Dash1"/>
      </w:pPr>
      <w:r w:rsidRPr="005965DE">
        <w:t>Препоръка на Съвета</w:t>
      </w:r>
    </w:p>
    <w:p w:rsidR="004D1CCF" w:rsidRPr="005965DE" w:rsidRDefault="004D1CCF" w:rsidP="004D1CCF">
      <w:pPr>
        <w:pStyle w:val="Text3"/>
      </w:pPr>
      <w:r w:rsidRPr="005965DE">
        <w:t>5303/15 FIN 25 PE-L 2</w:t>
      </w:r>
    </w:p>
    <w:p w:rsidR="004D1CCF" w:rsidRPr="005965DE" w:rsidRDefault="004D1CCF" w:rsidP="004D1CCF">
      <w:pPr>
        <w:pStyle w:val="Text4"/>
      </w:pPr>
      <w:r w:rsidRPr="005965DE">
        <w:t>+ ADD 1</w:t>
      </w:r>
    </w:p>
    <w:p w:rsidR="004D1CCF" w:rsidRPr="005965DE" w:rsidRDefault="004D1CCF" w:rsidP="004D1CCF">
      <w:pPr>
        <w:pStyle w:val="PointManual"/>
        <w:spacing w:before="240"/>
      </w:pPr>
    </w:p>
    <w:p w:rsidR="004D1CCF" w:rsidRPr="005965DE" w:rsidRDefault="004D1CCF" w:rsidP="004D1CCF">
      <w:pPr>
        <w:pStyle w:val="PointManual"/>
        <w:spacing w:before="240"/>
      </w:pPr>
      <w:r w:rsidRPr="005965DE">
        <w:rPr>
          <w:b/>
        </w:rPr>
        <w:t>9</w:t>
      </w:r>
      <w:r w:rsidRPr="005965DE">
        <w:t>.</w:t>
      </w:r>
      <w:r w:rsidRPr="005965DE">
        <w:tab/>
        <w:t>Насоки за бюджета за 2016 г.</w:t>
      </w:r>
    </w:p>
    <w:p w:rsidR="004D1CCF" w:rsidRPr="005965DE" w:rsidRDefault="004D1CCF" w:rsidP="004D1CCF">
      <w:pPr>
        <w:pStyle w:val="Dash1"/>
      </w:pPr>
      <w:r w:rsidRPr="005965DE">
        <w:t>Заключения на Съвета</w:t>
      </w:r>
    </w:p>
    <w:p w:rsidR="004D1CCF" w:rsidRPr="005965DE" w:rsidRDefault="004D1CCF" w:rsidP="004D1CCF">
      <w:pPr>
        <w:pStyle w:val="Text3"/>
      </w:pPr>
      <w:r w:rsidRPr="005965DE">
        <w:t>5310/15 FIN 31 PE-L 6 INST 7</w:t>
      </w:r>
    </w:p>
    <w:p w:rsidR="004D1CCF" w:rsidRPr="005965DE" w:rsidRDefault="004D1CCF" w:rsidP="004D1CCF">
      <w:pPr>
        <w:pStyle w:val="PointManual"/>
        <w:spacing w:before="240"/>
      </w:pPr>
    </w:p>
    <w:p w:rsidR="004D1CCF" w:rsidRPr="005965DE" w:rsidRDefault="004D1CCF" w:rsidP="004D1CCF">
      <w:pPr>
        <w:pStyle w:val="PointManual"/>
        <w:spacing w:before="240"/>
      </w:pPr>
      <w:r w:rsidRPr="005965DE">
        <w:rPr>
          <w:b/>
        </w:rPr>
        <w:t>10</w:t>
      </w:r>
      <w:r w:rsidRPr="005965DE">
        <w:t>.</w:t>
      </w:r>
      <w:r w:rsidRPr="005965DE">
        <w:tab/>
        <w:t>Група на високо равнище за собствените ресурси — Първи доклад за оценка</w:t>
      </w:r>
    </w:p>
    <w:p w:rsidR="004D1CCF" w:rsidRPr="005965DE" w:rsidRDefault="004D1CCF" w:rsidP="004D1CCF">
      <w:pPr>
        <w:pStyle w:val="Dash1"/>
      </w:pPr>
      <w:r w:rsidRPr="005965DE">
        <w:t>Представяне от председателя на групата на високо равнище</w:t>
      </w:r>
    </w:p>
    <w:p w:rsidR="004D1CCF" w:rsidRPr="005965DE" w:rsidRDefault="004D1CCF" w:rsidP="004D1CCF">
      <w:pPr>
        <w:pStyle w:val="Text3"/>
      </w:pPr>
      <w:r w:rsidRPr="005965DE">
        <w:t>5307/15 RESPR 1 FIN 29 CADREFIN 3 POLGEN 6</w:t>
      </w:r>
    </w:p>
    <w:p w:rsidR="004D1CCF" w:rsidRPr="005965DE" w:rsidRDefault="004D1CCF" w:rsidP="004D1CCF">
      <w:pPr>
        <w:pStyle w:val="PointManual"/>
        <w:spacing w:before="240"/>
      </w:pPr>
    </w:p>
    <w:p w:rsidR="004D1CCF" w:rsidRPr="005965DE" w:rsidRDefault="004D1CCF" w:rsidP="004D1CCF">
      <w:pPr>
        <w:pStyle w:val="PointManual"/>
        <w:spacing w:before="240"/>
      </w:pPr>
      <w:r w:rsidRPr="005965DE">
        <w:rPr>
          <w:b/>
        </w:rPr>
        <w:t>11.</w:t>
      </w:r>
      <w:r w:rsidRPr="005965DE">
        <w:tab/>
        <w:t>Други въпроси</w:t>
      </w:r>
    </w:p>
    <w:p w:rsidR="004D1CCF" w:rsidRPr="005965DE" w:rsidRDefault="004D1CCF" w:rsidP="004D1CCF">
      <w:pPr>
        <w:pStyle w:val="PointManual"/>
        <w:spacing w:before="240"/>
      </w:pPr>
      <w:r w:rsidRPr="005965DE">
        <w:br w:type="page"/>
      </w:r>
    </w:p>
    <w:p w:rsidR="004D1CCF" w:rsidRPr="005965DE" w:rsidRDefault="004D1CCF" w:rsidP="004D1CCF">
      <w:pPr>
        <w:spacing w:before="240"/>
        <w:jc w:val="center"/>
        <w:rPr>
          <w:snapToGrid w:val="0"/>
        </w:rPr>
      </w:pPr>
      <w:r w:rsidRPr="005965DE">
        <w:t>o</w:t>
      </w:r>
    </w:p>
    <w:p w:rsidR="004D1CCF" w:rsidRPr="005965DE" w:rsidRDefault="004D1CCF" w:rsidP="004D1CCF">
      <w:pPr>
        <w:spacing w:before="120"/>
        <w:jc w:val="center"/>
        <w:rPr>
          <w:snapToGrid w:val="0"/>
        </w:rPr>
      </w:pPr>
      <w:r w:rsidRPr="005965DE">
        <w:t>o</w:t>
      </w:r>
      <w:r w:rsidRPr="005965DE">
        <w:tab/>
        <w:t>o</w:t>
      </w:r>
    </w:p>
    <w:p w:rsidR="004D1CCF" w:rsidRPr="005965DE" w:rsidRDefault="004D1CCF" w:rsidP="004D1CCF">
      <w:pPr>
        <w:spacing w:before="200"/>
        <w:rPr>
          <w:b/>
          <w:bCs/>
        </w:rPr>
      </w:pPr>
      <w:r w:rsidRPr="005965DE">
        <w:rPr>
          <w:b/>
        </w:rPr>
        <w:t>следобед:</w:t>
      </w:r>
    </w:p>
    <w:p w:rsidR="004D1CCF" w:rsidRPr="005965DE" w:rsidRDefault="004D1CCF" w:rsidP="004D1CCF">
      <w:pPr>
        <w:spacing w:before="240"/>
        <w:rPr>
          <w:b/>
          <w:u w:val="single"/>
        </w:rPr>
      </w:pPr>
      <w:r w:rsidRPr="005965DE">
        <w:rPr>
          <w:b/>
          <w:u w:val="single"/>
        </w:rPr>
        <w:t>Понеделник, 16 февруари 2015 г.</w:t>
      </w:r>
    </w:p>
    <w:p w:rsidR="004D1CCF" w:rsidRPr="005965DE" w:rsidRDefault="004D1CCF" w:rsidP="004D1CCF">
      <w:pPr>
        <w:spacing w:before="200"/>
        <w:ind w:left="1134" w:hanging="1134"/>
      </w:pPr>
      <w:r w:rsidRPr="005965DE">
        <w:t>11:00</w:t>
      </w:r>
      <w:r w:rsidRPr="005965DE">
        <w:tab/>
        <w:t>Диалог по макроикономически въпроси</w:t>
      </w:r>
    </w:p>
    <w:p w:rsidR="004D1CCF" w:rsidRPr="005965DE" w:rsidRDefault="004D1CCF" w:rsidP="004D1CCF">
      <w:pPr>
        <w:spacing w:before="200"/>
        <w:ind w:left="1134" w:hanging="1134"/>
        <w:rPr>
          <w:bCs/>
        </w:rPr>
      </w:pPr>
      <w:r w:rsidRPr="005965DE">
        <w:t>15:00</w:t>
      </w:r>
      <w:r w:rsidRPr="005965DE">
        <w:tab/>
        <w:t>Еврогрупа</w:t>
      </w:r>
    </w:p>
    <w:p w:rsidR="004D1CCF" w:rsidRPr="005965DE" w:rsidRDefault="004D1CCF" w:rsidP="004D1CCF">
      <w:pPr>
        <w:spacing w:before="240"/>
        <w:ind w:left="1134" w:hanging="1134"/>
        <w:rPr>
          <w:b/>
          <w:bCs/>
          <w:u w:val="single"/>
        </w:rPr>
      </w:pPr>
      <w:r w:rsidRPr="005965DE">
        <w:rPr>
          <w:b/>
          <w:u w:val="single"/>
        </w:rPr>
        <w:t>Вторник, 17 февруари 2015 г.</w:t>
      </w:r>
    </w:p>
    <w:p w:rsidR="004D1CCF" w:rsidRPr="005965DE" w:rsidRDefault="004D1CCF" w:rsidP="004D1CCF">
      <w:pPr>
        <w:spacing w:before="200"/>
        <w:ind w:left="1134" w:hanging="1134"/>
      </w:pPr>
      <w:r w:rsidRPr="005965DE">
        <w:t>08:30</w:t>
      </w:r>
      <w:r w:rsidRPr="005965DE">
        <w:tab/>
        <w:t>Съвет на гуверньорите на Европейската инвестиционна банка</w:t>
      </w:r>
    </w:p>
    <w:p w:rsidR="004D1CCF" w:rsidRPr="005965DE" w:rsidRDefault="004D1CCF" w:rsidP="004D1CCF">
      <w:pPr>
        <w:spacing w:before="200"/>
        <w:ind w:left="1134" w:hanging="1134"/>
      </w:pPr>
      <w:r w:rsidRPr="005965DE">
        <w:t>10:00</w:t>
      </w:r>
      <w:r w:rsidRPr="005965DE">
        <w:tab/>
        <w:t>Закуска</w:t>
      </w:r>
    </w:p>
    <w:p w:rsidR="004D1CCF" w:rsidRPr="005965DE" w:rsidRDefault="004D1CCF" w:rsidP="004D1CCF">
      <w:pPr>
        <w:spacing w:before="200"/>
        <w:ind w:left="1134" w:hanging="1134"/>
      </w:pPr>
      <w:r w:rsidRPr="005965DE">
        <w:t>11:00</w:t>
      </w:r>
      <w:r w:rsidRPr="005965DE">
        <w:tab/>
        <w:t>Съвет (Икономически и финансови въпроси)</w:t>
      </w:r>
    </w:p>
    <w:p w:rsidR="004D1CCF" w:rsidRPr="005965DE" w:rsidRDefault="004D1CCF" w:rsidP="004D1CCF">
      <w:pPr>
        <w:pStyle w:val="PointManual"/>
      </w:pPr>
    </w:p>
    <w:p w:rsidR="004D1CCF" w:rsidRPr="005965DE" w:rsidRDefault="004D1CCF" w:rsidP="00923845">
      <w:pPr>
        <w:pStyle w:val="PointManual"/>
        <w:keepNext/>
      </w:pPr>
    </w:p>
    <w:p w:rsidR="004D1CCF" w:rsidRPr="002F1359" w:rsidRDefault="004D1CCF" w:rsidP="004D1CCF">
      <w:pPr>
        <w:pStyle w:val="FinalLine"/>
      </w:pPr>
    </w:p>
    <w:p w:rsidR="00FC4670" w:rsidRPr="008E623B" w:rsidRDefault="00FC4670" w:rsidP="004D1CCF">
      <w:pPr>
        <w:pStyle w:val="NormalCentered"/>
      </w:pPr>
    </w:p>
    <w:sectPr w:rsidR="00FC4670" w:rsidRPr="008E623B" w:rsidSect="009238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734" w:rsidRDefault="00AC6734" w:rsidP="00AC6734">
      <w:r>
        <w:separator/>
      </w:r>
    </w:p>
  </w:endnote>
  <w:endnote w:type="continuationSeparator" w:id="0">
    <w:p w:rsidR="00AC6734" w:rsidRDefault="00AC6734" w:rsidP="00AC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23B" w:rsidRPr="00923845" w:rsidRDefault="008E623B" w:rsidP="009238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23845" w:rsidRPr="00D94637" w:rsidTr="0092384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23845" w:rsidRPr="00D94637" w:rsidRDefault="0092384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923845" w:rsidRPr="00B310DC" w:rsidTr="0092384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23845" w:rsidRPr="00AD7BF2" w:rsidRDefault="00923845" w:rsidP="004F54B2">
          <w:pPr>
            <w:pStyle w:val="FooterText"/>
          </w:pPr>
          <w:r>
            <w:t>6165/1/15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23845" w:rsidRPr="00AD7BF2" w:rsidRDefault="0092384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23845" w:rsidRPr="002511D8" w:rsidRDefault="00923845" w:rsidP="00D94637">
          <w:pPr>
            <w:pStyle w:val="FooterText"/>
            <w:jc w:val="center"/>
          </w:pPr>
          <w:r>
            <w:t>mgt/vv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23845" w:rsidRPr="00B310DC" w:rsidRDefault="0092384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923845" w:rsidRPr="00D94637" w:rsidTr="00923845">
      <w:trPr>
        <w:jc w:val="center"/>
      </w:trPr>
      <w:tc>
        <w:tcPr>
          <w:tcW w:w="1774" w:type="pct"/>
          <w:shd w:val="clear" w:color="auto" w:fill="auto"/>
        </w:tcPr>
        <w:p w:rsidR="00923845" w:rsidRPr="00AD7BF2" w:rsidRDefault="0092384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23845" w:rsidRPr="00AD7BF2" w:rsidRDefault="00923845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923845" w:rsidRPr="00D94637" w:rsidRDefault="0092384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23845" w:rsidRPr="00D94637" w:rsidRDefault="0092384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AC6734" w:rsidRPr="00923845" w:rsidRDefault="00AC6734" w:rsidP="00923845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23845" w:rsidRPr="00D94637" w:rsidTr="0092384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23845" w:rsidRPr="00D94637" w:rsidRDefault="0092384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923845" w:rsidRPr="00B310DC" w:rsidTr="0092384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23845" w:rsidRPr="00AD7BF2" w:rsidRDefault="00923845" w:rsidP="004F54B2">
          <w:pPr>
            <w:pStyle w:val="FooterText"/>
          </w:pPr>
          <w:r>
            <w:t>6165/1/15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23845" w:rsidRPr="00AD7BF2" w:rsidRDefault="0092384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23845" w:rsidRPr="002511D8" w:rsidRDefault="00923845" w:rsidP="00D94637">
          <w:pPr>
            <w:pStyle w:val="FooterText"/>
            <w:jc w:val="center"/>
          </w:pPr>
          <w:r>
            <w:t>mgt/vv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23845" w:rsidRPr="00B310DC" w:rsidRDefault="0092384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923845" w:rsidRPr="00D94637" w:rsidTr="00923845">
      <w:trPr>
        <w:jc w:val="center"/>
      </w:trPr>
      <w:tc>
        <w:tcPr>
          <w:tcW w:w="1774" w:type="pct"/>
          <w:shd w:val="clear" w:color="auto" w:fill="auto"/>
        </w:tcPr>
        <w:p w:rsidR="00923845" w:rsidRPr="00AD7BF2" w:rsidRDefault="0092384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23845" w:rsidRPr="00AD7BF2" w:rsidRDefault="00923845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923845" w:rsidRPr="00D94637" w:rsidRDefault="0092384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23845" w:rsidRPr="00D94637" w:rsidRDefault="0092384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AC6734" w:rsidRPr="00923845" w:rsidRDefault="00AC6734" w:rsidP="00923845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734" w:rsidRDefault="00AC6734" w:rsidP="00AC6734">
      <w:r>
        <w:separator/>
      </w:r>
    </w:p>
  </w:footnote>
  <w:footnote w:type="continuationSeparator" w:id="0">
    <w:p w:rsidR="00AC6734" w:rsidRDefault="00AC6734" w:rsidP="00AC6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23B" w:rsidRPr="00923845" w:rsidRDefault="008E623B" w:rsidP="009238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23B" w:rsidRPr="00923845" w:rsidRDefault="008E623B" w:rsidP="00923845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23B" w:rsidRPr="00923845" w:rsidRDefault="008E623B" w:rsidP="00923845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5d98566e-7fad-4157-a6ac-5d73046885ea&quot;&gt;_x000d__x000a_  &lt;metadata key=&quot;md_DocumentLanguages&quot;&gt;_x000d__x000a_    &lt;basicdatatypelist&gt;_x000d__x000a_      &lt;language key=&quot;BG&quot; text=&quot;BG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&gt;_x000d__x000a_    &lt;text&gt;2015-02-16&lt;/text&gt;_x000d__x000a_  &lt;/metadata&gt;_x000d__x000a_  &lt;metadata key=&quot;md_Prefix&quot;&gt;_x000d__x000a_    &lt;text&gt;&lt;/text&gt;_x000d__x000a_  &lt;/metadata&gt;_x000d__x000a_  &lt;metadata key=&quot;md_DocumentNumber&quot;&gt;_x000d__x000a_    &lt;text&gt;6165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  7&lt;/text&gt;_x000d__x000a_      &lt;text&gt;ECOFIN 105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70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8;&amp;#1082;&amp;#1086;&amp;#1085;&amp;#1086;&amp;#1084;&amp;#1080;&amp;#1095;&amp;#1077;&amp;#1089;&amp;#1082;&amp;#1080; &amp;#1080; &amp;#1092;&amp;#1080;&amp;#1085;&amp;#1072;&amp;#1085;&amp;#1089;&amp;#1086;&amp;#1074;&amp;#1080; &amp;#1074;&amp;#1098;&amp;#1087;&amp;#1088;&amp;#1086;&amp;#1089;&amp;#1080;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 FontFamily=&quot;Georgia&quot;&amp;gt;&amp;lt;Run FontFamily=&quot;Times New Roman&quot;&amp;gt;3370&amp;lt;/Run&amp;gt;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48;&amp;#1082;&amp;#1086;&amp;#1085;&amp;#1086;&amp;#1084;&amp;#1080;&amp;#1095;&amp;#1077;&amp;#1089;&amp;#1082;&amp;#1080; &amp;#1080; &amp;#1092;&amp;#1080;&amp;#1085;&amp;#1072;&amp;#1085;&amp;#1089;&amp;#1086;&amp;#1074;&amp;#1080; &amp;#1074;&amp;#1098;&amp;#1087;&amp;#1088;&amp;#1086;&amp;#1089;&amp;#1080;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mgt/vv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02-17T11:0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AC6734"/>
    <w:rsid w:val="00010C1D"/>
    <w:rsid w:val="0009656C"/>
    <w:rsid w:val="00165755"/>
    <w:rsid w:val="00182F2F"/>
    <w:rsid w:val="002A2AE8"/>
    <w:rsid w:val="003C6E8B"/>
    <w:rsid w:val="004A2722"/>
    <w:rsid w:val="004D1CCF"/>
    <w:rsid w:val="00501EBC"/>
    <w:rsid w:val="005157F5"/>
    <w:rsid w:val="00570EC6"/>
    <w:rsid w:val="00631626"/>
    <w:rsid w:val="0063379B"/>
    <w:rsid w:val="006A38C5"/>
    <w:rsid w:val="006C1AD4"/>
    <w:rsid w:val="006E33E2"/>
    <w:rsid w:val="006F4741"/>
    <w:rsid w:val="0075756A"/>
    <w:rsid w:val="007F1DC6"/>
    <w:rsid w:val="00825503"/>
    <w:rsid w:val="008826F8"/>
    <w:rsid w:val="008E623B"/>
    <w:rsid w:val="00923845"/>
    <w:rsid w:val="00A469D7"/>
    <w:rsid w:val="00AC6734"/>
    <w:rsid w:val="00BE1373"/>
    <w:rsid w:val="00C274E4"/>
    <w:rsid w:val="00C556F3"/>
    <w:rsid w:val="00D451E4"/>
    <w:rsid w:val="00F753FE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bg-B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7F1DC6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C6734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AC6734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AC6734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AC6734"/>
  </w:style>
  <w:style w:type="character" w:customStyle="1" w:styleId="TitleChar">
    <w:name w:val="Title Char"/>
    <w:link w:val="Title"/>
    <w:rsid w:val="007F1DC6"/>
    <w:rPr>
      <w:b/>
      <w:bCs/>
      <w:i/>
      <w:sz w:val="24"/>
      <w:szCs w:val="32"/>
      <w:u w:val="single"/>
      <w:lang w:val="en-GB" w:eastAsia="en-US"/>
    </w:rPr>
  </w:style>
  <w:style w:type="character" w:customStyle="1" w:styleId="PointManualChar">
    <w:name w:val="Point Manual Char"/>
    <w:link w:val="PointManual"/>
    <w:rsid w:val="007F1DC6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bg-B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7F1DC6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C6734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AC6734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AC6734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AC6734"/>
  </w:style>
  <w:style w:type="character" w:customStyle="1" w:styleId="TitleChar">
    <w:name w:val="Title Char"/>
    <w:link w:val="Title"/>
    <w:rsid w:val="007F1DC6"/>
    <w:rPr>
      <w:b/>
      <w:bCs/>
      <w:i/>
      <w:sz w:val="24"/>
      <w:szCs w:val="32"/>
      <w:u w:val="single"/>
      <w:lang w:val="en-GB" w:eastAsia="en-US"/>
    </w:rPr>
  </w:style>
  <w:style w:type="character" w:customStyle="1" w:styleId="PointManualChar">
    <w:name w:val="Point Manual Char"/>
    <w:link w:val="PointManual"/>
    <w:rsid w:val="007F1DC6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3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VASILEVA Sokolova Veselina</cp:lastModifiedBy>
  <cp:revision>4</cp:revision>
  <cp:lastPrinted>2015-02-16T11:29:00Z</cp:lastPrinted>
  <dcterms:created xsi:type="dcterms:W3CDTF">2015-02-16T14:38:00Z</dcterms:created>
  <dcterms:modified xsi:type="dcterms:W3CDTF">2015-02-16T14:40:00Z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  <property fmtid="{D5CDD505-2E9C-101B-9397-08002B2CF9AE}" pid="5" name="SkipControlLengthPage">
    <vt:lpwstr/>
  </property>
</Properties>
</file>