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F" w:rsidRPr="006E6A77" w:rsidRDefault="003561C2" w:rsidP="006E6A7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27cd054-ae9f-4d51-b771-6925bac72cae" style="width:568.5pt;height:480pt">
            <v:imagedata r:id="rId8" o:title=""/>
          </v:shape>
        </w:pict>
      </w:r>
      <w:bookmarkEnd w:id="0"/>
    </w:p>
    <w:p w:rsidR="00D34C11" w:rsidRDefault="00D34C11" w:rsidP="00D34C11"/>
    <w:p w:rsidR="00D34C11" w:rsidRPr="004573BB" w:rsidRDefault="00D34C11" w:rsidP="00D34C11">
      <w:pPr>
        <w:pStyle w:val="PointManual"/>
        <w:spacing w:before="0"/>
      </w:pPr>
      <w:r w:rsidRPr="004573BB">
        <w:t>1.</w:t>
      </w:r>
      <w:r w:rsidRPr="004573BB">
        <w:tab/>
        <w:t>Adoption of the provisional agenda</w:t>
      </w: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  <w:r w:rsidRPr="00EC0DB2">
        <w:rPr>
          <w:b/>
          <w:bCs/>
          <w:color w:val="000000"/>
          <w:u w:val="single"/>
        </w:rPr>
        <w:t>Non-legislative activities</w:t>
      </w:r>
    </w:p>
    <w:p w:rsidR="00D34C11" w:rsidRDefault="00D34C11" w:rsidP="00D34C11">
      <w:pPr>
        <w:rPr>
          <w:b/>
          <w:bCs/>
          <w:color w:val="000000"/>
        </w:rPr>
      </w:pPr>
    </w:p>
    <w:p w:rsidR="00D34C11" w:rsidRPr="00EC0DB2" w:rsidRDefault="00D34C11" w:rsidP="00D34C11">
      <w:pPr>
        <w:rPr>
          <w:b/>
          <w:bCs/>
          <w:color w:val="000000"/>
        </w:rPr>
      </w:pPr>
    </w:p>
    <w:p w:rsidR="00D34C11" w:rsidRPr="004573BB" w:rsidRDefault="00D34C11" w:rsidP="00D34C11">
      <w:pPr>
        <w:pStyle w:val="PointManual"/>
        <w:spacing w:before="0"/>
        <w:rPr>
          <w:color w:val="000000"/>
        </w:rPr>
      </w:pPr>
      <w:r w:rsidRPr="004573BB">
        <w:rPr>
          <w:color w:val="000000"/>
        </w:rPr>
        <w:t>2.</w:t>
      </w:r>
      <w:r w:rsidRPr="004573BB">
        <w:rPr>
          <w:color w:val="000000"/>
        </w:rPr>
        <w:tab/>
      </w:r>
      <w:r w:rsidRPr="006C1A2F">
        <w:rPr>
          <w:color w:val="000000"/>
        </w:rPr>
        <w:t>(poss.)</w:t>
      </w:r>
      <w:r w:rsidRPr="004573BB">
        <w:rPr>
          <w:color w:val="000000"/>
        </w:rPr>
        <w:t xml:space="preserve"> Approval of the list of "A" items</w:t>
      </w:r>
    </w:p>
    <w:p w:rsidR="00D34C11" w:rsidRDefault="00D34C11" w:rsidP="00D34C11">
      <w:pPr>
        <w:outlineLvl w:val="0"/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outlineLvl w:val="0"/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  <w:r w:rsidRPr="00EC0DB2">
        <w:rPr>
          <w:b/>
          <w:bCs/>
          <w:color w:val="000000"/>
          <w:u w:val="single"/>
        </w:rPr>
        <w:t>Legislative deliberations</w:t>
      </w:r>
    </w:p>
    <w:p w:rsidR="00D34C11" w:rsidRPr="00EC0DB2" w:rsidRDefault="00D34C11" w:rsidP="00D34C11">
      <w:pPr>
        <w:rPr>
          <w:b/>
        </w:rPr>
      </w:pPr>
      <w:r w:rsidRPr="00EC0DB2">
        <w:rPr>
          <w:b/>
        </w:rPr>
        <w:t>(Public deliberation in accordance with Article 16(8) of the Treaty on European Union)</w:t>
      </w:r>
    </w:p>
    <w:p w:rsidR="00D34C11" w:rsidRDefault="00D34C11" w:rsidP="00D34C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34C11" w:rsidRPr="00EC0DB2" w:rsidRDefault="00D34C11" w:rsidP="00D34C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34C11" w:rsidRPr="004573BB" w:rsidRDefault="00D34C11" w:rsidP="00D34C11">
      <w:pPr>
        <w:pStyle w:val="PointManual"/>
        <w:spacing w:before="0"/>
        <w:rPr>
          <w:color w:val="000000"/>
        </w:rPr>
      </w:pPr>
      <w:r w:rsidRPr="004573BB">
        <w:rPr>
          <w:color w:val="000000"/>
        </w:rPr>
        <w:t>3.</w:t>
      </w:r>
      <w:r w:rsidRPr="004573BB">
        <w:rPr>
          <w:color w:val="000000"/>
        </w:rPr>
        <w:tab/>
      </w:r>
      <w:r w:rsidRPr="006C1A2F">
        <w:rPr>
          <w:color w:val="000000"/>
        </w:rPr>
        <w:t>(poss.)</w:t>
      </w:r>
      <w:r w:rsidRPr="004573BB">
        <w:rPr>
          <w:color w:val="000000"/>
        </w:rPr>
        <w:t xml:space="preserve"> </w:t>
      </w:r>
      <w:r w:rsidRPr="004573BB">
        <w:t>Approval of the list of "A" items</w:t>
      </w:r>
    </w:p>
    <w:p w:rsidR="00D34C11" w:rsidRPr="00EC0DB2" w:rsidRDefault="00D34C11" w:rsidP="00D34C11">
      <w:pPr>
        <w:outlineLvl w:val="0"/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outlineLvl w:val="0"/>
        <w:rPr>
          <w:b/>
          <w:bCs/>
          <w:strike/>
          <w:color w:val="000000"/>
          <w:u w:val="single"/>
        </w:rPr>
      </w:pPr>
      <w:r>
        <w:rPr>
          <w:b/>
          <w:bCs/>
          <w:strike/>
          <w:color w:val="000000"/>
          <w:u w:val="single"/>
        </w:rPr>
        <w:br w:type="page"/>
      </w:r>
    </w:p>
    <w:p w:rsidR="00D34C11" w:rsidRPr="00EC0DB2" w:rsidRDefault="00D34C11" w:rsidP="00D34C11">
      <w:pPr>
        <w:outlineLvl w:val="0"/>
        <w:rPr>
          <w:b/>
          <w:bCs/>
          <w:strike/>
          <w:color w:val="000000"/>
          <w:u w:val="single"/>
        </w:rPr>
      </w:pPr>
    </w:p>
    <w:p w:rsidR="00D34C11" w:rsidRPr="00D34C11" w:rsidRDefault="00D34C11" w:rsidP="00D34C11">
      <w:pPr>
        <w:rPr>
          <w:bCs/>
          <w:iCs/>
          <w:color w:val="000000"/>
          <w:u w:val="single"/>
        </w:rPr>
      </w:pPr>
      <w:r w:rsidRPr="00D34C11">
        <w:rPr>
          <w:bCs/>
          <w:iCs/>
          <w:color w:val="000000"/>
          <w:u w:val="single"/>
        </w:rPr>
        <w:t>LAND</w:t>
      </w:r>
    </w:p>
    <w:p w:rsidR="00D34C11" w:rsidRPr="00EC0DB2" w:rsidRDefault="00D34C11" w:rsidP="00D34C11">
      <w:pPr>
        <w:rPr>
          <w:b/>
          <w:iCs/>
          <w:color w:val="000000"/>
          <w:u w:val="single"/>
        </w:rPr>
      </w:pPr>
    </w:p>
    <w:p w:rsidR="00D34C11" w:rsidRPr="00EC0DB2" w:rsidRDefault="00D34C11" w:rsidP="00D34C11">
      <w:pPr>
        <w:ind w:left="567" w:hanging="567"/>
        <w:rPr>
          <w:b/>
          <w:bCs/>
          <w:color w:val="000000"/>
        </w:rPr>
      </w:pPr>
    </w:p>
    <w:p w:rsidR="00D34C11" w:rsidRDefault="00D34C11" w:rsidP="00D34C11">
      <w:pPr>
        <w:pStyle w:val="PointManual"/>
        <w:spacing w:before="0"/>
        <w:rPr>
          <w:rFonts w:eastAsia="Calibri"/>
          <w:b/>
          <w:bCs/>
        </w:rPr>
      </w:pPr>
      <w:r w:rsidRPr="004573BB">
        <w:rPr>
          <w:color w:val="000000"/>
        </w:rPr>
        <w:t>4.</w:t>
      </w:r>
      <w:r w:rsidRPr="004573BB">
        <w:rPr>
          <w:color w:val="000000"/>
        </w:rPr>
        <w:tab/>
        <w:t xml:space="preserve">Fourth Railway Package </w:t>
      </w:r>
      <w:r w:rsidRPr="006C1A2F">
        <w:rPr>
          <w:rFonts w:eastAsia="Calibri"/>
          <w:b/>
          <w:bCs/>
        </w:rPr>
        <w:t>(First reading)</w:t>
      </w:r>
      <w:r>
        <w:rPr>
          <w:rFonts w:eastAsia="Calibri"/>
          <w:b/>
          <w:bCs/>
        </w:rPr>
        <w:t xml:space="preserve"> </w:t>
      </w:r>
      <w:r w:rsidRPr="00D34C11">
        <w:rPr>
          <w:rFonts w:eastAsia="Calibri"/>
        </w:rPr>
        <w:t>(*)</w:t>
      </w:r>
    </w:p>
    <w:p w:rsidR="00D34C11" w:rsidRPr="00D34C11" w:rsidRDefault="00D34C11" w:rsidP="00D34C11">
      <w:pPr>
        <w:ind w:left="567"/>
        <w:rPr>
          <w:rFonts w:eastAsia="Calibri"/>
        </w:rPr>
      </w:pPr>
      <w:r w:rsidRPr="00D34C11">
        <w:rPr>
          <w:rFonts w:eastAsia="Calibri"/>
        </w:rPr>
        <w:t>(Legal basis proposed by the Commission: Article 91 of the TFEU)</w:t>
      </w:r>
    </w:p>
    <w:p w:rsidR="00D34C11" w:rsidRPr="004573BB" w:rsidRDefault="00D34C11" w:rsidP="00D34C11">
      <w:pPr>
        <w:ind w:left="567"/>
        <w:rPr>
          <w:color w:val="000000"/>
        </w:rPr>
      </w:pPr>
    </w:p>
    <w:p w:rsidR="00D34C11" w:rsidRPr="004573BB" w:rsidRDefault="00D34C11" w:rsidP="00D34C11">
      <w:pPr>
        <w:pStyle w:val="Pointabc1"/>
        <w:rPr>
          <w:rFonts w:eastAsia="Calibri"/>
        </w:rPr>
      </w:pPr>
      <w:r w:rsidRPr="004573BB">
        <w:rPr>
          <w:rFonts w:eastAsia="Calibri"/>
        </w:rPr>
        <w:t xml:space="preserve">Proposal for a Directive of the European parliament and of the Council amending Directive 2012/34/EU of the European Parliament and of the Council of 21 November 2012 establishing a single European railway area, as regards the opening of the market for domestic passenger transport services by rail and the governance of the railway infrastructure </w:t>
      </w:r>
    </w:p>
    <w:p w:rsidR="00D34C11" w:rsidRPr="00BF6771" w:rsidRDefault="00D34C11" w:rsidP="00D34C11">
      <w:pPr>
        <w:ind w:left="1134"/>
        <w:rPr>
          <w:rFonts w:eastAsia="Calibri"/>
          <w:lang w:val="fr-BE"/>
        </w:rPr>
      </w:pPr>
      <w:r w:rsidRPr="00BF6771">
        <w:rPr>
          <w:rFonts w:eastAsia="Calibri"/>
          <w:lang w:val="fr-BE"/>
        </w:rPr>
        <w:t>Interinstitutional file: 2013/0029 (COD)</w:t>
      </w:r>
    </w:p>
    <w:p w:rsidR="00BF6771" w:rsidRPr="00BF6771" w:rsidRDefault="00BF6771" w:rsidP="00BF6771">
      <w:pPr>
        <w:pStyle w:val="Text3"/>
        <w:rPr>
          <w:lang w:val="fr-BE" w:eastAsia="zh-CN"/>
        </w:rPr>
      </w:pPr>
      <w:r w:rsidRPr="00BF6771">
        <w:rPr>
          <w:lang w:val="fr-BE" w:eastAsia="zh-CN"/>
        </w:rPr>
        <w:t>5985/13 TRANS 36 CODEC 216</w:t>
      </w:r>
    </w:p>
    <w:p w:rsidR="00D34C11" w:rsidRPr="00BF6771" w:rsidRDefault="00D34C11" w:rsidP="00D34C11">
      <w:pPr>
        <w:ind w:left="1134" w:hanging="567"/>
        <w:rPr>
          <w:rFonts w:eastAsia="Calibri"/>
          <w:lang w:val="fr-BE"/>
        </w:rPr>
      </w:pPr>
    </w:p>
    <w:p w:rsidR="00D34C11" w:rsidRPr="004573BB" w:rsidRDefault="00D34C11" w:rsidP="00D34C11">
      <w:pPr>
        <w:pStyle w:val="Pointabc1"/>
        <w:rPr>
          <w:rFonts w:eastAsia="Calibri"/>
          <w:i/>
          <w:iCs/>
        </w:rPr>
      </w:pPr>
      <w:r w:rsidRPr="004573BB">
        <w:rPr>
          <w:rFonts w:eastAsia="Calibri"/>
        </w:rPr>
        <w:t xml:space="preserve">Proposal for a Regulation of the European Parliament and of the Council amending Regulation (EC) No 1370/2007 concerning the opening of the market for domestic passenger transport </w:t>
      </w:r>
      <w:r>
        <w:rPr>
          <w:rFonts w:eastAsia="Calibri"/>
        </w:rPr>
        <w:t>services by rail</w:t>
      </w:r>
    </w:p>
    <w:p w:rsidR="00D34C11" w:rsidRPr="003561C2" w:rsidRDefault="00D34C11" w:rsidP="00D34C11">
      <w:pPr>
        <w:ind w:left="1134"/>
        <w:rPr>
          <w:kern w:val="3"/>
          <w:lang w:val="fr-BE" w:eastAsia="zh-CN"/>
        </w:rPr>
      </w:pPr>
      <w:r w:rsidRPr="003561C2">
        <w:rPr>
          <w:kern w:val="3"/>
          <w:lang w:val="fr-BE" w:eastAsia="zh-CN"/>
        </w:rPr>
        <w:t>Interinstitutional file: 2013/0028 (COD)</w:t>
      </w:r>
    </w:p>
    <w:p w:rsidR="00BF6771" w:rsidRPr="003561C2" w:rsidRDefault="00BF6771" w:rsidP="00BF6771">
      <w:pPr>
        <w:pStyle w:val="Text3"/>
        <w:rPr>
          <w:lang w:val="fr-BE" w:eastAsia="zh-CN"/>
        </w:rPr>
      </w:pPr>
      <w:r w:rsidRPr="003561C2">
        <w:rPr>
          <w:lang w:val="fr-BE" w:eastAsia="zh-CN"/>
        </w:rPr>
        <w:t>5960/13 TRANS 35 CODEC 209</w:t>
      </w:r>
    </w:p>
    <w:p w:rsidR="00D34C11" w:rsidRPr="004573BB" w:rsidRDefault="00D34C11" w:rsidP="00D34C11">
      <w:pPr>
        <w:pStyle w:val="Dash1"/>
        <w:rPr>
          <w:rFonts w:eastAsia="Calibri"/>
        </w:rPr>
      </w:pPr>
      <w:r w:rsidRPr="004573BB">
        <w:rPr>
          <w:rFonts w:eastAsia="Calibri"/>
        </w:rPr>
        <w:t>Policy debate</w:t>
      </w:r>
    </w:p>
    <w:p w:rsidR="00D34C11" w:rsidRPr="00BC06E9" w:rsidRDefault="00BC06E9" w:rsidP="00BC06E9">
      <w:pPr>
        <w:pStyle w:val="Text3"/>
        <w:rPr>
          <w:color w:val="000000"/>
        </w:rPr>
      </w:pPr>
      <w:r w:rsidRPr="00BC06E9">
        <w:rPr>
          <w:color w:val="000000"/>
        </w:rPr>
        <w:t>6262/15 TRANS 47 CODEC 196</w:t>
      </w:r>
    </w:p>
    <w:p w:rsidR="00D34C11" w:rsidRDefault="00D34C11" w:rsidP="00D34C11">
      <w:pPr>
        <w:rPr>
          <w:b/>
          <w:bCs/>
          <w:color w:val="000000"/>
          <w:u w:val="single"/>
        </w:rPr>
      </w:pPr>
    </w:p>
    <w:p w:rsidR="00BC06E9" w:rsidRPr="00EC0DB2" w:rsidRDefault="00BC06E9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  <w:r w:rsidRPr="00EC0DB2">
        <w:rPr>
          <w:b/>
          <w:bCs/>
          <w:color w:val="000000"/>
          <w:u w:val="single"/>
        </w:rPr>
        <w:t>Non-legislative activities</w:t>
      </w:r>
    </w:p>
    <w:p w:rsidR="00D34C11" w:rsidRDefault="00D34C11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Pr="00D34C11" w:rsidRDefault="00D34C11" w:rsidP="00D34C11">
      <w:pPr>
        <w:rPr>
          <w:color w:val="000000"/>
          <w:u w:val="single"/>
        </w:rPr>
      </w:pPr>
      <w:r w:rsidRPr="00D34C11">
        <w:rPr>
          <w:color w:val="000000"/>
          <w:u w:val="single"/>
        </w:rPr>
        <w:t>HORIZONTAL</w:t>
      </w:r>
    </w:p>
    <w:p w:rsidR="00D34C11" w:rsidRPr="00EC0DB2" w:rsidRDefault="00D34C11" w:rsidP="00D34C11">
      <w:pPr>
        <w:rPr>
          <w:b/>
          <w:bCs/>
          <w:color w:val="000000"/>
          <w:u w:val="single"/>
        </w:rPr>
      </w:pPr>
    </w:p>
    <w:p w:rsidR="00D34C11" w:rsidRPr="00EC0DB2" w:rsidRDefault="00D34C11" w:rsidP="00D34C11">
      <w:pPr>
        <w:ind w:left="567" w:hanging="567"/>
        <w:rPr>
          <w:i/>
          <w:iCs/>
          <w:color w:val="000000"/>
        </w:rPr>
      </w:pPr>
    </w:p>
    <w:p w:rsidR="00D34C11" w:rsidRPr="004573BB" w:rsidRDefault="00D34C11" w:rsidP="00D34C11">
      <w:pPr>
        <w:pStyle w:val="PointManual"/>
        <w:spacing w:before="0"/>
        <w:rPr>
          <w:color w:val="000000"/>
        </w:rPr>
      </w:pPr>
      <w:r w:rsidRPr="004573BB">
        <w:rPr>
          <w:color w:val="000000"/>
        </w:rPr>
        <w:t>5.</w:t>
      </w:r>
      <w:r w:rsidRPr="004573BB">
        <w:rPr>
          <w:i/>
          <w:iCs/>
          <w:color w:val="000000"/>
        </w:rPr>
        <w:tab/>
      </w:r>
      <w:r w:rsidRPr="004573BB">
        <w:rPr>
          <w:color w:val="000000"/>
        </w:rPr>
        <w:t>Contribution to the EU competitivene</w:t>
      </w:r>
      <w:r w:rsidR="006C13D2">
        <w:rPr>
          <w:color w:val="000000"/>
        </w:rPr>
        <w:t xml:space="preserve">ss, growth and jobs through </w:t>
      </w:r>
      <w:r w:rsidRPr="004573BB">
        <w:rPr>
          <w:color w:val="000000"/>
        </w:rPr>
        <w:t>Transport policy developments</w:t>
      </w:r>
    </w:p>
    <w:p w:rsidR="00D34C11" w:rsidRPr="00D34C11" w:rsidRDefault="00D34C11" w:rsidP="00D34C11">
      <w:pPr>
        <w:pStyle w:val="Dash1"/>
        <w:rPr>
          <w:rFonts w:eastAsia="Calibri"/>
        </w:rPr>
      </w:pPr>
      <w:r w:rsidRPr="00D34C11">
        <w:rPr>
          <w:rFonts w:eastAsia="Calibri"/>
        </w:rPr>
        <w:t>Policy debate</w:t>
      </w:r>
    </w:p>
    <w:p w:rsidR="00D34C11" w:rsidRDefault="00BC06E9" w:rsidP="00BC06E9">
      <w:pPr>
        <w:pStyle w:val="Text3"/>
      </w:pPr>
      <w:r>
        <w:t>6264/15 TRANS 48 POLGEN 18</w:t>
      </w:r>
    </w:p>
    <w:p w:rsidR="00D34C11" w:rsidRDefault="00D34C11" w:rsidP="00D34C11">
      <w:pPr>
        <w:ind w:left="567" w:hanging="567"/>
        <w:rPr>
          <w:b/>
          <w:iCs/>
          <w:color w:val="000000"/>
          <w:u w:val="single"/>
        </w:rPr>
      </w:pPr>
    </w:p>
    <w:p w:rsidR="00D34C11" w:rsidRDefault="00BC06E9" w:rsidP="00D34C11">
      <w:pPr>
        <w:ind w:left="567" w:hanging="567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br w:type="page"/>
      </w:r>
    </w:p>
    <w:p w:rsidR="00D34C11" w:rsidRPr="00EC0DB2" w:rsidRDefault="00D34C11" w:rsidP="00D34C11">
      <w:pPr>
        <w:ind w:left="567" w:hanging="567"/>
        <w:rPr>
          <w:b/>
          <w:iCs/>
          <w:color w:val="000000"/>
          <w:u w:val="single"/>
        </w:rPr>
      </w:pPr>
      <w:r w:rsidRPr="00EC0DB2">
        <w:rPr>
          <w:b/>
          <w:iCs/>
          <w:color w:val="000000"/>
          <w:u w:val="single"/>
        </w:rPr>
        <w:t>Any other business</w:t>
      </w:r>
    </w:p>
    <w:p w:rsidR="00D34C11" w:rsidRDefault="00D34C11" w:rsidP="00D34C11">
      <w:pPr>
        <w:ind w:left="567" w:hanging="567"/>
        <w:rPr>
          <w:bCs/>
          <w:i/>
          <w:color w:val="000000"/>
        </w:rPr>
      </w:pPr>
    </w:p>
    <w:p w:rsidR="00D34C11" w:rsidRPr="00EC0DB2" w:rsidRDefault="00D34C11" w:rsidP="00D34C11">
      <w:pPr>
        <w:ind w:left="567" w:hanging="567"/>
        <w:rPr>
          <w:bCs/>
          <w:i/>
          <w:color w:val="000000"/>
        </w:rPr>
      </w:pPr>
    </w:p>
    <w:p w:rsidR="00D34C11" w:rsidRPr="004573BB" w:rsidRDefault="00D34C11" w:rsidP="00D34C11">
      <w:pPr>
        <w:pStyle w:val="PointDoubleManual"/>
        <w:spacing w:before="0"/>
      </w:pPr>
      <w:r w:rsidRPr="004573BB">
        <w:t>6.</w:t>
      </w:r>
      <w:r w:rsidRPr="004573BB">
        <w:tab/>
      </w:r>
      <w:r>
        <w:t>a</w:t>
      </w:r>
      <w:r w:rsidRPr="004573BB">
        <w:t>)</w:t>
      </w:r>
      <w:r>
        <w:tab/>
      </w:r>
      <w:r w:rsidRPr="004573BB">
        <w:t>Third ASEM Transport Ministers</w:t>
      </w:r>
      <w:r>
        <w:t>'</w:t>
      </w:r>
      <w:r w:rsidRPr="004573BB">
        <w:t xml:space="preserve"> Meeting (Riga, 29 and 30 April 2015)</w:t>
      </w:r>
    </w:p>
    <w:p w:rsidR="00D34C11" w:rsidRPr="004573BB" w:rsidRDefault="00D34C11" w:rsidP="00D34C11">
      <w:pPr>
        <w:pStyle w:val="Dash2"/>
        <w:rPr>
          <w:iCs/>
          <w:color w:val="000000"/>
        </w:rPr>
      </w:pPr>
      <w:r w:rsidRPr="004573BB">
        <w:t>Information from the Presidency</w:t>
      </w:r>
    </w:p>
    <w:p w:rsidR="00D34C11" w:rsidRPr="004573BB" w:rsidRDefault="00D34C11" w:rsidP="00D34C11">
      <w:pPr>
        <w:ind w:left="720" w:hanging="720"/>
        <w:rPr>
          <w:bCs/>
          <w:iCs/>
          <w:color w:val="000000"/>
        </w:rPr>
      </w:pPr>
    </w:p>
    <w:p w:rsidR="00D34C11" w:rsidRPr="004573BB" w:rsidRDefault="00D34C11" w:rsidP="00D34C11">
      <w:pPr>
        <w:pStyle w:val="Pointabc1"/>
        <w:numPr>
          <w:ilvl w:val="3"/>
          <w:numId w:val="36"/>
        </w:numPr>
      </w:pPr>
      <w:r w:rsidRPr="004573BB">
        <w:t>Outcome of the Conference on Remotely Piloted Aircraft Systems – Framing</w:t>
      </w:r>
    </w:p>
    <w:p w:rsidR="00D34C11" w:rsidRPr="006C1A2F" w:rsidRDefault="00D34C11" w:rsidP="00D34C11">
      <w:pPr>
        <w:ind w:left="1134"/>
        <w:rPr>
          <w:bCs/>
          <w:iCs/>
          <w:color w:val="000000"/>
        </w:rPr>
      </w:pPr>
      <w:r w:rsidRPr="004573BB">
        <w:rPr>
          <w:bCs/>
          <w:iCs/>
          <w:color w:val="000000"/>
        </w:rPr>
        <w:t xml:space="preserve">the future of aviation </w:t>
      </w:r>
      <w:r w:rsidRPr="004573BB">
        <w:rPr>
          <w:bCs/>
          <w:iCs/>
        </w:rPr>
        <w:t>(Riga, 5 and 6 March 2015)</w:t>
      </w:r>
    </w:p>
    <w:p w:rsidR="00D34C11" w:rsidRPr="00D34C11" w:rsidRDefault="00D34C11" w:rsidP="00D34C11">
      <w:pPr>
        <w:pStyle w:val="Dash2"/>
      </w:pPr>
      <w:r w:rsidRPr="00D34C11">
        <w:t>Information from the Presidency</w:t>
      </w:r>
    </w:p>
    <w:p w:rsidR="00D34C11" w:rsidRPr="004573BB" w:rsidRDefault="00D34C11" w:rsidP="00D34C11">
      <w:pPr>
        <w:pStyle w:val="PointManual1"/>
        <w:ind w:left="561"/>
        <w:rPr>
          <w:bCs/>
          <w:i/>
          <w:color w:val="000000"/>
        </w:rPr>
      </w:pPr>
    </w:p>
    <w:p w:rsidR="00D34C11" w:rsidRPr="00DB232F" w:rsidRDefault="00D34C11" w:rsidP="00D34C11">
      <w:pPr>
        <w:pStyle w:val="Pointabc1"/>
      </w:pPr>
      <w:r w:rsidRPr="00DB232F">
        <w:t>Civil aviation</w:t>
      </w:r>
      <w:r>
        <w:t xml:space="preserve"> flights over the conflict zones</w:t>
      </w:r>
    </w:p>
    <w:p w:rsidR="00D34C11" w:rsidRDefault="00D34C11" w:rsidP="00D34C11">
      <w:pPr>
        <w:pStyle w:val="Dash2"/>
      </w:pPr>
      <w:r w:rsidRPr="00D34C11">
        <w:t>Information from the Commission</w:t>
      </w:r>
    </w:p>
    <w:p w:rsidR="002D6B9F" w:rsidRPr="00D34C11" w:rsidRDefault="002D6B9F" w:rsidP="002D6B9F">
      <w:pPr>
        <w:pStyle w:val="Text3"/>
      </w:pPr>
      <w:r>
        <w:t>6395/15 AVIATION 25</w:t>
      </w:r>
    </w:p>
    <w:p w:rsidR="00D34C11" w:rsidRDefault="00D34C11" w:rsidP="00D34C11">
      <w:pPr>
        <w:rPr>
          <w:bCs/>
          <w:color w:val="000000"/>
          <w:u w:val="single"/>
        </w:rPr>
      </w:pPr>
    </w:p>
    <w:p w:rsidR="00D34C11" w:rsidRPr="00F54140" w:rsidRDefault="00D34C11" w:rsidP="00D34C11">
      <w:pPr>
        <w:pStyle w:val="Pointabc1"/>
      </w:pPr>
      <w:r w:rsidRPr="00F54140">
        <w:t>Energy Union</w:t>
      </w:r>
    </w:p>
    <w:p w:rsidR="00D34C11" w:rsidRPr="00D34C11" w:rsidRDefault="00D34C11" w:rsidP="00D34C11">
      <w:pPr>
        <w:pStyle w:val="Dash2"/>
      </w:pPr>
      <w:r w:rsidRPr="00D34C11">
        <w:t>Presentation by the Commission</w:t>
      </w:r>
    </w:p>
    <w:p w:rsidR="00D34C11" w:rsidRDefault="00D34C11" w:rsidP="00D34C11">
      <w:pPr>
        <w:rPr>
          <w:bCs/>
          <w:color w:val="000000"/>
          <w:u w:val="single"/>
        </w:rPr>
      </w:pPr>
    </w:p>
    <w:p w:rsidR="00D34C11" w:rsidRDefault="00D34C11" w:rsidP="00D34C11">
      <w:pPr>
        <w:pStyle w:val="Pointabc1"/>
      </w:pPr>
      <w:r>
        <w:t>Follow-up on the EU-GCC Aviation dialogue and proposed stategy on safeguards for fair competition</w:t>
      </w:r>
    </w:p>
    <w:p w:rsidR="00D34C11" w:rsidRDefault="00D34C11" w:rsidP="00D34C11">
      <w:pPr>
        <w:pStyle w:val="Dash2"/>
      </w:pPr>
      <w:r>
        <w:t>Information from the French and German delegations</w:t>
      </w:r>
    </w:p>
    <w:p w:rsidR="00D34C11" w:rsidRDefault="00D34C11" w:rsidP="00D34C11">
      <w:pPr>
        <w:rPr>
          <w:bCs/>
          <w:color w:val="000000"/>
          <w:u w:val="single"/>
        </w:rPr>
      </w:pPr>
    </w:p>
    <w:p w:rsidR="00D34C11" w:rsidRDefault="00D34C11" w:rsidP="00D34C11">
      <w:pPr>
        <w:rPr>
          <w:bCs/>
          <w:color w:val="000000"/>
          <w:u w:val="single"/>
        </w:rPr>
      </w:pPr>
    </w:p>
    <w:p w:rsidR="00957869" w:rsidRDefault="00957869" w:rsidP="00D34C11">
      <w:pPr>
        <w:rPr>
          <w:bCs/>
          <w:color w:val="000000"/>
          <w:u w:val="single"/>
        </w:rPr>
      </w:pPr>
    </w:p>
    <w:p w:rsidR="00957869" w:rsidRDefault="00957869" w:rsidP="00D34C11">
      <w:pPr>
        <w:rPr>
          <w:bCs/>
          <w:color w:val="000000"/>
          <w:u w:val="single"/>
        </w:rPr>
      </w:pPr>
    </w:p>
    <w:p w:rsidR="00957869" w:rsidRDefault="00957869" w:rsidP="00D34C11">
      <w:pPr>
        <w:rPr>
          <w:bCs/>
          <w:color w:val="000000"/>
          <w:u w:val="single"/>
        </w:rPr>
      </w:pPr>
    </w:p>
    <w:p w:rsidR="00D34C11" w:rsidRPr="002C77B8" w:rsidRDefault="00D34C11" w:rsidP="00D34C11">
      <w:pPr>
        <w:rPr>
          <w:bCs/>
          <w:color w:val="000000"/>
        </w:rPr>
      </w:pPr>
      <w:r w:rsidRPr="002C77B8">
        <w:rPr>
          <w:bCs/>
          <w:color w:val="000000"/>
        </w:rPr>
        <w:t>________________</w:t>
      </w:r>
      <w:r w:rsidR="00957869" w:rsidRPr="002C77B8">
        <w:rPr>
          <w:bCs/>
          <w:color w:val="000000"/>
        </w:rPr>
        <w:t>_______</w:t>
      </w:r>
    </w:p>
    <w:p w:rsidR="00D34C11" w:rsidRPr="00D31692" w:rsidRDefault="00D34C11" w:rsidP="00D34C11">
      <w:pPr>
        <w:rPr>
          <w:bCs/>
          <w:color w:val="000000"/>
        </w:rPr>
      </w:pPr>
      <w:r w:rsidRPr="00D31692">
        <w:rPr>
          <w:bCs/>
          <w:color w:val="000000"/>
        </w:rPr>
        <w:t>(*)</w:t>
      </w:r>
      <w:r>
        <w:rPr>
          <w:bCs/>
          <w:color w:val="000000"/>
        </w:rPr>
        <w:tab/>
        <w:t>Item on which a vote may be requested.</w:t>
      </w:r>
    </w:p>
    <w:p w:rsidR="00D34C11" w:rsidRDefault="00D34C11" w:rsidP="00D34C11"/>
    <w:p w:rsidR="009B650F" w:rsidRDefault="009B650F" w:rsidP="00957869">
      <w:pPr>
        <w:pStyle w:val="FinalLine"/>
        <w:spacing w:before="960" w:after="960"/>
      </w:pPr>
    </w:p>
    <w:p w:rsidR="009B650F" w:rsidRDefault="009B650F" w:rsidP="009B650F">
      <w:pPr>
        <w:pStyle w:val="NB"/>
      </w:pPr>
      <w:r w:rsidRPr="009B650F">
        <w:t>NB:</w:t>
      </w:r>
      <w:r w:rsidRPr="009B650F">
        <w:tab/>
        <w:t>Please send to the Protocol Service a list of your delegates to this meeting as soon as possible at the e-mail address protocole.participants@consilium.europa.eu</w:t>
      </w:r>
    </w:p>
    <w:p w:rsidR="00FC4670" w:rsidRPr="009B650F" w:rsidRDefault="009B650F" w:rsidP="009B650F">
      <w:pPr>
        <w:pStyle w:val="NB"/>
      </w:pPr>
      <w:r w:rsidRPr="009B650F">
        <w:t>NB:</w:t>
      </w:r>
      <w:r w:rsidRPr="009B650F">
        <w:tab/>
        <w:t>Delegates requiring day badges to attend meetings should consult document 14387/1/12 REV 1 on how to obtain them.</w:t>
      </w:r>
    </w:p>
    <w:sectPr w:rsidR="00FC4670" w:rsidRPr="009B650F" w:rsidSect="00356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9A" w:rsidRDefault="00937A9A" w:rsidP="009B650F">
      <w:r>
        <w:separator/>
      </w:r>
    </w:p>
  </w:endnote>
  <w:endnote w:type="continuationSeparator" w:id="0">
    <w:p w:rsidR="00937A9A" w:rsidRDefault="00937A9A" w:rsidP="009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2" w:rsidRPr="003561C2" w:rsidRDefault="003561C2" w:rsidP="00356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561C2" w:rsidRPr="00D94637" w:rsidTr="003561C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561C2" w:rsidRPr="00D94637" w:rsidRDefault="003561C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561C2" w:rsidRPr="00B310DC" w:rsidTr="003561C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561C2" w:rsidRPr="00AD7BF2" w:rsidRDefault="003561C2" w:rsidP="004F54B2">
          <w:pPr>
            <w:pStyle w:val="FooterText"/>
          </w:pPr>
          <w:r>
            <w:t>CM 1643/15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561C2" w:rsidRPr="00AD7BF2" w:rsidRDefault="003561C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561C2" w:rsidRPr="002511D8" w:rsidRDefault="003561C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561C2" w:rsidRPr="00B310DC" w:rsidRDefault="003561C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561C2" w:rsidRPr="00D94637" w:rsidTr="003561C2">
      <w:trPr>
        <w:jc w:val="center"/>
      </w:trPr>
      <w:tc>
        <w:tcPr>
          <w:tcW w:w="1774" w:type="pct"/>
          <w:shd w:val="clear" w:color="auto" w:fill="auto"/>
        </w:tcPr>
        <w:p w:rsidR="003561C2" w:rsidRPr="00AD7BF2" w:rsidRDefault="003561C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561C2" w:rsidRPr="00AD7BF2" w:rsidRDefault="003561C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561C2" w:rsidRPr="00D94637" w:rsidRDefault="003561C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561C2" w:rsidRPr="00D94637" w:rsidRDefault="003561C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B650F" w:rsidRPr="003561C2" w:rsidRDefault="009B650F" w:rsidP="003561C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561C2" w:rsidRPr="00D94637" w:rsidTr="003561C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561C2" w:rsidRPr="00D94637" w:rsidRDefault="003561C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561C2" w:rsidRPr="00B310DC" w:rsidTr="003561C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561C2" w:rsidRPr="00AD7BF2" w:rsidRDefault="003561C2" w:rsidP="004F54B2">
          <w:pPr>
            <w:pStyle w:val="FooterText"/>
          </w:pPr>
          <w:r>
            <w:t>CM 1643/15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561C2" w:rsidRPr="00AD7BF2" w:rsidRDefault="003561C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561C2" w:rsidRPr="002511D8" w:rsidRDefault="003561C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561C2" w:rsidRPr="00B310DC" w:rsidRDefault="003561C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561C2" w:rsidRPr="00D94637" w:rsidTr="003561C2">
      <w:trPr>
        <w:jc w:val="center"/>
      </w:trPr>
      <w:tc>
        <w:tcPr>
          <w:tcW w:w="1774" w:type="pct"/>
          <w:shd w:val="clear" w:color="auto" w:fill="auto"/>
        </w:tcPr>
        <w:p w:rsidR="003561C2" w:rsidRPr="00AD7BF2" w:rsidRDefault="003561C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561C2" w:rsidRPr="00AD7BF2" w:rsidRDefault="003561C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561C2" w:rsidRPr="00D94637" w:rsidRDefault="003561C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561C2" w:rsidRPr="00D94637" w:rsidRDefault="003561C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B650F" w:rsidRPr="003561C2" w:rsidRDefault="009B650F" w:rsidP="003561C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9A" w:rsidRDefault="00937A9A" w:rsidP="009B650F">
      <w:r>
        <w:separator/>
      </w:r>
    </w:p>
  </w:footnote>
  <w:footnote w:type="continuationSeparator" w:id="0">
    <w:p w:rsidR="00937A9A" w:rsidRDefault="00937A9A" w:rsidP="009B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2" w:rsidRPr="003561C2" w:rsidRDefault="003561C2" w:rsidP="00356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2" w:rsidRPr="003561C2" w:rsidRDefault="003561C2" w:rsidP="003561C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2" w:rsidRPr="003561C2" w:rsidRDefault="003561C2" w:rsidP="003561C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F48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863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5605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801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D2C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082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6C8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5A0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5EE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183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516C3088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A8C401D4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  <w:i w:val="0"/>
        <w:iCs w:val="0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A3A7910"/>
    <w:multiLevelType w:val="hybridMultilevel"/>
    <w:tmpl w:val="B1A23420"/>
    <w:lvl w:ilvl="0" w:tplc="B0425C3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2">
    <w:nsid w:val="78860CE5"/>
    <w:multiLevelType w:val="hybridMultilevel"/>
    <w:tmpl w:val="EA0EA47E"/>
    <w:lvl w:ilvl="0" w:tplc="B0425C32">
      <w:start w:val="1"/>
      <w:numFmt w:val="bullet"/>
      <w:lvlText w:val=""/>
      <w:lvlJc w:val="left"/>
      <w:pPr>
        <w:ind w:left="1131" w:hanging="564"/>
      </w:pPr>
      <w:rPr>
        <w:rFonts w:ascii="Symbol" w:hAnsi="Symbol" w:hint="default"/>
      </w:rPr>
    </w:lvl>
    <w:lvl w:ilvl="1" w:tplc="B0425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0425C3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2"/>
  </w:num>
  <w:num w:numId="32">
    <w:abstractNumId w:val="30"/>
  </w:num>
  <w:num w:numId="33">
    <w:abstractNumId w:val="30"/>
  </w:num>
  <w:num w:numId="34">
    <w:abstractNumId w:val="17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e27cd054-ae9f-4d51-b771-6925bac72ca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4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7th meeting of the COUNCIL OF THE EUROPEAN UNION (Transport, Telecommunications and Energy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77th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&amp;lt;Run FontWeight=&quot;Bold&quot; xml:space=&quot;preserve&quot;&amp;gt;, &amp;lt;/Run&amp;gt;Telecommunications 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9B650F"/>
    <w:rsid w:val="00010C1D"/>
    <w:rsid w:val="0009656C"/>
    <w:rsid w:val="00165755"/>
    <w:rsid w:val="00182F2F"/>
    <w:rsid w:val="002A2AE8"/>
    <w:rsid w:val="002C77B8"/>
    <w:rsid w:val="002D6B9F"/>
    <w:rsid w:val="0034060D"/>
    <w:rsid w:val="003561C2"/>
    <w:rsid w:val="003C6E8B"/>
    <w:rsid w:val="003D4738"/>
    <w:rsid w:val="005157F5"/>
    <w:rsid w:val="0063379B"/>
    <w:rsid w:val="006A38C5"/>
    <w:rsid w:val="006C13D2"/>
    <w:rsid w:val="006C1AD4"/>
    <w:rsid w:val="006E33E2"/>
    <w:rsid w:val="006E6A77"/>
    <w:rsid w:val="006F4741"/>
    <w:rsid w:val="0075756A"/>
    <w:rsid w:val="00825503"/>
    <w:rsid w:val="008826F8"/>
    <w:rsid w:val="008C56D3"/>
    <w:rsid w:val="008D10E7"/>
    <w:rsid w:val="00937A9A"/>
    <w:rsid w:val="00957869"/>
    <w:rsid w:val="00973911"/>
    <w:rsid w:val="009B650F"/>
    <w:rsid w:val="00A469D7"/>
    <w:rsid w:val="00BC06E9"/>
    <w:rsid w:val="00BE1373"/>
    <w:rsid w:val="00BF6771"/>
    <w:rsid w:val="00C37EA8"/>
    <w:rsid w:val="00D34C11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B65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link w:val="PointManual1"/>
    <w:rsid w:val="00D34C1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B65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link w:val="PointManual1"/>
    <w:rsid w:val="00D34C11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3</Pages>
  <Words>336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3</cp:revision>
  <cp:lastPrinted>2015-02-25T12:24:00Z</cp:lastPrinted>
  <dcterms:created xsi:type="dcterms:W3CDTF">2015-02-24T15:37:00Z</dcterms:created>
  <dcterms:modified xsi:type="dcterms:W3CDTF">2015-02-25T12:30:00Z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