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05" w:rsidRPr="00515937" w:rsidRDefault="00515937" w:rsidP="0051593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e9e1a0d-0c53-4a0b-9842-068ae142610c" style="width:568.5pt;height:286.15pt">
            <v:imagedata r:id="rId8" o:title=""/>
          </v:shape>
        </w:pict>
      </w:r>
      <w:bookmarkEnd w:id="0"/>
    </w:p>
    <w:p w:rsidR="00515937" w:rsidRPr="009567B5" w:rsidRDefault="00515937" w:rsidP="00D0452F">
      <w:pPr>
        <w:pStyle w:val="PointManual1"/>
        <w:spacing w:before="120" w:line="312" w:lineRule="auto"/>
        <w:rPr>
          <w:noProof/>
        </w:rPr>
      </w:pPr>
    </w:p>
    <w:p w:rsidR="00A21C05" w:rsidRDefault="00515937" w:rsidP="00A21C05">
      <w:r>
        <w:t xml:space="preserve">Le présent </w:t>
      </w:r>
      <w:proofErr w:type="spellStart"/>
      <w:r>
        <w:t>corrigendum</w:t>
      </w:r>
      <w:proofErr w:type="spellEnd"/>
      <w:r>
        <w:t xml:space="preserve"> ne concerne pas la version française.</w:t>
      </w:r>
    </w:p>
    <w:p w:rsidR="00515937" w:rsidRPr="009567B5" w:rsidRDefault="00515937" w:rsidP="00A21C05"/>
    <w:p w:rsidR="00FC4670" w:rsidRPr="009567B5" w:rsidRDefault="00FC4670" w:rsidP="00A21C05">
      <w:pPr>
        <w:pStyle w:val="FinalLine"/>
      </w:pPr>
    </w:p>
    <w:sectPr w:rsidR="00FC4670" w:rsidRPr="009567B5" w:rsidSect="00515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05" w:rsidRDefault="00A21C05" w:rsidP="00A21C05">
      <w:r>
        <w:separator/>
      </w:r>
    </w:p>
  </w:endnote>
  <w:endnote w:type="continuationSeparator" w:id="0">
    <w:p w:rsidR="00A21C05" w:rsidRDefault="00A21C05" w:rsidP="00A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5" w:rsidRPr="00515937" w:rsidRDefault="009567B5" w:rsidP="0051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5937" w:rsidRPr="00D94637" w:rsidTr="005159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5937" w:rsidRPr="00D94637" w:rsidRDefault="005159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15937" w:rsidRPr="00B310DC" w:rsidTr="005159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5937" w:rsidRPr="00AD7BF2" w:rsidRDefault="00515937" w:rsidP="004F54B2">
          <w:pPr>
            <w:pStyle w:val="FooterText"/>
          </w:pPr>
          <w:r>
            <w:t>16516/14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5937" w:rsidRPr="00AD7BF2" w:rsidRDefault="005159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5937" w:rsidRPr="002511D8" w:rsidRDefault="00515937" w:rsidP="00D94637">
          <w:pPr>
            <w:pStyle w:val="FooterText"/>
            <w:jc w:val="center"/>
          </w:pPr>
          <w:r>
            <w:t>are/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5937" w:rsidRPr="00B310DC" w:rsidRDefault="005159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15937" w:rsidRPr="00D94637" w:rsidTr="00515937">
      <w:trPr>
        <w:jc w:val="center"/>
      </w:trPr>
      <w:tc>
        <w:tcPr>
          <w:tcW w:w="1774" w:type="pct"/>
          <w:shd w:val="clear" w:color="auto" w:fill="auto"/>
        </w:tcPr>
        <w:p w:rsidR="00515937" w:rsidRPr="00AD7BF2" w:rsidRDefault="005159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5937" w:rsidRPr="00AD7BF2" w:rsidRDefault="005159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15937" w:rsidRPr="00D94637" w:rsidRDefault="005159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5937" w:rsidRPr="00D94637" w:rsidRDefault="005159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21C05" w:rsidRPr="00515937" w:rsidRDefault="00A21C05" w:rsidP="0051593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5937" w:rsidRPr="00D94637" w:rsidTr="005159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5937" w:rsidRPr="00D94637" w:rsidRDefault="005159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15937" w:rsidRPr="00B310DC" w:rsidTr="005159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5937" w:rsidRPr="00AD7BF2" w:rsidRDefault="00515937" w:rsidP="004F54B2">
          <w:pPr>
            <w:pStyle w:val="FooterText"/>
          </w:pPr>
          <w:r>
            <w:t>16516/14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5937" w:rsidRPr="00AD7BF2" w:rsidRDefault="005159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5937" w:rsidRPr="002511D8" w:rsidRDefault="00515937" w:rsidP="00D94637">
          <w:pPr>
            <w:pStyle w:val="FooterText"/>
            <w:jc w:val="center"/>
          </w:pPr>
          <w:r>
            <w:t>are/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5937" w:rsidRPr="00B310DC" w:rsidRDefault="005159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15937" w:rsidRPr="00D94637" w:rsidTr="00515937">
      <w:trPr>
        <w:jc w:val="center"/>
      </w:trPr>
      <w:tc>
        <w:tcPr>
          <w:tcW w:w="1774" w:type="pct"/>
          <w:shd w:val="clear" w:color="auto" w:fill="auto"/>
        </w:tcPr>
        <w:p w:rsidR="00515937" w:rsidRPr="00AD7BF2" w:rsidRDefault="005159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5937" w:rsidRPr="00AD7BF2" w:rsidRDefault="005159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15937" w:rsidRPr="00D94637" w:rsidRDefault="005159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5937" w:rsidRPr="00D94637" w:rsidRDefault="005159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21C05" w:rsidRPr="00515937" w:rsidRDefault="00A21C05" w:rsidP="0051593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05" w:rsidRDefault="00A21C05" w:rsidP="00A21C05">
      <w:r>
        <w:separator/>
      </w:r>
    </w:p>
  </w:footnote>
  <w:footnote w:type="continuationSeparator" w:id="0">
    <w:p w:rsidR="00A21C05" w:rsidRDefault="00A21C05" w:rsidP="00A2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5" w:rsidRPr="00515937" w:rsidRDefault="009567B5" w:rsidP="00515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5" w:rsidRPr="00515937" w:rsidRDefault="009567B5" w:rsidP="0051593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B5" w:rsidRPr="00515937" w:rsidRDefault="009567B5" w:rsidP="0051593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be9e1a0d-0c53-4a0b-9842-068ae142610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&lt;/text&gt;_x000d__x000a_  &lt;/metadata&gt;_x000d__x000a_  &lt;metadata key=&quot;md_DocumentNumber&quot;&gt;_x000d__x000a_    &lt;text&gt;16516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66&lt;/text&gt;_x000d__x000a_      &lt;text&gt;JAI 990&lt;/text&gt;_x000d__x000a_      &lt;text&gt;COMIX 65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4e session du Conseil de l'Union européenne (JUSTICE ET AFFAIRES INTÉRIEURES), tenue à Bruxelles les 4 et 5 décembre 2014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54&amp;lt;/Run&amp;gt;&amp;lt;Run BaselineAlignment=&quot;Superscript&quot; FontFamily=&quot;Times New Roman&quot; FontWeight=&quot;Bold&quot;&amp;gt;e&amp;lt;/Run&amp;gt;&amp;lt;Run FontFamily=&quot;Times New Roman&quot; xml:space=&quot;preserve&quot;&amp;gt; session du Conseil de l'Union européenne &amp;lt;/Run&amp;gt;&amp;lt;Run FontFamily=&quot;Times New Roman&quot; FontWeight=&quot;Bold&quot;&amp;gt;(JUSTICE ET AFFAIRES INTÉRIEURES)&amp;lt;/Run&amp;gt;&amp;lt;Run FontFamily=&quot;Times New Roman&quot;&amp;gt;, tenue à Bruxelles les 4 et 5 décembre 2014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re/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21C05"/>
    <w:rsid w:val="00010C1D"/>
    <w:rsid w:val="0009656C"/>
    <w:rsid w:val="00165755"/>
    <w:rsid w:val="00182F2F"/>
    <w:rsid w:val="002A2AE8"/>
    <w:rsid w:val="003C6E8B"/>
    <w:rsid w:val="004C41A4"/>
    <w:rsid w:val="005157F5"/>
    <w:rsid w:val="00515937"/>
    <w:rsid w:val="0063379B"/>
    <w:rsid w:val="006A38C5"/>
    <w:rsid w:val="006C1AD4"/>
    <w:rsid w:val="006E33E2"/>
    <w:rsid w:val="006F4741"/>
    <w:rsid w:val="0075756A"/>
    <w:rsid w:val="007F05A9"/>
    <w:rsid w:val="00825503"/>
    <w:rsid w:val="008826F8"/>
    <w:rsid w:val="009567B5"/>
    <w:rsid w:val="00A21C05"/>
    <w:rsid w:val="00A23D87"/>
    <w:rsid w:val="00A469D7"/>
    <w:rsid w:val="00AB38F8"/>
    <w:rsid w:val="00BE1373"/>
    <w:rsid w:val="00D0452F"/>
    <w:rsid w:val="00D451E4"/>
    <w:rsid w:val="00FB3AF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21C0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21C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21C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21C05"/>
  </w:style>
  <w:style w:type="character" w:customStyle="1" w:styleId="PointManualChar">
    <w:name w:val="Point Manual Char"/>
    <w:link w:val="PointManual"/>
    <w:rsid w:val="00D0452F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D0452F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D0452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21C0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21C0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21C0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21C05"/>
  </w:style>
  <w:style w:type="character" w:customStyle="1" w:styleId="PointManualChar">
    <w:name w:val="Point Manual Char"/>
    <w:link w:val="PointManual"/>
    <w:rsid w:val="00D0452F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D0452F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D045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PERDIGAO Carmo</dc:creator>
  <cp:lastModifiedBy>CARNEIRO Suzana Claudia</cp:lastModifiedBy>
  <cp:revision>3</cp:revision>
  <cp:lastPrinted>2015-02-13T15:54:00Z</cp:lastPrinted>
  <dcterms:created xsi:type="dcterms:W3CDTF">2015-02-17T11:19:00Z</dcterms:created>
  <dcterms:modified xsi:type="dcterms:W3CDTF">2015-02-17T11:24:00Z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