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52F" w:rsidRPr="00CC40AA" w:rsidRDefault="00CC40AA" w:rsidP="00CC40AA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843162d0-57c3-4989-ac48-02e5c03541c0" style="width:568.45pt;height:298.9pt">
            <v:imagedata r:id="rId8" o:title=""/>
          </v:shape>
        </w:pict>
      </w:r>
      <w:bookmarkEnd w:id="0"/>
    </w:p>
    <w:p w:rsidR="00D0452F" w:rsidRPr="00CC40AA" w:rsidRDefault="00D0452F" w:rsidP="00D0452F">
      <w:pPr>
        <w:pStyle w:val="PointManual"/>
        <w:spacing w:before="600"/>
        <w:rPr>
          <w:bCs/>
          <w:noProof/>
          <w:lang w:val="en-US"/>
        </w:rPr>
      </w:pPr>
      <w:r w:rsidRPr="00CC40AA">
        <w:rPr>
          <w:bCs/>
        </w:rPr>
        <w:t>Настоящата поправка не се отнася за текста на български език.</w:t>
      </w:r>
    </w:p>
    <w:p w:rsidR="00A21C05" w:rsidRPr="00B6644C" w:rsidRDefault="00A21C05" w:rsidP="00A21C05"/>
    <w:p w:rsidR="00FC4670" w:rsidRPr="00526144" w:rsidRDefault="00FC4670" w:rsidP="00A21C05">
      <w:pPr>
        <w:pStyle w:val="FinalLine"/>
      </w:pPr>
    </w:p>
    <w:sectPr w:rsidR="00FC4670" w:rsidRPr="00526144" w:rsidSect="00CC40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C05" w:rsidRDefault="00A21C05" w:rsidP="00A21C05">
      <w:r>
        <w:separator/>
      </w:r>
    </w:p>
  </w:endnote>
  <w:endnote w:type="continuationSeparator" w:id="0">
    <w:p w:rsidR="00A21C05" w:rsidRDefault="00A21C05" w:rsidP="00A21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27A" w:rsidRPr="00CC40AA" w:rsidRDefault="0038227A" w:rsidP="00CC40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CC40AA" w:rsidRPr="00D94637" w:rsidTr="00CC40AA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CC40AA" w:rsidRPr="00D94637" w:rsidRDefault="00CC40AA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CC40AA" w:rsidRPr="00B310DC" w:rsidTr="00CC40AA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CC40AA" w:rsidRPr="00AD7BF2" w:rsidRDefault="00CC40AA" w:rsidP="004F54B2">
          <w:pPr>
            <w:pStyle w:val="FooterText"/>
          </w:pPr>
          <w:r>
            <w:t>16516/14</w:t>
          </w:r>
          <w:r w:rsidRPr="002511D8">
            <w:t xml:space="preserve"> </w:t>
          </w:r>
          <w:r>
            <w:t>ADD 1 COR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CC40AA" w:rsidRPr="00AD7BF2" w:rsidRDefault="00CC40AA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CC40AA" w:rsidRPr="002511D8" w:rsidRDefault="00CC40AA" w:rsidP="00D94637">
          <w:pPr>
            <w:pStyle w:val="FooterText"/>
            <w:jc w:val="center"/>
          </w:pPr>
          <w:r>
            <w:t>ea/rg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CC40AA" w:rsidRPr="00B310DC" w:rsidRDefault="00CC40AA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CC40AA" w:rsidRPr="00D94637" w:rsidTr="00CC40AA">
      <w:trPr>
        <w:jc w:val="center"/>
      </w:trPr>
      <w:tc>
        <w:tcPr>
          <w:tcW w:w="1774" w:type="pct"/>
          <w:shd w:val="clear" w:color="auto" w:fill="auto"/>
        </w:tcPr>
        <w:p w:rsidR="00CC40AA" w:rsidRPr="00AD7BF2" w:rsidRDefault="00CC40AA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CC40AA" w:rsidRPr="00AD7BF2" w:rsidRDefault="00CC40AA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CC40AA" w:rsidRPr="00D94637" w:rsidRDefault="00CC40AA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CC40AA" w:rsidRPr="00D94637" w:rsidRDefault="00CC40AA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A21C05" w:rsidRPr="00CC40AA" w:rsidRDefault="00A21C05" w:rsidP="00CC40AA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CC40AA" w:rsidRPr="00D94637" w:rsidTr="00CC40AA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CC40AA" w:rsidRPr="00D94637" w:rsidRDefault="00CC40AA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CC40AA" w:rsidRPr="00B310DC" w:rsidTr="00CC40AA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CC40AA" w:rsidRPr="00AD7BF2" w:rsidRDefault="00CC40AA" w:rsidP="004F54B2">
          <w:pPr>
            <w:pStyle w:val="FooterText"/>
          </w:pPr>
          <w:r>
            <w:t>16516/14</w:t>
          </w:r>
          <w:r w:rsidRPr="002511D8">
            <w:t xml:space="preserve"> </w:t>
          </w:r>
          <w:r>
            <w:t>ADD 1 COR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CC40AA" w:rsidRPr="00AD7BF2" w:rsidRDefault="00CC40AA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CC40AA" w:rsidRPr="002511D8" w:rsidRDefault="00CC40AA" w:rsidP="00D94637">
          <w:pPr>
            <w:pStyle w:val="FooterText"/>
            <w:jc w:val="center"/>
          </w:pPr>
          <w:r>
            <w:t>ea/rg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CC40AA" w:rsidRPr="00B310DC" w:rsidRDefault="00CC40AA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CC40AA" w:rsidRPr="00D94637" w:rsidTr="00CC40AA">
      <w:trPr>
        <w:jc w:val="center"/>
      </w:trPr>
      <w:tc>
        <w:tcPr>
          <w:tcW w:w="1774" w:type="pct"/>
          <w:shd w:val="clear" w:color="auto" w:fill="auto"/>
        </w:tcPr>
        <w:p w:rsidR="00CC40AA" w:rsidRPr="00AD7BF2" w:rsidRDefault="00CC40AA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CC40AA" w:rsidRPr="00AD7BF2" w:rsidRDefault="00CC40AA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CC40AA" w:rsidRPr="00D94637" w:rsidRDefault="00CC40AA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CC40AA" w:rsidRPr="00D94637" w:rsidRDefault="00CC40AA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A21C05" w:rsidRPr="00CC40AA" w:rsidRDefault="00A21C05" w:rsidP="00CC40AA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C05" w:rsidRDefault="00A21C05" w:rsidP="00A21C05">
      <w:r>
        <w:separator/>
      </w:r>
    </w:p>
  </w:footnote>
  <w:footnote w:type="continuationSeparator" w:id="0">
    <w:p w:rsidR="00A21C05" w:rsidRDefault="00A21C05" w:rsidP="00A21C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27A" w:rsidRPr="00CC40AA" w:rsidRDefault="0038227A" w:rsidP="00CC40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27A" w:rsidRPr="00CC40AA" w:rsidRDefault="0038227A" w:rsidP="00CC40AA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27A" w:rsidRPr="00CC40AA" w:rsidRDefault="0038227A" w:rsidP="00CC40AA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6E47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BE9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9292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6A9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6C6A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61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04A8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ACC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88E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68E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3&quot; technicalblockguid=&quot;843162d0-57c3-4989-ac48-02e5c03541c0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 translate=&quot;false&quot;&gt;_x000d__x000a_    &lt;basicdatatype&gt;_x000d__x000a_      &lt;heading key=&quot;uh_49&quot; text=&quot;&amp;#1055;&amp;#1056;&amp;#1054;&amp;#1045;&amp;#1050;&amp;#1058; &amp;#1047;&amp;#1040; &amp;#1055;&amp;#1056;&amp;#1054;&amp;#1058;&amp;#1054;&amp;#1050;&amp;#1054;&amp;#1051;&quot; /&gt;_x000d__x000a_    &lt;/basicdatatype&gt;_x000d__x000a_  &lt;/metadata&gt;_x000d__x000a_  &lt;metadata key=&quot;md_HeadingText&quot; translate=&quot;false&quot;&gt;_x000d__x000a_    &lt;headingtext text=&quot;&amp;#1055;&amp;#1056;&amp;#1054;&amp;#1045;&amp;#1050;&amp;#1058; &amp;#1047;&amp;#1040; &amp;#1055;&amp;#1056;&amp;#1054;&amp;#1058;&amp;#1054;&amp;#1050;&amp;#1054;&amp;#1051;&quot;&gt;_x000d__x000a_      &lt;formattedtext&gt;_x000d__x000a_        &lt;xaml text=&quot;&amp;#1055;&amp;#1056;&amp;#1054;&amp;#1045;&amp;#1050;&amp;#1058; &amp;#1047;&amp;#1040; &amp;#1055;&amp;#1056;&amp;#1054;&amp;#1058;&amp;#1054;&amp;#1050;&amp;#1054;&amp;#1051;&quot;&gt;&amp;lt;FlowDocument xmlns=&quot;http://schemas.microsoft.com/winfx/2006/xaml/presentation&quot;&amp;gt;&amp;lt;Paragraph&amp;gt;&amp;#1055;&amp;#1056;&amp;#1054;&amp;#1045;&amp;#1050;&amp;#1058; &amp;#1047;&amp;#1040; &amp;#1055;&amp;#1056;&amp;#1054;&amp;#1058;&amp;#1054;&amp;#1050;&amp;#1054;&amp;#1051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 translate=&quot;false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2-13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16516&lt;/text&gt;_x000d__x000a_  &lt;/metadata&gt;_x000d__x000a_  &lt;metadata key=&quot;md_YearDocumentNumber&quot; translate=&quot;false&quot;&gt;_x000d__x000a_    &lt;text&gt;2014&lt;/text&gt;_x000d__x000a_  &lt;/metadata&gt;_x000d__x000a_  &lt;metadata key=&quot;md_Suffixes&quot; translate=&quot;false&quot;&gt;_x000d__x000a_    &lt;text&gt;ADD 1 COR 1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PV/CONS 66&lt;/text&gt;_x000d__x000a_      &lt;text&gt;JAI 990&lt;/text&gt;_x000d__x000a_      &lt;text&gt;COMIX 659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typeofhead_14&quot; text=&quot;Draft - ADD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54-&amp;#1090;&amp;#1086; &amp;#1079;&amp;#1072;&amp;#1089;&amp;#1077;&amp;#1076;&amp;#1072;&amp;#1085;&amp;#1080;&amp;#1077; &amp;#1085;&amp;#1072; &amp;#1057;&amp;#1098;&amp;#1074;&amp;#1077;&amp;#1090;&amp;#1072; &amp;#1085;&amp;#1072; &amp;#1045;&amp;#1074;&amp;#1088;&amp;#1086;&amp;#1087;&amp;#1077;&amp;#1081;&amp;#1089;&amp;#1082;&amp;#1080;&amp;#1103; &amp;#1089;&amp;#1098;&amp;#1102;&amp;#1079; (&amp;#1055;&amp;#1056;&amp;#1040;&amp;#1042;&amp;#1054;&amp;#1057;&amp;#1066;&amp;#1044;&amp;#1048;&amp;#1045; &amp;#1048; &amp;#1042;&amp;#1066;&amp;#1058;&amp;#1056;&amp;#1045;&amp;#1064;&amp;#1053;&amp;#1048; &amp;#1056;&amp;#1040;&amp;#1041;&amp;#1054;&amp;#1058;&amp;#1048;), &amp;#1087;&amp;#1088;&amp;#1086;&amp;#1074;&amp;#1077;&amp;#1076;&amp;#1077;&amp;#1085;&amp;#1086; &amp;#1074; &amp;#1041;&amp;#1088;&amp;#1102;&amp;#1082;&amp;#1089;&amp;#1077;&amp;#1083; &amp;#1085;&amp;#1072; 4 &amp;#1080; 5 &amp;#1076;&amp;#1077;&amp;#1082;&amp;#1077;&amp;#1084;&amp;#1074;&amp;#1088;&amp;#1080; 2014 &amp;#1075;.&quot;&gt;&amp;lt;FlowDocument FontFamily=&quot;Times New Roman&quot; FontSize=&quot;16&quot; PageWidth=&quot;377&quot; PagePadding=&quot;0,0,0,0&quot; AllowDrop=&quot;False&quot; NumberSubstitution.CultureSource=&quot;User&quot; xmlns=&quot;http://schemas.microsoft.com/winfx/2006/xaml/presentation&quot; xmlns:x=&quot;http://schemas.microsoft.com/winfx/2006/xaml&quot;&amp;gt;&amp;lt;Paragraph FontFamily=&quot;Georgia&quot; NumberSubstitution.CultureSource=&quot;Text&quot;&amp;gt;&amp;lt;Run FontFamily=&quot;Times New Roman&quot; FontWeight=&quot;Bold&quot;&amp;gt;3354-&amp;#1090;&amp;#1086;&amp;lt;/Run&amp;gt;&amp;lt;Run FontFamily=&quot;Times New Roman&quot; xml:space=&quot;preserve&quot;&amp;gt; &amp;#1079;&amp;#1072;&amp;#1089;&amp;#1077;&amp;#1076;&amp;#1072;&amp;#1085;&amp;#1080;&amp;#1077; &amp;#1085;&amp;#1072; &amp;#1057;&amp;#1098;&amp;#1074;&amp;#1077;&amp;#1090;&amp;#1072; &amp;#1085;&amp;#1072; &amp;#1045;&amp;#1074;&amp;#1088;&amp;#1086;&amp;#1087;&amp;#1077;&amp;#1081;&amp;#1089;&amp;#1082;&amp;#1080;&amp;#1103; &amp;#1089;&amp;#1098;&amp;#1102;&amp;#1079; (&amp;lt;/Run&amp;gt;&amp;lt;Run FontFamily=&quot;Times New Roman&quot; FontWeight=&quot;Bold&quot;&amp;gt;&amp;#1055;&amp;#1056;&amp;#1040;&amp;#1042;&amp;#1054;&amp;#1057;&amp;#1066;&amp;#1044;&amp;#1048;&amp;#1045; &amp;#1048; &amp;#1042;&amp;#1066;&amp;#1058;&amp;#1056;&amp;#1045;&amp;#1064;&amp;#1053;&amp;#1048; &amp;#1056;&amp;#1040;&amp;#1041;&amp;#1054;&amp;#1058;&amp;#1048;&amp;lt;/Run&amp;gt;&amp;lt;Run FontFamily=&quot;Times New Roman&quot;&amp;gt;), &amp;#1087;&amp;#1088;&amp;#1086;&amp;#1074;&amp;#1077;&amp;#1076;&amp;#1077;&amp;#1085;&amp;#1086; &amp;#1074; &amp;#1041;&amp;#1088;&amp;#1102;&amp;#1082;&amp;#1089;&amp;#1077;&amp;#1083; &amp;#1085;&amp;#1072; 4 &amp;#1080; 5 &amp;#1076;&amp;#1077;&amp;#1082;&amp;#1077;&amp;#1084;&amp;#1074;&amp;#1088;&amp;#1080; 2014 &amp;#1075;.&amp;lt;/Run&amp;gt;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ea/rg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A21C05"/>
    <w:rsid w:val="00010C1D"/>
    <w:rsid w:val="0009656C"/>
    <w:rsid w:val="00165755"/>
    <w:rsid w:val="00182F2F"/>
    <w:rsid w:val="002A2AE8"/>
    <w:rsid w:val="0038227A"/>
    <w:rsid w:val="003C6E8B"/>
    <w:rsid w:val="004C41A4"/>
    <w:rsid w:val="005157F5"/>
    <w:rsid w:val="00526144"/>
    <w:rsid w:val="0063379B"/>
    <w:rsid w:val="006936E0"/>
    <w:rsid w:val="006A38C5"/>
    <w:rsid w:val="006C1AD4"/>
    <w:rsid w:val="006E33E2"/>
    <w:rsid w:val="006F4741"/>
    <w:rsid w:val="0075756A"/>
    <w:rsid w:val="007F05A9"/>
    <w:rsid w:val="00825503"/>
    <w:rsid w:val="008826F8"/>
    <w:rsid w:val="00A21C05"/>
    <w:rsid w:val="00A23D87"/>
    <w:rsid w:val="00A45836"/>
    <w:rsid w:val="00A469D7"/>
    <w:rsid w:val="00AB38F8"/>
    <w:rsid w:val="00B6644C"/>
    <w:rsid w:val="00BE1373"/>
    <w:rsid w:val="00CC40AA"/>
    <w:rsid w:val="00D0452F"/>
    <w:rsid w:val="00D451E4"/>
    <w:rsid w:val="00FB3AFE"/>
    <w:rsid w:val="00FC4670"/>
    <w:rsid w:val="00FC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link w:val="Text1Char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A21C05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A21C05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A21C05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A21C05"/>
  </w:style>
  <w:style w:type="character" w:customStyle="1" w:styleId="PointManualChar">
    <w:name w:val="Point Manual Char"/>
    <w:link w:val="PointManual"/>
    <w:rsid w:val="00D0452F"/>
    <w:rPr>
      <w:sz w:val="24"/>
      <w:szCs w:val="24"/>
      <w:lang w:val="bg-BG" w:eastAsia="bg-BG"/>
    </w:rPr>
  </w:style>
  <w:style w:type="character" w:customStyle="1" w:styleId="Text3Char">
    <w:name w:val="Text 3 Char"/>
    <w:link w:val="Text3"/>
    <w:rsid w:val="00D0452F"/>
    <w:rPr>
      <w:sz w:val="24"/>
      <w:szCs w:val="24"/>
      <w:lang w:val="bg-BG" w:eastAsia="bg-BG"/>
    </w:rPr>
  </w:style>
  <w:style w:type="character" w:customStyle="1" w:styleId="Text1Char">
    <w:name w:val="Text 1 Char"/>
    <w:link w:val="Text1"/>
    <w:rsid w:val="00D0452F"/>
    <w:rPr>
      <w:sz w:val="24"/>
      <w:szCs w:val="24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link w:val="Text1Char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A21C05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A21C05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A21C05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A21C05"/>
  </w:style>
  <w:style w:type="character" w:customStyle="1" w:styleId="PointManualChar">
    <w:name w:val="Point Manual Char"/>
    <w:link w:val="PointManual"/>
    <w:rsid w:val="00D0452F"/>
    <w:rPr>
      <w:sz w:val="24"/>
      <w:szCs w:val="24"/>
      <w:lang w:val="bg-BG" w:eastAsia="bg-BG"/>
    </w:rPr>
  </w:style>
  <w:style w:type="character" w:customStyle="1" w:styleId="Text3Char">
    <w:name w:val="Text 3 Char"/>
    <w:link w:val="Text3"/>
    <w:rsid w:val="00D0452F"/>
    <w:rPr>
      <w:sz w:val="24"/>
      <w:szCs w:val="24"/>
      <w:lang w:val="bg-BG" w:eastAsia="bg-BG"/>
    </w:rPr>
  </w:style>
  <w:style w:type="character" w:customStyle="1" w:styleId="Text1Char">
    <w:name w:val="Text 1 Char"/>
    <w:link w:val="Text1"/>
    <w:rsid w:val="00D0452F"/>
    <w:rPr>
      <w:sz w:val="24"/>
      <w:szCs w:val="24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PERDIGAO Carmo</dc:creator>
  <cp:lastModifiedBy>GUSHEVA Rumyana</cp:lastModifiedBy>
  <cp:revision>2</cp:revision>
  <cp:lastPrinted>2015-02-13T15:54:00Z</cp:lastPrinted>
  <dcterms:created xsi:type="dcterms:W3CDTF">2015-02-17T10:19:00Z</dcterms:created>
  <dcterms:modified xsi:type="dcterms:W3CDTF">2015-02-17T10:19:00Z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3.4.3, Build 20150129</vt:lpwstr>
  </property>
  <property fmtid="{D5CDD505-2E9C-101B-9397-08002B2CF9AE}" pid="4" name="Last edited using">
    <vt:lpwstr>DocuWrite 3.4.3, Build 20150129</vt:lpwstr>
  </property>
</Properties>
</file>