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19" w:rsidRPr="00053881" w:rsidRDefault="00594C43" w:rsidP="0005388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5ba4c73-8a3c-4bf7-a890-8bebd95c09c2" style="width:568.5pt;height:369pt">
            <v:imagedata r:id="rId8" o:title=""/>
          </v:shape>
        </w:pict>
      </w:r>
      <w:bookmarkEnd w:id="0"/>
    </w:p>
    <w:p w:rsidR="00A9764B" w:rsidRPr="00053881" w:rsidRDefault="00A9764B" w:rsidP="003E51A7">
      <w:pPr>
        <w:spacing w:before="360"/>
      </w:pPr>
      <w:r w:rsidRPr="00053881">
        <w:t>The following minutes (legislative or public deliberations part)</w:t>
      </w:r>
      <w:r w:rsidRPr="00053881">
        <w:rPr>
          <w:rStyle w:val="FootnoteReference"/>
        </w:rPr>
        <w:footnoteReference w:id="1"/>
      </w:r>
      <w:r w:rsidRPr="00053881">
        <w:t xml:space="preserve"> were formally adopted at the meetings of the </w:t>
      </w:r>
      <w:r w:rsidRPr="00053881">
        <w:rPr>
          <w:b/>
        </w:rPr>
        <w:t>Permanent Representatives Committee (Parts 1 and 2):</w:t>
      </w:r>
    </w:p>
    <w:p w:rsidR="003E51A7" w:rsidRPr="00053881" w:rsidRDefault="003E51A7" w:rsidP="003E51A7">
      <w:pPr>
        <w:spacing w:line="240" w:lineRule="auto"/>
        <w:rPr>
          <w:b/>
          <w:bCs/>
        </w:rPr>
      </w:pPr>
      <w:r w:rsidRPr="00053881">
        <w:rPr>
          <w:b/>
        </w:rPr>
        <w:t>2531</w:t>
      </w:r>
      <w:r w:rsidRPr="00053881">
        <w:t xml:space="preserve">st meeting of </w:t>
      </w:r>
      <w:proofErr w:type="spellStart"/>
      <w:r w:rsidRPr="00053881">
        <w:rPr>
          <w:b/>
        </w:rPr>
        <w:t>Coreper</w:t>
      </w:r>
      <w:proofErr w:type="spellEnd"/>
      <w:r w:rsidRPr="00053881">
        <w:rPr>
          <w:b/>
        </w:rPr>
        <w:t xml:space="preserve"> 2</w:t>
      </w:r>
      <w:r w:rsidRPr="00053881">
        <w:t xml:space="preserve"> held on </w:t>
      </w:r>
      <w:r w:rsidRPr="00053881">
        <w:rPr>
          <w:b/>
        </w:rPr>
        <w:t>25 February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557"/>
        <w:gridCol w:w="1982"/>
        <w:gridCol w:w="3544"/>
      </w:tblGrid>
      <w:tr w:rsidR="003E51A7" w:rsidRPr="00053881" w:rsidTr="00C367F6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MEETING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DOCUMENT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COR - REV</w:t>
            </w:r>
          </w:p>
        </w:tc>
      </w:tr>
      <w:tr w:rsidR="003E51A7" w:rsidRPr="00053881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3E51A7">
            <w:pPr>
              <w:spacing w:line="240" w:lineRule="auto"/>
              <w:jc w:val="center"/>
            </w:pPr>
            <w:r w:rsidRPr="00053881">
              <w:t>JHA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3E51A7">
            <w:pPr>
              <w:spacing w:before="60" w:after="60" w:line="240" w:lineRule="auto"/>
              <w:jc w:val="center"/>
            </w:pPr>
            <w:r w:rsidRPr="00053881">
              <w:t>3354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20" w:after="20" w:line="240" w:lineRule="auto"/>
              <w:jc w:val="center"/>
            </w:pPr>
            <w:r w:rsidRPr="00053881">
              <w:t>4-5.12.2014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3E51A7">
            <w:pPr>
              <w:spacing w:before="20" w:after="20" w:line="240" w:lineRule="auto"/>
              <w:jc w:val="center"/>
            </w:pPr>
            <w:r w:rsidRPr="00053881">
              <w:t>16516/14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tabs>
                <w:tab w:val="right" w:pos="2302"/>
              </w:tabs>
              <w:spacing w:before="20" w:after="20" w:line="240" w:lineRule="auto"/>
            </w:pPr>
            <w:r w:rsidRPr="00053881">
              <w:t>+ ADD 1 COR 1</w:t>
            </w:r>
          </w:p>
        </w:tc>
      </w:tr>
      <w:tr w:rsidR="003E51A7" w:rsidRPr="00053881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line="240" w:lineRule="auto"/>
              <w:jc w:val="center"/>
            </w:pPr>
            <w:r w:rsidRPr="00053881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60" w:after="60" w:line="240" w:lineRule="auto"/>
              <w:jc w:val="center"/>
            </w:pPr>
            <w:r w:rsidRPr="00053881">
              <w:t>3356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60" w:after="60" w:line="240" w:lineRule="auto"/>
              <w:jc w:val="center"/>
            </w:pPr>
            <w:r w:rsidRPr="00053881">
              <w:t>9.12.2014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3E51A7">
            <w:pPr>
              <w:spacing w:before="60" w:after="60" w:line="240" w:lineRule="auto"/>
              <w:jc w:val="center"/>
            </w:pPr>
            <w:r w:rsidRPr="00053881">
              <w:t>16699/14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3E51A7" w:rsidRPr="00053881" w:rsidRDefault="003E51A7" w:rsidP="003E51A7">
      <w:pPr>
        <w:spacing w:before="360" w:line="240" w:lineRule="auto"/>
        <w:rPr>
          <w:b/>
          <w:bCs/>
        </w:rPr>
      </w:pPr>
      <w:r w:rsidRPr="00053881">
        <w:rPr>
          <w:b/>
        </w:rPr>
        <w:t>2531</w:t>
      </w:r>
      <w:r w:rsidRPr="00053881">
        <w:t xml:space="preserve">st meeting of </w:t>
      </w:r>
      <w:proofErr w:type="spellStart"/>
      <w:r w:rsidRPr="00053881">
        <w:rPr>
          <w:b/>
        </w:rPr>
        <w:t>Coreper</w:t>
      </w:r>
      <w:proofErr w:type="spellEnd"/>
      <w:r w:rsidRPr="00053881">
        <w:rPr>
          <w:b/>
        </w:rPr>
        <w:t xml:space="preserve"> 1</w:t>
      </w:r>
      <w:r w:rsidRPr="00053881">
        <w:t xml:space="preserve"> held on </w:t>
      </w:r>
      <w:r w:rsidRPr="00053881">
        <w:rPr>
          <w:b/>
        </w:rPr>
        <w:t>27 February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557"/>
        <w:gridCol w:w="1982"/>
        <w:gridCol w:w="3544"/>
      </w:tblGrid>
      <w:tr w:rsidR="003E51A7" w:rsidRPr="00053881" w:rsidTr="00C367F6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MEETING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DOCUMENT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40" w:after="40" w:line="240" w:lineRule="auto"/>
              <w:jc w:val="center"/>
              <w:rPr>
                <w:bCs/>
              </w:rPr>
            </w:pPr>
            <w:r w:rsidRPr="00053881">
              <w:t>COR - REV</w:t>
            </w:r>
          </w:p>
        </w:tc>
      </w:tr>
      <w:tr w:rsidR="003E51A7" w:rsidRPr="00053881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line="240" w:lineRule="auto"/>
              <w:jc w:val="center"/>
            </w:pPr>
            <w:r w:rsidRPr="00053881"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60" w:after="60" w:line="240" w:lineRule="auto"/>
              <w:jc w:val="center"/>
            </w:pPr>
            <w:r w:rsidRPr="00053881">
              <w:t>3352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60" w:after="60" w:line="240" w:lineRule="auto"/>
              <w:jc w:val="center"/>
            </w:pPr>
            <w:r w:rsidRPr="00053881">
              <w:t>3.12.2014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60" w:after="60" w:line="240" w:lineRule="auto"/>
              <w:jc w:val="center"/>
            </w:pPr>
            <w:r w:rsidRPr="00053881">
              <w:t>16415/14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tabs>
                <w:tab w:val="right" w:pos="2302"/>
              </w:tabs>
              <w:spacing w:before="0" w:after="60" w:line="240" w:lineRule="auto"/>
            </w:pPr>
          </w:p>
        </w:tc>
      </w:tr>
      <w:tr w:rsidR="003E51A7" w:rsidRPr="00053881" w:rsidTr="00C367F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line="240" w:lineRule="auto"/>
              <w:jc w:val="center"/>
            </w:pPr>
            <w:r w:rsidRPr="00053881"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60" w:after="60" w:line="240" w:lineRule="auto"/>
              <w:jc w:val="center"/>
            </w:pPr>
            <w:r w:rsidRPr="00053881">
              <w:t>3355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60" w:after="60" w:line="240" w:lineRule="auto"/>
              <w:jc w:val="center"/>
            </w:pPr>
            <w:r w:rsidRPr="00053881">
              <w:t>9.12.2014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spacing w:before="60" w:after="60" w:line="240" w:lineRule="auto"/>
              <w:jc w:val="center"/>
            </w:pPr>
            <w:r w:rsidRPr="00053881">
              <w:t>16698/14 ADD1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1A7" w:rsidRPr="00053881" w:rsidRDefault="003E51A7" w:rsidP="00C367F6">
            <w:pPr>
              <w:tabs>
                <w:tab w:val="right" w:pos="2302"/>
              </w:tabs>
              <w:spacing w:before="0" w:after="60" w:line="240" w:lineRule="auto"/>
            </w:pPr>
          </w:p>
        </w:tc>
      </w:tr>
    </w:tbl>
    <w:p w:rsidR="00FC4670" w:rsidRPr="00DE4F4C" w:rsidRDefault="00FC4670" w:rsidP="003E51A7">
      <w:pPr>
        <w:pStyle w:val="FinalLine"/>
        <w:spacing w:before="240" w:after="0" w:line="240" w:lineRule="auto"/>
        <w:ind w:left="3402" w:right="3402"/>
      </w:pPr>
    </w:p>
    <w:sectPr w:rsidR="00FC4670" w:rsidRPr="00DE4F4C" w:rsidSect="00053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19" w:rsidRDefault="005B3819" w:rsidP="005B3819">
      <w:pPr>
        <w:spacing w:before="0" w:after="0" w:line="240" w:lineRule="auto"/>
      </w:pPr>
      <w:r>
        <w:separator/>
      </w:r>
    </w:p>
  </w:endnote>
  <w:endnote w:type="continuationSeparator" w:id="0">
    <w:p w:rsidR="005B3819" w:rsidRDefault="005B3819" w:rsidP="005B38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053881" w:rsidRDefault="001E1AFE" w:rsidP="000538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53881" w:rsidRPr="00D94637" w:rsidTr="000538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53881" w:rsidRPr="00D94637" w:rsidRDefault="000538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53881" w:rsidRPr="00B310DC" w:rsidTr="000538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53881" w:rsidRPr="00AD7BF2" w:rsidRDefault="00053881" w:rsidP="004F54B2">
          <w:pPr>
            <w:pStyle w:val="FooterText"/>
          </w:pPr>
          <w:r>
            <w:t>CM 1687/15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53881" w:rsidRPr="00AD7BF2" w:rsidRDefault="000538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53881" w:rsidRPr="002511D8" w:rsidRDefault="000538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53881" w:rsidRPr="00B310DC" w:rsidRDefault="000538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53881" w:rsidRPr="00D94637" w:rsidTr="00053881">
      <w:trPr>
        <w:jc w:val="center"/>
      </w:trPr>
      <w:tc>
        <w:tcPr>
          <w:tcW w:w="1774" w:type="pct"/>
          <w:shd w:val="clear" w:color="auto" w:fill="auto"/>
        </w:tcPr>
        <w:p w:rsidR="00053881" w:rsidRPr="00AD7BF2" w:rsidRDefault="000538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53881" w:rsidRPr="00AD7BF2" w:rsidRDefault="000538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53881" w:rsidRPr="00D94637" w:rsidRDefault="000538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53881" w:rsidRPr="00D94637" w:rsidRDefault="000538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B3819" w:rsidRPr="00053881" w:rsidRDefault="005B3819" w:rsidP="0005388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53881" w:rsidRPr="00D94637" w:rsidTr="000538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53881" w:rsidRPr="00D94637" w:rsidRDefault="000538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53881" w:rsidRPr="00B310DC" w:rsidTr="000538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53881" w:rsidRPr="00AD7BF2" w:rsidRDefault="00053881" w:rsidP="004F54B2">
          <w:pPr>
            <w:pStyle w:val="FooterText"/>
          </w:pPr>
          <w:r>
            <w:t>CM 1687/15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53881" w:rsidRPr="00AD7BF2" w:rsidRDefault="000538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53881" w:rsidRPr="002511D8" w:rsidRDefault="000538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53881" w:rsidRPr="00B310DC" w:rsidRDefault="000538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94C43">
            <w:rPr>
              <w:noProof/>
            </w:rPr>
            <w:t>1</w:t>
          </w:r>
          <w:r>
            <w:fldChar w:fldCharType="end"/>
          </w:r>
        </w:p>
      </w:tc>
    </w:tr>
    <w:tr w:rsidR="00053881" w:rsidRPr="00D94637" w:rsidTr="00053881">
      <w:trPr>
        <w:jc w:val="center"/>
      </w:trPr>
      <w:tc>
        <w:tcPr>
          <w:tcW w:w="1774" w:type="pct"/>
          <w:shd w:val="clear" w:color="auto" w:fill="auto"/>
        </w:tcPr>
        <w:p w:rsidR="00053881" w:rsidRPr="00AD7BF2" w:rsidRDefault="000538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53881" w:rsidRPr="00AD7BF2" w:rsidRDefault="000538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53881" w:rsidRPr="00D94637" w:rsidRDefault="000538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53881" w:rsidRPr="00D94637" w:rsidRDefault="000538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B3819" w:rsidRPr="00053881" w:rsidRDefault="005B3819" w:rsidP="0005388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19" w:rsidRDefault="005B3819" w:rsidP="005B3819">
      <w:pPr>
        <w:spacing w:before="0" w:after="0" w:line="240" w:lineRule="auto"/>
      </w:pPr>
      <w:r>
        <w:separator/>
      </w:r>
    </w:p>
  </w:footnote>
  <w:footnote w:type="continuationSeparator" w:id="0">
    <w:p w:rsidR="005B3819" w:rsidRDefault="005B3819" w:rsidP="005B3819">
      <w:pPr>
        <w:spacing w:before="0" w:after="0" w:line="240" w:lineRule="auto"/>
      </w:pPr>
      <w:r>
        <w:continuationSeparator/>
      </w:r>
    </w:p>
  </w:footnote>
  <w:footnote w:id="1">
    <w:p w:rsidR="00A9764B" w:rsidRPr="001D3230" w:rsidRDefault="00A9764B" w:rsidP="00A9764B">
      <w:pPr>
        <w:pStyle w:val="FootnoteText"/>
      </w:pPr>
      <w:r>
        <w:rPr>
          <w:rStyle w:val="FootnoteReference"/>
        </w:rPr>
        <w:footnoteRef/>
      </w:r>
      <w:r>
        <w:tab/>
        <w:t>Article 5 of Protocol 1 annexed to the TEU and the TFEU.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053881" w:rsidRDefault="001E1AFE" w:rsidP="000538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053881" w:rsidRDefault="001E1AFE" w:rsidP="0005388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FE" w:rsidRPr="00053881" w:rsidRDefault="001E1AFE" w:rsidP="0005388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85ba4c73-8a3c-4bf7-a890-8bebd95c09c2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INFORMATION&quot; /&gt;_x000d__x000a_    &lt;/basicdatatype&gt;_x000d__x000a_  &lt;/metadata&gt;_x000d__x000a_  &lt;metadata key=&quot;md_HeadingText&quot; translate=&quot;false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2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8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to the national parliaments of minutes of meetings of the Council of the European Union (legislative/public deliberation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Transmission to the national parliaments of minutes of meetings of the Council of the European Union (legislative/public deliberation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5B3819"/>
    <w:rsid w:val="00027478"/>
    <w:rsid w:val="00053881"/>
    <w:rsid w:val="00096B04"/>
    <w:rsid w:val="00130CD9"/>
    <w:rsid w:val="00182F2F"/>
    <w:rsid w:val="001D3230"/>
    <w:rsid w:val="001E1AFE"/>
    <w:rsid w:val="00356F5F"/>
    <w:rsid w:val="003E51A7"/>
    <w:rsid w:val="00414945"/>
    <w:rsid w:val="004A5CE6"/>
    <w:rsid w:val="00594C43"/>
    <w:rsid w:val="005B3819"/>
    <w:rsid w:val="00625999"/>
    <w:rsid w:val="006351BB"/>
    <w:rsid w:val="0066468D"/>
    <w:rsid w:val="007161AD"/>
    <w:rsid w:val="00901450"/>
    <w:rsid w:val="009B07D1"/>
    <w:rsid w:val="009D1F53"/>
    <w:rsid w:val="00A30641"/>
    <w:rsid w:val="00A93207"/>
    <w:rsid w:val="00A9764B"/>
    <w:rsid w:val="00AF3113"/>
    <w:rsid w:val="00B54F86"/>
    <w:rsid w:val="00BC2945"/>
    <w:rsid w:val="00BE6E3D"/>
    <w:rsid w:val="00D13316"/>
    <w:rsid w:val="00DE4F4C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5B38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B3819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5B3819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5B3819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5B38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B3819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5B3819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5B3819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64</Words>
  <Characters>451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CROGHAN Fiona</dc:creator>
  <cp:lastModifiedBy>CROGHAN Fiona</cp:lastModifiedBy>
  <cp:revision>2</cp:revision>
  <cp:lastPrinted>2015-02-27T11:48:00Z</cp:lastPrinted>
  <dcterms:created xsi:type="dcterms:W3CDTF">2015-03-02T14:37:00Z</dcterms:created>
  <dcterms:modified xsi:type="dcterms:W3CDTF">2015-03-02T14:37:00Z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