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25" w:rsidRPr="00E42C7E" w:rsidRDefault="00FC1686" w:rsidP="00E42C7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bb52896-d01e-4d39-8c1b-d4ad5cb194fd" style="width:568.5pt;height:286.5pt">
            <v:imagedata r:id="rId8" o:title=""/>
          </v:shape>
        </w:pict>
      </w:r>
      <w:bookmarkEnd w:id="0"/>
    </w:p>
    <w:p w:rsidR="00D81EF8" w:rsidRDefault="00D81EF8" w:rsidP="00C43162">
      <w:pPr>
        <w:pStyle w:val="Text1"/>
        <w:spacing w:before="200"/>
        <w:ind w:left="0"/>
        <w:rPr>
          <w:b/>
          <w:bCs/>
        </w:rPr>
      </w:pPr>
    </w:p>
    <w:p w:rsidR="00C43162" w:rsidRPr="00C43162" w:rsidRDefault="00C43162" w:rsidP="00C43162">
      <w:pPr>
        <w:pStyle w:val="Text1"/>
        <w:spacing w:before="200"/>
        <w:ind w:left="0"/>
      </w:pPr>
      <w:r w:rsidRPr="00C43162">
        <w:t>Le présent corrigendum ne concerne pas la version française.</w:t>
      </w:r>
    </w:p>
    <w:p w:rsidR="00C43162" w:rsidRPr="00C43162" w:rsidRDefault="00C43162" w:rsidP="00C43162">
      <w:pPr>
        <w:pStyle w:val="Text1"/>
        <w:spacing w:before="200"/>
        <w:ind w:left="0"/>
      </w:pPr>
    </w:p>
    <w:p w:rsidR="00FC4670" w:rsidRPr="00E42C7E" w:rsidRDefault="00FC4670" w:rsidP="00E52225">
      <w:pPr>
        <w:pStyle w:val="FinalLine"/>
      </w:pPr>
    </w:p>
    <w:sectPr w:rsidR="00FC4670" w:rsidRPr="00E42C7E" w:rsidSect="00FC1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07" w:rsidRDefault="00245807" w:rsidP="00E52225">
      <w:r>
        <w:separator/>
      </w:r>
    </w:p>
  </w:endnote>
  <w:endnote w:type="continuationSeparator" w:id="0">
    <w:p w:rsidR="00245807" w:rsidRDefault="00245807" w:rsidP="00E5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E" w:rsidRPr="00FC1686" w:rsidRDefault="005A7F4E" w:rsidP="00FC1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1686" w:rsidRPr="00D94637" w:rsidTr="00FC168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1686" w:rsidRPr="00D94637" w:rsidRDefault="00FC168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C1686" w:rsidRPr="00B310DC" w:rsidTr="00FC168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1686" w:rsidRPr="00AD7BF2" w:rsidRDefault="00FC1686" w:rsidP="004F54B2">
          <w:pPr>
            <w:pStyle w:val="FooterText"/>
          </w:pPr>
          <w:r>
            <w:t>16978/14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1686" w:rsidRPr="00AD7BF2" w:rsidRDefault="00FC168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1686" w:rsidRPr="002511D8" w:rsidRDefault="00FC1686" w:rsidP="00D94637">
          <w:pPr>
            <w:pStyle w:val="FooterText"/>
            <w:jc w:val="center"/>
          </w:pPr>
          <w:r>
            <w:t>lis/sc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1686" w:rsidRPr="00B310DC" w:rsidRDefault="00FC168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C1686" w:rsidRPr="00D94637" w:rsidTr="00FC1686">
      <w:trPr>
        <w:jc w:val="center"/>
      </w:trPr>
      <w:tc>
        <w:tcPr>
          <w:tcW w:w="1774" w:type="pct"/>
          <w:shd w:val="clear" w:color="auto" w:fill="auto"/>
        </w:tcPr>
        <w:p w:rsidR="00FC1686" w:rsidRPr="00AD7BF2" w:rsidRDefault="00FC168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1686" w:rsidRPr="00AD7BF2" w:rsidRDefault="00FC168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C1686" w:rsidRPr="00D94637" w:rsidRDefault="00FC168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1686" w:rsidRPr="00D94637" w:rsidRDefault="00FC168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E52225" w:rsidRPr="00FC1686" w:rsidRDefault="00E52225" w:rsidP="00FC168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1686" w:rsidRPr="00D94637" w:rsidTr="00FC168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1686" w:rsidRPr="00D94637" w:rsidRDefault="00FC168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C1686" w:rsidRPr="00B310DC" w:rsidTr="00FC168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1686" w:rsidRPr="00AD7BF2" w:rsidRDefault="00FC1686" w:rsidP="004F54B2">
          <w:pPr>
            <w:pStyle w:val="FooterText"/>
          </w:pPr>
          <w:r>
            <w:t>16978/14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1686" w:rsidRPr="00AD7BF2" w:rsidRDefault="00FC168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1686" w:rsidRPr="002511D8" w:rsidRDefault="00FC1686" w:rsidP="00D94637">
          <w:pPr>
            <w:pStyle w:val="FooterText"/>
            <w:jc w:val="center"/>
          </w:pPr>
          <w:r>
            <w:t>lis/sc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1686" w:rsidRPr="00B310DC" w:rsidRDefault="00FC168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C1686" w:rsidRPr="00D94637" w:rsidTr="00FC1686">
      <w:trPr>
        <w:jc w:val="center"/>
      </w:trPr>
      <w:tc>
        <w:tcPr>
          <w:tcW w:w="1774" w:type="pct"/>
          <w:shd w:val="clear" w:color="auto" w:fill="auto"/>
        </w:tcPr>
        <w:p w:rsidR="00FC1686" w:rsidRPr="00AD7BF2" w:rsidRDefault="00FC168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1686" w:rsidRPr="00AD7BF2" w:rsidRDefault="00FC168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C1686" w:rsidRPr="00D94637" w:rsidRDefault="00FC168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1686" w:rsidRPr="00D94637" w:rsidRDefault="00FC168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E52225" w:rsidRPr="00FC1686" w:rsidRDefault="00E52225" w:rsidP="00FC168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07" w:rsidRDefault="00245807" w:rsidP="00E52225">
      <w:r>
        <w:separator/>
      </w:r>
    </w:p>
  </w:footnote>
  <w:footnote w:type="continuationSeparator" w:id="0">
    <w:p w:rsidR="00245807" w:rsidRDefault="00245807" w:rsidP="00E5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E" w:rsidRPr="00FC1686" w:rsidRDefault="005A7F4E" w:rsidP="00FC1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E" w:rsidRPr="00FC1686" w:rsidRDefault="005A7F4E" w:rsidP="00FC168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E" w:rsidRPr="00FC1686" w:rsidRDefault="005A7F4E" w:rsidP="00FC168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  <w:num w:numId="31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3bb52896-d01e-4d39-8c1b-d4ad5cb194f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19&lt;/text&gt;_x000d__x000a_  &lt;/metadata&gt;_x000d__x000a_  &lt;metadata key=&quot;md_Prefix&quot;&gt;_x000d__x000a_    &lt;text&gt;&lt;/text&gt;_x000d__x000a_  &lt;/metadata&gt;_x000d__x000a_  &lt;metadata key=&quot;md_DocumentNumber&quot;&gt;_x000d__x000a_    &lt;text&gt;16978&lt;/text&gt;_x000d__x000a_  &lt;/metadata&gt;_x000d__x000a_  &lt;metadata key=&quot;md_YearDocumentNumber&quot;&gt;_x000d__x000a_    &lt;text&gt;2014&lt;/text&gt;_x000d__x000a_  &lt;/metadata&gt;_x000d__x000a_  &lt;metadata key=&quot;md_Suffixes&quot;&gt;_x000d__x000a_    &lt;text&gt;ADD 1 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75&lt;/text&gt;_x000d__x000a_      &lt;text&gt;ENV 100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3e session du Conseil de l'Union européenne (ENVIRONNEMENT), tenue à Bruxelles le 17 décembre 2014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63&amp;lt;/Run&amp;gt;&amp;lt;Run BaselineAlignment=&quot;Superscript&quot; FontFamily=&quot;Times New Roman&quot; FontWeight=&quot;Bold&quot;&amp;gt;e&amp;lt;/Run&amp;gt;&amp;lt;Run FontFamily=&quot;Times New Roman&quot; xml:space=&quot;preserve&quot;&amp;gt; session du Conseil de l'Union européenne (&amp;lt;/Run&amp;gt;&amp;lt;Run FontFamily=&quot;Times New Roman&quot; FontWeight=&quot;Bold&quot;&amp;gt;ENVIRONNEMENT&amp;lt;/Run&amp;gt;&amp;lt;Run FontFamily=&quot;Times New Roman&quot;&amp;gt;), tenue à Bruxelles le 17 décembre 2014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lis/s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E52225"/>
    <w:rsid w:val="00010C1D"/>
    <w:rsid w:val="0003284B"/>
    <w:rsid w:val="0009656C"/>
    <w:rsid w:val="000E70E4"/>
    <w:rsid w:val="00135559"/>
    <w:rsid w:val="00165755"/>
    <w:rsid w:val="001813B9"/>
    <w:rsid w:val="00182F2F"/>
    <w:rsid w:val="001A3FD8"/>
    <w:rsid w:val="001D0752"/>
    <w:rsid w:val="00235096"/>
    <w:rsid w:val="002450D7"/>
    <w:rsid w:val="00245807"/>
    <w:rsid w:val="002A2AE8"/>
    <w:rsid w:val="00361D72"/>
    <w:rsid w:val="005157F5"/>
    <w:rsid w:val="005718CB"/>
    <w:rsid w:val="005A7F4E"/>
    <w:rsid w:val="0063379B"/>
    <w:rsid w:val="006A38C5"/>
    <w:rsid w:val="006C1AD4"/>
    <w:rsid w:val="006E33E2"/>
    <w:rsid w:val="00705F63"/>
    <w:rsid w:val="0071135A"/>
    <w:rsid w:val="007D6162"/>
    <w:rsid w:val="007F0F67"/>
    <w:rsid w:val="00825503"/>
    <w:rsid w:val="008536B6"/>
    <w:rsid w:val="008826F8"/>
    <w:rsid w:val="008A224D"/>
    <w:rsid w:val="008B51A2"/>
    <w:rsid w:val="008D3EEC"/>
    <w:rsid w:val="00924C59"/>
    <w:rsid w:val="009444AA"/>
    <w:rsid w:val="009762E6"/>
    <w:rsid w:val="009F3B7E"/>
    <w:rsid w:val="00A469D7"/>
    <w:rsid w:val="00A76151"/>
    <w:rsid w:val="00AD105B"/>
    <w:rsid w:val="00B50CFA"/>
    <w:rsid w:val="00BB13F5"/>
    <w:rsid w:val="00BE6460"/>
    <w:rsid w:val="00C24F33"/>
    <w:rsid w:val="00C43162"/>
    <w:rsid w:val="00C6315A"/>
    <w:rsid w:val="00CD598E"/>
    <w:rsid w:val="00D04FF2"/>
    <w:rsid w:val="00D451E4"/>
    <w:rsid w:val="00D81EF8"/>
    <w:rsid w:val="00D84571"/>
    <w:rsid w:val="00DA4E71"/>
    <w:rsid w:val="00DD0649"/>
    <w:rsid w:val="00E42C7E"/>
    <w:rsid w:val="00E503D0"/>
    <w:rsid w:val="00E52225"/>
    <w:rsid w:val="00E70F71"/>
    <w:rsid w:val="00F52FC9"/>
    <w:rsid w:val="00FC1686"/>
    <w:rsid w:val="00FC4670"/>
    <w:rsid w:val="00FD4E9B"/>
    <w:rsid w:val="00FE2597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B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B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B30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52225"/>
    <w:pPr>
      <w:spacing w:after="440"/>
      <w:ind w:left="-1134" w:right="-1134"/>
    </w:pPr>
    <w:rPr>
      <w:sz w:val="2"/>
      <w:lang w:val="de-DE"/>
    </w:rPr>
  </w:style>
  <w:style w:type="character" w:customStyle="1" w:styleId="TechnicalBlockChar">
    <w:name w:val="Technical Block Char"/>
    <w:link w:val="TechnicalBlock"/>
    <w:rsid w:val="00E5222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link w:val="HeaderCouncilLarge"/>
    <w:rsid w:val="00E52225"/>
    <w:rPr>
      <w:sz w:val="2"/>
      <w:szCs w:val="24"/>
      <w:lang w:val="de-DE" w:eastAsia="en-US"/>
    </w:rPr>
  </w:style>
  <w:style w:type="paragraph" w:customStyle="1" w:styleId="FooterText">
    <w:name w:val="Footer Text"/>
    <w:basedOn w:val="Normal"/>
    <w:rsid w:val="00E52225"/>
  </w:style>
  <w:style w:type="character" w:customStyle="1" w:styleId="Text1Char">
    <w:name w:val="Text 1 Char"/>
    <w:link w:val="Text1"/>
    <w:rsid w:val="009F3B7E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rsid w:val="009F3B7E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FE5B3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FE5B3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FE5B3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FE5B30"/>
    <w:rPr>
      <w:rFonts w:ascii="Calibri" w:eastAsia="Times New Roman" w:hAnsi="Calibri" w:cs="Arial"/>
      <w:b/>
      <w:bCs/>
      <w:sz w:val="28"/>
      <w:szCs w:val="28"/>
      <w:lang w:val="en-GB" w:eastAsia="en-US"/>
    </w:rPr>
  </w:style>
  <w:style w:type="character" w:customStyle="1" w:styleId="Text3Char">
    <w:name w:val="Text 3 Char"/>
    <w:link w:val="Text3"/>
    <w:locked/>
    <w:rsid w:val="00A7615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1</Pages>
  <Words>10</Words>
  <Characters>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CARNEIRO Suzana Claudia</dc:creator>
  <cp:keywords/>
  <dc:description/>
  <cp:lastModifiedBy>CARNEIRO Suzana Claudia</cp:lastModifiedBy>
  <cp:revision>4</cp:revision>
  <cp:lastPrinted>2015-02-19T10:25:00Z</cp:lastPrinted>
  <dcterms:created xsi:type="dcterms:W3CDTF">2015-02-19T16:01:00Z</dcterms:created>
  <dcterms:modified xsi:type="dcterms:W3CDTF">2015-02-19T16:02:00Z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3.1.6, Build 20140723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