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25" w:rsidRPr="00C24F33" w:rsidRDefault="005A7F4E" w:rsidP="00C24F33">
      <w:pPr>
        <w:pStyle w:val="TechnicalBlock"/>
        <w:ind w:left="-1134" w:right="-1134"/>
      </w:pPr>
      <w:bookmarkStart w:id="0" w:name="D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1b1461b-5410-4014-a142-2fabd399e330" style="width:568.5pt;height:286.15pt">
            <v:imagedata r:id="rId8" o:title=""/>
          </v:shape>
        </w:pict>
      </w:r>
      <w:bookmarkEnd w:id="0"/>
      <w:bookmarkEnd w:id="1"/>
    </w:p>
    <w:p w:rsidR="00D81EF8" w:rsidRPr="00D81EF8" w:rsidRDefault="009F3B7E" w:rsidP="005718CB">
      <w:pPr>
        <w:tabs>
          <w:tab w:val="left" w:pos="3969"/>
        </w:tabs>
        <w:spacing w:before="480" w:after="120"/>
        <w:rPr>
          <w:u w:val="single"/>
        </w:rPr>
      </w:pPr>
      <w:r w:rsidRPr="00D81EF8">
        <w:rPr>
          <w:u w:val="double"/>
        </w:rPr>
        <w:t>In document</w:t>
      </w:r>
      <w:r w:rsidR="00D81EF8">
        <w:rPr>
          <w:u w:val="double"/>
        </w:rPr>
        <w:t>s</w:t>
      </w:r>
      <w:r w:rsidRPr="00D81EF8">
        <w:rPr>
          <w:u w:val="double"/>
        </w:rPr>
        <w:t xml:space="preserve"> 1</w:t>
      </w:r>
      <w:r w:rsidR="00A76151" w:rsidRPr="00D81EF8">
        <w:rPr>
          <w:u w:val="double"/>
        </w:rPr>
        <w:t>6</w:t>
      </w:r>
      <w:r w:rsidR="001A3FD8" w:rsidRPr="00D81EF8">
        <w:rPr>
          <w:u w:val="double"/>
        </w:rPr>
        <w:t>9</w:t>
      </w:r>
      <w:r w:rsidR="00D81EF8" w:rsidRPr="00D81EF8">
        <w:rPr>
          <w:u w:val="double"/>
        </w:rPr>
        <w:t>78</w:t>
      </w:r>
      <w:r w:rsidRPr="00D81EF8">
        <w:rPr>
          <w:u w:val="double"/>
        </w:rPr>
        <w:t xml:space="preserve">/14 </w:t>
      </w:r>
      <w:r w:rsidR="005718CB">
        <w:rPr>
          <w:u w:val="double"/>
        </w:rPr>
        <w:t>ADD 1</w:t>
      </w:r>
      <w:r w:rsidR="00D81EF8" w:rsidRPr="00D81EF8">
        <w:t>:</w:t>
      </w:r>
    </w:p>
    <w:p w:rsidR="009F3B7E" w:rsidRDefault="00D81EF8" w:rsidP="00DA4E71">
      <w:pPr>
        <w:pStyle w:val="Dash"/>
      </w:pPr>
      <w:r>
        <w:t>on</w:t>
      </w:r>
      <w:r w:rsidR="009F3B7E" w:rsidRPr="008C32AC">
        <w:t xml:space="preserve"> </w:t>
      </w:r>
      <w:r w:rsidR="00235096">
        <w:t xml:space="preserve">page </w:t>
      </w:r>
      <w:r w:rsidR="00DA4E71">
        <w:t>8</w:t>
      </w:r>
      <w:r w:rsidR="00235096">
        <w:t xml:space="preserve">, </w:t>
      </w:r>
      <w:r>
        <w:t xml:space="preserve">item 7., document references </w:t>
      </w:r>
      <w:r w:rsidR="009F3B7E">
        <w:t>should read as follows:</w:t>
      </w:r>
    </w:p>
    <w:p w:rsidR="00D81EF8" w:rsidRPr="00DA4E71" w:rsidRDefault="00D81EF8" w:rsidP="00D81EF8">
      <w:pPr>
        <w:pStyle w:val="Text3"/>
        <w:spacing w:before="200"/>
        <w:rPr>
          <w:color w:val="000000"/>
          <w:lang w:val="da-DK" w:eastAsia="en-GB"/>
        </w:rPr>
      </w:pPr>
      <w:r w:rsidRPr="00DA4E71">
        <w:rPr>
          <w:color w:val="000000"/>
          <w:lang w:val="da-DK" w:eastAsia="en-GB"/>
        </w:rPr>
        <w:t>18170/13 ENV 1236 ENER 601 IND 389 TRANS 694 ENT 357 SAN 557</w:t>
      </w:r>
    </w:p>
    <w:p w:rsidR="00D81EF8" w:rsidRPr="00DA4E71" w:rsidRDefault="00D81EF8" w:rsidP="00D81EF8">
      <w:pPr>
        <w:pStyle w:val="Text5"/>
        <w:tabs>
          <w:tab w:val="right" w:pos="9498"/>
        </w:tabs>
        <w:rPr>
          <w:lang w:val="da-DK" w:eastAsia="en-GB"/>
        </w:rPr>
      </w:pPr>
      <w:r w:rsidRPr="00DA4E71">
        <w:rPr>
          <w:u w:val="single"/>
          <w:lang w:val="da-DK" w:eastAsia="en-GB"/>
        </w:rPr>
        <w:t>PARLNAT</w:t>
      </w:r>
      <w:r w:rsidRPr="00DA4E71">
        <w:rPr>
          <w:lang w:val="da-DK" w:eastAsia="en-GB"/>
        </w:rPr>
        <w:t> 326 CODEC 3089</w:t>
      </w:r>
    </w:p>
    <w:p w:rsidR="00D81EF8" w:rsidRPr="00DA4E71" w:rsidRDefault="00D81EF8" w:rsidP="00D81EF8">
      <w:pPr>
        <w:pStyle w:val="Text4"/>
        <w:tabs>
          <w:tab w:val="right" w:pos="9498"/>
        </w:tabs>
        <w:rPr>
          <w:color w:val="000000"/>
          <w:lang w:val="da-DK" w:eastAsia="en-GB"/>
        </w:rPr>
      </w:pPr>
      <w:r w:rsidRPr="00DA4E71">
        <w:rPr>
          <w:color w:val="000000"/>
          <w:lang w:val="da-DK" w:eastAsia="en-GB"/>
        </w:rPr>
        <w:t>+ ADD 1</w:t>
      </w:r>
    </w:p>
    <w:p w:rsidR="00D81EF8" w:rsidRPr="00DA4E71" w:rsidRDefault="00D81EF8" w:rsidP="00D81EF8">
      <w:pPr>
        <w:pStyle w:val="Text4"/>
        <w:tabs>
          <w:tab w:val="right" w:pos="9498"/>
        </w:tabs>
        <w:rPr>
          <w:lang w:val="da-DK" w:eastAsia="en-GB"/>
        </w:rPr>
      </w:pPr>
      <w:r w:rsidRPr="00DA4E71">
        <w:rPr>
          <w:lang w:val="da-DK" w:eastAsia="en-GB"/>
        </w:rPr>
        <w:t>+ ADD 6</w:t>
      </w:r>
    </w:p>
    <w:p w:rsidR="00D81EF8" w:rsidRPr="00B66E20" w:rsidRDefault="00D81EF8" w:rsidP="00D81EF8">
      <w:pPr>
        <w:pStyle w:val="Text3"/>
        <w:rPr>
          <w:lang w:val="da-DK" w:eastAsia="en-GB"/>
        </w:rPr>
      </w:pPr>
      <w:r w:rsidRPr="00DA4E71">
        <w:rPr>
          <w:lang w:val="da-DK" w:eastAsia="en-GB"/>
        </w:rPr>
        <w:t xml:space="preserve">16817/14 ENV 987 ENER 508 </w:t>
      </w:r>
      <w:r w:rsidRPr="00B66E20">
        <w:rPr>
          <w:lang w:val="da-DK" w:eastAsia="en-GB"/>
        </w:rPr>
        <w:t>IND 380 TRANS 589 ENT 297 SAN 481</w:t>
      </w:r>
    </w:p>
    <w:p w:rsidR="00D81EF8" w:rsidRPr="00D81EF8" w:rsidRDefault="00D81EF8" w:rsidP="00D81EF8">
      <w:pPr>
        <w:pStyle w:val="Text5"/>
        <w:rPr>
          <w:lang w:val="da-DK" w:eastAsia="en-GB"/>
        </w:rPr>
      </w:pPr>
      <w:r w:rsidRPr="00D81EF8">
        <w:rPr>
          <w:lang w:val="da-DK" w:eastAsia="en-GB"/>
        </w:rPr>
        <w:t>PARLNAT 296 CODEC 2489</w:t>
      </w:r>
    </w:p>
    <w:p w:rsidR="00D81EF8" w:rsidRDefault="00D81EF8" w:rsidP="00D81EF8">
      <w:pPr>
        <w:pStyle w:val="Dash"/>
        <w:spacing w:before="480"/>
      </w:pPr>
      <w:r>
        <w:t>on</w:t>
      </w:r>
      <w:r w:rsidRPr="008C32AC">
        <w:t xml:space="preserve"> </w:t>
      </w:r>
      <w:r w:rsidR="00235096">
        <w:t xml:space="preserve">page 10, </w:t>
      </w:r>
      <w:r>
        <w:t>the title of item 9.h) should read as follows:</w:t>
      </w:r>
    </w:p>
    <w:p w:rsidR="00D81EF8" w:rsidRPr="00D81EF8" w:rsidRDefault="00D81EF8" w:rsidP="00D81EF8">
      <w:pPr>
        <w:pStyle w:val="Text1"/>
        <w:spacing w:before="200"/>
        <w:rPr>
          <w:b/>
          <w:bCs/>
        </w:rPr>
      </w:pPr>
      <w:r w:rsidRPr="00D81EF8">
        <w:rPr>
          <w:b/>
          <w:bCs/>
          <w:lang w:eastAsia="fr-BE"/>
        </w:rPr>
        <w:t xml:space="preserve">Proposal for a </w:t>
      </w:r>
      <w:r w:rsidRPr="00D81EF8">
        <w:rPr>
          <w:b/>
          <w:bCs/>
          <w:u w:val="single"/>
          <w:lang w:eastAsia="fr-BE"/>
        </w:rPr>
        <w:t>Directive</w:t>
      </w:r>
      <w:r w:rsidRPr="00D81EF8">
        <w:rPr>
          <w:b/>
          <w:bCs/>
          <w:lang w:eastAsia="fr-BE"/>
        </w:rPr>
        <w:t xml:space="preserve"> of the European Parliament and of the Council amending Directives 2008/98/EC on waste, 94/62/EC on packaging and packaging waste, 1999/31/EC on the landfill of waste, 2000/53/EC on end-of-life vehicles, 2006/66/EC on batteries and accumulators and waste batteries and accumulators, and 2012/19/EU on waste electrical and electronic equipment [First reading]</w:t>
      </w:r>
    </w:p>
    <w:p w:rsidR="00FC4670" w:rsidRPr="009762E6" w:rsidRDefault="00FC4670" w:rsidP="00E52225">
      <w:pPr>
        <w:pStyle w:val="FinalLine"/>
      </w:pPr>
    </w:p>
    <w:sectPr w:rsidR="00FC4670" w:rsidRPr="009762E6" w:rsidSect="005A7F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07" w:rsidRDefault="00245807" w:rsidP="00E52225">
      <w:r>
        <w:separator/>
      </w:r>
    </w:p>
  </w:endnote>
  <w:endnote w:type="continuationSeparator" w:id="0">
    <w:p w:rsidR="00245807" w:rsidRDefault="00245807" w:rsidP="00E5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4E" w:rsidRPr="005A7F4E" w:rsidRDefault="005A7F4E" w:rsidP="005A7F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A7F4E" w:rsidRPr="00D94637" w:rsidTr="005A7F4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A7F4E" w:rsidRPr="00D94637" w:rsidRDefault="005A7F4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A7F4E" w:rsidRPr="00B310DC" w:rsidTr="005A7F4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A7F4E" w:rsidRPr="00AD7BF2" w:rsidRDefault="005A7F4E" w:rsidP="004F54B2">
          <w:pPr>
            <w:pStyle w:val="FooterText"/>
          </w:pPr>
          <w:r>
            <w:t>16978/14</w:t>
          </w:r>
          <w:r w:rsidRPr="002511D8">
            <w:t xml:space="preserve"> </w:t>
          </w:r>
          <w:r>
            <w:t>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A7F4E" w:rsidRPr="00AD7BF2" w:rsidRDefault="005A7F4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A7F4E" w:rsidRPr="002511D8" w:rsidRDefault="005A7F4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A7F4E" w:rsidRPr="00B310DC" w:rsidRDefault="005A7F4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A7F4E" w:rsidRPr="00D94637" w:rsidTr="005A7F4E">
      <w:trPr>
        <w:jc w:val="center"/>
      </w:trPr>
      <w:tc>
        <w:tcPr>
          <w:tcW w:w="1774" w:type="pct"/>
          <w:shd w:val="clear" w:color="auto" w:fill="auto"/>
        </w:tcPr>
        <w:p w:rsidR="005A7F4E" w:rsidRPr="00AD7BF2" w:rsidRDefault="005A7F4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A7F4E" w:rsidRPr="00AD7BF2" w:rsidRDefault="005A7F4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A7F4E" w:rsidRPr="00D94637" w:rsidRDefault="005A7F4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A7F4E" w:rsidRPr="00D94637" w:rsidRDefault="005A7F4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E52225" w:rsidRPr="005A7F4E" w:rsidRDefault="00E52225" w:rsidP="005A7F4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A7F4E" w:rsidRPr="00D94637" w:rsidTr="005A7F4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A7F4E" w:rsidRPr="00D94637" w:rsidRDefault="005A7F4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A7F4E" w:rsidRPr="00B310DC" w:rsidTr="005A7F4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A7F4E" w:rsidRPr="00AD7BF2" w:rsidRDefault="005A7F4E" w:rsidP="004F54B2">
          <w:pPr>
            <w:pStyle w:val="FooterText"/>
          </w:pPr>
          <w:r>
            <w:t>16978/14</w:t>
          </w:r>
          <w:r w:rsidRPr="002511D8">
            <w:t xml:space="preserve"> </w:t>
          </w:r>
          <w:r>
            <w:t>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A7F4E" w:rsidRPr="00AD7BF2" w:rsidRDefault="005A7F4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A7F4E" w:rsidRPr="002511D8" w:rsidRDefault="005A7F4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A7F4E" w:rsidRPr="00B310DC" w:rsidRDefault="005A7F4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A7F4E" w:rsidRPr="00D94637" w:rsidTr="005A7F4E">
      <w:trPr>
        <w:jc w:val="center"/>
      </w:trPr>
      <w:tc>
        <w:tcPr>
          <w:tcW w:w="1774" w:type="pct"/>
          <w:shd w:val="clear" w:color="auto" w:fill="auto"/>
        </w:tcPr>
        <w:p w:rsidR="005A7F4E" w:rsidRPr="00AD7BF2" w:rsidRDefault="005A7F4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A7F4E" w:rsidRPr="00AD7BF2" w:rsidRDefault="005A7F4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A7F4E" w:rsidRPr="00D94637" w:rsidRDefault="005A7F4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A7F4E" w:rsidRPr="00D94637" w:rsidRDefault="005A7F4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E52225" w:rsidRPr="005A7F4E" w:rsidRDefault="00E52225" w:rsidP="005A7F4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07" w:rsidRDefault="00245807" w:rsidP="00E52225">
      <w:r>
        <w:separator/>
      </w:r>
    </w:p>
  </w:footnote>
  <w:footnote w:type="continuationSeparator" w:id="0">
    <w:p w:rsidR="00245807" w:rsidRDefault="00245807" w:rsidP="00E52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4E" w:rsidRPr="005A7F4E" w:rsidRDefault="005A7F4E" w:rsidP="005A7F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4E" w:rsidRPr="005A7F4E" w:rsidRDefault="005A7F4E" w:rsidP="005A7F4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4E" w:rsidRPr="005A7F4E" w:rsidRDefault="005A7F4E" w:rsidP="005A7F4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  <w:lvlOverride w:ilvl="0">
      <w:startOverride w:val="1"/>
    </w:lvlOverride>
  </w:num>
  <w:num w:numId="31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d1b1461b-5410-4014-a142-2fabd399e330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DRAFT MINUTES&quot; /&gt;_x000d__x000a_    &lt;/basicdatatype&gt;_x000d__x000a_  &lt;/metadata&gt;_x000d__x000a_  &lt;metadata key=&quot;md_HeadingText&quot;&gt;_x000d__x000a_    &lt;headingtext text=&quot;DRAFT MINUTES&quot;&gt;_x000d__x000a_      &lt;formattedtext&gt;_x000d__x000a_        &lt;xaml text=&quot;DRAFT MINUTES&quot;&gt;&amp;lt;FlowDocument xmlns=&quot;http://schemas.microsoft.com/winfx/2006/xaml/presentation&quot;&amp;gt;&amp;lt;Paragraph&amp;gt;DRAFT MINUTE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19&lt;/text&gt;_x000d__x000a_  &lt;/metadata&gt;_x000d__x000a_  &lt;metadata key=&quot;md_Prefix&quot;&gt;_x000d__x000a_    &lt;text&gt;&lt;/text&gt;_x000d__x000a_  &lt;/metadata&gt;_x000d__x000a_  &lt;metadata key=&quot;md_DocumentNumber&quot;&gt;_x000d__x000a_    &lt;text&gt;16978&lt;/text&gt;_x000d__x000a_  &lt;/metadata&gt;_x000d__x000a_  &lt;metadata key=&quot;md_YearDocumentNumber&quot;&gt;_x000d__x000a_    &lt;text&gt;2014&lt;/text&gt;_x000d__x000a_  &lt;/metadata&gt;_x000d__x000a_  &lt;metadata key=&quot;md_Suffixes&quot;&gt;_x000d__x000a_    &lt;text&gt;ADD 1 COR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75&lt;/text&gt;_x000d__x000a_      &lt;text&gt;ENV 100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63rd meeting of the Council of the European Union (ENVIRONMENT), held in Brussels on 17 December 2014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63rd&amp;lt;/Run&amp;gt;&amp;lt;Run FontFamily=&quot;Times New Roman&quot; xml:space=&quot;preserve&quot;&amp;gt; meeting of the Council of the European Union (&amp;lt;/Run&amp;gt;&amp;lt;Run FontFamily=&quot;Times New Roman&quot; FontWeight=&quot;Bold&quot;&amp;gt;ENVIRONMENT&amp;lt;/Run&amp;gt;&amp;lt;Run FontFamily=&quot;Times New Roman&quot;&amp;gt;), held in Brussels on 17 December 2014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4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E52225"/>
    <w:rsid w:val="00010C1D"/>
    <w:rsid w:val="0003284B"/>
    <w:rsid w:val="0009656C"/>
    <w:rsid w:val="000E70E4"/>
    <w:rsid w:val="00135559"/>
    <w:rsid w:val="00165755"/>
    <w:rsid w:val="001813B9"/>
    <w:rsid w:val="00182F2F"/>
    <w:rsid w:val="001A3FD8"/>
    <w:rsid w:val="001D0752"/>
    <w:rsid w:val="00235096"/>
    <w:rsid w:val="002450D7"/>
    <w:rsid w:val="00245807"/>
    <w:rsid w:val="002A2AE8"/>
    <w:rsid w:val="00361D72"/>
    <w:rsid w:val="005157F5"/>
    <w:rsid w:val="005718CB"/>
    <w:rsid w:val="005A7F4E"/>
    <w:rsid w:val="0063379B"/>
    <w:rsid w:val="006A38C5"/>
    <w:rsid w:val="006C1AD4"/>
    <w:rsid w:val="006E33E2"/>
    <w:rsid w:val="00705F63"/>
    <w:rsid w:val="0071135A"/>
    <w:rsid w:val="007D6162"/>
    <w:rsid w:val="007F0F67"/>
    <w:rsid w:val="00825503"/>
    <w:rsid w:val="008536B6"/>
    <w:rsid w:val="008826F8"/>
    <w:rsid w:val="008A224D"/>
    <w:rsid w:val="008B51A2"/>
    <w:rsid w:val="008D3EEC"/>
    <w:rsid w:val="00924C59"/>
    <w:rsid w:val="009444AA"/>
    <w:rsid w:val="009762E6"/>
    <w:rsid w:val="009F3B7E"/>
    <w:rsid w:val="00A469D7"/>
    <w:rsid w:val="00A76151"/>
    <w:rsid w:val="00AD105B"/>
    <w:rsid w:val="00B50CFA"/>
    <w:rsid w:val="00BB13F5"/>
    <w:rsid w:val="00BE6460"/>
    <w:rsid w:val="00C24F33"/>
    <w:rsid w:val="00C6315A"/>
    <w:rsid w:val="00CD598E"/>
    <w:rsid w:val="00D04FF2"/>
    <w:rsid w:val="00D451E4"/>
    <w:rsid w:val="00D81EF8"/>
    <w:rsid w:val="00D84571"/>
    <w:rsid w:val="00DA4E71"/>
    <w:rsid w:val="00DD0649"/>
    <w:rsid w:val="00E503D0"/>
    <w:rsid w:val="00E52225"/>
    <w:rsid w:val="00E70F71"/>
    <w:rsid w:val="00F52FC9"/>
    <w:rsid w:val="00FC4670"/>
    <w:rsid w:val="00FD4E9B"/>
    <w:rsid w:val="00FE2597"/>
    <w:rsid w:val="00F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B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B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B30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52225"/>
    <w:pPr>
      <w:spacing w:after="440"/>
      <w:ind w:left="-1134" w:right="-1134"/>
    </w:pPr>
    <w:rPr>
      <w:sz w:val="2"/>
      <w:lang w:val="de-DE"/>
    </w:rPr>
  </w:style>
  <w:style w:type="character" w:customStyle="1" w:styleId="TechnicalBlockChar">
    <w:name w:val="Technical Block Char"/>
    <w:link w:val="TechnicalBlock"/>
    <w:rsid w:val="00E5222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link w:val="HeaderCouncilLarge"/>
    <w:rsid w:val="00E52225"/>
    <w:rPr>
      <w:sz w:val="2"/>
      <w:szCs w:val="24"/>
      <w:lang w:val="de-DE" w:eastAsia="en-US"/>
    </w:rPr>
  </w:style>
  <w:style w:type="paragraph" w:customStyle="1" w:styleId="FooterText">
    <w:name w:val="Footer Text"/>
    <w:basedOn w:val="Normal"/>
    <w:rsid w:val="00E52225"/>
  </w:style>
  <w:style w:type="character" w:customStyle="1" w:styleId="Text1Char">
    <w:name w:val="Text 1 Char"/>
    <w:link w:val="Text1"/>
    <w:rsid w:val="009F3B7E"/>
    <w:rPr>
      <w:sz w:val="24"/>
      <w:szCs w:val="24"/>
      <w:lang w:val="en-GB" w:eastAsia="en-US"/>
    </w:rPr>
  </w:style>
  <w:style w:type="character" w:customStyle="1" w:styleId="PointManualChar">
    <w:name w:val="Point Manual Char"/>
    <w:link w:val="PointManual"/>
    <w:rsid w:val="009F3B7E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uiPriority w:val="9"/>
    <w:rsid w:val="00FE5B30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FE5B30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FE5B3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FE5B30"/>
    <w:rPr>
      <w:rFonts w:ascii="Calibri" w:eastAsia="Times New Roman" w:hAnsi="Calibri" w:cs="Arial"/>
      <w:b/>
      <w:bCs/>
      <w:sz w:val="28"/>
      <w:szCs w:val="28"/>
      <w:lang w:val="en-GB" w:eastAsia="en-US"/>
    </w:rPr>
  </w:style>
  <w:style w:type="character" w:customStyle="1" w:styleId="Text3Char">
    <w:name w:val="Text 3 Char"/>
    <w:link w:val="Text3"/>
    <w:locked/>
    <w:rsid w:val="00A76151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6</TotalTime>
  <Pages>1</Pages>
  <Words>120</Words>
  <Characters>601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KONTOGIANNI Elpida</cp:lastModifiedBy>
  <cp:revision>11</cp:revision>
  <cp:lastPrinted>2015-02-19T10:25:00Z</cp:lastPrinted>
  <dcterms:created xsi:type="dcterms:W3CDTF">2015-02-13T13:02:00Z</dcterms:created>
  <dcterms:modified xsi:type="dcterms:W3CDTF">2015-02-19T10:26:00Z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3.1.6, Build 20140723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