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5AC" w:rsidRPr="00985C2B" w:rsidRDefault="00985C2B" w:rsidP="00985C2B">
      <w:pPr>
        <w:pStyle w:val="TechnicalBlock"/>
        <w:ind w:left="-1134" w:right="-1134"/>
      </w:pPr>
      <w:bookmarkStart w:id="0" w:name="DW_BM_COVERPAGE"/>
      <w:bookmarkStart w:id="1" w:name="_GoBack"/>
      <w:bookmarkEnd w:id="1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alt="8c838fad-d1bf-4637-bcec-e14d3e6e20d7" style="width:568.5pt;height:338.25pt">
            <v:imagedata r:id="rId8" o:title=""/>
          </v:shape>
        </w:pict>
      </w:r>
      <w:bookmarkEnd w:id="0"/>
    </w:p>
    <w:p w:rsidR="00C52A8C" w:rsidRPr="00443214" w:rsidRDefault="00041573" w:rsidP="00196E1E">
      <w:pPr>
        <w:pStyle w:val="PointManual"/>
        <w:rPr>
          <w:lang w:val="fr-BE"/>
        </w:rPr>
      </w:pPr>
      <w:r w:rsidRPr="00443214">
        <w:rPr>
          <w:lang w:val="fr-BE"/>
        </w:rPr>
        <w:t>1.</w:t>
      </w:r>
      <w:r w:rsidR="00C52A8C" w:rsidRPr="00443214">
        <w:rPr>
          <w:lang w:val="fr-BE"/>
        </w:rPr>
        <w:tab/>
        <w:t xml:space="preserve">Adoption </w:t>
      </w:r>
      <w:r w:rsidR="00196E1E" w:rsidRPr="00443214">
        <w:rPr>
          <w:lang w:val="fr-BE"/>
        </w:rPr>
        <w:t>de l'ordre du jour</w:t>
      </w:r>
    </w:p>
    <w:p w:rsidR="00041573" w:rsidRPr="00443214" w:rsidRDefault="00041573" w:rsidP="00041573">
      <w:pPr>
        <w:pStyle w:val="Text3"/>
        <w:rPr>
          <w:lang w:val="fr-BE"/>
        </w:rPr>
      </w:pPr>
    </w:p>
    <w:p w:rsidR="00C52A8C" w:rsidRPr="00443214" w:rsidRDefault="00196E1E" w:rsidP="00196E1E">
      <w:pPr>
        <w:pStyle w:val="NormalCentered"/>
        <w:rPr>
          <w:b/>
          <w:bCs/>
          <w:i/>
          <w:iCs/>
          <w:u w:val="single"/>
          <w:lang w:val="fr-BE"/>
        </w:rPr>
      </w:pPr>
      <w:r w:rsidRPr="00443214">
        <w:rPr>
          <w:b/>
          <w:bCs/>
          <w:i/>
          <w:iCs/>
          <w:u w:val="single"/>
          <w:lang w:val="fr-BE"/>
        </w:rPr>
        <w:t>Activités non législatives</w:t>
      </w:r>
    </w:p>
    <w:p w:rsidR="00C52A8C" w:rsidRPr="00443214" w:rsidRDefault="00C52A8C" w:rsidP="00C52A8C">
      <w:pPr>
        <w:pStyle w:val="PointManual"/>
        <w:rPr>
          <w:lang w:val="fr-BE"/>
        </w:rPr>
      </w:pPr>
    </w:p>
    <w:p w:rsidR="00C52A8C" w:rsidRPr="00443214" w:rsidRDefault="00041573" w:rsidP="00196E1E">
      <w:pPr>
        <w:pStyle w:val="PointManual"/>
        <w:rPr>
          <w:lang w:val="fr-BE"/>
        </w:rPr>
      </w:pPr>
      <w:r w:rsidRPr="00443214">
        <w:rPr>
          <w:lang w:val="fr-BE"/>
        </w:rPr>
        <w:t>2.</w:t>
      </w:r>
      <w:r w:rsidR="00C52A8C" w:rsidRPr="00443214">
        <w:rPr>
          <w:lang w:val="fr-BE"/>
        </w:rPr>
        <w:tab/>
      </w:r>
      <w:r w:rsidR="00196E1E" w:rsidRPr="00443214">
        <w:rPr>
          <w:lang w:val="fr-BE"/>
        </w:rPr>
        <w:t>Approbation de la liste des points "A"</w:t>
      </w:r>
    </w:p>
    <w:p w:rsidR="00041573" w:rsidRPr="00443214" w:rsidRDefault="00041573" w:rsidP="00041573">
      <w:pPr>
        <w:pStyle w:val="Text3"/>
        <w:rPr>
          <w:lang w:val="fr-BE"/>
        </w:rPr>
      </w:pPr>
      <w:r w:rsidRPr="00443214">
        <w:rPr>
          <w:lang w:val="fr-BE"/>
        </w:rPr>
        <w:t>7120/15 PTS A 23</w:t>
      </w:r>
    </w:p>
    <w:p w:rsidR="00553B88" w:rsidRPr="00443214" w:rsidRDefault="00553B88" w:rsidP="00553B88">
      <w:pPr>
        <w:pStyle w:val="Text4"/>
        <w:rPr>
          <w:lang w:val="fr-BE"/>
        </w:rPr>
      </w:pPr>
      <w:r w:rsidRPr="00443214">
        <w:rPr>
          <w:lang w:val="fr-BE"/>
        </w:rPr>
        <w:t>+ ADD 1</w:t>
      </w:r>
    </w:p>
    <w:p w:rsidR="00C52A8C" w:rsidRPr="00443214" w:rsidRDefault="00C52A8C" w:rsidP="00C52A8C">
      <w:pPr>
        <w:pStyle w:val="PointManual"/>
        <w:rPr>
          <w:lang w:val="fr-BE"/>
        </w:rPr>
      </w:pPr>
    </w:p>
    <w:p w:rsidR="00C52A8C" w:rsidRPr="00443214" w:rsidRDefault="00041573" w:rsidP="00196E1E">
      <w:pPr>
        <w:pStyle w:val="PointManual"/>
        <w:rPr>
          <w:lang w:val="fr-BE"/>
        </w:rPr>
      </w:pPr>
      <w:r w:rsidRPr="00443214">
        <w:rPr>
          <w:lang w:val="fr-BE"/>
        </w:rPr>
        <w:t>3.</w:t>
      </w:r>
      <w:r w:rsidR="00C52A8C" w:rsidRPr="00443214">
        <w:rPr>
          <w:lang w:val="fr-BE"/>
        </w:rPr>
        <w:tab/>
        <w:t>Afri</w:t>
      </w:r>
      <w:r w:rsidR="00196E1E" w:rsidRPr="00443214">
        <w:rPr>
          <w:lang w:val="fr-BE"/>
        </w:rPr>
        <w:t>que</w:t>
      </w:r>
    </w:p>
    <w:p w:rsidR="00041573" w:rsidRPr="00443214" w:rsidRDefault="00196E1E" w:rsidP="00196E1E">
      <w:pPr>
        <w:pStyle w:val="Pointabc1"/>
        <w:rPr>
          <w:lang w:val="fr-BE"/>
        </w:rPr>
      </w:pPr>
      <w:r w:rsidRPr="00443214">
        <w:rPr>
          <w:lang w:val="fr-BE"/>
        </w:rPr>
        <w:t>Projet de conclusions du Conseil sur la situation politique au Burundi dans le contexte pré-électoral</w:t>
      </w:r>
    </w:p>
    <w:p w:rsidR="00DD39D1" w:rsidRPr="00443214" w:rsidRDefault="00DD39D1" w:rsidP="00DD39D1">
      <w:pPr>
        <w:pStyle w:val="Text3"/>
        <w:rPr>
          <w:lang w:val="fr-BE"/>
        </w:rPr>
      </w:pPr>
      <w:r w:rsidRPr="00443214">
        <w:rPr>
          <w:lang w:val="fr-BE"/>
        </w:rPr>
        <w:t>7081/15 COAFR 90 ACP 39 RELEX 210</w:t>
      </w:r>
    </w:p>
    <w:p w:rsidR="00B453A4" w:rsidRPr="00443214" w:rsidRDefault="00B453A4" w:rsidP="00B453A4">
      <w:pPr>
        <w:pStyle w:val="Text4"/>
        <w:rPr>
          <w:lang w:val="fr-BE"/>
        </w:rPr>
      </w:pPr>
      <w:r w:rsidRPr="00443214">
        <w:rPr>
          <w:lang w:val="fr-BE"/>
        </w:rPr>
        <w:t>+ COR 1 (en)</w:t>
      </w:r>
    </w:p>
    <w:p w:rsidR="00041573" w:rsidRPr="00443214" w:rsidRDefault="00196E1E" w:rsidP="00196E1E">
      <w:pPr>
        <w:pStyle w:val="Pointabc1"/>
        <w:rPr>
          <w:lang w:val="fr-BE"/>
        </w:rPr>
      </w:pPr>
      <w:r w:rsidRPr="00443214">
        <w:rPr>
          <w:lang w:val="fr-BE"/>
        </w:rPr>
        <w:t>Projet de conclusions du Conseil sur le plan d'action 2015-2020 pour le golfe de Guinée</w:t>
      </w:r>
    </w:p>
    <w:p w:rsidR="00C55C1B" w:rsidRPr="00443214" w:rsidRDefault="00DD39D1" w:rsidP="00DD39D1">
      <w:pPr>
        <w:pStyle w:val="Text3"/>
        <w:rPr>
          <w:lang w:val="fr-BE"/>
        </w:rPr>
      </w:pPr>
      <w:r w:rsidRPr="00443214">
        <w:rPr>
          <w:lang w:val="fr-BE"/>
        </w:rPr>
        <w:t>7082/15 COAFR 91 ACP 40 PESC 269 RELEX 211</w:t>
      </w:r>
      <w:r w:rsidR="00B453A4" w:rsidRPr="00443214">
        <w:rPr>
          <w:lang w:val="fr-BE"/>
        </w:rPr>
        <w:t xml:space="preserve"> JAI 168</w:t>
      </w:r>
    </w:p>
    <w:p w:rsidR="00DD39D1" w:rsidRPr="00443214" w:rsidRDefault="00C55C1B" w:rsidP="00C55C1B">
      <w:pPr>
        <w:rPr>
          <w:lang w:val="fr-BE"/>
        </w:rPr>
      </w:pPr>
      <w:r w:rsidRPr="00443214">
        <w:rPr>
          <w:lang w:val="fr-BE"/>
        </w:rPr>
        <w:br w:type="page"/>
      </w:r>
    </w:p>
    <w:p w:rsidR="00041573" w:rsidRPr="00443214" w:rsidRDefault="00196E1E" w:rsidP="00041573">
      <w:pPr>
        <w:pStyle w:val="Pointabc1"/>
        <w:spacing w:before="120"/>
        <w:rPr>
          <w:lang w:val="fr-BE"/>
        </w:rPr>
      </w:pPr>
      <w:r w:rsidRPr="00443214">
        <w:rPr>
          <w:lang w:val="fr-BE"/>
        </w:rPr>
        <w:t>Projet de conclusions du Conseil sur le</w:t>
      </w:r>
      <w:r w:rsidR="008F17BE" w:rsidRPr="00443214">
        <w:rPr>
          <w:lang w:val="fr-BE"/>
        </w:rPr>
        <w:t xml:space="preserve"> </w:t>
      </w:r>
      <w:r w:rsidR="00041573" w:rsidRPr="00443214">
        <w:rPr>
          <w:lang w:val="fr-BE"/>
        </w:rPr>
        <w:t>Mali</w:t>
      </w:r>
    </w:p>
    <w:p w:rsidR="008F17BE" w:rsidRPr="00443214" w:rsidRDefault="008F17BE" w:rsidP="008F17BE">
      <w:pPr>
        <w:pStyle w:val="Text3"/>
        <w:rPr>
          <w:lang w:val="fr-BE"/>
        </w:rPr>
      </w:pPr>
      <w:r w:rsidRPr="00443214">
        <w:rPr>
          <w:lang w:val="fr-BE"/>
        </w:rPr>
        <w:t>7180/15 COAFR 100 ACP 44 PESC 280 DEVGEN 31 COTER 45 COMAG 42</w:t>
      </w:r>
    </w:p>
    <w:p w:rsidR="008F17BE" w:rsidRPr="00443214" w:rsidRDefault="008F17BE" w:rsidP="008F17BE">
      <w:pPr>
        <w:pStyle w:val="Text5"/>
        <w:rPr>
          <w:lang w:val="fr-BE"/>
        </w:rPr>
      </w:pPr>
      <w:r w:rsidRPr="00443214">
        <w:rPr>
          <w:lang w:val="fr-BE"/>
        </w:rPr>
        <w:t>COHAFA 28 RELEX 223</w:t>
      </w:r>
    </w:p>
    <w:p w:rsidR="00041573" w:rsidRPr="00443214" w:rsidRDefault="00EB061F" w:rsidP="00EB061F">
      <w:pPr>
        <w:pStyle w:val="Pointabc1"/>
        <w:spacing w:before="120"/>
        <w:rPr>
          <w:lang w:val="fr-BE"/>
        </w:rPr>
      </w:pPr>
      <w:r w:rsidRPr="00443214">
        <w:rPr>
          <w:lang w:val="fr-BE"/>
        </w:rPr>
        <w:t>Projet de conclusions du Conseil sur le virus Ebola</w:t>
      </w:r>
    </w:p>
    <w:p w:rsidR="008F17BE" w:rsidRPr="00443214" w:rsidRDefault="00FC2983" w:rsidP="008F17BE">
      <w:pPr>
        <w:pStyle w:val="Text3"/>
        <w:rPr>
          <w:lang w:val="fr-BE"/>
        </w:rPr>
      </w:pPr>
      <w:r w:rsidRPr="00443214">
        <w:rPr>
          <w:lang w:val="fr-BE"/>
        </w:rPr>
        <w:t>7173/15 COAFR 99 COHAFA 27 SAN 70</w:t>
      </w:r>
    </w:p>
    <w:p w:rsidR="00C52A8C" w:rsidRPr="00443214" w:rsidRDefault="00C52A8C" w:rsidP="00C52A8C">
      <w:pPr>
        <w:pStyle w:val="PointManual"/>
        <w:rPr>
          <w:lang w:val="fr-BE"/>
        </w:rPr>
      </w:pPr>
    </w:p>
    <w:p w:rsidR="00C52A8C" w:rsidRPr="00443214" w:rsidRDefault="00493A75" w:rsidP="00EB061F">
      <w:pPr>
        <w:pStyle w:val="PointManual"/>
        <w:rPr>
          <w:lang w:val="fr-BE"/>
        </w:rPr>
      </w:pPr>
      <w:r w:rsidRPr="00443214">
        <w:rPr>
          <w:lang w:val="fr-BE"/>
        </w:rPr>
        <w:t>4.</w:t>
      </w:r>
      <w:r w:rsidR="00C52A8C" w:rsidRPr="00443214">
        <w:rPr>
          <w:lang w:val="fr-BE"/>
        </w:rPr>
        <w:tab/>
        <w:t>Liby</w:t>
      </w:r>
      <w:r w:rsidR="00EB061F" w:rsidRPr="00443214">
        <w:rPr>
          <w:lang w:val="fr-BE"/>
        </w:rPr>
        <w:t>e</w:t>
      </w:r>
    </w:p>
    <w:p w:rsidR="00C52A8C" w:rsidRPr="00443214" w:rsidRDefault="00EB061F" w:rsidP="00EB061F">
      <w:pPr>
        <w:pStyle w:val="Dash1"/>
        <w:rPr>
          <w:lang w:val="fr-BE"/>
        </w:rPr>
      </w:pPr>
      <w:r w:rsidRPr="00443214">
        <w:rPr>
          <w:lang w:val="fr-BE"/>
        </w:rPr>
        <w:t>Projet de conclusions du Conseil</w:t>
      </w:r>
    </w:p>
    <w:p w:rsidR="00493A75" w:rsidRPr="00443214" w:rsidRDefault="00C81992" w:rsidP="00493A75">
      <w:pPr>
        <w:pStyle w:val="Text3"/>
        <w:rPr>
          <w:lang w:val="fr-BE"/>
        </w:rPr>
      </w:pPr>
      <w:r w:rsidRPr="00443214">
        <w:rPr>
          <w:lang w:val="fr-BE"/>
        </w:rPr>
        <w:t>7197</w:t>
      </w:r>
      <w:r w:rsidR="00493A75" w:rsidRPr="00443214">
        <w:rPr>
          <w:lang w:val="fr-BE"/>
        </w:rPr>
        <w:t xml:space="preserve">/15 </w:t>
      </w:r>
      <w:r w:rsidRPr="00443214">
        <w:rPr>
          <w:lang w:val="fr-BE"/>
        </w:rPr>
        <w:t>LIBYE 5 COMAG 44 PESC 283</w:t>
      </w:r>
    </w:p>
    <w:p w:rsidR="00391C08" w:rsidRPr="00443214" w:rsidRDefault="00391C08" w:rsidP="00C52A8C">
      <w:pPr>
        <w:pStyle w:val="PointManual"/>
        <w:rPr>
          <w:lang w:val="fr-BE"/>
        </w:rPr>
      </w:pPr>
    </w:p>
    <w:p w:rsidR="00C52A8C" w:rsidRPr="00443214" w:rsidRDefault="00391C08" w:rsidP="00EB061F">
      <w:pPr>
        <w:pStyle w:val="PointManual"/>
        <w:rPr>
          <w:lang w:val="fr-BE"/>
        </w:rPr>
      </w:pPr>
      <w:r w:rsidRPr="00443214">
        <w:rPr>
          <w:lang w:val="fr-BE"/>
        </w:rPr>
        <w:t>5.</w:t>
      </w:r>
      <w:r w:rsidR="00C52A8C" w:rsidRPr="00443214">
        <w:rPr>
          <w:lang w:val="fr-BE"/>
        </w:rPr>
        <w:tab/>
      </w:r>
      <w:r w:rsidR="00EB061F" w:rsidRPr="00443214">
        <w:rPr>
          <w:lang w:val="fr-BE"/>
        </w:rPr>
        <w:t>Partenariat oriental</w:t>
      </w:r>
    </w:p>
    <w:p w:rsidR="00391C08" w:rsidRPr="00443214" w:rsidRDefault="00391C08" w:rsidP="00C52A8C">
      <w:pPr>
        <w:pStyle w:val="PointManual"/>
        <w:rPr>
          <w:lang w:val="fr-BE"/>
        </w:rPr>
      </w:pPr>
    </w:p>
    <w:p w:rsidR="00C52A8C" w:rsidRPr="00443214" w:rsidRDefault="00391C08" w:rsidP="0097179B">
      <w:pPr>
        <w:pStyle w:val="PointManual"/>
        <w:rPr>
          <w:lang w:val="fr-BE"/>
        </w:rPr>
      </w:pPr>
      <w:r w:rsidRPr="00443214">
        <w:rPr>
          <w:lang w:val="fr-BE"/>
        </w:rPr>
        <w:t>6.</w:t>
      </w:r>
      <w:r w:rsidR="00C52A8C" w:rsidRPr="00443214">
        <w:rPr>
          <w:lang w:val="fr-BE"/>
        </w:rPr>
        <w:tab/>
      </w:r>
      <w:r w:rsidR="0097179B" w:rsidRPr="00443214">
        <w:rPr>
          <w:lang w:val="fr-BE"/>
        </w:rPr>
        <w:t>Divers</w:t>
      </w:r>
    </w:p>
    <w:p w:rsidR="00C52A8C" w:rsidRPr="00443214" w:rsidRDefault="00C52A8C" w:rsidP="00C52A8C">
      <w:pPr>
        <w:pStyle w:val="PointManual"/>
        <w:rPr>
          <w:lang w:val="fr-BE"/>
        </w:rPr>
      </w:pPr>
    </w:p>
    <w:p w:rsidR="00C52A8C" w:rsidRPr="00443214" w:rsidRDefault="00C52A8C" w:rsidP="00C52A8C">
      <w:pPr>
        <w:pStyle w:val="PointManual"/>
        <w:rPr>
          <w:lang w:val="fr-BE"/>
        </w:rPr>
      </w:pPr>
    </w:p>
    <w:p w:rsidR="00FC4670" w:rsidRPr="00443214" w:rsidRDefault="00FC4670" w:rsidP="008115AC">
      <w:pPr>
        <w:pStyle w:val="FinalLine"/>
        <w:rPr>
          <w:lang w:val="fr-BE"/>
        </w:rPr>
      </w:pPr>
    </w:p>
    <w:sectPr w:rsidR="00FC4670" w:rsidRPr="00443214" w:rsidSect="00985C2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15AC" w:rsidRDefault="008115AC" w:rsidP="008115AC">
      <w:r>
        <w:separator/>
      </w:r>
    </w:p>
  </w:endnote>
  <w:endnote w:type="continuationSeparator" w:id="0">
    <w:p w:rsidR="008115AC" w:rsidRDefault="008115AC" w:rsidP="00811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44F" w:rsidRPr="00985C2B" w:rsidRDefault="008D444F" w:rsidP="00985C2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985C2B" w:rsidRPr="00D94637" w:rsidTr="00985C2B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985C2B" w:rsidRPr="00D94637" w:rsidRDefault="00985C2B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985C2B" w:rsidRPr="00B310DC" w:rsidTr="00985C2B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985C2B" w:rsidRPr="00AD7BF2" w:rsidRDefault="00985C2B" w:rsidP="004F54B2">
          <w:pPr>
            <w:pStyle w:val="FooterText"/>
          </w:pPr>
          <w:r>
            <w:t>7118/15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985C2B" w:rsidRPr="00AD7BF2" w:rsidRDefault="00985C2B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985C2B" w:rsidRPr="002511D8" w:rsidRDefault="00985C2B" w:rsidP="00D94637">
          <w:pPr>
            <w:pStyle w:val="FooterText"/>
            <w:jc w:val="center"/>
          </w:pPr>
          <w:r>
            <w:t>heb/af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985C2B" w:rsidRPr="00B310DC" w:rsidRDefault="00985C2B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</w:p>
      </w:tc>
    </w:tr>
    <w:tr w:rsidR="00985C2B" w:rsidRPr="00D94637" w:rsidTr="00985C2B">
      <w:trPr>
        <w:jc w:val="center"/>
      </w:trPr>
      <w:tc>
        <w:tcPr>
          <w:tcW w:w="1774" w:type="pct"/>
          <w:shd w:val="clear" w:color="auto" w:fill="auto"/>
        </w:tcPr>
        <w:p w:rsidR="00985C2B" w:rsidRPr="00AD7BF2" w:rsidRDefault="00985C2B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985C2B" w:rsidRPr="00AD7BF2" w:rsidRDefault="00985C2B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985C2B" w:rsidRPr="00D94637" w:rsidRDefault="00985C2B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985C2B" w:rsidRPr="00D94637" w:rsidRDefault="00985C2B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FR</w:t>
          </w:r>
        </w:p>
      </w:tc>
    </w:tr>
    <w:bookmarkEnd w:id="2"/>
  </w:tbl>
  <w:p w:rsidR="008115AC" w:rsidRPr="00985C2B" w:rsidRDefault="008115AC" w:rsidP="00985C2B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985C2B" w:rsidRPr="00D94637" w:rsidTr="00985C2B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985C2B" w:rsidRPr="00D94637" w:rsidRDefault="00985C2B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985C2B" w:rsidRPr="00B310DC" w:rsidTr="00985C2B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985C2B" w:rsidRPr="00AD7BF2" w:rsidRDefault="00985C2B" w:rsidP="004F54B2">
          <w:pPr>
            <w:pStyle w:val="FooterText"/>
          </w:pPr>
          <w:r>
            <w:t>7118/15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985C2B" w:rsidRPr="00AD7BF2" w:rsidRDefault="00985C2B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985C2B" w:rsidRPr="002511D8" w:rsidRDefault="00985C2B" w:rsidP="00D94637">
          <w:pPr>
            <w:pStyle w:val="FooterText"/>
            <w:jc w:val="center"/>
          </w:pPr>
          <w:r>
            <w:t>heb/af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985C2B" w:rsidRPr="00B310DC" w:rsidRDefault="00985C2B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  <w:tr w:rsidR="00985C2B" w:rsidRPr="00D94637" w:rsidTr="00985C2B">
      <w:trPr>
        <w:jc w:val="center"/>
      </w:trPr>
      <w:tc>
        <w:tcPr>
          <w:tcW w:w="1774" w:type="pct"/>
          <w:shd w:val="clear" w:color="auto" w:fill="auto"/>
        </w:tcPr>
        <w:p w:rsidR="00985C2B" w:rsidRPr="00AD7BF2" w:rsidRDefault="00985C2B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985C2B" w:rsidRPr="00AD7BF2" w:rsidRDefault="00985C2B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985C2B" w:rsidRPr="00D94637" w:rsidRDefault="00985C2B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985C2B" w:rsidRPr="00D94637" w:rsidRDefault="00985C2B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FR</w:t>
          </w:r>
        </w:p>
      </w:tc>
    </w:tr>
  </w:tbl>
  <w:p w:rsidR="008115AC" w:rsidRPr="00985C2B" w:rsidRDefault="008115AC" w:rsidP="00985C2B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15AC" w:rsidRDefault="008115AC" w:rsidP="008115AC">
      <w:r>
        <w:separator/>
      </w:r>
    </w:p>
  </w:footnote>
  <w:footnote w:type="continuationSeparator" w:id="0">
    <w:p w:rsidR="008115AC" w:rsidRDefault="008115AC" w:rsidP="008115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44F" w:rsidRPr="00985C2B" w:rsidRDefault="008D444F" w:rsidP="00985C2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44F" w:rsidRPr="00985C2B" w:rsidRDefault="008D444F" w:rsidP="00985C2B">
    <w:pPr>
      <w:pStyle w:val="HeaderCouncilLar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44F" w:rsidRPr="00985C2B" w:rsidRDefault="008D444F" w:rsidP="00985C2B">
    <w:pPr>
      <w:pStyle w:val="HeaderCounci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65AA6F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D4C51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89A18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2122E2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0A24FF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AC2E72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79A7C0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664E24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CD641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AB0AE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1A793794"/>
    <w:multiLevelType w:val="multilevel"/>
    <w:tmpl w:val="EC68FEFC"/>
    <w:name w:val="Default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15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16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7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18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20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21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22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23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24">
    <w:nsid w:val="54D83456"/>
    <w:multiLevelType w:val="multilevel"/>
    <w:tmpl w:val="8CAE848E"/>
    <w:name w:val="LegalNumber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26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27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28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29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30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22"/>
  </w:num>
  <w:num w:numId="2">
    <w:abstractNumId w:val="29"/>
  </w:num>
  <w:num w:numId="3">
    <w:abstractNumId w:val="16"/>
  </w:num>
  <w:num w:numId="4">
    <w:abstractNumId w:val="25"/>
  </w:num>
  <w:num w:numId="5">
    <w:abstractNumId w:val="14"/>
  </w:num>
  <w:num w:numId="6">
    <w:abstractNumId w:val="30"/>
  </w:num>
  <w:num w:numId="7">
    <w:abstractNumId w:val="21"/>
  </w:num>
  <w:num w:numId="8">
    <w:abstractNumId w:val="23"/>
  </w:num>
  <w:num w:numId="9">
    <w:abstractNumId w:val="26"/>
  </w:num>
  <w:num w:numId="10">
    <w:abstractNumId w:val="20"/>
  </w:num>
  <w:num w:numId="11">
    <w:abstractNumId w:val="11"/>
  </w:num>
  <w:num w:numId="12">
    <w:abstractNumId w:val="27"/>
  </w:num>
  <w:num w:numId="13">
    <w:abstractNumId w:val="19"/>
  </w:num>
  <w:num w:numId="14">
    <w:abstractNumId w:val="15"/>
  </w:num>
  <w:num w:numId="15">
    <w:abstractNumId w:val="28"/>
  </w:num>
  <w:num w:numId="16">
    <w:abstractNumId w:val="17"/>
  </w:num>
  <w:num w:numId="17">
    <w:abstractNumId w:val="10"/>
  </w:num>
  <w:num w:numId="18">
    <w:abstractNumId w:val="12"/>
  </w:num>
  <w:num w:numId="19">
    <w:abstractNumId w:val="18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17"/>
  </w:num>
  <w:num w:numId="31">
    <w:abstractNumId w:val="17"/>
  </w:num>
  <w:num w:numId="32">
    <w:abstractNumId w:val="17"/>
  </w:num>
  <w:num w:numId="33">
    <w:abstractNumId w:val="17"/>
  </w:num>
  <w:num w:numId="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4.4&quot; technicalblockguid=&quot;8c838fad-d1bf-4637-bcec-e14d3e6e20d7&quot;&gt;_x000d__x000a_  &lt;metadata key=&quot;md_DocumentLanguages&quot;&gt;_x000d__x000a_    &lt;basicdatatypelist&gt;_x000d__x000a_      &lt;language key=&quot;FR&quot; text=&quot;FR&quot; /&gt;_x000d__x000a_    &lt;/basicdatatypelist&gt;_x000d__x000a_  &lt;/metadata&gt;_x000d__x000a_  &lt;metadata key=&quot;md_OriginalLanguages&quot;&gt;_x000d__x000a_    &lt;basicdatatypelist&gt;_x000d__x000a_      &lt;language key=&quot;EN&quot; text=&quot;EN&quot; /&gt;_x000d__x000a_    &lt;/basicdatatypelist&gt;_x000d__x000a_  &lt;/metadata&gt;_x000d__x000a_  &lt;metadata key=&quot;md_UniqueHeading&quot;&gt;_x000d__x000a_    &lt;basicdatatype&gt;_x000d__x000a_      &lt;heading key=&quot;uh_42&quot; text=&quot;ORDRE DU JOUR PROVISOIRE&quot; /&gt;_x000d__x000a_    &lt;/basicdatatype&gt;_x000d__x000a_  &lt;/metadata&gt;_x000d__x000a_  &lt;metadata key=&quot;md_HeadingText&quot;&gt;_x000d__x000a_    &lt;headingtext text=&quot;ORDRE DU JOUR PROVISOIRE&quot;&gt;_x000d__x000a_      &lt;formattedtext&gt;_x000d__x000a_        &lt;xaml text=&quot;ORDRE DU JOUR PROVISOIRE&quot;&gt;&amp;lt;FlowDocument xmlns=&quot;http://schemas.microsoft.com/winfx/2006/xaml/presentation&quot;&amp;gt;&amp;lt;Paragraph&amp;gt;ORDRE DU JOUR PROVISOIRE&amp;lt;/Paragraph&amp;gt;&amp;lt;/FlowDocument&amp;gt;&lt;/xaml&gt;_x000d__x000a_      &lt;/formattedtext&gt;_x000d__x000a_    &lt;/headingtext&gt;_x000d__x000a_  &lt;/metadata&gt;_x000d__x000a_  &lt;metadata key=&quot;md_DocumentGroup&quot;&gt;_x000d__x000a_    &lt;basicdatatype&gt;_x000d__x000a_      &lt;document_group key=&quot;dg_07&quot; text=&quot;Note&quot; /&gt;_x000d__x000a_    &lt;/basicdatatype&gt;_x000d__x000a_  &lt;/metadata&gt;_x000d__x000a_  &lt;metadata key=&quot;md_DocumentType&quot;&gt;_x000d__x000a_    &lt;basicdatatype&gt;_x000d__x000a_      &lt;doc_type key=&quot;dt_ST&quot; text=&quot;ST&quot; /&gt;_x000d__x000a_    &lt;/basicdatatype&gt;_x000d__x000a_  &lt;/metadata&gt;_x000d__x000a_  &lt;metadata key=&quot;md_InstitutionalFramework&quot;&gt;_x000d__x000a_    &lt;basicdatatype&gt;_x000d__x000a_      &lt;framework key=&quot;if_01&quot; text=&quot;Conseil de l'Union européenne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xelles&quot; /&gt;_x000d__x000a_    &lt;/basicdatatype&gt;_x000d__x000a_  &lt;/metadata&gt;_x000d__x000a_  &lt;metadata key=&quot;md_DocumentDate&quot;&gt;_x000d__x000a_    &lt;text&gt;2015-03-13&lt;/text&gt;_x000d__x000a_  &lt;/metadata&gt;_x000d__x000a_  &lt;metadata key=&quot;md_Prefix&quot;&gt;_x000d__x000a_    &lt;text&gt;&lt;/text&gt;_x000d__x000a_  &lt;/metadata&gt;_x000d__x000a_  &lt;metadata key=&quot;md_DocumentNumber&quot;&gt;_x000d__x000a_    &lt;text&gt;7118&lt;/text&gt;_x000d__x000a_  &lt;/metadata&gt;_x000d__x000a_  &lt;metadata key=&quot;md_YearDocumentNumber&quot;&gt;_x000d__x000a_    &lt;text&gt;2015&lt;/text&gt;_x000d__x000a_  &lt;/metadata&gt;_x000d__x000a_  &lt;metadata key=&quot;md_Suffixes&quot;&gt;_x000d__x000a_    &lt;text&gt;&lt;/text&gt;_x000d__x000a_  &lt;/metadata&gt;_x000d__x000a_  &lt;metadata key=&quot;md_SuffixLanguagesInvolved&quot;&gt;_x000d__x000a_    &lt;text&gt;&lt;/text&gt;_x000d__x000a_  &lt;/metadata&gt;_x000d__x000a_  &lt;metadata key=&quot;md_FirstRevNumber&quot;&gt;_x000d__x000a_    &lt;text&gt;&lt;/text&gt;_x000d__x000a_  &lt;/metadata&gt;_x000d__x000a_  &lt;metadata key=&quot;md_Distribution&quot;&gt;_x000d__x000a_    &lt;basicdatatype&gt;_x000d__x000a_      &lt;distribution key=&quot;dis_01&quot; text=&quot;PUBLIC&quot; /&gt;_x000d__x000a_    &lt;/basicdatatype&gt;_x000d__x000a_  &lt;/metadata&gt;_x000d__x000a_  &lt;metadata key=&quot;md_SubjectCodes&quot;&gt;_x000d__x000a_    &lt;textlist&gt;_x000d__x000a_      &lt;text&gt;OJ/CONS 16&lt;/text&gt;_x000d__x000a_      &lt;text&gt;RELEX   215&lt;/text&gt;_x000d__x000a_    &lt;/textlist&gt;_x000d__x000a_  &lt;/metadata&gt;_x000d__x000a_  &lt;metadata key=&quot;md_Contact&quot; /&gt;_x000d__x000a_  &lt;metadata key=&quot;md_ContactPhoneFax&quot; /&gt;_x000d__x000a_  &lt;metadata key=&quot;md_MeetingVenue&quot; /&gt;_x000d__x000a_  &lt;metadata key=&quot;md_ProvisionalVersion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379e session du CONSEIL DE L'UNION EUROPÉENNE (Affaires étrangères)&quot;&gt;&amp;lt;FlowDocument FontFamily=&quot;Times New Roman&quot; FontSize=&quot;16&quot; PageWidth=&quot;377&quot; PagePadding=&quot;0,0,0,0&quot; AllowDrop=&quot;False&quot; xmlns=&quot;http://schemas.microsoft.com/winfx/2006/xaml/presentation&quot; xmlns:x=&quot;http://schemas.microsoft.com/winfx/2006/xaml&quot;&amp;gt;&amp;lt;Paragraph&amp;gt;&amp;lt;Run xml:lang=&quot;fr-be&quot;&amp;gt;3379&amp;lt;/Run&amp;gt;&amp;lt;Run BaselineAlignment=&quot;Superscript&quot; xml:lang=&quot;fr-be&quot;&amp;gt;e&amp;lt;/Run&amp;gt;&amp;lt;Run xml:lang=&quot;fr-be&quot; xml:space=&quot;preserve&quot;&amp;gt; session du CONSEIL DE L'UNION EUROPÉENNE&amp;lt;/Run&amp;gt;&amp;lt;LineBreak /&amp;gt;(&amp;lt;Run xml:lang=&quot;fr-be&quot;&amp;gt;Affaires étrangères&amp;lt;/Run&amp;gt;)&amp;lt;/Paragraph&amp;gt;&amp;lt;/FlowDocument&amp;gt;&lt;/xaml&gt;_x000d__x000a_  &lt;/metadata&gt;_x000d__x000a_  &lt;metadata key=&quot;md_SubjectFootnote&quot; /&gt;_x000d__x000a_  &lt;metadata key=&quot;md_DG&quot;&gt;_x000d__x000a_    &lt;text&gt;DPG&lt;/text&gt;_x000d__x000a_  &lt;/metadata&gt;_x000d__x000a_  &lt;metadata key=&quot;md_Initials&quot;&gt;_x000d__x000a_    &lt;text&gt;heb/af&lt;/text&gt;_x000d__x000a_  &lt;/metadata&gt;_x000d__x000a_  &lt;metadata key=&quot;md_RectifProcedureTyp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&gt;_x000d__x000a_    &lt;basicdatatype&gt;_x000d__x000a_      &lt;text&gt;&lt;/text&gt;_x000d__x000a_    &lt;/basicdatatype&gt;_x000d__x000a_  &lt;/metadata&gt;_x000d__x000a_  &lt;metadata key=&quot;md_Rectif_Source1_DocumentType&quot;&gt;_x000d__x000a_    &lt;basicdatatype&gt;_x000d__x000a_      &lt;doc_type key=&quot;&quot; /&gt;_x000d__x000a_    &lt;/basicdatatype&gt;_x000d__x000a_  &lt;/metadata&gt;_x000d__x000a_  &lt;metadata key=&quot;md_Rectif_Source1_DocumentNumber&quot;&gt;_x000d__x000a_    &lt;text&gt;&lt;/text&gt;_x000d__x000a_  &lt;/metadata&gt;_x000d__x000a_  &lt;metadata key=&quot;md_Rectif_Source1_YearDocumentNumber&quot;&gt;_x000d__x000a_    &lt;text&gt;2015&lt;/text&gt;_x000d__x000a_  &lt;/metadata&gt;_x000d__x000a_  &lt;metadata key=&quot;md_Rectif_Source1_Suffixes&quot;&gt;_x000d__x000a_    &lt;text&gt;&lt;/text&gt;_x000d__x000a_  &lt;/metadata&gt;_x000d__x000a_  &lt;metadata key=&quot;md_Rectif_Source2_UniqueHeading&quot;&gt;_x000d__x000a_    &lt;basicdatatype&gt;_x000d__x000a_      &lt;text&gt;&lt;/text&gt;_x000d__x000a_    &lt;/basicdatatype&gt;_x000d__x000a_  &lt;/metadata&gt;_x000d__x000a_  &lt;metadata key=&quot;md_Rectif_Source2_DocumentType&quot;&gt;_x000d__x000a_    &lt;basicdatatype&gt;_x000d__x000a_      &lt;doc_type key=&quot;&quot; /&gt;_x000d__x000a_    &lt;/basicdatatype&gt;_x000d__x000a_  &lt;/metadata&gt;_x000d__x000a_  &lt;metadata key=&quot;md_Rectif_Source2_DocumentNumber&quot;&gt;_x000d__x000a_    &lt;text&gt;&lt;/text&gt;_x000d__x000a_  &lt;/metadata&gt;_x000d__x000a_  &lt;metadata key=&quot;md_Rectif_Source2_YearDocumentNumber&quot;&gt;_x000d__x000a_    &lt;text&gt;2015&lt;/text&gt;_x000d__x000a_  &lt;/metadata&gt;_x000d__x000a_  &lt;metadata key=&quot;md_Rectif_Source2_Suffixes&quot;&gt;_x000d__x000a_    &lt;text&gt;&lt;/text&gt;_x000d__x000a_  &lt;/metadata&gt;_x000d__x000a_  &lt;metadata key=&quot;md_CoverPageDocWithCouncilFooter&quot;&gt;_x000d__x000a_    &lt;text&gt;false&lt;/text&gt;_x000d__x000a_  &lt;/metadata&gt;_x000d__x000a_  &lt;metadata key=&quot;md_SourceDocLanguage&quot;&gt;_x000d__x000a_    &lt;text&gt;&lt;/text&gt;_x000d__x000a_  &lt;/metadata&gt;_x000d__x000a_  &lt;metadata key=&quot;md_SourceDocType&quot;&gt;_x000d__x000a_    &lt;text&gt;&lt;/text&gt;_x000d__x000a_  &lt;/metadata&gt;_x000d__x000a_  &lt;metadata key=&quot;md_SourceDocTitle&quot;&gt;_x000d__x000a_    &lt;text&gt;&lt;/text&gt;_x000d__x000a_  &lt;/metadata&gt;_x000d__x000a_  &lt;metadata key=&quot;md_SourceDocIsCECDoc&quot; /&gt;_x000d__x000a_  &lt;metadata key=&quot;md_NB1&quot; /&gt;_x000d__x000a_  &lt;metadata key=&quot;md_NB2&quot; /&gt;_x000d__x000a_  &lt;metadata key=&quot;md_NB3&quot; /&gt;_x000d__x000a_  &lt;metadata key=&quot;md_Meetings&quot;&gt;_x000d__x000a_    &lt;meetings&gt;_x000d__x000a_      &lt;meeting date=&quot;2015-03-16T10:00:00&quot;&gt;_x000d__x000a_        &lt;meetingvenue&gt;_x000d__x000a_          &lt;basicdatatype&gt;_x000d__x000a_            &lt;meetingvenue key=&quot;mw_04&quot; text=&quot;Bruxelles&quot; /&gt;_x000d__x000a_          &lt;/basicdatatype&gt;_x000d__x000a_        &lt;/meetingvenue&gt;_x000d__x000a_      &lt;/meeting&gt;_x000d__x000a_    &lt;/meetings&gt;_x000d__x000a_  &lt;/metadata&gt;_x000d__x000a_  &lt;metadata key=&quot;md_VisualRepresentation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AGENDA"/>
    <w:docVar w:name="VSSDB_IniPath" w:val="\\at100\user\wovo\SEILEG\vss\srcsafe.ini"/>
    <w:docVar w:name="VSSDB_ProjectPath" w:val="$/DocuWrite/DOT/DW_AGENDA"/>
  </w:docVars>
  <w:rsids>
    <w:rsidRoot w:val="008115AC"/>
    <w:rsid w:val="00010C1D"/>
    <w:rsid w:val="00041573"/>
    <w:rsid w:val="0009656C"/>
    <w:rsid w:val="00165755"/>
    <w:rsid w:val="00182F2F"/>
    <w:rsid w:val="00196E1E"/>
    <w:rsid w:val="001B2EAD"/>
    <w:rsid w:val="002A2AE8"/>
    <w:rsid w:val="00391C08"/>
    <w:rsid w:val="00396232"/>
    <w:rsid w:val="003C68B3"/>
    <w:rsid w:val="003C6E8B"/>
    <w:rsid w:val="00443214"/>
    <w:rsid w:val="00493A75"/>
    <w:rsid w:val="004B4C6F"/>
    <w:rsid w:val="005157F5"/>
    <w:rsid w:val="00553B88"/>
    <w:rsid w:val="005E5435"/>
    <w:rsid w:val="0063379B"/>
    <w:rsid w:val="006A38C5"/>
    <w:rsid w:val="006C1AD4"/>
    <w:rsid w:val="006E33E2"/>
    <w:rsid w:val="006F4741"/>
    <w:rsid w:val="0075756A"/>
    <w:rsid w:val="008115AC"/>
    <w:rsid w:val="00825503"/>
    <w:rsid w:val="008826F8"/>
    <w:rsid w:val="008D444F"/>
    <w:rsid w:val="008F17BE"/>
    <w:rsid w:val="0097179B"/>
    <w:rsid w:val="00985C2B"/>
    <w:rsid w:val="00A469D7"/>
    <w:rsid w:val="00B453A4"/>
    <w:rsid w:val="00BE1373"/>
    <w:rsid w:val="00C52A8C"/>
    <w:rsid w:val="00C55C1B"/>
    <w:rsid w:val="00C81992"/>
    <w:rsid w:val="00D451E4"/>
    <w:rsid w:val="00DD39D1"/>
    <w:rsid w:val="00E01500"/>
    <w:rsid w:val="00EB061F"/>
    <w:rsid w:val="00FC109E"/>
    <w:rsid w:val="00FC2983"/>
    <w:rsid w:val="00FC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val="fr-FR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6E33E2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link w:val="Text3Char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8115AC"/>
    <w:pPr>
      <w:spacing w:after="440"/>
      <w:ind w:left="-1134" w:right="-1134"/>
    </w:pPr>
    <w:rPr>
      <w:sz w:val="2"/>
      <w:lang w:val="en-GB"/>
    </w:rPr>
  </w:style>
  <w:style w:type="character" w:customStyle="1" w:styleId="TechnicalBlockChar">
    <w:name w:val="Technical Block Char"/>
    <w:basedOn w:val="DefaultParagraphFont"/>
    <w:link w:val="TechnicalBlock"/>
    <w:rsid w:val="008115AC"/>
    <w:rPr>
      <w:sz w:val="24"/>
      <w:szCs w:val="24"/>
      <w:lang w:val="en-GB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8115AC"/>
    <w:rPr>
      <w:sz w:val="2"/>
      <w:szCs w:val="24"/>
      <w:lang w:val="en-GB" w:eastAsia="en-US"/>
    </w:rPr>
  </w:style>
  <w:style w:type="paragraph" w:customStyle="1" w:styleId="FooterText">
    <w:name w:val="Footer Text"/>
    <w:basedOn w:val="Normal"/>
    <w:rsid w:val="008115AC"/>
  </w:style>
  <w:style w:type="character" w:customStyle="1" w:styleId="Text3Char">
    <w:name w:val="Text 3 Char"/>
    <w:link w:val="Text3"/>
    <w:locked/>
    <w:rsid w:val="00041573"/>
    <w:rPr>
      <w:sz w:val="24"/>
      <w:szCs w:val="24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val="fr-FR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6E33E2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link w:val="Text3Char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8115AC"/>
    <w:pPr>
      <w:spacing w:after="440"/>
      <w:ind w:left="-1134" w:right="-1134"/>
    </w:pPr>
    <w:rPr>
      <w:sz w:val="2"/>
      <w:lang w:val="en-GB"/>
    </w:rPr>
  </w:style>
  <w:style w:type="character" w:customStyle="1" w:styleId="TechnicalBlockChar">
    <w:name w:val="Technical Block Char"/>
    <w:basedOn w:val="DefaultParagraphFont"/>
    <w:link w:val="TechnicalBlock"/>
    <w:rsid w:val="008115AC"/>
    <w:rPr>
      <w:sz w:val="24"/>
      <w:szCs w:val="24"/>
      <w:lang w:val="en-GB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8115AC"/>
    <w:rPr>
      <w:sz w:val="2"/>
      <w:szCs w:val="24"/>
      <w:lang w:val="en-GB" w:eastAsia="en-US"/>
    </w:rPr>
  </w:style>
  <w:style w:type="paragraph" w:customStyle="1" w:styleId="FooterText">
    <w:name w:val="Footer Text"/>
    <w:basedOn w:val="Normal"/>
    <w:rsid w:val="008115AC"/>
  </w:style>
  <w:style w:type="character" w:customStyle="1" w:styleId="Text3Char">
    <w:name w:val="Text 3 Char"/>
    <w:link w:val="Text3"/>
    <w:locked/>
    <w:rsid w:val="00041573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ATTAN\AppData\Roaming\Microsoft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0</TotalTime>
  <Pages>2</Pages>
  <Words>142</Words>
  <Characters>618</Characters>
  <Application>Microsoft Office Word</Application>
  <DocSecurity>0</DocSecurity>
  <Lines>34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GRANET Marie-France</dc:creator>
  <cp:lastModifiedBy>FRATTAROLA Antonietta</cp:lastModifiedBy>
  <cp:revision>2</cp:revision>
  <cp:lastPrinted>2015-03-13T15:46:00Z</cp:lastPrinted>
  <dcterms:created xsi:type="dcterms:W3CDTF">2015-03-13T15:57:00Z</dcterms:created>
  <dcterms:modified xsi:type="dcterms:W3CDTF">2015-03-13T15:57:00Z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3.4.4, Build 20150227</vt:lpwstr>
  </property>
  <property fmtid="{D5CDD505-2E9C-101B-9397-08002B2CF9AE}" pid="4" name="Last edited using">
    <vt:lpwstr>DocuWrite 3.4.4, Build 20150227</vt:lpwstr>
  </property>
</Properties>
</file>