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AC" w:rsidRPr="009F29B4" w:rsidRDefault="00F86920" w:rsidP="009F29B4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6020c1d-4e56-4ad9-97b3-2dfd28bdeb93" style="width:568.5pt;height:338.25pt">
            <v:imagedata r:id="rId8" o:title=""/>
          </v:shape>
        </w:pict>
      </w:r>
      <w:bookmarkEnd w:id="0"/>
    </w:p>
    <w:p w:rsidR="00C52A8C" w:rsidRPr="005B51E2" w:rsidRDefault="00041573" w:rsidP="00C52A8C">
      <w:pPr>
        <w:pStyle w:val="PointManual"/>
      </w:pPr>
      <w:r w:rsidRPr="005B51E2">
        <w:t>1.</w:t>
      </w:r>
      <w:r w:rsidRPr="005B51E2">
        <w:tab/>
        <w:t>Приемане на предварителния дневен ред</w:t>
      </w:r>
    </w:p>
    <w:p w:rsidR="00041573" w:rsidRPr="005B51E2" w:rsidRDefault="00041573" w:rsidP="00041573">
      <w:pPr>
        <w:pStyle w:val="Text3"/>
      </w:pPr>
    </w:p>
    <w:p w:rsidR="00C52A8C" w:rsidRPr="005B51E2" w:rsidRDefault="00C52A8C" w:rsidP="00C52A8C">
      <w:pPr>
        <w:pStyle w:val="NormalCentered"/>
        <w:rPr>
          <w:b/>
          <w:bCs/>
          <w:i/>
          <w:iCs/>
          <w:u w:val="single"/>
        </w:rPr>
      </w:pPr>
      <w:r w:rsidRPr="005B51E2">
        <w:rPr>
          <w:b/>
          <w:i/>
          <w:u w:val="single"/>
        </w:rPr>
        <w:t>Незаконодателни дейности</w:t>
      </w:r>
    </w:p>
    <w:p w:rsidR="00C52A8C" w:rsidRPr="005B51E2" w:rsidRDefault="00C52A8C" w:rsidP="00C52A8C">
      <w:pPr>
        <w:pStyle w:val="PointManual"/>
      </w:pPr>
    </w:p>
    <w:p w:rsidR="00C52A8C" w:rsidRPr="005B51E2" w:rsidRDefault="00041573" w:rsidP="00C52A8C">
      <w:pPr>
        <w:pStyle w:val="PointManual"/>
      </w:pPr>
      <w:r w:rsidRPr="005B51E2">
        <w:t>2.</w:t>
      </w:r>
      <w:r w:rsidRPr="005B51E2">
        <w:tab/>
        <w:t>Одобряване на списъка на точки А</w:t>
      </w:r>
    </w:p>
    <w:p w:rsidR="00041573" w:rsidRPr="005B51E2" w:rsidRDefault="00041573" w:rsidP="00041573">
      <w:pPr>
        <w:pStyle w:val="Text3"/>
      </w:pPr>
      <w:r w:rsidRPr="005B51E2">
        <w:t>Док. 7120/15 PTS A 23</w:t>
      </w:r>
    </w:p>
    <w:p w:rsidR="00553B88" w:rsidRPr="005B51E2" w:rsidRDefault="00553B88" w:rsidP="00553B88">
      <w:pPr>
        <w:pStyle w:val="Text4"/>
      </w:pPr>
      <w:r w:rsidRPr="005B51E2">
        <w:t>+ ADD 1</w:t>
      </w:r>
    </w:p>
    <w:p w:rsidR="00C52A8C" w:rsidRPr="005B51E2" w:rsidRDefault="00C52A8C" w:rsidP="00C52A8C">
      <w:pPr>
        <w:pStyle w:val="PointManual"/>
      </w:pPr>
    </w:p>
    <w:p w:rsidR="00C52A8C" w:rsidRPr="005B51E2" w:rsidRDefault="00041573" w:rsidP="00041573">
      <w:pPr>
        <w:pStyle w:val="PointManual"/>
      </w:pPr>
      <w:r w:rsidRPr="005B51E2">
        <w:t>3.</w:t>
      </w:r>
      <w:r w:rsidRPr="005B51E2">
        <w:tab/>
        <w:t>Африка</w:t>
      </w:r>
    </w:p>
    <w:p w:rsidR="00041573" w:rsidRPr="005B51E2" w:rsidRDefault="00033796" w:rsidP="00033796">
      <w:pPr>
        <w:pStyle w:val="Pointabc1"/>
        <w:numPr>
          <w:ilvl w:val="0"/>
          <w:numId w:val="0"/>
        </w:numPr>
        <w:spacing w:before="120"/>
        <w:ind w:left="1134" w:hanging="567"/>
      </w:pPr>
      <w:r>
        <w:t>а)</w:t>
      </w:r>
      <w:r>
        <w:tab/>
      </w:r>
      <w:r w:rsidR="00041573" w:rsidRPr="005B51E2">
        <w:t>Проект за заключения на Съвета относно политическите събития в Бурунди във връзка с предстоящите избори</w:t>
      </w:r>
    </w:p>
    <w:p w:rsidR="00DD39D1" w:rsidRPr="005B51E2" w:rsidRDefault="00DD39D1" w:rsidP="00DD39D1">
      <w:pPr>
        <w:pStyle w:val="Text3"/>
      </w:pPr>
      <w:r w:rsidRPr="005B51E2">
        <w:t>Док. 7081/15 COAFR 90 ACP 39 RELEX 210</w:t>
      </w:r>
    </w:p>
    <w:p w:rsidR="00B453A4" w:rsidRPr="005B51E2" w:rsidRDefault="00B453A4" w:rsidP="00B453A4">
      <w:pPr>
        <w:pStyle w:val="Text4"/>
      </w:pPr>
      <w:r w:rsidRPr="005B51E2">
        <w:t>+ COR 1 (en)</w:t>
      </w:r>
    </w:p>
    <w:p w:rsidR="00041573" w:rsidRPr="005B51E2" w:rsidRDefault="00033796" w:rsidP="00033796">
      <w:pPr>
        <w:pStyle w:val="Pointabc1"/>
        <w:numPr>
          <w:ilvl w:val="0"/>
          <w:numId w:val="0"/>
        </w:numPr>
        <w:spacing w:before="120"/>
        <w:ind w:left="1134" w:hanging="567"/>
      </w:pPr>
      <w:r>
        <w:t>б)</w:t>
      </w:r>
      <w:r>
        <w:tab/>
      </w:r>
      <w:r w:rsidR="00041573" w:rsidRPr="005B51E2">
        <w:t>Проект за заключения на Съвета относно плана за действие за Гвинейския залив за периода 2015—2020 г.</w:t>
      </w:r>
    </w:p>
    <w:p w:rsidR="00C55C1B" w:rsidRPr="005B51E2" w:rsidRDefault="00DD39D1" w:rsidP="00DD39D1">
      <w:pPr>
        <w:pStyle w:val="Text3"/>
      </w:pPr>
      <w:r w:rsidRPr="005B51E2">
        <w:t>Док. 7082/15 COAFR 91 ACP 40 PESC 269 RELEX 211 JAI 168</w:t>
      </w:r>
    </w:p>
    <w:p w:rsidR="00DD39D1" w:rsidRPr="005B51E2" w:rsidRDefault="00C55C1B" w:rsidP="00C55C1B">
      <w:r w:rsidRPr="005B51E2">
        <w:br w:type="page"/>
      </w:r>
    </w:p>
    <w:p w:rsidR="00041573" w:rsidRPr="005B51E2" w:rsidRDefault="00033796" w:rsidP="00033796">
      <w:pPr>
        <w:pStyle w:val="Pointabc1"/>
        <w:numPr>
          <w:ilvl w:val="0"/>
          <w:numId w:val="0"/>
        </w:numPr>
        <w:spacing w:before="120"/>
        <w:ind w:left="567"/>
      </w:pPr>
      <w:r>
        <w:t>в)</w:t>
      </w:r>
      <w:r>
        <w:tab/>
      </w:r>
      <w:r w:rsidR="008F17BE" w:rsidRPr="005B51E2">
        <w:t>Проект за заключения на Съвета относно Мали</w:t>
      </w:r>
    </w:p>
    <w:p w:rsidR="008F17BE" w:rsidRPr="005B51E2" w:rsidRDefault="008F17BE" w:rsidP="008F17BE">
      <w:pPr>
        <w:pStyle w:val="Text3"/>
      </w:pPr>
      <w:r w:rsidRPr="005B51E2">
        <w:t>Док. 7180/15 COAFR 100 ACP 44 PESC 280 DEVGEN 31 COTER 45 COMAG 42</w:t>
      </w:r>
    </w:p>
    <w:p w:rsidR="008F17BE" w:rsidRPr="005B51E2" w:rsidRDefault="008F17BE" w:rsidP="008F17BE">
      <w:pPr>
        <w:pStyle w:val="Text5"/>
      </w:pPr>
      <w:r w:rsidRPr="005B51E2">
        <w:t>COHAFA 28 RELEX 223</w:t>
      </w:r>
    </w:p>
    <w:p w:rsidR="00041573" w:rsidRPr="005B51E2" w:rsidRDefault="00033796" w:rsidP="00033796">
      <w:pPr>
        <w:pStyle w:val="Pointabc1"/>
        <w:numPr>
          <w:ilvl w:val="0"/>
          <w:numId w:val="0"/>
        </w:numPr>
        <w:spacing w:before="120"/>
        <w:ind w:left="567"/>
      </w:pPr>
      <w:r>
        <w:t>г)</w:t>
      </w:r>
      <w:r>
        <w:tab/>
      </w:r>
      <w:r w:rsidR="00FC2983" w:rsidRPr="005B51E2">
        <w:t>Проект за заключения на Съвета относно епидемията от ебола</w:t>
      </w:r>
    </w:p>
    <w:p w:rsidR="008F17BE" w:rsidRPr="005B51E2" w:rsidRDefault="00FC2983" w:rsidP="008F17BE">
      <w:pPr>
        <w:pStyle w:val="Text3"/>
      </w:pPr>
      <w:r w:rsidRPr="005B51E2">
        <w:t>Док. 7173/15 COAFR 99 COHAFA 27 SAN 70</w:t>
      </w:r>
    </w:p>
    <w:p w:rsidR="00C52A8C" w:rsidRPr="005B51E2" w:rsidRDefault="00C52A8C" w:rsidP="00C52A8C">
      <w:pPr>
        <w:pStyle w:val="PointManual"/>
      </w:pPr>
    </w:p>
    <w:p w:rsidR="00C52A8C" w:rsidRPr="005B51E2" w:rsidRDefault="00493A75" w:rsidP="00493A75">
      <w:pPr>
        <w:pStyle w:val="PointManual"/>
      </w:pPr>
      <w:r w:rsidRPr="005B51E2">
        <w:t>4.</w:t>
      </w:r>
      <w:r w:rsidRPr="005B51E2">
        <w:tab/>
        <w:t>Либия</w:t>
      </w:r>
    </w:p>
    <w:p w:rsidR="00C52A8C" w:rsidRPr="005B51E2" w:rsidRDefault="00493A75" w:rsidP="00493A75">
      <w:pPr>
        <w:pStyle w:val="Dash1"/>
      </w:pPr>
      <w:r w:rsidRPr="005B51E2">
        <w:t>Проект за заключения на Съвета</w:t>
      </w:r>
    </w:p>
    <w:p w:rsidR="00493A75" w:rsidRPr="005B51E2" w:rsidRDefault="00C81992" w:rsidP="00493A75">
      <w:pPr>
        <w:pStyle w:val="Text3"/>
      </w:pPr>
      <w:r w:rsidRPr="005B51E2">
        <w:t>Док. 7197/15 LIBYE 5 COMAG 44 PESC 283</w:t>
      </w:r>
    </w:p>
    <w:p w:rsidR="00391C08" w:rsidRPr="005B51E2" w:rsidRDefault="00391C08" w:rsidP="00C52A8C">
      <w:pPr>
        <w:pStyle w:val="PointManual"/>
      </w:pPr>
    </w:p>
    <w:p w:rsidR="00C52A8C" w:rsidRPr="005B51E2" w:rsidRDefault="00391C08" w:rsidP="00C52A8C">
      <w:pPr>
        <w:pStyle w:val="PointManual"/>
      </w:pPr>
      <w:r w:rsidRPr="005B51E2">
        <w:t>5.</w:t>
      </w:r>
      <w:r w:rsidRPr="005B51E2">
        <w:tab/>
        <w:t>Източно партньорство</w:t>
      </w:r>
    </w:p>
    <w:p w:rsidR="00391C08" w:rsidRPr="005B51E2" w:rsidRDefault="00391C08" w:rsidP="00C52A8C">
      <w:pPr>
        <w:pStyle w:val="PointManual"/>
      </w:pPr>
    </w:p>
    <w:p w:rsidR="00C52A8C" w:rsidRPr="005B51E2" w:rsidRDefault="00391C08" w:rsidP="00C52A8C">
      <w:pPr>
        <w:pStyle w:val="PointManual"/>
      </w:pPr>
      <w:r w:rsidRPr="005B51E2">
        <w:t>6.</w:t>
      </w:r>
      <w:r w:rsidRPr="005B51E2">
        <w:tab/>
        <w:t>Други въпроси</w:t>
      </w:r>
    </w:p>
    <w:p w:rsidR="00C52A8C" w:rsidRPr="005B51E2" w:rsidRDefault="00C52A8C" w:rsidP="00C52A8C">
      <w:pPr>
        <w:pStyle w:val="PointManual"/>
      </w:pPr>
    </w:p>
    <w:p w:rsidR="00C52A8C" w:rsidRPr="005B51E2" w:rsidRDefault="00C52A8C" w:rsidP="00C52A8C">
      <w:pPr>
        <w:pStyle w:val="PointManual"/>
      </w:pPr>
    </w:p>
    <w:p w:rsidR="00FC4670" w:rsidRPr="00434C39" w:rsidRDefault="00FC4670" w:rsidP="008115AC">
      <w:pPr>
        <w:pStyle w:val="FinalLine"/>
      </w:pPr>
    </w:p>
    <w:sectPr w:rsidR="00FC4670" w:rsidRPr="00434C39" w:rsidSect="00F869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5AC" w:rsidRDefault="008115AC" w:rsidP="008115AC">
      <w:r>
        <w:separator/>
      </w:r>
    </w:p>
  </w:endnote>
  <w:endnote w:type="continuationSeparator" w:id="0">
    <w:p w:rsidR="008115AC" w:rsidRDefault="008115AC" w:rsidP="0081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11" w:rsidRPr="00F86920" w:rsidRDefault="00105511" w:rsidP="00F869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86920" w:rsidRPr="00D94637" w:rsidTr="00F8692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86920" w:rsidRPr="00D94637" w:rsidRDefault="00F8692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F86920" w:rsidRPr="00B310DC" w:rsidTr="00F8692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86920" w:rsidRPr="00AD7BF2" w:rsidRDefault="00F86920" w:rsidP="004F54B2">
          <w:pPr>
            <w:pStyle w:val="FooterText"/>
          </w:pPr>
          <w:r>
            <w:t>7118/15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86920" w:rsidRPr="00AD7BF2" w:rsidRDefault="00F8692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86920" w:rsidRPr="002511D8" w:rsidRDefault="00F86920" w:rsidP="00D94637">
          <w:pPr>
            <w:pStyle w:val="FooterText"/>
            <w:jc w:val="center"/>
          </w:pPr>
          <w:r>
            <w:t>agv/ns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86920" w:rsidRPr="00B310DC" w:rsidRDefault="00F8692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F86920" w:rsidRPr="00D94637" w:rsidTr="00F86920">
      <w:trPr>
        <w:jc w:val="center"/>
      </w:trPr>
      <w:tc>
        <w:tcPr>
          <w:tcW w:w="1774" w:type="pct"/>
          <w:shd w:val="clear" w:color="auto" w:fill="auto"/>
        </w:tcPr>
        <w:p w:rsidR="00F86920" w:rsidRPr="00AD7BF2" w:rsidRDefault="00F8692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86920" w:rsidRPr="00AD7BF2" w:rsidRDefault="00F86920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F86920" w:rsidRPr="00D94637" w:rsidRDefault="00F8692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86920" w:rsidRPr="00D94637" w:rsidRDefault="00F8692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8115AC" w:rsidRPr="00F86920" w:rsidRDefault="008115AC" w:rsidP="00F86920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86920" w:rsidRPr="00D94637" w:rsidTr="00F8692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86920" w:rsidRPr="00D94637" w:rsidRDefault="00F8692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F86920" w:rsidRPr="00B310DC" w:rsidTr="00F8692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86920" w:rsidRPr="00AD7BF2" w:rsidRDefault="00F86920" w:rsidP="004F54B2">
          <w:pPr>
            <w:pStyle w:val="FooterText"/>
          </w:pPr>
          <w:r>
            <w:t>7118/15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86920" w:rsidRPr="00AD7BF2" w:rsidRDefault="00F8692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86920" w:rsidRPr="002511D8" w:rsidRDefault="00F86920" w:rsidP="00D94637">
          <w:pPr>
            <w:pStyle w:val="FooterText"/>
            <w:jc w:val="center"/>
          </w:pPr>
          <w:r>
            <w:t>agv/ns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86920" w:rsidRPr="00B310DC" w:rsidRDefault="00F8692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F86920" w:rsidRPr="00D94637" w:rsidTr="00F86920">
      <w:trPr>
        <w:jc w:val="center"/>
      </w:trPr>
      <w:tc>
        <w:tcPr>
          <w:tcW w:w="1774" w:type="pct"/>
          <w:shd w:val="clear" w:color="auto" w:fill="auto"/>
        </w:tcPr>
        <w:p w:rsidR="00F86920" w:rsidRPr="00AD7BF2" w:rsidRDefault="00F8692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86920" w:rsidRPr="00AD7BF2" w:rsidRDefault="00F86920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F86920" w:rsidRPr="00D94637" w:rsidRDefault="00F8692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86920" w:rsidRPr="00D94637" w:rsidRDefault="00F8692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8115AC" w:rsidRPr="00F86920" w:rsidRDefault="008115AC" w:rsidP="00F86920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5AC" w:rsidRDefault="008115AC" w:rsidP="008115AC">
      <w:r>
        <w:separator/>
      </w:r>
    </w:p>
  </w:footnote>
  <w:footnote w:type="continuationSeparator" w:id="0">
    <w:p w:rsidR="008115AC" w:rsidRDefault="008115AC" w:rsidP="00811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11" w:rsidRPr="00F86920" w:rsidRDefault="00105511" w:rsidP="00F869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11" w:rsidRPr="00F86920" w:rsidRDefault="00105511" w:rsidP="00F86920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11" w:rsidRPr="00F86920" w:rsidRDefault="00105511" w:rsidP="00F86920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65AA6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4C51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9A18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2122E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A24F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2E7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9A7C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64E2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D64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B0A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a6020c1d-4e56-4ad9-97b3-2dfd28bdeb93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3-13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7118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16&lt;/text&gt;_x000d__x000a_      &lt;text&gt;RELEX   215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9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2;&amp;#1098;&amp;#1085;&amp;#1096;&amp;#1085;&amp;#1080; &amp;#1088;&amp;#1072;&amp;#1073;&amp;#1086;&amp;#1090;&amp;#1080;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79&amp;lt;/Run&amp;gt;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2;&amp;#1098;&amp;#1085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agv/ns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03-16T10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8115AC"/>
    <w:rsid w:val="00010C1D"/>
    <w:rsid w:val="00033796"/>
    <w:rsid w:val="00041573"/>
    <w:rsid w:val="0009656C"/>
    <w:rsid w:val="00105511"/>
    <w:rsid w:val="00165755"/>
    <w:rsid w:val="00182F2F"/>
    <w:rsid w:val="001B2EAD"/>
    <w:rsid w:val="002A2AE8"/>
    <w:rsid w:val="003360EB"/>
    <w:rsid w:val="00391C08"/>
    <w:rsid w:val="00396232"/>
    <w:rsid w:val="003C6E8B"/>
    <w:rsid w:val="00434C39"/>
    <w:rsid w:val="00493A75"/>
    <w:rsid w:val="004B4C6F"/>
    <w:rsid w:val="005157F5"/>
    <w:rsid w:val="00553B88"/>
    <w:rsid w:val="005B51E2"/>
    <w:rsid w:val="0063379B"/>
    <w:rsid w:val="006A38C5"/>
    <w:rsid w:val="006C1AD4"/>
    <w:rsid w:val="006E33E2"/>
    <w:rsid w:val="006F4741"/>
    <w:rsid w:val="0075756A"/>
    <w:rsid w:val="008115AC"/>
    <w:rsid w:val="00825503"/>
    <w:rsid w:val="008826F8"/>
    <w:rsid w:val="008F17BE"/>
    <w:rsid w:val="009F29B4"/>
    <w:rsid w:val="00A469D7"/>
    <w:rsid w:val="00AE7FE4"/>
    <w:rsid w:val="00B453A4"/>
    <w:rsid w:val="00BE1373"/>
    <w:rsid w:val="00C52A8C"/>
    <w:rsid w:val="00C55C1B"/>
    <w:rsid w:val="00C81992"/>
    <w:rsid w:val="00D451E4"/>
    <w:rsid w:val="00DA69A6"/>
    <w:rsid w:val="00DD39D1"/>
    <w:rsid w:val="00E01500"/>
    <w:rsid w:val="00F86920"/>
    <w:rsid w:val="00FC109E"/>
    <w:rsid w:val="00FC2983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8115AC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8115AC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8115AC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8115AC"/>
  </w:style>
  <w:style w:type="character" w:customStyle="1" w:styleId="Text3Char">
    <w:name w:val="Text 3 Char"/>
    <w:link w:val="Text3"/>
    <w:locked/>
    <w:rsid w:val="00041573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8115AC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8115AC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8115AC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8115AC"/>
  </w:style>
  <w:style w:type="character" w:customStyle="1" w:styleId="Text3Char">
    <w:name w:val="Text 3 Char"/>
    <w:link w:val="Text3"/>
    <w:locked/>
    <w:rsid w:val="00041573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SOKOLOV Nikolay</cp:lastModifiedBy>
  <cp:revision>4</cp:revision>
  <cp:lastPrinted>2015-03-13T15:05:00Z</cp:lastPrinted>
  <dcterms:created xsi:type="dcterms:W3CDTF">2015-03-13T15:54:00Z</dcterms:created>
  <dcterms:modified xsi:type="dcterms:W3CDTF">2015-03-13T15:56:00Z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</Properties>
</file>