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86" w:rsidRPr="00E61703" w:rsidRDefault="00E61703" w:rsidP="00E61703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16ceb22e-22b3-4724-b13b-13aac88ff8bd" style="width:568.5pt;height:472.5pt">
            <v:imagedata r:id="rId8" o:title=""/>
          </v:shape>
        </w:pict>
      </w:r>
      <w:bookmarkEnd w:id="0"/>
    </w:p>
    <w:p w:rsidR="00E06B35" w:rsidRPr="00D57170" w:rsidRDefault="00E06B35" w:rsidP="00974788">
      <w:pPr>
        <w:pStyle w:val="PointManual"/>
      </w:pPr>
    </w:p>
    <w:p w:rsidR="00974788" w:rsidRPr="00D57170" w:rsidRDefault="00974788" w:rsidP="002B39CE">
      <w:pPr>
        <w:pStyle w:val="PointManual"/>
      </w:pPr>
      <w:r w:rsidRPr="00D57170">
        <w:t>-</w:t>
      </w:r>
      <w:r w:rsidRPr="00D57170">
        <w:tab/>
        <w:t xml:space="preserve">Adoption </w:t>
      </w:r>
      <w:r w:rsidR="002B39CE">
        <w:t>de l'ordre du jour</w:t>
      </w:r>
    </w:p>
    <w:p w:rsidR="00974788" w:rsidRPr="00D57170" w:rsidRDefault="002B39CE" w:rsidP="002B39CE">
      <w:pPr>
        <w:pStyle w:val="NormalCentered"/>
        <w:spacing w:before="360"/>
      </w:pPr>
      <w:r>
        <w:rPr>
          <w:b/>
          <w:bCs/>
          <w:i/>
          <w:iCs/>
          <w:u w:val="single"/>
        </w:rPr>
        <w:t>Activités n</w:t>
      </w:r>
      <w:r w:rsidR="00974788" w:rsidRPr="00D57170">
        <w:rPr>
          <w:b/>
          <w:bCs/>
          <w:i/>
          <w:iCs/>
          <w:u w:val="single"/>
        </w:rPr>
        <w:t>on</w:t>
      </w:r>
      <w:r>
        <w:rPr>
          <w:b/>
          <w:bCs/>
          <w:i/>
          <w:iCs/>
          <w:u w:val="single"/>
        </w:rPr>
        <w:t xml:space="preserve"> lé</w:t>
      </w:r>
      <w:r w:rsidR="00974788" w:rsidRPr="00D57170">
        <w:rPr>
          <w:b/>
          <w:bCs/>
          <w:i/>
          <w:iCs/>
          <w:u w:val="single"/>
        </w:rPr>
        <w:t>gislatives</w:t>
      </w:r>
    </w:p>
    <w:p w:rsidR="00974788" w:rsidRPr="00D57170" w:rsidRDefault="00974788" w:rsidP="002B39CE">
      <w:pPr>
        <w:pStyle w:val="PointManual"/>
        <w:spacing w:before="360"/>
      </w:pPr>
      <w:r w:rsidRPr="00D57170">
        <w:t>-</w:t>
      </w:r>
      <w:r w:rsidRPr="00D57170">
        <w:tab/>
        <w:t>Appro</w:t>
      </w:r>
      <w:r w:rsidR="002B39CE">
        <w:t>bation de la liste des points </w:t>
      </w:r>
      <w:r w:rsidRPr="00D57170">
        <w:t>"A"</w:t>
      </w:r>
    </w:p>
    <w:p w:rsidR="00974788" w:rsidRPr="00D57170" w:rsidRDefault="00974788" w:rsidP="00974788">
      <w:pPr>
        <w:pStyle w:val="PointManual"/>
      </w:pPr>
    </w:p>
    <w:p w:rsidR="00974788" w:rsidRPr="00D57170" w:rsidRDefault="00974788" w:rsidP="002B39CE">
      <w:pPr>
        <w:pStyle w:val="PointManual"/>
      </w:pPr>
      <w:r w:rsidRPr="00D57170">
        <w:t>-</w:t>
      </w:r>
      <w:r w:rsidRPr="00D57170">
        <w:tab/>
        <w:t>Am</w:t>
      </w:r>
      <w:r w:rsidR="002B39CE">
        <w:t>é</w:t>
      </w:r>
      <w:r w:rsidRPr="00D57170">
        <w:t>ri</w:t>
      </w:r>
      <w:r w:rsidR="002B39CE">
        <w:t xml:space="preserve">que latine et </w:t>
      </w:r>
      <w:r w:rsidR="009B4C5D" w:rsidRPr="00D57170">
        <w:t>Car</w:t>
      </w:r>
      <w:r w:rsidR="002B39CE">
        <w:t>aïbes</w:t>
      </w:r>
    </w:p>
    <w:p w:rsidR="00974788" w:rsidRPr="00D57170" w:rsidRDefault="00974788" w:rsidP="00974788">
      <w:pPr>
        <w:pStyle w:val="PointManual"/>
      </w:pPr>
    </w:p>
    <w:p w:rsidR="00D16179" w:rsidRPr="00D57170" w:rsidRDefault="00974788" w:rsidP="000F3684">
      <w:pPr>
        <w:pStyle w:val="PointManual"/>
      </w:pPr>
      <w:r w:rsidRPr="00D57170">
        <w:br w:type="page"/>
      </w:r>
    </w:p>
    <w:p w:rsidR="00974788" w:rsidRPr="00D57170" w:rsidRDefault="00974788" w:rsidP="002B39CE">
      <w:pPr>
        <w:pStyle w:val="PointManual"/>
      </w:pPr>
      <w:r w:rsidRPr="00D57170">
        <w:t>-</w:t>
      </w:r>
      <w:r w:rsidRPr="00D57170">
        <w:tab/>
      </w:r>
      <w:r w:rsidR="002B39CE">
        <w:t>Réexamen s</w:t>
      </w:r>
      <w:r w:rsidRPr="00D57170">
        <w:t>trat</w:t>
      </w:r>
      <w:r w:rsidR="002B39CE">
        <w:t>é</w:t>
      </w:r>
      <w:r w:rsidRPr="00D57170">
        <w:t>gi</w:t>
      </w:r>
      <w:r w:rsidR="002B39CE">
        <w:t>que</w:t>
      </w:r>
    </w:p>
    <w:p w:rsidR="00974788" w:rsidRPr="00D57170" w:rsidRDefault="00974788" w:rsidP="00974788">
      <w:pPr>
        <w:pStyle w:val="PointManual"/>
      </w:pPr>
    </w:p>
    <w:p w:rsidR="00974788" w:rsidRPr="00D57170" w:rsidRDefault="00974788" w:rsidP="002B39CE">
      <w:pPr>
        <w:pStyle w:val="PointManual"/>
      </w:pPr>
      <w:r w:rsidRPr="00D57170">
        <w:t>-</w:t>
      </w:r>
      <w:r w:rsidRPr="00D57170">
        <w:tab/>
        <w:t>Liby</w:t>
      </w:r>
      <w:r w:rsidR="002B39CE">
        <w:t>e</w:t>
      </w:r>
    </w:p>
    <w:p w:rsidR="00974788" w:rsidRPr="00D57170" w:rsidRDefault="00974788" w:rsidP="00974788">
      <w:pPr>
        <w:pStyle w:val="PointManual"/>
      </w:pPr>
    </w:p>
    <w:p w:rsidR="00974788" w:rsidRPr="00D57170" w:rsidRDefault="002B39CE" w:rsidP="002B39CE">
      <w:pPr>
        <w:pStyle w:val="PointManual"/>
      </w:pPr>
      <w:r>
        <w:t>-</w:t>
      </w:r>
      <w:r>
        <w:tab/>
        <w:t>Divers</w:t>
      </w:r>
    </w:p>
    <w:p w:rsidR="00974788" w:rsidRPr="00D57170" w:rsidRDefault="00974788" w:rsidP="00974788">
      <w:pPr>
        <w:pStyle w:val="PointManual"/>
      </w:pPr>
    </w:p>
    <w:p w:rsidR="008A1CA0" w:rsidRPr="00D57170" w:rsidRDefault="008A1CA0" w:rsidP="00974788">
      <w:pPr>
        <w:pStyle w:val="PointManual"/>
      </w:pPr>
    </w:p>
    <w:p w:rsidR="008A1CA0" w:rsidRPr="00D57170" w:rsidRDefault="008A1CA0" w:rsidP="008A1CA0">
      <w:pPr>
        <w:pStyle w:val="FinalLine"/>
      </w:pPr>
    </w:p>
    <w:p w:rsidR="002B39CE" w:rsidRDefault="008A1CA0" w:rsidP="002B39CE">
      <w:pPr>
        <w:ind w:left="567" w:hanging="567"/>
      </w:pPr>
      <w:r w:rsidRPr="00D57170">
        <w:rPr>
          <w:b/>
          <w:bCs/>
          <w:i/>
          <w:iCs/>
        </w:rPr>
        <w:t>NB:</w:t>
      </w:r>
      <w:r w:rsidRPr="00D57170">
        <w:rPr>
          <w:b/>
          <w:bCs/>
          <w:i/>
          <w:iCs/>
        </w:rPr>
        <w:tab/>
      </w:r>
      <w:r w:rsidR="002B39CE" w:rsidRPr="002B39CE">
        <w:rPr>
          <w:b/>
          <w:bCs/>
          <w:i/>
          <w:iCs/>
        </w:rPr>
        <w:t>Veuillez transmettre au service du protocole, aussi rapidement que possible, une liste des délégués qui participeront à cette réunion. Adresse électronique: protocole.participants@consilium.europa.eu</w:t>
      </w:r>
      <w:r w:rsidR="002B39CE">
        <w:t xml:space="preserve"> </w:t>
      </w:r>
    </w:p>
    <w:p w:rsidR="002B39CE" w:rsidRDefault="002B39CE" w:rsidP="002B39CE"/>
    <w:p w:rsidR="008A1CA0" w:rsidRPr="00D57170" w:rsidRDefault="002B39CE" w:rsidP="002B39CE">
      <w:pPr>
        <w:ind w:left="567" w:hanging="567"/>
        <w:rPr>
          <w:b/>
          <w:bCs/>
          <w:i/>
          <w:iCs/>
        </w:rPr>
      </w:pPr>
      <w:r>
        <w:rPr>
          <w:b/>
          <w:bCs/>
          <w:i/>
          <w:iCs/>
        </w:rPr>
        <w:t>NB:</w:t>
      </w:r>
      <w:r>
        <w:rPr>
          <w:b/>
          <w:bCs/>
          <w:i/>
          <w:iCs/>
        </w:rPr>
        <w:tab/>
      </w:r>
      <w:r w:rsidRPr="002B39CE">
        <w:rPr>
          <w:b/>
          <w:bCs/>
          <w:i/>
          <w:iCs/>
        </w:rPr>
        <w:t>Il est recommandé aux délégués devant obtenir un badge journalier pour assister aux réunions de consulter le document 14387/1/12 REV 1 afin de prendre connaissance des mod</w:t>
      </w:r>
      <w:r>
        <w:rPr>
          <w:b/>
          <w:bCs/>
          <w:i/>
          <w:iCs/>
        </w:rPr>
        <w:t>alités d'obtention de ce badge.</w:t>
      </w:r>
    </w:p>
    <w:p w:rsidR="008A1CA0" w:rsidRPr="00D57170" w:rsidRDefault="008A1CA0" w:rsidP="00974788">
      <w:pPr>
        <w:pStyle w:val="PointManual"/>
      </w:pPr>
    </w:p>
    <w:sectPr w:rsidR="008A1CA0" w:rsidRPr="00D57170" w:rsidSect="002B39CE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86" w:rsidRDefault="00796F86" w:rsidP="00796F86">
      <w:r>
        <w:separator/>
      </w:r>
    </w:p>
  </w:endnote>
  <w:endnote w:type="continuationSeparator" w:id="0">
    <w:p w:rsidR="00796F86" w:rsidRDefault="00796F86" w:rsidP="0079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B39CE" w:rsidRPr="00D94637" w:rsidTr="002B39C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B39CE" w:rsidRPr="00D94637" w:rsidRDefault="002B39C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B39CE" w:rsidRPr="00B310DC" w:rsidTr="002B39C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B39CE" w:rsidRPr="00AD7BF2" w:rsidRDefault="002B39CE" w:rsidP="004F54B2">
          <w:pPr>
            <w:pStyle w:val="FooterText"/>
          </w:pPr>
          <w:r>
            <w:t>CM 2098/15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B39CE" w:rsidRPr="00AD7BF2" w:rsidRDefault="002B39C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B39CE" w:rsidRPr="002511D8" w:rsidRDefault="002B39C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B39CE" w:rsidRPr="00B310DC" w:rsidRDefault="002B39C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61703">
            <w:rPr>
              <w:noProof/>
            </w:rPr>
            <w:t>2</w:t>
          </w:r>
          <w:r>
            <w:fldChar w:fldCharType="end"/>
          </w:r>
        </w:p>
      </w:tc>
    </w:tr>
    <w:tr w:rsidR="002B39CE" w:rsidRPr="00D94637" w:rsidTr="002B39CE">
      <w:trPr>
        <w:jc w:val="center"/>
      </w:trPr>
      <w:tc>
        <w:tcPr>
          <w:tcW w:w="1774" w:type="pct"/>
          <w:shd w:val="clear" w:color="auto" w:fill="auto"/>
        </w:tcPr>
        <w:p w:rsidR="002B39CE" w:rsidRPr="00AD7BF2" w:rsidRDefault="002B39C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B39CE" w:rsidRPr="00AD7BF2" w:rsidRDefault="002B39C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B39CE" w:rsidRPr="00D94637" w:rsidRDefault="002B39C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B39CE" w:rsidRPr="00D94637" w:rsidRDefault="002B39C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796F86" w:rsidRPr="002B39CE" w:rsidRDefault="00796F86" w:rsidP="002B39CE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B39CE" w:rsidRPr="00D94637" w:rsidTr="002B39C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B39CE" w:rsidRPr="00D94637" w:rsidRDefault="002B39C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B39CE" w:rsidRPr="00B310DC" w:rsidTr="002B39C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B39CE" w:rsidRPr="00AD7BF2" w:rsidRDefault="002B39CE" w:rsidP="004F54B2">
          <w:pPr>
            <w:pStyle w:val="FooterText"/>
          </w:pPr>
          <w:r>
            <w:t>CM 2098/15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B39CE" w:rsidRPr="00AD7BF2" w:rsidRDefault="002B39C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B39CE" w:rsidRPr="002511D8" w:rsidRDefault="002B39C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B39CE" w:rsidRPr="00B310DC" w:rsidRDefault="002B39C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61703">
            <w:rPr>
              <w:noProof/>
            </w:rPr>
            <w:t>1</w:t>
          </w:r>
          <w:r>
            <w:fldChar w:fldCharType="end"/>
          </w:r>
        </w:p>
      </w:tc>
    </w:tr>
    <w:tr w:rsidR="002B39CE" w:rsidRPr="00D94637" w:rsidTr="002B39CE">
      <w:trPr>
        <w:jc w:val="center"/>
      </w:trPr>
      <w:tc>
        <w:tcPr>
          <w:tcW w:w="1774" w:type="pct"/>
          <w:shd w:val="clear" w:color="auto" w:fill="auto"/>
        </w:tcPr>
        <w:p w:rsidR="002B39CE" w:rsidRPr="00AD7BF2" w:rsidRDefault="002B39C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B39CE" w:rsidRPr="00AD7BF2" w:rsidRDefault="002B39C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B39CE" w:rsidRPr="00D94637" w:rsidRDefault="002B39C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B39CE" w:rsidRPr="00D94637" w:rsidRDefault="002B39C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796F86" w:rsidRPr="002B39CE" w:rsidRDefault="00796F86" w:rsidP="002B39C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86" w:rsidRDefault="00796F86" w:rsidP="00796F86">
      <w:r>
        <w:separator/>
      </w:r>
    </w:p>
  </w:footnote>
  <w:footnote w:type="continuationSeparator" w:id="0">
    <w:p w:rsidR="00796F86" w:rsidRDefault="00796F86" w:rsidP="0079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16ceb22e-22b3-4724-b13b-13aac88ff8bd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4-01&lt;/text&gt;_x000d__x000a_  &lt;/metadata&gt;_x000d__x000a_  &lt;metadata key=&quot;md_Prefix&quot;&gt;_x000d__x000a_    &lt;text&gt;CM&lt;/text&gt;_x000d__x000a_  &lt;/metadata&gt;_x000d__x000a_  &lt;metadata key=&quot;md_DocumentNumber&quot;&gt;_x000d__x000a_    &lt;text&gt;209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2e session du CONSEIL DE L'UNION EUROPÉENNE (Affaires étrangère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82&amp;lt;/Run&amp;gt;&amp;lt;Run BaselineAlignment=&quot;Superscript&quot; xml:lang=&quot;fr-be&quot;&amp;gt;e&amp;lt;/Run&amp;gt;&amp;lt;Run xml:lang=&quot;fr-be&quot; xml:space=&quot;preserve&quot;&amp;gt; session du&amp;lt;/Run&amp;gt; CON&amp;lt;Run xml:lang=&quot;fr-be&quot;&amp;gt;SE&amp;lt;/Run&amp;gt;IL &amp;lt;Run xml:lang=&quot;fr-be&quot;&amp;gt;DE L'UNION EUROPÉENNE&amp;lt;/Run&amp;gt;&amp;lt;LineBreak /&amp;gt;(Affair&amp;lt;Run xml:lang=&quot;fr-be&quot;&amp;gt;es étrangères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fals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5-04-20T10:00:00&quot;&gt;_x000d__x000a_        &lt;meetingvenue&gt;_x000d__x000a_          &lt;basicdatatype&gt;_x000d__x000a_            &lt;meetingvenue key=&quot;mw_03&quot; text=&quot;Centre de Conférences &amp;#8211; Bâtiment KIRCHBERG 4, place de l'Europe L-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796F86"/>
    <w:rsid w:val="00010C1D"/>
    <w:rsid w:val="0009656C"/>
    <w:rsid w:val="000F3684"/>
    <w:rsid w:val="00165755"/>
    <w:rsid w:val="00182F2F"/>
    <w:rsid w:val="001A3548"/>
    <w:rsid w:val="002A2AE8"/>
    <w:rsid w:val="002B39CE"/>
    <w:rsid w:val="003C6E8B"/>
    <w:rsid w:val="005157F5"/>
    <w:rsid w:val="006020F0"/>
    <w:rsid w:val="0063379B"/>
    <w:rsid w:val="006A38C5"/>
    <w:rsid w:val="006C1AD4"/>
    <w:rsid w:val="006E33E2"/>
    <w:rsid w:val="006F4741"/>
    <w:rsid w:val="0075756A"/>
    <w:rsid w:val="00796F86"/>
    <w:rsid w:val="007C4181"/>
    <w:rsid w:val="00825503"/>
    <w:rsid w:val="008826F8"/>
    <w:rsid w:val="008A1CA0"/>
    <w:rsid w:val="00974788"/>
    <w:rsid w:val="009B4C5D"/>
    <w:rsid w:val="00A469D7"/>
    <w:rsid w:val="00B76A57"/>
    <w:rsid w:val="00BE1373"/>
    <w:rsid w:val="00C65CC0"/>
    <w:rsid w:val="00CC78E4"/>
    <w:rsid w:val="00D16179"/>
    <w:rsid w:val="00D451E4"/>
    <w:rsid w:val="00D57170"/>
    <w:rsid w:val="00E06B35"/>
    <w:rsid w:val="00E61703"/>
    <w:rsid w:val="00E74F0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96F86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796F8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96F8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796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96F86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796F8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96F8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796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ITCO.CONSILIUM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86</Words>
  <Characters>508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CALITRI Corinne</cp:lastModifiedBy>
  <cp:revision>2</cp:revision>
  <cp:lastPrinted>2015-04-01T16:27:00Z</cp:lastPrinted>
  <dcterms:created xsi:type="dcterms:W3CDTF">2015-04-07T06:52:00Z</dcterms:created>
  <dcterms:modified xsi:type="dcterms:W3CDTF">2015-04-07T06:52:00Z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