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47" w:rsidRPr="00037D8E" w:rsidRDefault="004E23DD" w:rsidP="00037D8E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f60377a-a48c-4268-9d07-cb487af21e57" style="width:568.65pt;height:472.65pt">
            <v:imagedata r:id="rId8" o:title=""/>
          </v:shape>
        </w:pict>
      </w:r>
      <w:bookmarkEnd w:id="0"/>
    </w:p>
    <w:p w:rsidR="00AA50DD" w:rsidRPr="00A9603D" w:rsidRDefault="00AA50DD" w:rsidP="006229B0">
      <w:pPr>
        <w:pStyle w:val="PointManual"/>
      </w:pPr>
    </w:p>
    <w:p w:rsidR="006229B0" w:rsidRPr="00A9603D" w:rsidRDefault="006229B0" w:rsidP="006229B0">
      <w:pPr>
        <w:pStyle w:val="PointManual"/>
      </w:pPr>
      <w:r w:rsidRPr="00A9603D">
        <w:t>-</w:t>
      </w:r>
      <w:r w:rsidRPr="00A9603D">
        <w:tab/>
        <w:t>Приемане на предварителния дневен ред</w:t>
      </w:r>
    </w:p>
    <w:p w:rsidR="0057431C" w:rsidRPr="00A9603D" w:rsidRDefault="0057431C" w:rsidP="006229B0">
      <w:pPr>
        <w:pStyle w:val="PointManual"/>
      </w:pPr>
    </w:p>
    <w:p w:rsidR="006229B0" w:rsidRPr="00A9603D" w:rsidRDefault="006229B0" w:rsidP="006229B0">
      <w:pPr>
        <w:pStyle w:val="NormalCentered"/>
        <w:rPr>
          <w:b/>
          <w:bCs/>
          <w:i/>
          <w:iCs/>
          <w:u w:val="single"/>
        </w:rPr>
      </w:pPr>
      <w:r w:rsidRPr="00A9603D">
        <w:rPr>
          <w:b/>
          <w:i/>
          <w:u w:val="single"/>
        </w:rPr>
        <w:t>Обсъждания на законодателни актове</w:t>
      </w:r>
    </w:p>
    <w:p w:rsidR="006229B0" w:rsidRPr="00A9603D" w:rsidRDefault="006229B0" w:rsidP="0057431C">
      <w:pPr>
        <w:pStyle w:val="NormalCentered"/>
        <w:spacing w:before="120"/>
      </w:pPr>
      <w:r w:rsidRPr="00A9603D">
        <w:rPr>
          <w:b/>
          <w:i/>
        </w:rPr>
        <w:t>(открито обсъждане съгласно член 16, параграф 8 от Договора за Европейския съюз)</w:t>
      </w:r>
    </w:p>
    <w:p w:rsidR="0057431C" w:rsidRPr="00A9603D" w:rsidRDefault="0057431C" w:rsidP="006229B0">
      <w:pPr>
        <w:pStyle w:val="PointManual"/>
      </w:pPr>
    </w:p>
    <w:p w:rsidR="006229B0" w:rsidRPr="00A9603D" w:rsidRDefault="006229B0" w:rsidP="006229B0">
      <w:pPr>
        <w:pStyle w:val="PointManual"/>
      </w:pPr>
      <w:r w:rsidRPr="00A9603D">
        <w:t>-</w:t>
      </w:r>
      <w:r w:rsidRPr="00A9603D">
        <w:tab/>
        <w:t>Одобряване на списъка на точки А</w:t>
      </w:r>
    </w:p>
    <w:p w:rsidR="006229B0" w:rsidRPr="00A9603D" w:rsidRDefault="006229B0" w:rsidP="006229B0">
      <w:pPr>
        <w:pStyle w:val="NormalCentered"/>
      </w:pPr>
      <w:r w:rsidRPr="00A9603D">
        <w:br w:type="page"/>
      </w:r>
      <w:r w:rsidRPr="00A9603D">
        <w:rPr>
          <w:b/>
          <w:i/>
          <w:u w:val="single"/>
        </w:rPr>
        <w:lastRenderedPageBreak/>
        <w:t>Незаконодателни дейности</w:t>
      </w:r>
    </w:p>
    <w:p w:rsidR="0057431C" w:rsidRPr="00A9603D" w:rsidRDefault="0057431C" w:rsidP="006229B0">
      <w:pPr>
        <w:pStyle w:val="PointManual"/>
      </w:pPr>
    </w:p>
    <w:p w:rsidR="006229B0" w:rsidRPr="00A9603D" w:rsidRDefault="006229B0" w:rsidP="006229B0">
      <w:pPr>
        <w:pStyle w:val="PointManual"/>
      </w:pPr>
      <w:r w:rsidRPr="00A9603D">
        <w:t>-</w:t>
      </w:r>
      <w:r w:rsidRPr="00A9603D">
        <w:tab/>
        <w:t>Одобряване на списъка на точки А</w:t>
      </w:r>
    </w:p>
    <w:p w:rsidR="006229B0" w:rsidRPr="00A9603D" w:rsidRDefault="006229B0" w:rsidP="006229B0">
      <w:pPr>
        <w:pStyle w:val="PointManual"/>
      </w:pPr>
    </w:p>
    <w:p w:rsidR="006229B0" w:rsidRPr="00A9603D" w:rsidRDefault="006229B0" w:rsidP="006229B0">
      <w:pPr>
        <w:pStyle w:val="PointManual"/>
      </w:pPr>
      <w:r w:rsidRPr="00A9603D">
        <w:t>-</w:t>
      </w:r>
      <w:r w:rsidRPr="00A9603D">
        <w:tab/>
        <w:t>Резолюции, решения и становища, приети от Европейския парламент по време на месечната му сесия в Страсбург на 9—12 март 2015 г.</w:t>
      </w:r>
    </w:p>
    <w:p w:rsidR="006229B0" w:rsidRPr="00A9603D" w:rsidRDefault="006229B0" w:rsidP="006229B0">
      <w:pPr>
        <w:pStyle w:val="PointManual"/>
      </w:pPr>
    </w:p>
    <w:p w:rsidR="006229B0" w:rsidRPr="00A9603D" w:rsidRDefault="006229B0" w:rsidP="00625D11">
      <w:pPr>
        <w:pStyle w:val="PointManual"/>
      </w:pPr>
      <w:r w:rsidRPr="00A9603D">
        <w:t>-</w:t>
      </w:r>
      <w:r w:rsidRPr="00A9603D">
        <w:tab/>
        <w:t xml:space="preserve">Междуинституционално споразумение </w:t>
      </w:r>
    </w:p>
    <w:p w:rsidR="006229B0" w:rsidRPr="00A9603D" w:rsidRDefault="006229B0" w:rsidP="006229B0">
      <w:pPr>
        <w:pStyle w:val="PointManual"/>
      </w:pPr>
    </w:p>
    <w:p w:rsidR="006229B0" w:rsidRPr="00A9603D" w:rsidRDefault="006229B0" w:rsidP="006229B0">
      <w:pPr>
        <w:pStyle w:val="PointManual"/>
      </w:pPr>
      <w:r w:rsidRPr="00A9603D">
        <w:t>-</w:t>
      </w:r>
      <w:r w:rsidRPr="00A9603D">
        <w:tab/>
        <w:t>Други въпроси</w:t>
      </w:r>
    </w:p>
    <w:p w:rsidR="00E61E1F" w:rsidRPr="00A9603D" w:rsidRDefault="00E61E1F" w:rsidP="006229B0">
      <w:pPr>
        <w:pStyle w:val="PointManual"/>
      </w:pPr>
    </w:p>
    <w:p w:rsidR="00A35747" w:rsidRPr="00A9603D" w:rsidRDefault="00A35747" w:rsidP="00A35747">
      <w:pPr>
        <w:pStyle w:val="FinalLine"/>
      </w:pPr>
    </w:p>
    <w:p w:rsidR="00A35747" w:rsidRPr="004E23DD" w:rsidRDefault="004F4FE2" w:rsidP="004F4FE2">
      <w:pPr>
        <w:pStyle w:val="NB"/>
        <w:rPr>
          <w:b/>
          <w:bCs/>
          <w:i/>
          <w:iCs/>
        </w:rPr>
      </w:pPr>
      <w:r w:rsidRPr="004E23DD">
        <w:rPr>
          <w:b/>
          <w:bCs/>
          <w:i/>
          <w:iCs/>
        </w:rPr>
        <w:t>NB:</w:t>
      </w:r>
      <w:r w:rsidRPr="004E23DD">
        <w:rPr>
          <w:b/>
          <w:bCs/>
          <w:i/>
          <w:iCs/>
        </w:rPr>
        <w:tab/>
        <w:t>Моля изпратете до служба „Протокол“ във възможно най-кратък срок списък на делегатите,</w:t>
      </w:r>
      <w:bookmarkStart w:id="1" w:name="_GoBack"/>
      <w:bookmarkEnd w:id="1"/>
      <w:r w:rsidRPr="004E23DD">
        <w:rPr>
          <w:b/>
          <w:bCs/>
          <w:i/>
          <w:iCs/>
        </w:rPr>
        <w:t xml:space="preserve"> които ще участват в заседанието, на адрес </w:t>
      </w:r>
      <w:proofErr w:type="spellStart"/>
      <w:r w:rsidRPr="004E23DD">
        <w:rPr>
          <w:b/>
          <w:bCs/>
          <w:i/>
          <w:iCs/>
        </w:rPr>
        <w:t>protocole</w:t>
      </w:r>
      <w:proofErr w:type="spellEnd"/>
      <w:r w:rsidRPr="004E23DD">
        <w:rPr>
          <w:b/>
          <w:bCs/>
          <w:i/>
          <w:iCs/>
        </w:rPr>
        <w:t>.</w:t>
      </w:r>
      <w:proofErr w:type="spellStart"/>
      <w:r w:rsidRPr="004E23DD">
        <w:rPr>
          <w:b/>
          <w:bCs/>
          <w:i/>
          <w:iCs/>
        </w:rPr>
        <w:t>participants@consilium</w:t>
      </w:r>
      <w:proofErr w:type="spellEnd"/>
      <w:r w:rsidRPr="004E23DD">
        <w:rPr>
          <w:b/>
          <w:bCs/>
          <w:i/>
          <w:iCs/>
        </w:rPr>
        <w:t>.</w:t>
      </w:r>
      <w:proofErr w:type="spellStart"/>
      <w:r w:rsidRPr="004E23DD">
        <w:rPr>
          <w:b/>
          <w:bCs/>
          <w:i/>
          <w:iCs/>
        </w:rPr>
        <w:t>europa</w:t>
      </w:r>
      <w:proofErr w:type="spellEnd"/>
      <w:r w:rsidRPr="004E23DD">
        <w:rPr>
          <w:b/>
          <w:bCs/>
          <w:i/>
          <w:iCs/>
        </w:rPr>
        <w:t>.</w:t>
      </w:r>
      <w:proofErr w:type="spellStart"/>
      <w:r w:rsidRPr="004E23DD">
        <w:rPr>
          <w:b/>
          <w:bCs/>
          <w:i/>
          <w:iCs/>
        </w:rPr>
        <w:t>eu</w:t>
      </w:r>
      <w:proofErr w:type="spellEnd"/>
      <w:r w:rsidRPr="004E23DD">
        <w:rPr>
          <w:b/>
          <w:bCs/>
          <w:i/>
          <w:iCs/>
        </w:rPr>
        <w:t>.</w:t>
      </w:r>
    </w:p>
    <w:p w:rsidR="00FC4670" w:rsidRPr="004E23DD" w:rsidRDefault="004F4FE2" w:rsidP="004F4FE2">
      <w:pPr>
        <w:pStyle w:val="NB"/>
        <w:rPr>
          <w:b/>
          <w:bCs/>
          <w:i/>
          <w:iCs/>
        </w:rPr>
      </w:pPr>
      <w:r w:rsidRPr="004E23DD">
        <w:rPr>
          <w:b/>
          <w:bCs/>
          <w:i/>
          <w:iCs/>
        </w:rPr>
        <w:t>NB:</w:t>
      </w:r>
      <w:r w:rsidRPr="004E23DD">
        <w:rPr>
          <w:b/>
          <w:bCs/>
          <w:i/>
          <w:i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4E23DD" w:rsidSect="00A960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47" w:rsidRDefault="00A35747" w:rsidP="00A35747">
      <w:r>
        <w:separator/>
      </w:r>
    </w:p>
  </w:endnote>
  <w:endnote w:type="continuationSeparator" w:id="0">
    <w:p w:rsidR="00A35747" w:rsidRDefault="00A35747" w:rsidP="00A3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58" w:rsidRPr="00A9603D" w:rsidRDefault="002F4E58" w:rsidP="00A960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9603D" w:rsidRPr="00D94637" w:rsidTr="00A9603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9603D" w:rsidRPr="00D94637" w:rsidRDefault="00A9603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9603D" w:rsidRPr="00B310DC" w:rsidTr="00A9603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9603D" w:rsidRPr="00AD7BF2" w:rsidRDefault="00A9603D" w:rsidP="004F54B2">
          <w:pPr>
            <w:pStyle w:val="FooterText"/>
          </w:pPr>
          <w:r>
            <w:t>CM 2100/15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9603D" w:rsidRPr="00AD7BF2" w:rsidRDefault="00A9603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9603D" w:rsidRPr="002511D8" w:rsidRDefault="00A9603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9603D" w:rsidRPr="00B310DC" w:rsidRDefault="00A9603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E23DD">
            <w:rPr>
              <w:noProof/>
            </w:rPr>
            <w:t>2</w:t>
          </w:r>
          <w:r>
            <w:fldChar w:fldCharType="end"/>
          </w:r>
        </w:p>
      </w:tc>
    </w:tr>
    <w:tr w:rsidR="00A9603D" w:rsidRPr="00D94637" w:rsidTr="00A9603D">
      <w:trPr>
        <w:jc w:val="center"/>
      </w:trPr>
      <w:tc>
        <w:tcPr>
          <w:tcW w:w="1774" w:type="pct"/>
          <w:shd w:val="clear" w:color="auto" w:fill="auto"/>
        </w:tcPr>
        <w:p w:rsidR="00A9603D" w:rsidRPr="00AD7BF2" w:rsidRDefault="00A9603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9603D" w:rsidRPr="00AD7BF2" w:rsidRDefault="00A9603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9603D" w:rsidRPr="00D94637" w:rsidRDefault="00A9603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9603D" w:rsidRPr="00D94637" w:rsidRDefault="00A9603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35747" w:rsidRPr="00A9603D" w:rsidRDefault="00A35747" w:rsidP="00A9603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9603D" w:rsidRPr="00D94637" w:rsidTr="00A9603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9603D" w:rsidRPr="00D94637" w:rsidRDefault="00A9603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9603D" w:rsidRPr="00B310DC" w:rsidTr="00A9603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9603D" w:rsidRPr="00AD7BF2" w:rsidRDefault="00A9603D" w:rsidP="004F54B2">
          <w:pPr>
            <w:pStyle w:val="FooterText"/>
          </w:pPr>
          <w:r>
            <w:t>CM 2100/15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9603D" w:rsidRPr="00AD7BF2" w:rsidRDefault="00A9603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9603D" w:rsidRPr="002511D8" w:rsidRDefault="00A9603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9603D" w:rsidRPr="00B310DC" w:rsidRDefault="00A9603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E23DD">
            <w:rPr>
              <w:noProof/>
            </w:rPr>
            <w:t>1</w:t>
          </w:r>
          <w:r>
            <w:fldChar w:fldCharType="end"/>
          </w:r>
        </w:p>
      </w:tc>
    </w:tr>
    <w:tr w:rsidR="00A9603D" w:rsidRPr="00D94637" w:rsidTr="00A9603D">
      <w:trPr>
        <w:jc w:val="center"/>
      </w:trPr>
      <w:tc>
        <w:tcPr>
          <w:tcW w:w="1774" w:type="pct"/>
          <w:shd w:val="clear" w:color="auto" w:fill="auto"/>
        </w:tcPr>
        <w:p w:rsidR="00A9603D" w:rsidRPr="00AD7BF2" w:rsidRDefault="00A9603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9603D" w:rsidRPr="00AD7BF2" w:rsidRDefault="00A9603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9603D" w:rsidRPr="00D94637" w:rsidRDefault="00A9603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9603D" w:rsidRPr="00D94637" w:rsidRDefault="00A9603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35747" w:rsidRPr="00A9603D" w:rsidRDefault="00A35747" w:rsidP="00A9603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47" w:rsidRDefault="00A35747" w:rsidP="00A35747">
      <w:r>
        <w:separator/>
      </w:r>
    </w:p>
  </w:footnote>
  <w:footnote w:type="continuationSeparator" w:id="0">
    <w:p w:rsidR="00A35747" w:rsidRDefault="00A35747" w:rsidP="00A35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58" w:rsidRPr="00A9603D" w:rsidRDefault="002F4E58" w:rsidP="00A960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58" w:rsidRPr="00A9603D" w:rsidRDefault="002F4E58" w:rsidP="00A9603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58" w:rsidRPr="00A9603D" w:rsidRDefault="002F4E58" w:rsidP="00A9603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3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5f60377a-a48c-4268-9d07-cb487af21e57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01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10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3-&amp;#1090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4-21T10:30:00&quot;&gt;_x000d__x000a_        &lt;meetingvenue&gt;_x000d__x000a_          &lt;basicdatatype&gt;_x000d__x000a_            &lt;meetingvenue key=&quot;mw_03&quot; text=&quot;&amp;#1050;&amp;#1086;&amp;#1085;&amp;#1092;&amp;#1077;&amp;#1088;&amp;#1077;&amp;#1085;&amp;#1090;&amp;#1077;&amp;#1085; &amp;#1094;&amp;#1077;&amp;#1085;&amp;#1090;&amp;#1098;&amp;#1088; &amp;#8212; &amp;#1089;&amp;#1075;&amp;#1088;&amp;#1072;&amp;#1076;&amp;#1072; KIRCHBERG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35747"/>
    <w:rsid w:val="00010C1D"/>
    <w:rsid w:val="00037D8E"/>
    <w:rsid w:val="0009656C"/>
    <w:rsid w:val="00165755"/>
    <w:rsid w:val="00182F2F"/>
    <w:rsid w:val="001F051B"/>
    <w:rsid w:val="002A2AE8"/>
    <w:rsid w:val="002F4E58"/>
    <w:rsid w:val="003C6E8B"/>
    <w:rsid w:val="004E23DD"/>
    <w:rsid w:val="004F4FE2"/>
    <w:rsid w:val="005157F5"/>
    <w:rsid w:val="0057431C"/>
    <w:rsid w:val="006229B0"/>
    <w:rsid w:val="00625D11"/>
    <w:rsid w:val="0063379B"/>
    <w:rsid w:val="006A38C5"/>
    <w:rsid w:val="006C1AD4"/>
    <w:rsid w:val="006E33E2"/>
    <w:rsid w:val="006F4741"/>
    <w:rsid w:val="0075756A"/>
    <w:rsid w:val="00825503"/>
    <w:rsid w:val="008826F8"/>
    <w:rsid w:val="00A35747"/>
    <w:rsid w:val="00A469D7"/>
    <w:rsid w:val="00A9603D"/>
    <w:rsid w:val="00AA50DD"/>
    <w:rsid w:val="00B248F7"/>
    <w:rsid w:val="00BE1373"/>
    <w:rsid w:val="00C368D4"/>
    <w:rsid w:val="00D451E4"/>
    <w:rsid w:val="00E61E1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3574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3574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3574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35747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3574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3574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3574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35747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118</Words>
  <Characters>684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PROFIROV Iavor</cp:lastModifiedBy>
  <cp:revision>3</cp:revision>
  <dcterms:created xsi:type="dcterms:W3CDTF">2015-04-07T06:06:00Z</dcterms:created>
  <dcterms:modified xsi:type="dcterms:W3CDTF">2015-04-07T06:06:00Z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