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47" w:rsidRPr="00B248F7" w:rsidRDefault="00AA50DD" w:rsidP="00B248F7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bf051a6-16bd-4eff-a123-1b4243807cbc" style="width:568.5pt;height:472.5pt">
            <v:imagedata r:id="rId8" o:title=""/>
          </v:shape>
        </w:pict>
      </w:r>
      <w:bookmarkEnd w:id="0"/>
    </w:p>
    <w:p w:rsidR="00AA50DD" w:rsidRDefault="00AA50DD" w:rsidP="006229B0">
      <w:pPr>
        <w:pStyle w:val="PointManual"/>
      </w:pPr>
    </w:p>
    <w:p w:rsidR="006229B0" w:rsidRDefault="006229B0" w:rsidP="006229B0">
      <w:pPr>
        <w:pStyle w:val="PointManual"/>
      </w:pPr>
      <w:bookmarkStart w:id="1" w:name="_GoBack"/>
      <w:bookmarkEnd w:id="1"/>
      <w:r>
        <w:t>-</w:t>
      </w:r>
      <w:r>
        <w:tab/>
        <w:t>Adoption of the provisional agenda</w:t>
      </w:r>
    </w:p>
    <w:p w:rsidR="0057431C" w:rsidRDefault="0057431C" w:rsidP="006229B0">
      <w:pPr>
        <w:pStyle w:val="PointManual"/>
      </w:pPr>
    </w:p>
    <w:p w:rsidR="006229B0" w:rsidRDefault="006229B0" w:rsidP="006229B0">
      <w:pPr>
        <w:pStyle w:val="NormalCentered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Legislative deliberations</w:t>
      </w:r>
    </w:p>
    <w:p w:rsidR="006229B0" w:rsidRPr="006229B0" w:rsidRDefault="006229B0" w:rsidP="0057431C">
      <w:pPr>
        <w:pStyle w:val="NormalCentered"/>
        <w:spacing w:before="120"/>
      </w:pPr>
      <w:r>
        <w:rPr>
          <w:b/>
          <w:bCs/>
          <w:i/>
          <w:iCs/>
        </w:rPr>
        <w:t>(Public deliberation in accordance with Article 16(8) of the Treaty on European Union)</w:t>
      </w:r>
    </w:p>
    <w:p w:rsidR="0057431C" w:rsidRDefault="0057431C" w:rsidP="006229B0">
      <w:pPr>
        <w:pStyle w:val="PointManual"/>
      </w:pPr>
    </w:p>
    <w:p w:rsidR="006229B0" w:rsidRDefault="006229B0" w:rsidP="006229B0">
      <w:pPr>
        <w:pStyle w:val="PointManual"/>
      </w:pPr>
      <w:r>
        <w:t>-</w:t>
      </w:r>
      <w:r>
        <w:tab/>
        <w:t>Approval of the list of "A" items</w:t>
      </w:r>
    </w:p>
    <w:p w:rsidR="006229B0" w:rsidRDefault="006229B0" w:rsidP="006229B0">
      <w:pPr>
        <w:pStyle w:val="NormalCentered"/>
      </w:pPr>
      <w:r>
        <w:br w:type="page"/>
      </w:r>
      <w:r w:rsidRPr="006229B0">
        <w:rPr>
          <w:b/>
          <w:bCs/>
          <w:i/>
          <w:iCs/>
          <w:u w:val="single"/>
        </w:rPr>
        <w:lastRenderedPageBreak/>
        <w:t>Non-legislative activities</w:t>
      </w:r>
    </w:p>
    <w:p w:rsidR="0057431C" w:rsidRDefault="0057431C" w:rsidP="006229B0">
      <w:pPr>
        <w:pStyle w:val="PointManual"/>
      </w:pPr>
    </w:p>
    <w:p w:rsidR="006229B0" w:rsidRDefault="006229B0" w:rsidP="006229B0">
      <w:pPr>
        <w:pStyle w:val="PointManual"/>
      </w:pPr>
      <w:r>
        <w:t>-</w:t>
      </w:r>
      <w:r>
        <w:tab/>
        <w:t>Approval of the list of "A" items</w:t>
      </w:r>
    </w:p>
    <w:p w:rsidR="006229B0" w:rsidRDefault="006229B0" w:rsidP="006229B0">
      <w:pPr>
        <w:pStyle w:val="PointManual"/>
      </w:pPr>
    </w:p>
    <w:p w:rsidR="006229B0" w:rsidRDefault="006229B0" w:rsidP="006229B0">
      <w:pPr>
        <w:pStyle w:val="PointManual"/>
      </w:pPr>
      <w:r>
        <w:t>-</w:t>
      </w:r>
      <w:r>
        <w:tab/>
        <w:t>Resolutions, decisions and opinions adopted by the European Parliament at its part-session in Strasbourg, on 9 to 12 March 2015</w:t>
      </w:r>
    </w:p>
    <w:p w:rsidR="006229B0" w:rsidRDefault="006229B0" w:rsidP="006229B0">
      <w:pPr>
        <w:pStyle w:val="PointManual"/>
      </w:pPr>
    </w:p>
    <w:p w:rsidR="006229B0" w:rsidRDefault="006229B0" w:rsidP="00625D11">
      <w:pPr>
        <w:pStyle w:val="PointManual"/>
      </w:pPr>
      <w:r>
        <w:t>-</w:t>
      </w:r>
      <w:r>
        <w:tab/>
        <w:t xml:space="preserve">Inter-institutional Agreement </w:t>
      </w:r>
    </w:p>
    <w:p w:rsidR="006229B0" w:rsidRDefault="006229B0" w:rsidP="006229B0">
      <w:pPr>
        <w:pStyle w:val="PointManual"/>
      </w:pPr>
    </w:p>
    <w:p w:rsidR="006229B0" w:rsidRDefault="006229B0" w:rsidP="006229B0">
      <w:pPr>
        <w:pStyle w:val="PointManual"/>
      </w:pPr>
      <w:r>
        <w:t>-</w:t>
      </w:r>
      <w:r>
        <w:tab/>
        <w:t>Any other business</w:t>
      </w:r>
    </w:p>
    <w:p w:rsidR="00E61E1F" w:rsidRPr="006229B0" w:rsidRDefault="00E61E1F" w:rsidP="006229B0">
      <w:pPr>
        <w:pStyle w:val="PointManual"/>
      </w:pPr>
    </w:p>
    <w:p w:rsidR="00A35747" w:rsidRDefault="00A35747" w:rsidP="00A35747">
      <w:pPr>
        <w:pStyle w:val="FinalLine"/>
      </w:pPr>
    </w:p>
    <w:p w:rsidR="00A35747" w:rsidRPr="006229B0" w:rsidRDefault="00A35747" w:rsidP="00A35747">
      <w:pPr>
        <w:pStyle w:val="NB"/>
        <w:rPr>
          <w:b/>
          <w:bCs/>
          <w:i/>
          <w:iCs/>
        </w:rPr>
      </w:pPr>
      <w:r w:rsidRPr="006229B0">
        <w:rPr>
          <w:b/>
          <w:bCs/>
          <w:i/>
          <w:iCs/>
        </w:rPr>
        <w:t>NB:</w:t>
      </w:r>
      <w:r w:rsidRPr="006229B0">
        <w:rPr>
          <w:b/>
          <w:bCs/>
          <w:i/>
          <w:iCs/>
        </w:rPr>
        <w:tab/>
        <w:t>Please send to the Protocol Service a list of your delegates to this meeting as soon as possible at the e-mail address protocole.participants@consilium.europa.eu</w:t>
      </w:r>
    </w:p>
    <w:p w:rsidR="00FC4670" w:rsidRPr="00A35747" w:rsidRDefault="00A35747" w:rsidP="00A35747">
      <w:pPr>
        <w:pStyle w:val="NB"/>
      </w:pPr>
      <w:r w:rsidRPr="006229B0">
        <w:rPr>
          <w:b/>
          <w:bCs/>
          <w:i/>
          <w:iCs/>
        </w:rPr>
        <w:t>NB:</w:t>
      </w:r>
      <w:r w:rsidRPr="006229B0">
        <w:rPr>
          <w:b/>
          <w:bCs/>
          <w:i/>
          <w:iCs/>
        </w:rPr>
        <w:tab/>
        <w:t>Delegates requiring day badges to attend meetings should consult document 14387/1/12 REV 1 on how to obtain them</w:t>
      </w:r>
      <w:r w:rsidRPr="00A35747">
        <w:t>.</w:t>
      </w:r>
    </w:p>
    <w:sectPr w:rsidR="00FC4670" w:rsidRPr="00A35747" w:rsidSect="00B248F7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747" w:rsidRDefault="00A35747" w:rsidP="00A35747">
      <w:r>
        <w:separator/>
      </w:r>
    </w:p>
  </w:endnote>
  <w:endnote w:type="continuationSeparator" w:id="0">
    <w:p w:rsidR="00A35747" w:rsidRDefault="00A35747" w:rsidP="00A3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248F7" w:rsidRPr="00D94637" w:rsidTr="00B248F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248F7" w:rsidRPr="00D94637" w:rsidRDefault="00B248F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B248F7" w:rsidRPr="00B310DC" w:rsidTr="00B248F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248F7" w:rsidRPr="00AD7BF2" w:rsidRDefault="00B248F7" w:rsidP="004F54B2">
          <w:pPr>
            <w:pStyle w:val="FooterText"/>
          </w:pPr>
          <w:r>
            <w:t>CM 2100/15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248F7" w:rsidRPr="00AD7BF2" w:rsidRDefault="00B248F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248F7" w:rsidRPr="002511D8" w:rsidRDefault="00B248F7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248F7" w:rsidRPr="00B310DC" w:rsidRDefault="00B248F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AA50DD">
            <w:rPr>
              <w:noProof/>
            </w:rPr>
            <w:t>2</w:t>
          </w:r>
          <w:r>
            <w:fldChar w:fldCharType="end"/>
          </w:r>
        </w:p>
      </w:tc>
    </w:tr>
    <w:tr w:rsidR="00B248F7" w:rsidRPr="00D94637" w:rsidTr="00B248F7">
      <w:trPr>
        <w:jc w:val="center"/>
      </w:trPr>
      <w:tc>
        <w:tcPr>
          <w:tcW w:w="1774" w:type="pct"/>
          <w:shd w:val="clear" w:color="auto" w:fill="auto"/>
        </w:tcPr>
        <w:p w:rsidR="00B248F7" w:rsidRPr="00AD7BF2" w:rsidRDefault="00B248F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248F7" w:rsidRPr="00AD7BF2" w:rsidRDefault="00B248F7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B248F7" w:rsidRPr="00D94637" w:rsidRDefault="00B248F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248F7" w:rsidRPr="00D94637" w:rsidRDefault="00B248F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A35747" w:rsidRPr="00B248F7" w:rsidRDefault="00A35747" w:rsidP="00B248F7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248F7" w:rsidRPr="00D94637" w:rsidTr="00B248F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248F7" w:rsidRPr="00D94637" w:rsidRDefault="00B248F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B248F7" w:rsidRPr="00B310DC" w:rsidTr="00B248F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248F7" w:rsidRPr="00AD7BF2" w:rsidRDefault="00B248F7" w:rsidP="004F54B2">
          <w:pPr>
            <w:pStyle w:val="FooterText"/>
          </w:pPr>
          <w:r>
            <w:t>CM 2100/15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248F7" w:rsidRPr="00AD7BF2" w:rsidRDefault="00B248F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248F7" w:rsidRPr="002511D8" w:rsidRDefault="00B248F7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248F7" w:rsidRPr="00B310DC" w:rsidRDefault="00B248F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AA50DD">
            <w:rPr>
              <w:noProof/>
            </w:rPr>
            <w:t>1</w:t>
          </w:r>
          <w:r>
            <w:fldChar w:fldCharType="end"/>
          </w:r>
        </w:p>
      </w:tc>
    </w:tr>
    <w:tr w:rsidR="00B248F7" w:rsidRPr="00D94637" w:rsidTr="00B248F7">
      <w:trPr>
        <w:jc w:val="center"/>
      </w:trPr>
      <w:tc>
        <w:tcPr>
          <w:tcW w:w="1774" w:type="pct"/>
          <w:shd w:val="clear" w:color="auto" w:fill="auto"/>
        </w:tcPr>
        <w:p w:rsidR="00B248F7" w:rsidRPr="00AD7BF2" w:rsidRDefault="00B248F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248F7" w:rsidRPr="00AD7BF2" w:rsidRDefault="00B248F7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B248F7" w:rsidRPr="00D94637" w:rsidRDefault="00B248F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248F7" w:rsidRPr="00D94637" w:rsidRDefault="00B248F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A35747" w:rsidRPr="00B248F7" w:rsidRDefault="00A35747" w:rsidP="00B248F7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747" w:rsidRDefault="00A35747" w:rsidP="00A35747">
      <w:r>
        <w:separator/>
      </w:r>
    </w:p>
  </w:footnote>
  <w:footnote w:type="continuationSeparator" w:id="0">
    <w:p w:rsidR="00A35747" w:rsidRDefault="00A35747" w:rsidP="00A35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bbf051a6-16bd-4eff-a123-1b4243807cbc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4-01&lt;/text&gt;_x000d__x000a_  &lt;/metadata&gt;_x000d__x000a_  &lt;metadata key=&quot;md_Prefix&quot;&gt;_x000d__x000a_    &lt;text&gt;CM&lt;/text&gt;_x000d__x000a_  &lt;/metadata&gt;_x000d__x000a_  &lt;metadata key=&quot;md_DocumentNumber&quot;&gt;_x000d__x000a_    &lt;text&gt;2100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&lt;/text&gt;_x000d__x000a_    &lt;/textlist&gt;_x000d__x000a_  &lt;/metadata&gt;_x000d__x000a_  &lt;metadata key=&quot;md_Contact&quot;&gt;_x000d__x000a_    &lt;text&gt;coreper.2@consilium.europa.eu&lt;/text&gt;_x000d__x000a_  &lt;/metadata&gt;_x000d__x000a_  &lt;metadata key=&quot;md_ContactPhoneFax&quot;&gt;_x000d__x000a_    &lt;text&gt;+32-2-281.7814/7199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3rd meeting of the COUNCIL OF THE EUROPEAN UNION (General Affairs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&amp;gt;&amp;lt;Run xml:lang=&quot;fr-be&quot;&amp;gt;3383rd&amp;lt;/Run&amp;gt; meeting of the COUNCIL OF THE EUROPEAN UNION&amp;lt;LineBreak /&amp;gt;(General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4-21T10:30:00&quot;&gt;_x000d__x000a_        &lt;meetingvenue&gt;_x000d__x000a_          &lt;basicdatatype&gt;_x000d__x000a_            &lt;meetingvenue key=&quot;mw_03&quot; text=&quot;Conference Centre &amp;#8211; KIRCHBERG Building 4, Place de l'Europe 1499 &amp;#8212;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A35747"/>
    <w:rsid w:val="00010C1D"/>
    <w:rsid w:val="0009656C"/>
    <w:rsid w:val="00165755"/>
    <w:rsid w:val="00182F2F"/>
    <w:rsid w:val="001F051B"/>
    <w:rsid w:val="002A2AE8"/>
    <w:rsid w:val="003C6E8B"/>
    <w:rsid w:val="005157F5"/>
    <w:rsid w:val="0057431C"/>
    <w:rsid w:val="006229B0"/>
    <w:rsid w:val="00625D11"/>
    <w:rsid w:val="0063379B"/>
    <w:rsid w:val="006A38C5"/>
    <w:rsid w:val="006C1AD4"/>
    <w:rsid w:val="006E33E2"/>
    <w:rsid w:val="006F4741"/>
    <w:rsid w:val="0075756A"/>
    <w:rsid w:val="00825503"/>
    <w:rsid w:val="008826F8"/>
    <w:rsid w:val="00A35747"/>
    <w:rsid w:val="00A469D7"/>
    <w:rsid w:val="00AA50DD"/>
    <w:rsid w:val="00B248F7"/>
    <w:rsid w:val="00BE1373"/>
    <w:rsid w:val="00D451E4"/>
    <w:rsid w:val="00E61E1F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35747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A35747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A35747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A357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35747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A35747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A35747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A35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116</Words>
  <Characters>613</Characters>
  <Application>Microsoft Office Word</Application>
  <DocSecurity>0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GRANET Marie-France</cp:lastModifiedBy>
  <cp:revision>4</cp:revision>
  <dcterms:created xsi:type="dcterms:W3CDTF">2015-03-31T09:14:00Z</dcterms:created>
  <dcterms:modified xsi:type="dcterms:W3CDTF">2015-04-01T12:49:00Z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3.4.4, Build 20150227</vt:lpwstr>
  </property>
</Properties>
</file>