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539A9D6681F490E9579D5B743CC955E" style="width:450.75pt;height:497.2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 № …/2014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от 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за изменение на Протокол 31 към Споразумението за ЕИП </w:t>
      </w:r>
      <w:r>
        <w:rPr>
          <w:noProof/>
          <w:u w:val="none"/>
        </w:rPr>
        <w:br/>
        <w:t>относно сътрудничеството в специфични области извън четирите свободи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членове 86 и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Целесъобразно е да се разшири сътрудничеството между договарящите се страни по Споразумението за ЕИП и то да включи сътрудничество в областта на свободното движение на работници, координацията на системите за социална сигурност и мерки по отношение на мигрантите, включително мигранти от трети държави.</w:t>
      </w:r>
    </w:p>
    <w:p>
      <w:pPr>
        <w:pStyle w:val="Considrant"/>
        <w:numPr>
          <w:ilvl w:val="0"/>
          <w:numId w:val="5"/>
        </w:numPr>
        <w:rPr>
          <w:noProof/>
        </w:rPr>
      </w:pPr>
      <w:r>
        <w:rPr>
          <w:noProof/>
        </w:rPr>
        <w:t>Поради това Протокол 31 към Споразумението за ЕИП следва да се измени, за да се даде възможност това разширено сътрудничество да започне от 1 януари 2015 г.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член 5, параграфи 5 и 13 от Протокол 31 към Споразумението за ЕИП, думите „финансовата 2014 година“ се заменят с думите „финансови години 2014 и 2015“.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 103, параграф 1 от Споразумението за ЕИП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footnoteReference w:customMarkFollows="1" w:id="1"/>
        <w:t>Прилага се от 1 януари 2015 г.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lastRenderedPageBreak/>
        <w:t>Съставено в Брюксел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ЕИП: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 xml:space="preserve"> 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2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9"/>
  </w:num>
  <w:num w:numId="12">
    <w:abstractNumId w:val="13"/>
  </w:num>
  <w:num w:numId="13">
    <w:abstractNumId w:val="21"/>
  </w:num>
  <w:num w:numId="14">
    <w:abstractNumId w:val="12"/>
  </w:num>
  <w:num w:numId="15">
    <w:abstractNumId w:val="14"/>
  </w:num>
  <w:num w:numId="16">
    <w:abstractNumId w:val="10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18"/>
  </w:num>
  <w:num w:numId="22">
    <w:abstractNumId w:val="11"/>
  </w:num>
  <w:num w:numId="23">
    <w:abstractNumId w:val="16"/>
  </w:num>
  <w:num w:numId="24">
    <w:abstractNumId w:val="22"/>
  </w:num>
  <w:num w:numId="25">
    <w:abstractNumId w:val="19"/>
  </w:num>
  <w:num w:numId="26">
    <w:abstractNumId w:val="13"/>
  </w:num>
  <w:num w:numId="27">
    <w:abstractNumId w:val="21"/>
  </w:num>
  <w:num w:numId="28">
    <w:abstractNumId w:val="12"/>
  </w:num>
  <w:num w:numId="29">
    <w:abstractNumId w:val="14"/>
  </w:num>
  <w:num w:numId="30">
    <w:abstractNumId w:val="10"/>
  </w:num>
  <w:num w:numId="31">
    <w:abstractNumId w:val="20"/>
  </w:num>
  <w:num w:numId="32">
    <w:abstractNumId w:val="9"/>
  </w:num>
  <w:num w:numId="33">
    <w:abstractNumId w:val="15"/>
  </w:num>
  <w:num w:numId="34">
    <w:abstractNumId w:val="17"/>
  </w:num>
  <w:num w:numId="35">
    <w:abstractNumId w:val="18"/>
  </w:num>
  <w:num w:numId="36">
    <w:abstractNumId w:val="11"/>
  </w:num>
  <w:num w:numId="37">
    <w:abstractNumId w:val="16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3-09 11:47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539A9D6681F490E9579D5B743CC955E"/>
    <w:docVar w:name="LW_CROSSREFERENCE" w:val="&lt;UNUSED&gt;"/>
    <w:docVar w:name="LW_DocType" w:val="ANNEX"/>
    <w:docVar w:name="LW_EMISSION" w:val="22.4.2015"/>
    <w:docVar w:name="LW_EMISSION_ISODATE" w:val="2015-04-2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&lt;LWCR:NBS&gt;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41?\u1102?\u1076?\u1078?\u1077?\u1090?\u1077?\u1085? \u1088?\u1077?\u1076? 04.03.01.03)"/>
    <w:docVar w:name="LW_OBJETACTEPRINCIPAL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41?\u1102?\u1076?\u1078?\u1077?\u1090?\u1077?\u1085? \u1088?\u1077?\u1076? 04.03.01.03)"/>
    <w:docVar w:name="LW_PART_NBR" w:val="1"/>
    <w:docVar w:name="LW_PART_NBR_TOTAL" w:val="1"/>
    <w:docVar w:name="LW_REF.INST.NEW" w:val="COM"/>
    <w:docVar w:name="LW_REF.INST.NEW_ADOPTED" w:val="final"/>
    <w:docVar w:name="LW_REF.INST.NEW_TEXT" w:val="(2015) 170"/>
    <w:docVar w:name="LW_REF.INTERNE" w:val="&lt;UNUSED&gt;"/>
    <w:docVar w:name="LW_SUPERTITRE" w:val="&lt;UNUSED&gt;"/>
    <w:docVar w:name="LW_TITRE.OBJ" w:val="\u1056?\u1045?\u1064?\u1045?\u1053?\u1048?\u1045? \u1053?\u1040? \u1057?\u1066?\u1042?\u1052?\u1045?\u1057?\u1058?\u1053?\u1048?\u1071? \u1050?\u1054?\u1052?\u1048?\u1058?\u1045?\u1058? \u1053?\u1040? \u1045?\u1048?\u1055? \u8470? \u8230?/2014_x000b_\u1086?\u1090? _x000b_\u1079?\u1072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_x000b_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"/>
    <w:docVar w:name="LW_TITRE.OBJ.CP" w:val="\u1056?\u1045?\u1064?\u1045?\u1053?\u1048?\u1045? \u1053?\u1040? \u1057?\u1066?\u1042?\u1052?\u1045?\u1057?\u1058?\u1053?\u1048?\u1071? \u1050?\u1054?\u1052?\u1048?\u1058?\u1045?\u1058? \u1053?\u1040? \u1045?\u1048?\u1055? \u8470? \u8230?/2014_x000b_\u1086?\u1090? _x000b_\u1079?\u1072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_x000b_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88?\u1077?\u1096?\u1077?\u1085?\u1080?\u1077? \u1085?\u1072? \u1057?\u1098?\u1074?\u1077?\u1090?\u1072?"/>
    <w:docVar w:name="LW_TYPEACTEPRINCIPAL.CP" w:val="\u1087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10"/>
      </w:numPr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47E3-10A2-4E3C-9B71-90DB92DB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230</Words>
  <Characters>1229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8</cp:revision>
  <cp:lastPrinted>2014-02-26T14:25:00Z</cp:lastPrinted>
  <dcterms:created xsi:type="dcterms:W3CDTF">2015-03-09T10:47:00Z</dcterms:created>
  <dcterms:modified xsi:type="dcterms:W3CDTF">2015-04-15T13:57:00Z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