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F253CE" w:rsidRDefault="00672860" w:rsidP="00F253C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36ab701-ee89-4278-9e91-1bc443d20340" style="width:568.5pt;height:489.75pt">
            <v:imagedata r:id="rId8" o:title=""/>
          </v:shape>
        </w:pict>
      </w:r>
      <w:bookmarkEnd w:id="0"/>
    </w:p>
    <w:p w:rsidR="00EE7A16" w:rsidRPr="00F76C36" w:rsidRDefault="00EE7A16" w:rsidP="00EE7A16">
      <w:pPr>
        <w:pStyle w:val="PointManual"/>
        <w:rPr>
          <w:bCs/>
        </w:rPr>
      </w:pPr>
      <w:r w:rsidRPr="00F76C36">
        <w:t>-</w:t>
      </w:r>
      <w:r w:rsidRPr="00F76C36">
        <w:tab/>
        <w:t>Приемане на предварителния дневен ред</w:t>
      </w:r>
    </w:p>
    <w:p w:rsidR="005E0E6F" w:rsidRPr="00F76C36" w:rsidRDefault="005E0E6F" w:rsidP="005E0E6F">
      <w:pPr>
        <w:pStyle w:val="Title"/>
        <w:spacing w:after="0"/>
        <w:outlineLvl w:val="0"/>
      </w:pPr>
      <w:r w:rsidRPr="00F76C36">
        <w:t>Обсъждания на законодателни актове</w:t>
      </w:r>
    </w:p>
    <w:p w:rsidR="005E0E6F" w:rsidRPr="00F76C36" w:rsidRDefault="005E0E6F" w:rsidP="005E0E6F">
      <w:pPr>
        <w:pStyle w:val="Title"/>
        <w:spacing w:before="0"/>
        <w:rPr>
          <w:u w:val="none"/>
        </w:rPr>
      </w:pPr>
      <w:r w:rsidRPr="00F76C36">
        <w:rPr>
          <w:u w:val="none"/>
        </w:rPr>
        <w:t>(открито обсъждане съгласно член 16, параграф 8 от Договора за Европейския съюз)</w:t>
      </w:r>
    </w:p>
    <w:p w:rsidR="00EE7A16" w:rsidRPr="00F76C36" w:rsidRDefault="00EE7A16" w:rsidP="00EE7A16">
      <w:pPr>
        <w:pStyle w:val="PointManual"/>
      </w:pPr>
      <w:r w:rsidRPr="00F76C36">
        <w:t>-</w:t>
      </w:r>
      <w:r w:rsidRPr="00F76C36">
        <w:tab/>
        <w:t xml:space="preserve">(евентуално) Одобряване на списъка на точки А </w:t>
      </w:r>
    </w:p>
    <w:p w:rsidR="00EE7A16" w:rsidRPr="00F76C36" w:rsidRDefault="00EE7A16" w:rsidP="00EE7A16">
      <w:pPr>
        <w:pStyle w:val="PointManual"/>
        <w:rPr>
          <w:bCs/>
        </w:rPr>
      </w:pPr>
      <w:r w:rsidRPr="00F76C36">
        <w:t>-</w:t>
      </w:r>
      <w:r w:rsidRPr="00F76C36">
        <w:tab/>
        <w:t>План за инвестиции за Европа</w:t>
      </w:r>
    </w:p>
    <w:p w:rsidR="00EE7A16" w:rsidRPr="00F76C36" w:rsidRDefault="00EE7A16" w:rsidP="00991D7A">
      <w:pPr>
        <w:ind w:left="1134" w:hanging="567"/>
        <w:rPr>
          <w:bCs/>
        </w:rPr>
      </w:pPr>
      <w:r w:rsidRPr="00F76C36">
        <w:t>–</w:t>
      </w:r>
      <w:r w:rsidRPr="00F76C36">
        <w:tab/>
        <w:t>Предложение на Комисията за регламент на Европейския парламент и на Съвета относно Европейския фонд за стратегически инвестиции и за изменение на регламенти (ЕС) № 1291/2013 и (ЕС) № 1316/2013 (</w:t>
      </w:r>
      <w:r w:rsidRPr="00F76C36">
        <w:rPr>
          <w:b/>
        </w:rPr>
        <w:t>първо четене</w:t>
      </w:r>
      <w:r w:rsidRPr="00F76C36">
        <w:t>)</w:t>
      </w:r>
    </w:p>
    <w:p w:rsidR="00EE7A16" w:rsidRPr="00F76C36" w:rsidRDefault="00EE7A16" w:rsidP="00991D7A">
      <w:pPr>
        <w:pStyle w:val="Dash2"/>
      </w:pPr>
      <w:r w:rsidRPr="00F76C36">
        <w:t>Актуално състояние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br w:type="page"/>
      </w:r>
      <w:r w:rsidRPr="00F76C36">
        <w:lastRenderedPageBreak/>
        <w:t>-</w:t>
      </w:r>
      <w:r w:rsidRPr="00F76C36">
        <w:tab/>
        <w:t>(евентуално) Директива относно лихвите и авторските и лицензионните възнаграждения</w:t>
      </w:r>
    </w:p>
    <w:p w:rsidR="00EE7A16" w:rsidRPr="00F76C36" w:rsidRDefault="00EE7A16" w:rsidP="007003A2">
      <w:pPr>
        <w:pStyle w:val="Dash1"/>
        <w:spacing w:line="240" w:lineRule="exact"/>
      </w:pPr>
      <w:r w:rsidRPr="00F76C36">
        <w:t>Предложение за директива на Съвета относно общата система на данъчно облагане на плащанията на лихви и авторски и лицензионни възнаграждения между свързани дружества от различни държави членки (преработка)</w:t>
      </w:r>
    </w:p>
    <w:p w:rsidR="00EE7A16" w:rsidRPr="00F76C36" w:rsidRDefault="00EE7A16" w:rsidP="007003A2">
      <w:pPr>
        <w:pStyle w:val="Dash2"/>
        <w:spacing w:line="240" w:lineRule="exact"/>
      </w:pPr>
      <w:r w:rsidRPr="00F76C36">
        <w:t>Политическо споразумение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>Други въпроси</w:t>
      </w:r>
    </w:p>
    <w:p w:rsidR="00EE7A16" w:rsidRPr="00F76C36" w:rsidRDefault="00EE7A16" w:rsidP="007003A2">
      <w:pPr>
        <w:pStyle w:val="Dash1"/>
        <w:spacing w:line="240" w:lineRule="exact"/>
        <w:rPr>
          <w:bCs/>
        </w:rPr>
      </w:pPr>
      <w:r w:rsidRPr="00F76C36">
        <w:t>Текущи законодателни предложения</w:t>
      </w:r>
    </w:p>
    <w:p w:rsidR="00EE7A16" w:rsidRPr="00F76C36" w:rsidRDefault="00EE7A16" w:rsidP="007003A2">
      <w:pPr>
        <w:pStyle w:val="Dash2"/>
        <w:spacing w:line="240" w:lineRule="exact"/>
      </w:pPr>
      <w:r w:rsidRPr="00F76C36">
        <w:t>Информация от председателството</w:t>
      </w:r>
    </w:p>
    <w:p w:rsidR="00EE7A16" w:rsidRPr="00F76C36" w:rsidRDefault="00EE7A16" w:rsidP="007003A2">
      <w:pPr>
        <w:pStyle w:val="Title"/>
        <w:spacing w:after="0" w:line="240" w:lineRule="exact"/>
      </w:pPr>
      <w:r w:rsidRPr="00F76C36">
        <w:t>Незаконодателни дейности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 xml:space="preserve">Одобряване на списъка на точки А 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>Последващи действия във връзка с неформалното заседание на Съвета по икономически и финансови въпроси</w:t>
      </w:r>
    </w:p>
    <w:p w:rsidR="00EE7A16" w:rsidRPr="00F76C36" w:rsidRDefault="00EE7A16" w:rsidP="007003A2">
      <w:pPr>
        <w:pStyle w:val="Dash1"/>
        <w:spacing w:line="240" w:lineRule="exact"/>
      </w:pPr>
      <w:r w:rsidRPr="00F76C36">
        <w:t>Информация от председателството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>Европейски семестър</w:t>
      </w:r>
    </w:p>
    <w:p w:rsidR="00EE7A16" w:rsidRPr="00F76C36" w:rsidRDefault="00EE7A16" w:rsidP="007003A2">
      <w:pPr>
        <w:pStyle w:val="PointManual1"/>
        <w:spacing w:line="240" w:lineRule="exact"/>
      </w:pPr>
      <w:r w:rsidRPr="00F76C36">
        <w:t>а)</w:t>
      </w:r>
      <w:r w:rsidRPr="00F76C36">
        <w:tab/>
        <w:t>Процедура при макроикономически дисбаланси — задълбочени прегледи</w:t>
      </w:r>
    </w:p>
    <w:p w:rsidR="00EE7A16" w:rsidRPr="00F76C36" w:rsidRDefault="00EE7A16" w:rsidP="007003A2">
      <w:pPr>
        <w:pStyle w:val="Dash2"/>
        <w:spacing w:line="240" w:lineRule="exact"/>
      </w:pPr>
      <w:r w:rsidRPr="00F76C36">
        <w:t>Заключения на Съвета</w:t>
      </w:r>
    </w:p>
    <w:p w:rsidR="00EE7A16" w:rsidRPr="00F76C36" w:rsidRDefault="00EE7A16" w:rsidP="007003A2">
      <w:pPr>
        <w:pStyle w:val="PointManual1"/>
        <w:spacing w:line="240" w:lineRule="exact"/>
        <w:rPr>
          <w:bCs/>
        </w:rPr>
      </w:pPr>
      <w:r w:rsidRPr="00F76C36">
        <w:t>б)</w:t>
      </w:r>
      <w:r w:rsidRPr="00F76C36">
        <w:tab/>
        <w:t>Прилагане на структурните реформи</w:t>
      </w:r>
    </w:p>
    <w:p w:rsidR="00EE7A16" w:rsidRPr="00F76C36" w:rsidRDefault="00EE7A16" w:rsidP="007003A2">
      <w:pPr>
        <w:pStyle w:val="Dash2"/>
        <w:spacing w:line="240" w:lineRule="exact"/>
      </w:pPr>
      <w:r w:rsidRPr="00F76C36">
        <w:t>Обмен на мнения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>Доклад относно застаряването за 2015 г.</w:t>
      </w:r>
    </w:p>
    <w:p w:rsidR="00EE7A16" w:rsidRPr="00F76C36" w:rsidRDefault="00EE7A16" w:rsidP="007003A2">
      <w:pPr>
        <w:pStyle w:val="Dash1"/>
        <w:spacing w:line="240" w:lineRule="exact"/>
      </w:pPr>
      <w:r w:rsidRPr="00F76C36">
        <w:t>Заключения на Съвета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>Последващи действия във връзка със заседанието на министрите на финансите и управителите на централните банки на държавите от Г-20 на 16 и 17 април 2015 г. във Вашингтон</w:t>
      </w:r>
    </w:p>
    <w:p w:rsidR="00EE7A16" w:rsidRPr="00F76C36" w:rsidRDefault="00EE7A16" w:rsidP="007003A2">
      <w:pPr>
        <w:pStyle w:val="Dash1"/>
        <w:spacing w:line="240" w:lineRule="exact"/>
      </w:pPr>
      <w:r w:rsidRPr="00F76C36">
        <w:t>Информация от председателството и Комисията</w:t>
      </w:r>
    </w:p>
    <w:p w:rsidR="00EE7A16" w:rsidRPr="00F76C36" w:rsidRDefault="00EE7A16" w:rsidP="007003A2">
      <w:pPr>
        <w:pStyle w:val="PointManual"/>
        <w:spacing w:line="240" w:lineRule="exact"/>
        <w:rPr>
          <w:bCs/>
        </w:rPr>
      </w:pPr>
      <w:r w:rsidRPr="00F76C36">
        <w:t>-</w:t>
      </w:r>
      <w:r w:rsidRPr="00F76C36">
        <w:tab/>
        <w:t>Други въпроси</w:t>
      </w:r>
    </w:p>
    <w:p w:rsidR="005E0E6F" w:rsidRPr="00F76C36" w:rsidRDefault="005E0E6F" w:rsidP="007003A2">
      <w:pPr>
        <w:spacing w:before="120" w:after="120" w:line="240" w:lineRule="exact"/>
        <w:jc w:val="center"/>
        <w:rPr>
          <w:snapToGrid w:val="0"/>
        </w:rPr>
      </w:pPr>
      <w:r w:rsidRPr="00F76C36">
        <w:t>o</w:t>
      </w:r>
    </w:p>
    <w:p w:rsidR="005E0E6F" w:rsidRPr="00F76C36" w:rsidRDefault="005E0E6F" w:rsidP="007003A2">
      <w:pPr>
        <w:spacing w:before="120" w:line="240" w:lineRule="exact"/>
        <w:jc w:val="center"/>
        <w:rPr>
          <w:snapToGrid w:val="0"/>
        </w:rPr>
      </w:pPr>
      <w:r w:rsidRPr="00F76C36">
        <w:t>o</w:t>
      </w:r>
      <w:r w:rsidRPr="00F76C36">
        <w:tab/>
        <w:t>o</w:t>
      </w:r>
    </w:p>
    <w:p w:rsidR="00EE7A16" w:rsidRPr="00F76C36" w:rsidRDefault="00EE7A16" w:rsidP="007003A2">
      <w:pPr>
        <w:spacing w:line="240" w:lineRule="exact"/>
        <w:jc w:val="both"/>
        <w:rPr>
          <w:b/>
          <w:i/>
          <w:iCs/>
          <w:u w:val="single"/>
        </w:rPr>
      </w:pPr>
      <w:r w:rsidRPr="00F76C36">
        <w:rPr>
          <w:b/>
          <w:i/>
          <w:u w:val="single"/>
        </w:rPr>
        <w:t>p.m.</w:t>
      </w:r>
    </w:p>
    <w:p w:rsidR="00EE7A16" w:rsidRPr="00F76C36" w:rsidRDefault="00EE7A16" w:rsidP="007003A2">
      <w:pPr>
        <w:spacing w:before="120" w:line="240" w:lineRule="exact"/>
        <w:jc w:val="both"/>
        <w:rPr>
          <w:b/>
          <w:u w:val="single"/>
        </w:rPr>
      </w:pPr>
      <w:r w:rsidRPr="00F76C36">
        <w:rPr>
          <w:b/>
          <w:u w:val="single"/>
        </w:rPr>
        <w:t>Понеделник, 11 май 2015 г.</w:t>
      </w:r>
    </w:p>
    <w:p w:rsidR="00EE7A16" w:rsidRPr="00F76C36" w:rsidRDefault="00EE7A16" w:rsidP="007003A2">
      <w:pPr>
        <w:spacing w:before="120" w:line="240" w:lineRule="exact"/>
        <w:jc w:val="both"/>
        <w:rPr>
          <w:bCs/>
        </w:rPr>
      </w:pPr>
      <w:r w:rsidRPr="00F76C36">
        <w:rPr>
          <w:b/>
        </w:rPr>
        <w:t>15,00 ч.</w:t>
      </w:r>
      <w:r w:rsidRPr="00F76C36">
        <w:tab/>
      </w:r>
      <w:r w:rsidRPr="00F76C36">
        <w:tab/>
        <w:t>Еврогрупа</w:t>
      </w:r>
    </w:p>
    <w:p w:rsidR="00EE7A16" w:rsidRPr="00F76C36" w:rsidRDefault="00EE7A16" w:rsidP="007003A2">
      <w:pPr>
        <w:spacing w:before="120" w:line="240" w:lineRule="exact"/>
        <w:jc w:val="both"/>
        <w:rPr>
          <w:b/>
          <w:u w:val="single"/>
        </w:rPr>
      </w:pPr>
      <w:r w:rsidRPr="00F76C36">
        <w:rPr>
          <w:b/>
          <w:u w:val="single"/>
        </w:rPr>
        <w:t>Вторник, 12 май 2015 г.</w:t>
      </w:r>
    </w:p>
    <w:p w:rsidR="00EE7A16" w:rsidRPr="00F76C36" w:rsidRDefault="00EE7A16" w:rsidP="007003A2">
      <w:pPr>
        <w:spacing w:before="120" w:line="240" w:lineRule="exact"/>
        <w:jc w:val="both"/>
        <w:rPr>
          <w:bCs/>
        </w:rPr>
      </w:pPr>
      <w:r w:rsidRPr="00F76C36">
        <w:rPr>
          <w:b/>
        </w:rPr>
        <w:t>09,00 ч.</w:t>
      </w:r>
      <w:r w:rsidRPr="00F76C36">
        <w:tab/>
      </w:r>
      <w:r w:rsidRPr="00F76C36">
        <w:tab/>
        <w:t>Закуска</w:t>
      </w:r>
    </w:p>
    <w:p w:rsidR="00EE7A16" w:rsidRPr="00F76C36" w:rsidRDefault="00EE7A16" w:rsidP="007003A2">
      <w:pPr>
        <w:spacing w:before="120" w:line="240" w:lineRule="exact"/>
        <w:jc w:val="both"/>
        <w:rPr>
          <w:bCs/>
        </w:rPr>
      </w:pPr>
      <w:r w:rsidRPr="00F76C36">
        <w:rPr>
          <w:b/>
        </w:rPr>
        <w:t>10,00 ч.</w:t>
      </w:r>
      <w:r w:rsidRPr="00F76C36">
        <w:tab/>
      </w:r>
      <w:r w:rsidRPr="00F76C36">
        <w:tab/>
        <w:t>Съвет (Икономически и финансови въпроси)</w:t>
      </w:r>
    </w:p>
    <w:p w:rsidR="00EE7A16" w:rsidRPr="00F76C36" w:rsidRDefault="00EE7A16" w:rsidP="007003A2">
      <w:pPr>
        <w:spacing w:before="120" w:line="240" w:lineRule="exact"/>
        <w:rPr>
          <w:bCs/>
        </w:rPr>
      </w:pPr>
      <w:r w:rsidRPr="00F76C36">
        <w:rPr>
          <w:b/>
        </w:rPr>
        <w:t>13,00 ч.</w:t>
      </w:r>
      <w:r w:rsidRPr="00F76C36">
        <w:tab/>
      </w:r>
      <w:r w:rsidRPr="00F76C36">
        <w:tab/>
        <w:t xml:space="preserve">Диалог на равнище министри със Западните Балкани и Турция </w:t>
      </w:r>
    </w:p>
    <w:p w:rsidR="002C2671" w:rsidRPr="00F76C36" w:rsidRDefault="002C2671" w:rsidP="007003A2">
      <w:pPr>
        <w:pStyle w:val="FinalLine"/>
        <w:spacing w:before="0" w:after="0" w:line="240" w:lineRule="exact"/>
        <w:ind w:left="3402" w:right="3402"/>
      </w:pPr>
    </w:p>
    <w:p w:rsidR="002C2671" w:rsidRPr="007003A2" w:rsidRDefault="006B6268" w:rsidP="007003A2">
      <w:pPr>
        <w:pStyle w:val="NB"/>
        <w:spacing w:line="240" w:lineRule="exact"/>
        <w:rPr>
          <w:b/>
          <w:bCs/>
          <w:i/>
          <w:iCs/>
        </w:rPr>
      </w:pPr>
      <w:r w:rsidRPr="007003A2">
        <w:rPr>
          <w:b/>
          <w:bCs/>
          <w:i/>
          <w:iCs/>
        </w:rPr>
        <w:t>NB:</w:t>
      </w:r>
      <w:r w:rsidRPr="007003A2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7003A2" w:rsidRDefault="006B6268" w:rsidP="007003A2">
      <w:pPr>
        <w:pStyle w:val="NB"/>
        <w:spacing w:line="240" w:lineRule="exact"/>
        <w:rPr>
          <w:b/>
          <w:bCs/>
          <w:i/>
          <w:iCs/>
        </w:rPr>
      </w:pPr>
      <w:r w:rsidRPr="007003A2">
        <w:rPr>
          <w:b/>
          <w:bCs/>
          <w:i/>
          <w:iCs/>
        </w:rPr>
        <w:t>NB:</w:t>
      </w:r>
      <w:r w:rsidRPr="007003A2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7003A2" w:rsidSect="00672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97" w:rsidRDefault="00C82E97" w:rsidP="002C2671">
      <w:r>
        <w:separator/>
      </w:r>
    </w:p>
  </w:endnote>
  <w:endnote w:type="continuationSeparator" w:id="0">
    <w:p w:rsidR="00C82E97" w:rsidRDefault="00C82E97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672860" w:rsidRDefault="0073296D" w:rsidP="00672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72860" w:rsidRPr="00D94637" w:rsidTr="0067286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72860" w:rsidRPr="00D94637" w:rsidRDefault="0067286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72860" w:rsidRPr="00B310DC" w:rsidTr="0067286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72860" w:rsidRPr="00AD7BF2" w:rsidRDefault="00672860" w:rsidP="004F54B2">
          <w:pPr>
            <w:pStyle w:val="FooterText"/>
          </w:pPr>
          <w:r>
            <w:t>CM 2393/15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72860" w:rsidRPr="00AD7BF2" w:rsidRDefault="0067286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72860" w:rsidRPr="002511D8" w:rsidRDefault="0067286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72860" w:rsidRPr="00B310DC" w:rsidRDefault="0067286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72860" w:rsidRPr="00D94637" w:rsidTr="00672860">
      <w:trPr>
        <w:jc w:val="center"/>
      </w:trPr>
      <w:tc>
        <w:tcPr>
          <w:tcW w:w="1774" w:type="pct"/>
          <w:shd w:val="clear" w:color="auto" w:fill="auto"/>
        </w:tcPr>
        <w:p w:rsidR="00672860" w:rsidRPr="00AD7BF2" w:rsidRDefault="0067286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72860" w:rsidRPr="00AD7BF2" w:rsidRDefault="0067286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72860" w:rsidRPr="00D94637" w:rsidRDefault="0067286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72860" w:rsidRPr="00D94637" w:rsidRDefault="0067286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C2671" w:rsidRPr="00672860" w:rsidRDefault="002C2671" w:rsidP="0067286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72860" w:rsidRPr="00D94637" w:rsidTr="0067286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72860" w:rsidRPr="00D94637" w:rsidRDefault="0067286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72860" w:rsidRPr="00B310DC" w:rsidTr="0067286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72860" w:rsidRPr="00AD7BF2" w:rsidRDefault="00672860" w:rsidP="004F54B2">
          <w:pPr>
            <w:pStyle w:val="FooterText"/>
          </w:pPr>
          <w:r>
            <w:t>CM 2393/15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72860" w:rsidRPr="00AD7BF2" w:rsidRDefault="0067286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72860" w:rsidRPr="002511D8" w:rsidRDefault="0067286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72860" w:rsidRPr="00B310DC" w:rsidRDefault="0067286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72860" w:rsidRPr="00D94637" w:rsidTr="00672860">
      <w:trPr>
        <w:jc w:val="center"/>
      </w:trPr>
      <w:tc>
        <w:tcPr>
          <w:tcW w:w="1774" w:type="pct"/>
          <w:shd w:val="clear" w:color="auto" w:fill="auto"/>
        </w:tcPr>
        <w:p w:rsidR="00672860" w:rsidRPr="00AD7BF2" w:rsidRDefault="0067286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72860" w:rsidRPr="00AD7BF2" w:rsidRDefault="0067286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72860" w:rsidRPr="00D94637" w:rsidRDefault="0067286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72860" w:rsidRPr="00D94637" w:rsidRDefault="0067286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C2671" w:rsidRPr="00672860" w:rsidRDefault="002C2671" w:rsidP="0067286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97" w:rsidRDefault="00C82E97" w:rsidP="002C2671">
      <w:r>
        <w:separator/>
      </w:r>
    </w:p>
  </w:footnote>
  <w:footnote w:type="continuationSeparator" w:id="0">
    <w:p w:rsidR="00C82E97" w:rsidRDefault="00C82E97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672860" w:rsidRDefault="0073296D" w:rsidP="00672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672860" w:rsidRDefault="0073296D" w:rsidP="0067286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6D" w:rsidRPr="00672860" w:rsidRDefault="0073296D" w:rsidP="0067286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16F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ACC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E2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ECF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F26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0A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F87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A25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E7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76A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  <w:num w:numId="32">
    <w:abstractNumId w:val="17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836ab701-ee89-4278-9e91-1bc443d2034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39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8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5-12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9656C"/>
    <w:rsid w:val="000A5652"/>
    <w:rsid w:val="00165755"/>
    <w:rsid w:val="00174A4D"/>
    <w:rsid w:val="00182F2F"/>
    <w:rsid w:val="00240578"/>
    <w:rsid w:val="002A2AE8"/>
    <w:rsid w:val="002C2671"/>
    <w:rsid w:val="003324EE"/>
    <w:rsid w:val="003C6E8B"/>
    <w:rsid w:val="003E1FB3"/>
    <w:rsid w:val="00420E80"/>
    <w:rsid w:val="004A30FF"/>
    <w:rsid w:val="005157F5"/>
    <w:rsid w:val="005D7585"/>
    <w:rsid w:val="005E0E6F"/>
    <w:rsid w:val="0063379B"/>
    <w:rsid w:val="00653280"/>
    <w:rsid w:val="00672860"/>
    <w:rsid w:val="006A38C5"/>
    <w:rsid w:val="006B6268"/>
    <w:rsid w:val="006C1AD4"/>
    <w:rsid w:val="006E33E2"/>
    <w:rsid w:val="006F4741"/>
    <w:rsid w:val="007003A2"/>
    <w:rsid w:val="007274B1"/>
    <w:rsid w:val="0073296D"/>
    <w:rsid w:val="0075756A"/>
    <w:rsid w:val="007903FD"/>
    <w:rsid w:val="00825503"/>
    <w:rsid w:val="008826F8"/>
    <w:rsid w:val="008941D1"/>
    <w:rsid w:val="008D7F48"/>
    <w:rsid w:val="00933FC5"/>
    <w:rsid w:val="00991D7A"/>
    <w:rsid w:val="009F50FE"/>
    <w:rsid w:val="00A0157F"/>
    <w:rsid w:val="00A469D7"/>
    <w:rsid w:val="00A92676"/>
    <w:rsid w:val="00AD3326"/>
    <w:rsid w:val="00B55409"/>
    <w:rsid w:val="00BD5A00"/>
    <w:rsid w:val="00BE1373"/>
    <w:rsid w:val="00C23E8E"/>
    <w:rsid w:val="00C82E97"/>
    <w:rsid w:val="00D451E4"/>
    <w:rsid w:val="00EE7A16"/>
    <w:rsid w:val="00F253CE"/>
    <w:rsid w:val="00F66F58"/>
    <w:rsid w:val="00F76C3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C2671"/>
  </w:style>
  <w:style w:type="character" w:customStyle="1" w:styleId="PointManualChar">
    <w:name w:val="Point Manual Char"/>
    <w:link w:val="PointManual"/>
    <w:locked/>
    <w:rsid w:val="00EE7A16"/>
    <w:rPr>
      <w:sz w:val="24"/>
      <w:szCs w:val="24"/>
      <w:lang w:val="bg-BG" w:eastAsia="bg-BG"/>
    </w:rPr>
  </w:style>
  <w:style w:type="character" w:customStyle="1" w:styleId="TitleChar">
    <w:name w:val="Title Char"/>
    <w:link w:val="Title"/>
    <w:rsid w:val="005E0E6F"/>
    <w:rPr>
      <w:b/>
      <w:bCs/>
      <w:i/>
      <w:sz w:val="24"/>
      <w:szCs w:val="32"/>
      <w:u w:val="single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C2671"/>
  </w:style>
  <w:style w:type="character" w:customStyle="1" w:styleId="PointManualChar">
    <w:name w:val="Point Manual Char"/>
    <w:link w:val="PointManual"/>
    <w:locked/>
    <w:rsid w:val="00EE7A16"/>
    <w:rPr>
      <w:sz w:val="24"/>
      <w:szCs w:val="24"/>
      <w:lang w:val="bg-BG" w:eastAsia="bg-BG"/>
    </w:rPr>
  </w:style>
  <w:style w:type="character" w:customStyle="1" w:styleId="TitleChar">
    <w:name w:val="Title Char"/>
    <w:link w:val="Title"/>
    <w:rsid w:val="005E0E6F"/>
    <w:rPr>
      <w:b/>
      <w:bCs/>
      <w:i/>
      <w:sz w:val="24"/>
      <w:szCs w:val="32"/>
      <w:u w:val="single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4</cp:revision>
  <cp:lastPrinted>2015-04-27T11:30:00Z</cp:lastPrinted>
  <dcterms:created xsi:type="dcterms:W3CDTF">2015-04-27T14:14:00Z</dcterms:created>
  <dcterms:modified xsi:type="dcterms:W3CDTF">2015-04-27T14:18:00Z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