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8E2877FF60D4849A2C329E76FC547C8" style="width:450pt;height:393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Text1"/>
        <w:rPr>
          <w:noProof/>
        </w:rPr>
      </w:pPr>
      <w:r>
        <w:rPr>
          <w:noProof/>
        </w:rPr>
        <w:t>След приемането на Директива 2003/48/ЕО на Съвета (Директивата за спестяванията) и с цел да защити на равнопоставеността на икономическите оператори, ЕС подписа споразумения с Швейцария, Андора, Лихтенщайн, Монако и Сан Марино, в които се предвиждат мерки, еквивалентни на тези, определени в директивата. Държавите членки подписаха също споразумения със зависимите територии на Обединеното кралство и Нидерландия.</w:t>
      </w:r>
    </w:p>
    <w:p>
      <w:pPr>
        <w:pStyle w:val="Text1"/>
        <w:rPr>
          <w:noProof/>
        </w:rPr>
      </w:pPr>
      <w:r>
        <w:rPr>
          <w:noProof/>
        </w:rPr>
        <w:t>Неотдавна, на международно равнище беше потвърдено значението на автоматичния обмен на информация като средство за борба с трансграничните данъчни измами и укриването на данъци, като се осигури пълна данъчна прозрачност и сътрудничество между данъчните администрации в целия свят. Г-20 възложи на Организацията за икономическо сътрудничество и развитие (ОИСР) да разработи единен световен стандарт за автоматичен обмен на информация за финансови сметки. Световният стандарт беше представен от Съвета на ОИСР през юли 2014 г.</w:t>
      </w:r>
    </w:p>
    <w:p>
      <w:pPr>
        <w:pStyle w:val="Text1"/>
        <w:rPr>
          <w:noProof/>
        </w:rPr>
      </w:pPr>
      <w:r>
        <w:rPr>
          <w:noProof/>
        </w:rPr>
        <w:t>След като беше прието предложението за актуализиране на Директивата за спестяванията, на 17 юни 2011 г. Комисията прие препоръка за даване на мандат за започване на преговори с Швейцария, Лихтенщайн, Андора, Монако и Сан Марино с цел подобряване на споразуменията на ЕС с тези държави в съответствие с международните промени и за да се гарантира, че тези държави продължават да прилагат мерки, еквивалентни на съществуващите в ЕС. На 14 май 2013 г. Съветът постигна съгласие по мандата за водене на преговори, като заключи, че преговорите следва да бъдат съгласувани с неотдавнашните инициативи на международно равнище, където беше договорено автоматичният обмен на информация да се насърчава  като международен стандарт.</w:t>
      </w:r>
    </w:p>
    <w:p>
      <w:pPr>
        <w:pStyle w:val="Text1"/>
        <w:rPr>
          <w:noProof/>
        </w:rPr>
      </w:pPr>
      <w:r>
        <w:rPr>
          <w:noProof/>
        </w:rPr>
        <w:t>В съобщението си от 6 декември 2012 г., съдържащо План за действие за укрепване на борбата срещу данъчните измами и укриването на данъци, Комисията подчерта необходимостта от активно насърчаване на автоматичния обмен на информация, който да стане бъдещия европейски и международен стандарт за прозрачност и обмен на информация в данъчната област.</w:t>
      </w:r>
    </w:p>
    <w:p>
      <w:pPr>
        <w:pStyle w:val="Text1"/>
        <w:rPr>
          <w:noProof/>
        </w:rPr>
      </w:pPr>
      <w:r>
        <w:rPr>
          <w:noProof/>
        </w:rPr>
        <w:t>Въз основа на предложението, представено от Комисията през юни 2013 г., на 9 декември 2014 г. Съветът прие Директива 2014/107/ЕС  за изменение на Директива 2011/16/ЕС и за разширяване на обхвата на задължителния автоматичен обмен на информация между данъчните администрации в ЕС, така че да включва пълна спектър от финансови позиции в съответствие със световния стандарт. Изменението осигурява съгласуван, последователен и всеобхватен подход в целия Съюз към автоматичния обмен на информация за финансови сметки в рамките на вътрешния пазар.</w:t>
      </w:r>
    </w:p>
    <w:p>
      <w:pPr>
        <w:ind w:left="840"/>
        <w:rPr>
          <w:noProof/>
        </w:rPr>
      </w:pPr>
      <w:r>
        <w:rPr>
          <w:noProof/>
        </w:rPr>
        <w:t>Тъй като обхватът на Директива 2014/107/ЕС е като цяло по-широк от този на Директива 2003/48/ЕО и в случай на припокриване се прилага обхватът на Директива 2014/107/ЕС, на 18 март 2015 г. Комисията прие предложение за отмяна на Директива 2003/48/ЕО.</w:t>
      </w:r>
    </w:p>
    <w:p>
      <w:pPr>
        <w:ind w:left="840"/>
        <w:rPr>
          <w:noProof/>
        </w:rPr>
      </w:pPr>
      <w:r>
        <w:rPr>
          <w:noProof/>
        </w:rPr>
        <w:t xml:space="preserve">С цел свеждане до минимум на разходите и административната тежест за данъчните администрации и за икономическите оператори, от решаващо </w:t>
      </w:r>
      <w:r>
        <w:rPr>
          <w:noProof/>
        </w:rPr>
        <w:lastRenderedPageBreak/>
        <w:t xml:space="preserve">значение е да се гарантира, че изменението на действащото споразумение с Швейцария в областта на спестяванията е в съответствие с обстоятелствата в ЕС и в международен план. По този начин ще се повиши данъчната прозрачност в Европа и ще се създаде правно основание за прилагане на световния стандарт на ОИСР за автоматичен обмен на информация между Швейцария и ЕС. </w:t>
      </w:r>
    </w:p>
    <w:p>
      <w:pPr>
        <w:ind w:left="840"/>
        <w:rPr>
          <w:noProof/>
        </w:rPr>
      </w:pPr>
      <w:r>
        <w:rPr>
          <w:noProof/>
        </w:rPr>
        <w:t>За да може Швейцария да започне процедурите за комплексна проверка през януари 2017 г., като първият обмен в рамките на световния стандарт да се осъществи до септември 2018 г., Протоколът за изменение ще трябва да бъде подписан преди май 2015 г. предвид швейцарските конституционни изисквания за ратификация.  Това е възможно най-ранната дата, на която всички държави членки ще имат възможността да започнат сътрудничеството, за което Швейцария пое ангажимент на международно равнище.</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ind w:left="840"/>
        <w:rPr>
          <w:noProof/>
        </w:rPr>
      </w:pPr>
      <w:r>
        <w:rPr>
          <w:noProof/>
        </w:rPr>
        <w:t>С Протокола за изменение се въвежда световният стандарт в отношенията между държавите членки на ЕС и Швейцария. В процеса на разработване на световния стандарт на ОИСР по различни поводи бяха проведени консултации с различните заинтересовани страни.</w:t>
      </w:r>
    </w:p>
    <w:p>
      <w:pPr>
        <w:ind w:left="840"/>
        <w:rPr>
          <w:noProof/>
        </w:rPr>
      </w:pPr>
      <w:r>
        <w:rPr>
          <w:noProof/>
        </w:rPr>
        <w:t xml:space="preserve">Държавите — членки на ЕС, също бяха консултирани и информирани по време на преговорите между Комисията и Швейцария. На заседанията на Европейския съвет през март и декември 2014 г. Комисията докладва относно хода на преговорите с Швейцария. </w:t>
      </w:r>
    </w:p>
    <w:p>
      <w:pPr>
        <w:ind w:left="840"/>
        <w:rPr>
          <w:noProof/>
        </w:rPr>
      </w:pPr>
      <w:r>
        <w:rPr>
          <w:noProof/>
        </w:rPr>
        <w:t>Комисията проведе консултации и с новата експертна група за автоматичен обмен на информация за финансови сметки, която предоставя съвети, за да се гарантира, че законодателството на ЕС относно автоматичния обмен на информация в областта на прякото данъчно облагане е ефективно съгласувано и в пълно съответствие със световния стандарт на ОИСР. Експертната група включва представители на организации, представляващи финансовия сектор, и организации, борещи се срещу укриването на данъци и избягването на данъчното облагане.</w:t>
      </w:r>
    </w:p>
    <w:p>
      <w:pPr>
        <w:pStyle w:val="ManualHeading1"/>
        <w:rPr>
          <w:noProof/>
        </w:rPr>
      </w:pPr>
      <w:r>
        <w:rPr>
          <w:noProof/>
        </w:rPr>
        <w:t>3.</w:t>
      </w:r>
      <w:r>
        <w:rPr>
          <w:noProof/>
        </w:rPr>
        <w:tab/>
        <w:t>ПРАВНИ ЕЛЕМЕНТИ НА ПРЕДЛОЖЕНИЕТО</w:t>
      </w:r>
    </w:p>
    <w:p>
      <w:pPr>
        <w:ind w:left="840"/>
        <w:rPr>
          <w:noProof/>
        </w:rPr>
      </w:pPr>
      <w:r>
        <w:rPr>
          <w:noProof/>
        </w:rPr>
        <w:t xml:space="preserve">Правна основа на представеното предложение са член 115 от Договора за функционирането на Европейския съюз (ДФЕС), наред с член 218, параграф 5 и параграф 8, втора алинея от него. Член 115 от ДФЕС представлява материалноправното основание. </w:t>
      </w:r>
    </w:p>
    <w:p>
      <w:pPr>
        <w:ind w:left="840"/>
        <w:rPr>
          <w:noProof/>
        </w:rPr>
      </w:pPr>
      <w:r>
        <w:rPr>
          <w:noProof/>
        </w:rPr>
        <w:t xml:space="preserve">С член 1 от Протокола за изменение, приложен към настоящото предложение за решение на Съвета, се променя заглавието на съществуващото споразумение, за да се отрази по-добре съдържанието на споразумението, изменено с Протокола за изменение. </w:t>
      </w:r>
    </w:p>
    <w:p>
      <w:pPr>
        <w:ind w:left="840"/>
        <w:rPr>
          <w:noProof/>
        </w:rPr>
      </w:pPr>
      <w:r>
        <w:rPr>
          <w:noProof/>
        </w:rPr>
        <w:t>Посредством член 2 съществуващите членове и приложения се заменят с нов набор от разпоредби, включващи 11 членове, с приложение I, което отразява общия стандарт за докладване (ОСД) на ОИСР, който е част от световния стандарт, с приложение II, което отразява важни части от коментарите на ОИСР по световния стандарт, и с приложение III, което съдържа списък на компетентните органи на Швейцария и на всяка държава членка.</w:t>
      </w:r>
    </w:p>
    <w:p>
      <w:pPr>
        <w:ind w:left="840"/>
        <w:rPr>
          <w:noProof/>
        </w:rPr>
      </w:pPr>
      <w:r>
        <w:rPr>
          <w:noProof/>
        </w:rPr>
        <w:t>Новите членове отразяват членовете от модела на ОИСР за споразумение между компетентните органи за прилагане на световния стандарт, с незначителни изменения, за да бъде отразен специфичният правен контекст на споразумението на ЕС. В член 1 липсва определение на „данъчен идентификационен номер“ (TIN), тъй като такова определение вече се съдържа в раздел VIII, параграф Д, точка 5 от приложение I. Член 5 включва пълен набор от разпоредби за обмена на информация при поискване, които следват последната редакция на модела на данъчна конвенция на ОИСР. Член 6 съдържа по-подробен набор от разпоредби за защита на данните. В член 7 се предвижда допълнителен етап на консултация преди държава членка или Швейцария да предприеме действия за прекратяване на споразумението. Член 8 съдържа разпоредби за изменения на споразумението, включително бърз механизъм за временно прилагане от страна на една от договарящите се страни на изменения на световния стандарт, при съгласие от другата договаряща се страна. Член 9 повтаря пълния набор от разпоредби на член 15 от споразумението, преди неговото изменение посредством Протокола за изменение, тъй като преговарящите лица от договарящите се страни се споразумяха да запазят неизменени разпоредбите, които се отнасят до данъчното облагане на стопанската дейност и не са повлияни от световния стандарт. В член 11 се определя териториалното приложно поле.</w:t>
      </w:r>
    </w:p>
    <w:p>
      <w:pPr>
        <w:ind w:left="840"/>
        <w:rPr>
          <w:noProof/>
        </w:rPr>
      </w:pPr>
      <w:r>
        <w:rPr>
          <w:noProof/>
        </w:rPr>
        <w:t>Приложение I следва както общия стандарт за докладване (ОСД) на ОИСР, така и приложение I към Директивата относно административното сътрудничество. Приложение II отразява основни части от коментарите по ОСД и съответства на приложение II към Директивата относно административното сътрудничество. Леките отклонения от приложение I или II към Директивата относно административното сътрудничество са дължат на привеждането на текста в съответствие с общия стандарт за докладване на ОИСР по искане на швейцарските преговарящи лица. Тези изменения включват следното:</w:t>
      </w:r>
    </w:p>
    <w:p>
      <w:pPr>
        <w:ind w:left="840"/>
        <w:rPr>
          <w:noProof/>
        </w:rPr>
      </w:pPr>
      <w:r>
        <w:rPr>
          <w:noProof/>
        </w:rPr>
        <w:t>1. В раздел I, параграф Д изискването за докладване на мястото на раждане е приведено в съответствие с ОСД.</w:t>
      </w:r>
    </w:p>
    <w:p>
      <w:pPr>
        <w:ind w:left="840"/>
        <w:rPr>
          <w:noProof/>
        </w:rPr>
      </w:pPr>
      <w:r>
        <w:rPr>
          <w:noProof/>
        </w:rPr>
        <w:t>2. Отново е включен раздел III, параграф А относно застрахователните договори, които по закон не могат да се продават на лицата с данъчна регистрация в отчетната юрисдикция. С цел да се избегне рискът от злоупотреба с това освобождаване, в края на Протокола за изменение е включена съответно съвместна декларация.</w:t>
      </w:r>
    </w:p>
    <w:p>
      <w:pPr>
        <w:ind w:left="840"/>
        <w:rPr>
          <w:noProof/>
        </w:rPr>
      </w:pPr>
      <w:r>
        <w:rPr>
          <w:noProof/>
        </w:rPr>
        <w:t>3. Всички съществени варианти, предвидени в коментарите по ОСД на ОИСР и в Директивата относно административното сътрудничество, са оставени на преценката на всяка държава членка и Швейцария и не са уредени пряко в споразумението. Вместо това е предвидено задължение за държавите членки и Швейцария да се уведомяват взаимно и да уведомяват Комисията за това дали са упражнили конкретен възможен вариант. Това е предвидено като гаранция за правилното прилагане на алтернативното определение на „свързано образувание“ във връзка с варианта за нови сметки на съществуващи потребители.</w:t>
      </w:r>
    </w:p>
    <w:p>
      <w:pPr>
        <w:ind w:left="840"/>
        <w:rPr>
          <w:noProof/>
        </w:rPr>
      </w:pPr>
      <w:r>
        <w:rPr>
          <w:noProof/>
        </w:rPr>
        <w:t>4. Определенията за „международна организация“ и „централна банка“ в раздел VIII, параграф Б, точки 3 и 4 са приведени в съответствие с ОСД, за да могат да се прилагат и в контекста на освобождаването от изискванията за прозрачност за пасивните нефинансови образувания (нефинансови образувания) в раздел VIII, параграф Г, точка 9, буква в).</w:t>
      </w:r>
    </w:p>
    <w:p>
      <w:pPr>
        <w:ind w:left="840"/>
        <w:rPr>
          <w:noProof/>
        </w:rPr>
      </w:pPr>
      <w:r>
        <w:rPr>
          <w:noProof/>
        </w:rPr>
        <w:t>5. В приложение II определението за „данъчна регистрация на финансова институция“ се привежда в съответствие с коментарите по ОСД, за да бъдат обхванати случаите, при които следва да се определи данъчната регистрация на друга финансова институция, напр. изискването за прозрачност за пасивни нефинансови образувания.</w:t>
      </w:r>
    </w:p>
    <w:p>
      <w:pPr>
        <w:ind w:left="840"/>
        <w:rPr>
          <w:noProof/>
        </w:rPr>
      </w:pPr>
      <w:r>
        <w:rPr>
          <w:noProof/>
        </w:rPr>
        <w:t>Член 3 от Протокола за изменение включва разпоредбите относно неговото влизане в сила и прилагане. Той разглежда въпроси относно прехода от действащото споразумение към измененото споразумение, що се отнася до исканията за информация, кредитите на разположение на бенефициерите за удържането на данък при източника, окончателните плащания от страна на Швейцария към държавите членки на данъка, удържан при източника, и окончателния обмен на информация в рамките на механизъм за доброволно деклариране.</w:t>
      </w:r>
    </w:p>
    <w:p>
      <w:pPr>
        <w:ind w:left="840"/>
        <w:rPr>
          <w:noProof/>
        </w:rPr>
      </w:pPr>
      <w:r>
        <w:rPr>
          <w:noProof/>
        </w:rPr>
        <w:t>Член 4 включва протокол за допълнителни гаранции във връзка с обмена на информация при поискване, които Швейцария включва в своите спогодби за избягване на двойното данъчно облагане. В текста се уточнява, че не се изключва обмен въз основа на групово искане. Протоколът относно допълнителните гаранции е в съответствие с мандата на Световния форум за обмен на информация при поискване.</w:t>
      </w:r>
    </w:p>
    <w:p>
      <w:pPr>
        <w:ind w:left="840"/>
        <w:rPr>
          <w:noProof/>
        </w:rPr>
      </w:pPr>
      <w:r>
        <w:rPr>
          <w:noProof/>
        </w:rPr>
        <w:t>В член 5 са изброени езиците, на които се подписва Протоколът за изменение.</w:t>
      </w:r>
    </w:p>
    <w:p>
      <w:pPr>
        <w:ind w:left="840"/>
        <w:rPr>
          <w:noProof/>
        </w:rPr>
      </w:pPr>
      <w:r>
        <w:rPr>
          <w:noProof/>
        </w:rPr>
        <w:t>Преразгледаното споразумение е допълнено от четири съвместни декларации на договарящите се страни и една едностранна декларация на Швейцария.</w:t>
      </w:r>
    </w:p>
    <w:p>
      <w:pPr>
        <w:ind w:left="840"/>
        <w:rPr>
          <w:noProof/>
        </w:rPr>
      </w:pPr>
      <w:r>
        <w:rPr>
          <w:noProof/>
        </w:rPr>
        <w:t>Първата съвместна декларация се отнася до очакваната дата на влизане в сила на преразгледаното споразумение. Втората и третата декларации правят връзка съответно с коментарите по световния стандарт и член 26 от Модела на данъчна конвенция на ОИСР относно дохода и капитала. Четвъртата декларация има за цел да предотврати погрешно тълкуване на раздел III, параграф А от приложение I и с нея се установява механизъм за взаимно уведомяване за случаите, в които би имало основания за прилагане на това освобождаване. Петата декларация е едностранна от страна на Швейцария.</w:t>
      </w:r>
    </w:p>
    <w:p>
      <w:pPr>
        <w:pStyle w:val="ManualHeading1"/>
        <w:rPr>
          <w:noProof/>
        </w:rPr>
      </w:pPr>
      <w:r>
        <w:rPr>
          <w:noProof/>
        </w:rPr>
        <w:t>4.</w:t>
      </w:r>
      <w:r>
        <w:rPr>
          <w:noProof/>
        </w:rPr>
        <w:tab/>
        <w:t>ОТРАЖЕНИЕ ВЪРХУ БЮДЖЕТА</w:t>
      </w:r>
    </w:p>
    <w:p>
      <w:pPr>
        <w:pStyle w:val="Text1"/>
        <w:rPr>
          <w:noProof/>
        </w:rPr>
      </w:pPr>
      <w:r>
        <w:rPr>
          <w:noProof/>
        </w:rPr>
        <w:t>Предложението няма отражение върху бюджета.</w:t>
      </w:r>
    </w:p>
    <w:p>
      <w:pPr>
        <w:pStyle w:val="ManualHeading1"/>
        <w:rPr>
          <w:noProof/>
        </w:rPr>
      </w:pPr>
      <w:r>
        <w:rPr>
          <w:noProof/>
        </w:rPr>
        <w:t>5.</w:t>
      </w:r>
      <w:r>
        <w:rPr>
          <w:noProof/>
        </w:rPr>
        <w:tab/>
        <w:t>НЕЗАДЪЛЖИТЕЛНИ ЕЛЕМЕНТИ</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2015/0075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подписването от името на Европейския съюз на Протокол за изменение на Споразумението между Европейската общност и Конфедерация Швейцария за предвиждане на мерки, еквивалентни на тези, определени в Директива 2003/48/ЕО на Съвета относно данъчното облагане на доходи от спестявания под формата на лихвени плащания.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115 във връзка с член 218, параграф 5 и член 218, параграф 8, втора алинея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14 май 2013 г. Съветът упълномощи Комисията да започне преговори с Конфедерация Швейцария за изменение на Споразумението между Европейската общност и Конфедерация Швейцария за предвиждане на мерки, еквивалентни на тези, определени в Директива 2003/48/ЕО на Съвета относно данъчното облагане на доходи от спестявания под формата на лихвени плащания, с цел привеждане на споразумението в съответствие  с неотдавнашните инициативи на международно равнище, на които беше договорено автоматичният обмен на информация да се насърчава като международен стандарт.</w:t>
      </w:r>
    </w:p>
    <w:p>
      <w:pPr>
        <w:pStyle w:val="ManualConsidrant"/>
        <w:rPr>
          <w:noProof/>
        </w:rPr>
      </w:pPr>
      <w:r>
        <w:t>(2)</w:t>
      </w:r>
      <w:r>
        <w:tab/>
      </w:r>
      <w:r>
        <w:rPr>
          <w:noProof/>
        </w:rPr>
        <w:t>Текстът на Протокола за изменение, който е резултат от проведените преговори, надлежно отразява дадените от Съвета насоки за водене на преговорите, тъй като той привежда споразумението в съответствие с последните инициативи на международно равнище по отношение на автоматичния обмен на информация, а именно световния стандарт за автоматичен обмен на информация за финансови сметки по данъчни въпроси, разработен от Организацията за икономическо сътрудничество и развитие (ОИСР). Съюзът, неговите държави членки и Конфедерация Швейцария участваха активно в работата на ОИСР. Текстът на споразумението, както е изменено с Протокола за изменение, е правното основание за прилагане на световния стандарт в отношенията между Съюза и Конфедерация Швейцария.</w:t>
      </w:r>
    </w:p>
    <w:p>
      <w:pPr>
        <w:pStyle w:val="ManualConsidrant"/>
        <w:rPr>
          <w:noProof/>
        </w:rPr>
      </w:pPr>
      <w:r>
        <w:t>(3)</w:t>
      </w:r>
      <w:r>
        <w:tab/>
      </w:r>
      <w:r>
        <w:rPr>
          <w:noProof/>
        </w:rPr>
        <w:t>Поради това Протоколът за изменение следва да бъде подписан от името на Съюза, в случай че бъде сключен на по-късна дата.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Разрешава се подписването от името на Съюза на Протокола за изменение на Споразумението между Европейската общност и Конфедерация Швейцария за предвиждане на мерки, еквивалентни на тези, определени в Директива 2003/48/ЕО на Съвета относно данъчното облагане на доходи от спестявания под формата на лихвени плащания, в случай че протоколът бъде сключен.</w:t>
      </w:r>
    </w:p>
    <w:p>
      <w:pPr>
        <w:rPr>
          <w:noProof/>
        </w:rPr>
      </w:pPr>
      <w:r>
        <w:rPr>
          <w:noProof/>
        </w:rPr>
        <w:t>В приложението към настоящото решение е изложен текстът на Протокола за изменение, който следва да бъде подписан.</w:t>
      </w:r>
    </w:p>
    <w:p>
      <w:pPr>
        <w:rPr>
          <w:noProof/>
        </w:rPr>
      </w:pPr>
    </w:p>
    <w:p>
      <w:pPr>
        <w:pStyle w:val="Titrearticle"/>
        <w:keepNext w:val="0"/>
        <w:rPr>
          <w:noProof/>
        </w:rPr>
      </w:pPr>
      <w:r>
        <w:rPr>
          <w:noProof/>
        </w:rPr>
        <w:t>Член 2</w:t>
      </w:r>
    </w:p>
    <w:p>
      <w:pPr>
        <w:rPr>
          <w:noProof/>
        </w:rPr>
      </w:pPr>
      <w:r>
        <w:rPr>
          <w:noProof/>
        </w:rPr>
        <w:t>Генералният секретариат на Съвета изготвя акта за предоставяне на пълни правомощия на лицето(ата), посочено(и) от преговарящия по Протокола за изменение, да подпише(ат) протокола, в случай че той бъде сключен.</w:t>
      </w:r>
    </w:p>
    <w:p>
      <w:pPr>
        <w:pStyle w:val="Titrearticle"/>
        <w:rPr>
          <w:noProof/>
        </w:rPr>
      </w:pPr>
      <w:r>
        <w:rPr>
          <w:noProof/>
        </w:rPr>
        <w:t xml:space="preserve">Член 3 </w:t>
      </w:r>
    </w:p>
    <w:p>
      <w:pPr>
        <w:keepLines/>
        <w:rPr>
          <w:noProof/>
        </w:rPr>
      </w:pPr>
      <w:r>
        <w:rPr>
          <w:noProof/>
        </w:rPr>
        <w:t xml:space="preserve">Настоящото решение влиза в сила на двадесетия ден след публикуването му в </w:t>
      </w:r>
      <w:r>
        <w:rPr>
          <w:i/>
          <w:noProof/>
        </w:rPr>
        <w:t>Официален вестник на Европейския съюз</w:t>
      </w:r>
      <w:r>
        <w:rPr>
          <w:noProof/>
        </w:rPr>
        <w:t>.</w:t>
      </w:r>
    </w:p>
    <w:p>
      <w:pPr>
        <w:pStyle w:val="Fait"/>
        <w:rPr>
          <w:noProof/>
        </w:rPr>
      </w:pPr>
      <w:r>
        <w:rPr>
          <w:noProof/>
        </w:rPr>
        <w:t>Съставено в Брюксел на […]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1E460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C8CC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255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226F5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B5AD2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AAF4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0F064E6"/>
    <w:lvl w:ilvl="0">
      <w:start w:val="1"/>
      <w:numFmt w:val="decimal"/>
      <w:pStyle w:val="ListNumber"/>
      <w:lvlText w:val="%1."/>
      <w:lvlJc w:val="left"/>
      <w:pPr>
        <w:tabs>
          <w:tab w:val="num" w:pos="360"/>
        </w:tabs>
        <w:ind w:left="360" w:hanging="360"/>
      </w:pPr>
    </w:lvl>
  </w:abstractNum>
  <w:abstractNum w:abstractNumId="7">
    <w:nsid w:val="FFFFFF89"/>
    <w:multiLevelType w:val="singleLevel"/>
    <w:tmpl w:val="2BEAFC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4-29 18:18: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D8E2877FF60D4849A2C329E76FC547C8"/>
    <w:docVar w:name="LW_CROSSREFERENCE" w:val="&lt;UNUSED&gt;"/>
    <w:docVar w:name="LW_DocType" w:val="COM"/>
    <w:docVar w:name="LW_EMISSION" w:val="7.4.2015"/>
    <w:docVar w:name="LW_EMISSION_ISODATE" w:val="2015-04-0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75"/>
    <w:docVar w:name="LW_REF.II.NEW.CP_YEAR" w:val="2015"/>
    <w:docVar w:name="LW_REF.INST.NEW" w:val="COM"/>
    <w:docVar w:name="LW_REF.INST.NEW_ADOPTED" w:val="final"/>
    <w:docVar w:name="LW_REF.INST.NEW_TEXT" w:val="(2015) 150"/>
    <w:docVar w:name="LW_REF.INTERNE" w:val="&lt;UNUSED&gt;"/>
    <w:docVar w:name="LW_SOUS.TITRE.OBJ.CP" w:val="&lt;UNUSED&gt;"/>
    <w:docVar w:name="LW_STATUT.CP" w:val="\u1055?\u1088?\u1077?\u1076?\u1083?\u1086?\u1078?\u1077?\u1085?\u1080?\u1077? \u1079?\u1072?"/>
    <w:docVar w:name="LW_SUPERTITRE" w:val="&lt;UNUSED&gt;"/>
    <w:docVar w:name="LW_TITRE.OBJ.CP" w:val="\u1079?\u1072? \u1087?\u1086?\u1076?\u1087?\u1080?\u1089?\u1074?\u1072?\u1085?\u1077?\u1090?\u1086? \u1086?\u1090? \u1080?\u1084?\u1077?\u1090?\u1086? \u1085?\u1072? \u1045?\u1074?\u1088?\u1086?\u1087?\u1077?\u1081?\u1089?\u1082?\u1080?\u1103? \u1089?\u1098?\u1102?\u1079? \u1085?\u1072? \u1055?\u1088?\u1086?\u1090?\u1086?\u1082?\u1086?\u1083? \u1079?\u1072? \u1080?\u1079?\u1084?\u1077?\u1085?\u1077?\u1085?\u1080?\u1077? \u1085?\u1072? \u1057?\u1087?\u1086?\u1088?\u1072?\u1079?\u1091?\u1084?\u1077?\u1085?\u1080?\u1077?\u1090?\u1086? \u1084?\u1077?\u1078?\u1076?\u1091? \u1045?\u1074?\u1088?\u1086?\u1087?\u1077?\u1081?\u1089?\u1082?\u1072?\u1090?\u1072? \u1086?\u1073?\u1097?\u1085?\u1086?\u1089?\u1090? \u1080? \u1050?\u1086?\u1085?\u1092?\u1077?\u1076?\u1077?\u1088?\u1072?\u1094?\u1080?\u1103? \u1064?\u1074?\u1077?\u1081?\u1094?\u1072?\u1088?\u1080?\u1103? \u1079?\u1072? \u1087?\u1088?\u1077?\u1076?\u1074?\u1080?\u1078?\u1076?\u1072?\u1085?\u1077? \u1085?\u1072? \u1084?\u1077?\u1088?\u1082?\u1080?, \u1077?\u1082?\u1074?\u1080?\u1074?\u1072?\u1083?\u1077?\u1085?\u1090?\u1085?\u1080? \u1085?\u1072? \u1090?\u1077?\u1079?\u1080?, \u1086?\u1087?\u1088?\u1077?\u1076?\u1077?\u1083?\u1077?\u1085?\u1080? \u1074? \u1044?\u1080?\u1088?\u1077?\u1082?\u1090?\u1080?\u1074?\u1072? 2003/48/\u1045?\u1054? \u1085?\u1072? \u1057?\u1098?\u1074?\u1077?\u1090?\u1072? \u1086?\u1090?\u1085?\u1086?\u1089?\u1085?\u1086? \u1076?\u1072?\u1085?\u1098?\u1095?\u1085?\u1086?\u1090?\u1086? \u1086?\u1073?\u1083?\u1072?\u1075?\u1072?\u1085?\u1077? \u1085?\u1072? \u1076?\u1086?\u1093?\u1086?\u1076?\u1080? \u1086?\u1090? \u1089?\u1087?\u1077?\u1089?\u1090?\u1103?\u1074?\u1072?\u1085?\u1080?\u1103? \u1087?\u1086?\u1076? \u1092?\u1086?\u1088?\u1084?\u1072?\u1090?\u1072? \u1085?\u1072? \u1083?\u1080?\u1093?\u1074?\u1077?\u1085?\u1080? \u1087?\u1083?\u1072?\u1097?\u1072?\u1085?\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1099E-FB98-4629-9343-879FE19C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2079</Words>
  <Characters>12184</Characters>
  <Application>Microsoft Office Word</Application>
  <DocSecurity>0</DocSecurity>
  <Lines>234</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2015-03-19T08:47:00Z</cp:lastPrinted>
  <dcterms:created xsi:type="dcterms:W3CDTF">2015-04-29T12:39:00Z</dcterms:created>
  <dcterms:modified xsi:type="dcterms:W3CDTF">2015-04-29T16:18:00Z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02)</vt:lpwstr>
  </property>
</Properties>
</file>