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C860265FC9D4FB4866E770DE3C24DCF" style="width:450.55pt;height:452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36"/>
        <w:gridCol w:w="2693"/>
      </w:tblGrid>
      <w:tr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от изменения 07 на Правило № 14 (устройства за закрепване на обезопасителните колани)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ECE/TRANS/WP.29/2015/46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08 на Правило № 17 (здравина на седалките)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ECE/TRANS/WP.29/2015/47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оригиналната серия от изменения на Правило № 28 (звукови предупредителни устройства)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ECE/TRANS/WP.29/2015/60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допълнение 3 към серия от изменения 03 на Правило № 29 (кабини на товарните превозни средства)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ECE/TRANS/WP.29/2015/48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04 на Правило № 41 (шум от мотоциклети)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ECE/TRANS/WP.29/2015/61</w:t>
            </w:r>
          </w:p>
        </w:tc>
      </w:tr>
      <w:tr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06 на Правило № 49 (емисии от двигатели със самовъзпламеняване чрез сгъстяване и двигатели с принудително запалване, работещи с втечнен нефтен газ и със сгъстен природен газ)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ECE/TRANS/WP.29/2015/55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 03 на Правило № 51 (шум от превозни средства от категории M и 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ECE/TRANS/WP.29/2015/62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20 към Правило № 54 (гуми за товарни превозни средства и техните ремаркета)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ECE/TRANS/WP.29/2015/66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02 на Правило № 59 (шумозаглушаващи системи като части за подмяна)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ECE/TRANS/WP.29/2015/63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03 на Правило № 80 (якост на седалките и техните закрепвания (автобуси))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ECE/TRANS/WP.29/2015/49</w:t>
            </w:r>
          </w:p>
        </w:tc>
      </w:tr>
      <w:tr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5 към серия от изменения 06 на Правило № 83 (емисии от превозни средства от категории M1 и N1)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ECE/TRANS/WP.29/2015/56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07 на Правило № 83 (емисии от превозни средства от категории M1 и N1)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ECE/TRANS/WP.29/2015/57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5 към серия от изменения 03 на Правило № 95 (страничен удар)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ECE/TRANS/WP.29/2015/50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от изменения 01 на Правило № 100 (безопасност на електрическите превозни средства, задвижвани с акумулаторна батерия)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ECE/TRANS/WP.29/2015/51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2 към серия от изменения 02 на Правило № 100 (безопасност на електрическите превозни средства, задвижвани с акумулаторна батерия)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ECE/TRANS/WP.29/2015/52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5 към серия от изменения 01 на Правило № 101 (емисии на CO2 / разход на гориво)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ECE/TRANS/WP.29/2015/58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2 към серия от изменения 06 на Правило № 107 (превозни средства от категории М2 и М3)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ECE/TRANS/WP.29/2014/77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7 към оригиналната версия на Правило № 109 (регенерирани пневматични гуми за търговски превозни средства и техните ремаркета)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ECE/TRANS/WP.29/2015/67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8 към серия от изменения 02 на Правило № 117 (гуми по отношение на съпротивление при търкаляне, шум при търкаляне и сцепление върху влажна пътна настилка)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ECE/TRANS/WP.29/2015/65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Правило № [134] (водородни превозни средства и превозни средства с горивни елементи)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ECE/TRANS/WP.29/2015/53</w:t>
            </w:r>
          </w:p>
        </w:tc>
      </w:tr>
      <w:tr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Правило № [135] (страничен удар в стълб)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ECE/TRANS/WP.29/2015/54</w:t>
            </w:r>
          </w:p>
        </w:tc>
      </w:tr>
      <w:tr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 към серия от изменения 01 на Правило № [135] (страничен удар в стълб)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ECE/TRANS/WP.29/2015/71</w:t>
            </w:r>
          </w:p>
        </w:tc>
      </w:tr>
      <w:tr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Проект за правило относно безопасността на електрическите превозни средства от категория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ECE/TRANS/WP.29/2015/69</w:t>
            </w:r>
          </w:p>
        </w:tc>
      </w:tr>
      <w:tr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Предложение за изменения на Консолидираната резолюция за конструкцията на превозните средства (R.E.3)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ECE/TRANS/WP.29/2015/35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5BC57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A0B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2C8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5F68A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604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C699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143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9B0C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5-27 16:57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C860265FC9D4FB4866E770DE3C24DCF"/>
    <w:docVar w:name="LW_CROSSREFERENCE" w:val="&lt;UNUSED&gt;"/>
    <w:docVar w:name="LW_DocType" w:val="ANNEX"/>
    <w:docVar w:name="LW_EMISSION" w:val="3.6.2015"/>
    <w:docVar w:name="LW_EMISSION_ISODATE" w:val="2015-06-0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7?\u1086?\u1079?\u1080?\u1094?\u1080?\u1103?\u1090?\u1072?, \u1082?\u1086?\u1103?\u1090?\u1086? \u1076?\u1072? \u1089?\u1077? \u1079?\u1072?\u1077?\u1084?\u1077? \u1086?\u1090? \u1080?\u1084?\u1077?\u1090?\u1086? \u1085?\u1072? \u1057?\u1098?\u1102?\u1079?\u1072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 14, 17, 28, 29, 41, 49, 51, 54, 59, 80, 83, 95, 100, 101, 107, 109, 117, 134 \u1080? 135 \u1085?\u1072? \u1054?\u1054?\u1053?, \u1085?\u1086?\u1074?\u1086?\u1090?\u1086? \u1087?\u1088?\u1072?\u1074?\u1080?\u1083?\u1086? \u1085?\u1072? \u1054?\u1054?\u1053? \u1086?\u1090?\u1085?\u1086?\u1089?\u1085?\u1086? \u1073?\u1077?\u1079?\u1086?\u1087?\u1072?\u1089?\u1085?\u1086?\u1089?\u1090?\u1090?\u1072? \u1085?\u1072? \u1077?\u1083?\u1077?\u1082?\u1090?\u1088?\u1080?\u1095?\u1077?\u1089?\u1082?\u1080?\u1090?\u1077? \u1087?\u1088?\u1077?\u1074?\u1086?\u1079?\u1085?\u1080? \u1089?\u1088?\u1077?\u1076?\u1089?\u1090?\u1074?\u1072? \u1086?\u1090? \u1082?\u1072?\u1090?\u1077?\u1075?\u1086?\u1088?\u1080?\u1103? L \u1080? \u1080?\u1079?\u1084?\u1077?\u1085?\u1077?\u1085?\u1080?\u1103?\u1090?\u1072? \u1085?\u1072? \u1050?\u1086?\u1085?\u1089?\u1086?\u1083?\u1080?\u1076?\u1080?\u1088?\u1072?\u1085?\u1072?\u1090?\u1072? \u1088?\u1077?\u1079?\u1086?\u1083?\u1102?\u1094?\u1080?\u1103? \u1079?\u1072? \u1082?\u1086?\u1085?\u1089?\u1090?\u1088?\u1091?\u1082?\u1094?\u1080?\u1103?\u1090?\u1072? \u1085?\u1072? \u1087?\u1088?\u1077?\u1074?\u1086?\u1079?\u1085?\u1080?\u1090?\u1077? \u1089?\u1088?\u1077?\u1076?\u1089?\u1090?\u1074?\u1072? (R.E.3)"/>
    <w:docVar w:name="LW_OBJETACTEPRINCIPAL.CP" w:val="\u1079?\u1072? \u1086?\u1087?\u1088?\u1077?\u1076?\u1077?\u1083?\u1103?\u1085?\u1077? \u1085?\u1072? \u1087?\u1086?\u1079?\u1080?\u1094?\u1080?\u1103?\u1090?\u1072?, \u1082?\u1086?\u1103?\u1090?\u1086? \u1076?\u1072? \u1089?\u1077? \u1079?\u1072?\u1077?\u1084?\u1077? \u1086?\u1090? \u1080?\u1084?\u1077?\u1090?\u1086? \u1085?\u1072? \u1057?\u1098?\u1102?\u1079?\u1072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 14, 17, 28, 29, 41, 49, 51, 54, 59, 80, 83, 95, 100, 101, 107, 109, 117, 134 \u1080? 135 \u1085?\u1072? \u1054?\u1054?\u1053?, \u1085?\u1086?\u1074?\u1086?\u1090?\u1086? \u1087?\u1088?\u1072?\u1074?\u1080?\u1083?\u1086? \u1085?\u1072? \u1054?\u1054?\u1053? \u1086?\u1090?\u1085?\u1086?\u1089?\u1085?\u1086? \u1073?\u1077?\u1079?\u1086?\u1087?\u1072?\u1089?\u1085?\u1086?\u1089?\u1090?\u1090?\u1072? \u1085?\u1072? \u1077?\u1083?\u1077?\u1082?\u1090?\u1088?\u1080?\u1095?\u1077?\u1089?\u1082?\u1080?\u1090?\u1077? \u1087?\u1088?\u1077?\u1074?\u1086?\u1079?\u1085?\u1080? \u1089?\u1088?\u1077?\u1076?\u1089?\u1090?\u1074?\u1072? \u1086?\u1090? \u1082?\u1072?\u1090?\u1077?\u1075?\u1086?\u1088?\u1080?\u1103? L \u1080? \u1080?\u1079?\u1084?\u1077?\u1085?\u1077?\u1085?\u1080?\u1103?\u1090?\u1072? \u1085?\u1072? \u1050?\u1086?\u1085?\u1089?\u1086?\u1083?\u1080?\u1076?\u1080?\u1088?\u1072?\u1085?\u1072?\u1090?\u1072? \u1088?\u1077?\u1079?\u1086?\u1083?\u1102?\u1094?\u1080?\u1103? \u1079?\u1072? \u1082?\u1086?\u1085?\u1089?\u1090?\u1088?\u1091?\u1082?\u1094?\u1080?\u1103?\u1090?\u1072? \u1085?\u1072? \u1087?\u1088?\u1077?\u1074?\u1086?\u1079?\u1085?\u1080?\u1090?\u1077? \u1089?\u1088?\u1077?\u1076?\u1089?\u1090?\u1074?\u1072? (R.E.3)"/>
    <w:docVar w:name="LW_PART_NBR" w:val="1"/>
    <w:docVar w:name="LW_PART_NBR_TOTAL" w:val="1"/>
    <w:docVar w:name="LW_REF.INST.NEW" w:val="COM"/>
    <w:docVar w:name="LW_REF.INST.NEW_ADOPTED" w:val="final"/>
    <w:docVar w:name="LW_REF.INST.NEW_TEXT" w:val="(2015) 24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486</Words>
  <Characters>3008</Characters>
  <Application>Microsoft Office Word</Application>
  <DocSecurity>0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schulal</dc:creator>
  <cp:keywords/>
  <cp:lastModifiedBy>DIGIT/A3</cp:lastModifiedBy>
  <cp:revision>8</cp:revision>
  <cp:lastPrinted>2015-04-14T08:36:00Z</cp:lastPrinted>
  <dcterms:created xsi:type="dcterms:W3CDTF">2015-05-19T10:02:00Z</dcterms:created>
  <dcterms:modified xsi:type="dcterms:W3CDTF">2015-05-27T14:57:00Z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02)</vt:lpwstr>
  </property>
</Properties>
</file>