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06" w:rsidRPr="00695F68" w:rsidRDefault="005C0430" w:rsidP="00695F6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89534fd-0e94-417d-bdae-b435623c21af_0" style="width:568.5pt;height:472.5pt">
            <v:imagedata r:id="rId8" o:title=""/>
          </v:shape>
        </w:pict>
      </w:r>
      <w:bookmarkEnd w:id="0"/>
    </w:p>
    <w:p w:rsidR="00CB5A0C" w:rsidRPr="00695F68" w:rsidRDefault="00CB5A0C" w:rsidP="00112640">
      <w:pPr>
        <w:pStyle w:val="PointManual"/>
      </w:pPr>
    </w:p>
    <w:p w:rsidR="00112640" w:rsidRPr="00695F68" w:rsidRDefault="00D72F70" w:rsidP="00112640">
      <w:pPr>
        <w:pStyle w:val="PointManual"/>
      </w:pPr>
      <w:r w:rsidRPr="00D72F70">
        <w:t>-</w:t>
      </w:r>
      <w:r w:rsidR="00112640" w:rsidRPr="00695F68">
        <w:tab/>
        <w:t>Приемане на предварителния дневен ред</w:t>
      </w:r>
    </w:p>
    <w:p w:rsidR="00112640" w:rsidRPr="00695F68" w:rsidRDefault="00112640" w:rsidP="00112640">
      <w:pPr>
        <w:pStyle w:val="PointManual"/>
      </w:pPr>
    </w:p>
    <w:p w:rsidR="00112640" w:rsidRPr="00695F68" w:rsidRDefault="00112640" w:rsidP="00112640">
      <w:pPr>
        <w:jc w:val="center"/>
        <w:rPr>
          <w:b/>
          <w:bCs/>
          <w:i/>
          <w:iCs/>
          <w:color w:val="000000"/>
          <w:u w:val="single"/>
        </w:rPr>
      </w:pPr>
      <w:r w:rsidRPr="00695F68">
        <w:rPr>
          <w:b/>
          <w:i/>
          <w:color w:val="000000"/>
          <w:u w:val="single"/>
        </w:rPr>
        <w:t>Обсъждания на законодателни актове</w:t>
      </w:r>
    </w:p>
    <w:p w:rsidR="00112640" w:rsidRPr="00695F68" w:rsidRDefault="00112640" w:rsidP="00112640">
      <w:pPr>
        <w:jc w:val="center"/>
        <w:rPr>
          <w:b/>
          <w:bCs/>
          <w:i/>
          <w:iCs/>
        </w:rPr>
      </w:pPr>
      <w:r w:rsidRPr="00695F68">
        <w:rPr>
          <w:b/>
          <w:i/>
        </w:rPr>
        <w:t>(открито обсъждане съгласно член 16, параграф 8 от Договора за Европейския съюз)</w:t>
      </w:r>
    </w:p>
    <w:p w:rsidR="00112640" w:rsidRPr="00695F68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695F68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695F68" w:rsidRDefault="00D72F70" w:rsidP="008A66F7">
      <w:pPr>
        <w:tabs>
          <w:tab w:val="num" w:pos="567"/>
          <w:tab w:val="left" w:pos="1418"/>
        </w:tabs>
        <w:outlineLvl w:val="0"/>
      </w:pPr>
      <w:r w:rsidRPr="00D72F70">
        <w:rPr>
          <w:color w:val="000000"/>
        </w:rPr>
        <w:t>-</w:t>
      </w:r>
      <w:r w:rsidR="00112640" w:rsidRPr="00695F68">
        <w:tab/>
        <w:t>Одобряване на списъка на точки А</w:t>
      </w:r>
    </w:p>
    <w:p w:rsidR="009B4377" w:rsidRPr="00695F68" w:rsidRDefault="009B4377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695F68">
        <w:br w:type="page"/>
      </w:r>
    </w:p>
    <w:p w:rsidR="00112640" w:rsidRPr="00695F68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695F68" w:rsidRDefault="00112640" w:rsidP="00112640">
      <w:pPr>
        <w:rPr>
          <w:color w:val="000000"/>
        </w:rPr>
      </w:pPr>
    </w:p>
    <w:p w:rsidR="00112640" w:rsidRPr="00695F68" w:rsidRDefault="00112640" w:rsidP="00112640">
      <w:pPr>
        <w:jc w:val="center"/>
        <w:rPr>
          <w:b/>
          <w:bCs/>
          <w:i/>
          <w:iCs/>
          <w:color w:val="000000"/>
          <w:u w:val="single"/>
        </w:rPr>
      </w:pPr>
      <w:r w:rsidRPr="00695F68">
        <w:rPr>
          <w:b/>
          <w:i/>
          <w:color w:val="000000"/>
          <w:u w:val="single"/>
        </w:rPr>
        <w:t>Незаконодателни дейности</w:t>
      </w:r>
    </w:p>
    <w:p w:rsidR="00112640" w:rsidRPr="00695F68" w:rsidRDefault="00112640" w:rsidP="00112640">
      <w:pPr>
        <w:outlineLvl w:val="0"/>
        <w:rPr>
          <w:color w:val="000000"/>
          <w:u w:val="single"/>
        </w:rPr>
      </w:pPr>
    </w:p>
    <w:p w:rsidR="00112640" w:rsidRPr="00695F68" w:rsidRDefault="00112640" w:rsidP="00112640">
      <w:pPr>
        <w:outlineLvl w:val="0"/>
        <w:rPr>
          <w:color w:val="000000"/>
          <w:u w:val="single"/>
        </w:rPr>
      </w:pPr>
    </w:p>
    <w:p w:rsidR="009D5F58" w:rsidRPr="00695F68" w:rsidRDefault="009F03C3" w:rsidP="00112640">
      <w:pPr>
        <w:rPr>
          <w:color w:val="000000"/>
        </w:rPr>
      </w:pPr>
      <w:r w:rsidRPr="009F03C3">
        <w:t>-</w:t>
      </w:r>
      <w:r w:rsidR="00112640" w:rsidRPr="00695F68">
        <w:tab/>
        <w:t>Одобряване на списъка на точки А</w:t>
      </w:r>
    </w:p>
    <w:p w:rsidR="00112640" w:rsidRPr="00695F68" w:rsidRDefault="00112640" w:rsidP="00112640">
      <w:pPr>
        <w:rPr>
          <w:color w:val="000000"/>
          <w:u w:val="single"/>
        </w:rPr>
      </w:pPr>
    </w:p>
    <w:p w:rsidR="00112640" w:rsidRPr="00695F68" w:rsidRDefault="00112640" w:rsidP="00112640">
      <w:pPr>
        <w:rPr>
          <w:color w:val="000000"/>
          <w:u w:val="single"/>
        </w:rPr>
      </w:pPr>
    </w:p>
    <w:p w:rsidR="00112640" w:rsidRPr="00695F68" w:rsidRDefault="009F03C3" w:rsidP="00112640">
      <w:pPr>
        <w:pStyle w:val="PointManual"/>
        <w:spacing w:before="0"/>
      </w:pPr>
      <w:r w:rsidRPr="009F03C3">
        <w:t>-</w:t>
      </w:r>
      <w:r w:rsidR="00112640" w:rsidRPr="00695F68">
        <w:tab/>
        <w:t xml:space="preserve">Резолюции, решения и становища, приети от Европейския парламент по време на месечните му сесии в </w:t>
      </w:r>
    </w:p>
    <w:p w:rsidR="00112640" w:rsidRPr="00695F68" w:rsidRDefault="00112640" w:rsidP="00112640">
      <w:pPr>
        <w:pStyle w:val="PointManual"/>
        <w:spacing w:before="0"/>
        <w:ind w:left="1134"/>
        <w:rPr>
          <w:color w:val="000000"/>
          <w:u w:val="single"/>
        </w:rPr>
      </w:pPr>
      <w:r w:rsidRPr="00695F68">
        <w:t>Брюксел на 27 май 2015 г. и Страсбург от 18 до 21 май и от 8 до 11 юни 2015 г.</w:t>
      </w:r>
    </w:p>
    <w:p w:rsidR="00112640" w:rsidRPr="00695F68" w:rsidRDefault="00112640" w:rsidP="00112640">
      <w:pPr>
        <w:rPr>
          <w:color w:val="000000"/>
          <w:u w:val="single"/>
        </w:rPr>
      </w:pPr>
    </w:p>
    <w:p w:rsidR="00112640" w:rsidRPr="00695F68" w:rsidRDefault="00112640" w:rsidP="00112640">
      <w:pPr>
        <w:rPr>
          <w:color w:val="000000"/>
          <w:u w:val="single"/>
        </w:rPr>
      </w:pPr>
    </w:p>
    <w:p w:rsidR="00112640" w:rsidRPr="00695F68" w:rsidRDefault="009F03C3" w:rsidP="00112640">
      <w:pPr>
        <w:pStyle w:val="PointManual"/>
        <w:spacing w:before="0"/>
        <w:rPr>
          <w:iCs/>
          <w:color w:val="000000"/>
        </w:rPr>
      </w:pPr>
      <w:r w:rsidRPr="009F03C3">
        <w:t>-</w:t>
      </w:r>
      <w:r w:rsidR="00112640" w:rsidRPr="00695F68">
        <w:tab/>
        <w:t>Подготовка за заседанието на Европейския съвет на 25 и 26 юни 2015 г.</w:t>
      </w:r>
    </w:p>
    <w:p w:rsidR="00112640" w:rsidRPr="00695F68" w:rsidRDefault="00112640" w:rsidP="00112640">
      <w:pPr>
        <w:pStyle w:val="DashEqual1"/>
      </w:pPr>
      <w:r w:rsidRPr="00695F68">
        <w:t>Проект за заключения</w:t>
      </w:r>
    </w:p>
    <w:p w:rsidR="00112640" w:rsidRPr="00695F68" w:rsidRDefault="00112640" w:rsidP="00112640">
      <w:pPr>
        <w:rPr>
          <w:color w:val="000000"/>
          <w:u w:val="single"/>
        </w:rPr>
      </w:pPr>
    </w:p>
    <w:p w:rsidR="00112640" w:rsidRPr="00695F68" w:rsidRDefault="00112640" w:rsidP="00112640">
      <w:pPr>
        <w:rPr>
          <w:color w:val="000000"/>
          <w:u w:val="single"/>
        </w:rPr>
      </w:pPr>
    </w:p>
    <w:p w:rsidR="00112640" w:rsidRPr="00695F68" w:rsidRDefault="009F03C3" w:rsidP="00112640">
      <w:r>
        <w:rPr>
          <w:lang w:val="en-US"/>
        </w:rPr>
        <w:t>-</w:t>
      </w:r>
      <w:r w:rsidR="00112640" w:rsidRPr="00695F68">
        <w:tab/>
        <w:t>Европейски семестър 2015 г.</w:t>
      </w:r>
    </w:p>
    <w:p w:rsidR="00112640" w:rsidRPr="00695F68" w:rsidRDefault="00112640" w:rsidP="00112640">
      <w:pPr>
        <w:pStyle w:val="DashEqual1"/>
        <w:rPr>
          <w:u w:val="single"/>
        </w:rPr>
      </w:pPr>
      <w:r w:rsidRPr="00695F68">
        <w:t>Одобрение на интегрираните специфични за всяка държава препоръки и представянето им на Европейския съвет</w:t>
      </w:r>
    </w:p>
    <w:p w:rsidR="00112640" w:rsidRPr="00695F68" w:rsidRDefault="00112640" w:rsidP="00112640">
      <w:pPr>
        <w:outlineLvl w:val="0"/>
        <w:rPr>
          <w:color w:val="000000"/>
        </w:rPr>
      </w:pPr>
    </w:p>
    <w:p w:rsidR="00112640" w:rsidRPr="00695F68" w:rsidRDefault="00112640" w:rsidP="00112640">
      <w:pPr>
        <w:outlineLvl w:val="0"/>
        <w:rPr>
          <w:color w:val="000000"/>
        </w:rPr>
      </w:pPr>
    </w:p>
    <w:p w:rsidR="00112640" w:rsidRPr="00695F68" w:rsidRDefault="009F03C3" w:rsidP="00112640">
      <w:pPr>
        <w:pStyle w:val="PointManual1"/>
        <w:ind w:left="0" w:firstLine="0"/>
      </w:pPr>
      <w:r w:rsidRPr="009F03C3">
        <w:t>-</w:t>
      </w:r>
      <w:r w:rsidR="00112640" w:rsidRPr="00695F68">
        <w:tab/>
        <w:t>Програма за по-добро регулиране</w:t>
      </w:r>
    </w:p>
    <w:p w:rsidR="00112640" w:rsidRPr="00695F68" w:rsidRDefault="00112640" w:rsidP="00112640">
      <w:pPr>
        <w:pStyle w:val="DashEqual1"/>
      </w:pPr>
      <w:r w:rsidRPr="00695F68">
        <w:t>Ориентационен дебат</w:t>
      </w:r>
    </w:p>
    <w:p w:rsidR="00112640" w:rsidRPr="00695F68" w:rsidRDefault="00112640" w:rsidP="00112640">
      <w:pPr>
        <w:outlineLvl w:val="0"/>
        <w:rPr>
          <w:color w:val="000000"/>
        </w:rPr>
      </w:pPr>
    </w:p>
    <w:p w:rsidR="00112640" w:rsidRPr="00695F68" w:rsidRDefault="00112640" w:rsidP="00112640">
      <w:pPr>
        <w:outlineLvl w:val="0"/>
        <w:rPr>
          <w:color w:val="000000"/>
        </w:rPr>
      </w:pPr>
    </w:p>
    <w:p w:rsidR="00CB5A0C" w:rsidRPr="00695F68" w:rsidRDefault="009F03C3" w:rsidP="00112640">
      <w:pPr>
        <w:outlineLvl w:val="0"/>
        <w:rPr>
          <w:color w:val="000000"/>
        </w:rPr>
      </w:pPr>
      <w:r>
        <w:rPr>
          <w:lang w:val="en-US"/>
        </w:rPr>
        <w:t>-</w:t>
      </w:r>
      <w:r w:rsidR="00CB5A0C" w:rsidRPr="00695F68">
        <w:tab/>
        <w:t>Бивша югославска република Македония</w:t>
      </w:r>
    </w:p>
    <w:p w:rsidR="00CB5A0C" w:rsidRPr="00695F68" w:rsidRDefault="00CB5A0C" w:rsidP="00112640">
      <w:pPr>
        <w:outlineLvl w:val="0"/>
        <w:rPr>
          <w:color w:val="000000"/>
        </w:rPr>
      </w:pPr>
    </w:p>
    <w:p w:rsidR="00CB5A0C" w:rsidRPr="00695F68" w:rsidRDefault="00CB5A0C" w:rsidP="00112640">
      <w:pPr>
        <w:outlineLvl w:val="0"/>
        <w:rPr>
          <w:color w:val="000000"/>
        </w:rPr>
      </w:pPr>
    </w:p>
    <w:p w:rsidR="00112640" w:rsidRPr="00695F68" w:rsidRDefault="009F03C3" w:rsidP="00112640">
      <w:pPr>
        <w:outlineLvl w:val="0"/>
        <w:rPr>
          <w:color w:val="000000"/>
        </w:rPr>
      </w:pPr>
      <w:r>
        <w:rPr>
          <w:lang w:val="en-US"/>
        </w:rPr>
        <w:t>-</w:t>
      </w:r>
      <w:r w:rsidR="00112640" w:rsidRPr="00695F68">
        <w:tab/>
        <w:t>Други въпроси</w:t>
      </w:r>
    </w:p>
    <w:p w:rsidR="00112640" w:rsidRPr="00695F68" w:rsidRDefault="00112640" w:rsidP="00112640"/>
    <w:p w:rsidR="00112640" w:rsidRPr="00695F68" w:rsidRDefault="00112640" w:rsidP="00112640">
      <w:pPr>
        <w:pStyle w:val="PointManual"/>
      </w:pPr>
    </w:p>
    <w:p w:rsidR="004F7506" w:rsidRPr="00695F68" w:rsidRDefault="004F7506" w:rsidP="004F7506">
      <w:pPr>
        <w:pStyle w:val="FinalLine"/>
      </w:pPr>
    </w:p>
    <w:p w:rsidR="004F7506" w:rsidRPr="00B87784" w:rsidRDefault="00007E47" w:rsidP="00007E47">
      <w:pPr>
        <w:pStyle w:val="NB"/>
        <w:rPr>
          <w:b/>
          <w:bCs/>
          <w:i/>
          <w:iCs/>
        </w:rPr>
      </w:pPr>
      <w:r w:rsidRPr="00B87784">
        <w:rPr>
          <w:b/>
          <w:bCs/>
          <w:i/>
          <w:iCs/>
        </w:rPr>
        <w:t>NB:</w:t>
      </w:r>
      <w:r w:rsidRPr="00B87784">
        <w:rPr>
          <w:b/>
          <w:bCs/>
          <w:i/>
          <w:i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B87784" w:rsidRDefault="00007E47" w:rsidP="00007E47">
      <w:pPr>
        <w:pStyle w:val="NB"/>
        <w:rPr>
          <w:b/>
          <w:bCs/>
          <w:i/>
          <w:iCs/>
        </w:rPr>
      </w:pPr>
      <w:r w:rsidRPr="00B87784">
        <w:rPr>
          <w:b/>
          <w:bCs/>
          <w:i/>
          <w:iCs/>
        </w:rPr>
        <w:t>NB:</w:t>
      </w:r>
      <w:r w:rsidRPr="00B87784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B87784" w:rsidSect="005C0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06" w:rsidRDefault="004F7506" w:rsidP="004F7506">
      <w:r>
        <w:separator/>
      </w:r>
    </w:p>
  </w:endnote>
  <w:endnote w:type="continuationSeparator" w:id="0">
    <w:p w:rsidR="004F7506" w:rsidRDefault="004F7506" w:rsidP="004F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41" w:rsidRPr="005C0430" w:rsidRDefault="00B33841" w:rsidP="005C0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C0430" w:rsidRPr="00D94637" w:rsidTr="005C043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C0430" w:rsidRPr="00D94637" w:rsidRDefault="005C043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C0430" w:rsidRPr="00B310DC" w:rsidTr="005C043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C0430" w:rsidRPr="00AD7BF2" w:rsidRDefault="005C0430" w:rsidP="004F54B2">
          <w:pPr>
            <w:pStyle w:val="FooterText"/>
          </w:pPr>
          <w:r>
            <w:t>CM 2875/15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C0430" w:rsidRPr="00AD7BF2" w:rsidRDefault="005C043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C0430" w:rsidRPr="002511D8" w:rsidRDefault="005C043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C0430" w:rsidRPr="00B310DC" w:rsidRDefault="005C043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C0430" w:rsidRPr="00D94637" w:rsidTr="005C0430">
      <w:trPr>
        <w:jc w:val="center"/>
      </w:trPr>
      <w:tc>
        <w:tcPr>
          <w:tcW w:w="1774" w:type="pct"/>
          <w:shd w:val="clear" w:color="auto" w:fill="auto"/>
        </w:tcPr>
        <w:p w:rsidR="005C0430" w:rsidRPr="00AD7BF2" w:rsidRDefault="005C043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C0430" w:rsidRPr="00AD7BF2" w:rsidRDefault="005C043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C0430" w:rsidRPr="00D94637" w:rsidRDefault="005C043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C0430" w:rsidRPr="00D94637" w:rsidRDefault="005C043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4F7506" w:rsidRPr="005C0430" w:rsidRDefault="004F7506" w:rsidP="005C043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C0430" w:rsidRPr="00D94637" w:rsidTr="005C043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C0430" w:rsidRPr="00D94637" w:rsidRDefault="005C043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C0430" w:rsidRPr="00B310DC" w:rsidTr="005C043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C0430" w:rsidRPr="00AD7BF2" w:rsidRDefault="005C0430" w:rsidP="004F54B2">
          <w:pPr>
            <w:pStyle w:val="FooterText"/>
          </w:pPr>
          <w:r>
            <w:t>CM 2875/15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C0430" w:rsidRPr="00AD7BF2" w:rsidRDefault="005C043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C0430" w:rsidRPr="002511D8" w:rsidRDefault="005C043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C0430" w:rsidRPr="00B310DC" w:rsidRDefault="005C043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C0430" w:rsidRPr="00D94637" w:rsidTr="005C0430">
      <w:trPr>
        <w:jc w:val="center"/>
      </w:trPr>
      <w:tc>
        <w:tcPr>
          <w:tcW w:w="1774" w:type="pct"/>
          <w:shd w:val="clear" w:color="auto" w:fill="auto"/>
        </w:tcPr>
        <w:p w:rsidR="005C0430" w:rsidRPr="00AD7BF2" w:rsidRDefault="005C043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C0430" w:rsidRPr="00AD7BF2" w:rsidRDefault="005C043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C0430" w:rsidRPr="00D94637" w:rsidRDefault="005C043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C0430" w:rsidRPr="00D94637" w:rsidRDefault="005C043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4F7506" w:rsidRPr="005C0430" w:rsidRDefault="004F7506" w:rsidP="005C043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06" w:rsidRDefault="004F7506" w:rsidP="004F7506">
      <w:r>
        <w:separator/>
      </w:r>
    </w:p>
  </w:footnote>
  <w:footnote w:type="continuationSeparator" w:id="0">
    <w:p w:rsidR="004F7506" w:rsidRDefault="004F7506" w:rsidP="004F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41" w:rsidRPr="005C0430" w:rsidRDefault="00B33841" w:rsidP="005C0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41" w:rsidRPr="005C0430" w:rsidRDefault="00B33841" w:rsidP="005C043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41" w:rsidRPr="005C0430" w:rsidRDefault="00B33841" w:rsidP="005C043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89534fd-0e94-417d-bdae-b435623c21a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7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 xml:space=&quot;preserve&quot;&amp;gt;3401-&amp;#1074;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23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4F7506"/>
    <w:rsid w:val="00007E47"/>
    <w:rsid w:val="00010C1D"/>
    <w:rsid w:val="000320A3"/>
    <w:rsid w:val="0004110B"/>
    <w:rsid w:val="0009656C"/>
    <w:rsid w:val="00112640"/>
    <w:rsid w:val="001560B4"/>
    <w:rsid w:val="00165755"/>
    <w:rsid w:val="00182F2F"/>
    <w:rsid w:val="001C1958"/>
    <w:rsid w:val="00213F1F"/>
    <w:rsid w:val="002A2AE8"/>
    <w:rsid w:val="003C6E8B"/>
    <w:rsid w:val="004F7506"/>
    <w:rsid w:val="005157F5"/>
    <w:rsid w:val="005C0430"/>
    <w:rsid w:val="0063379B"/>
    <w:rsid w:val="00695F68"/>
    <w:rsid w:val="006A38C5"/>
    <w:rsid w:val="006C1AD4"/>
    <w:rsid w:val="006E33E2"/>
    <w:rsid w:val="006F4741"/>
    <w:rsid w:val="00710BC6"/>
    <w:rsid w:val="0075756A"/>
    <w:rsid w:val="00825503"/>
    <w:rsid w:val="008826F8"/>
    <w:rsid w:val="008A66F7"/>
    <w:rsid w:val="009B4377"/>
    <w:rsid w:val="009D5F58"/>
    <w:rsid w:val="009F03C3"/>
    <w:rsid w:val="00A469D7"/>
    <w:rsid w:val="00AA0981"/>
    <w:rsid w:val="00B33841"/>
    <w:rsid w:val="00B87784"/>
    <w:rsid w:val="00BE1373"/>
    <w:rsid w:val="00CB5A0C"/>
    <w:rsid w:val="00CE1110"/>
    <w:rsid w:val="00D44DF6"/>
    <w:rsid w:val="00D451E4"/>
    <w:rsid w:val="00D72F70"/>
    <w:rsid w:val="00E55443"/>
    <w:rsid w:val="00E83FF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95F6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95F6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6</cp:revision>
  <dcterms:created xsi:type="dcterms:W3CDTF">2015-06-08T15:09:00Z</dcterms:created>
  <dcterms:modified xsi:type="dcterms:W3CDTF">2015-06-08T15:12:00Z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