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43" w:rsidRPr="00F37130" w:rsidRDefault="00BC5E7B" w:rsidP="00F37130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205a6c8-a7ae-44ba-a623-350ad062b7d3_0" style="width:568.65pt;height:472.65pt">
            <v:imagedata r:id="rId8" o:title=""/>
          </v:shape>
        </w:pict>
      </w:r>
      <w:bookmarkEnd w:id="0"/>
    </w:p>
    <w:p w:rsidR="00AF08D1" w:rsidRPr="0077258C" w:rsidRDefault="00AF08D1" w:rsidP="00841989">
      <w:pPr>
        <w:pStyle w:val="PointManual"/>
      </w:pPr>
    </w:p>
    <w:p w:rsidR="00841989" w:rsidRPr="0077258C" w:rsidRDefault="00841989" w:rsidP="00841989">
      <w:pPr>
        <w:pStyle w:val="PointManual"/>
      </w:pPr>
      <w:r w:rsidRPr="0077258C">
        <w:t>—</w:t>
      </w:r>
      <w:r w:rsidRPr="0077258C">
        <w:tab/>
        <w:t>Приемане на предварителния дневен ред</w:t>
      </w:r>
    </w:p>
    <w:p w:rsidR="00841989" w:rsidRPr="0077258C" w:rsidRDefault="00841989" w:rsidP="00841989">
      <w:pPr>
        <w:pStyle w:val="NormalCentered"/>
      </w:pPr>
      <w:r w:rsidRPr="0077258C">
        <w:rPr>
          <w:b/>
          <w:i/>
          <w:u w:val="single"/>
        </w:rPr>
        <w:t>Незаконодателни дейности</w:t>
      </w:r>
    </w:p>
    <w:p w:rsidR="00841989" w:rsidRPr="0077258C" w:rsidRDefault="00841989" w:rsidP="00841989">
      <w:pPr>
        <w:pStyle w:val="PointManual"/>
      </w:pPr>
      <w:r w:rsidRPr="0077258C">
        <w:t>—</w:t>
      </w:r>
      <w:r w:rsidRPr="0077258C">
        <w:tab/>
        <w:t>Одобряване на списъка на точки А</w:t>
      </w:r>
    </w:p>
    <w:p w:rsidR="00841989" w:rsidRPr="0077258C" w:rsidRDefault="00841989" w:rsidP="00841989">
      <w:pPr>
        <w:pStyle w:val="PointManual"/>
      </w:pPr>
    </w:p>
    <w:p w:rsidR="00841989" w:rsidRPr="0077258C" w:rsidRDefault="00841989" w:rsidP="00841989">
      <w:pPr>
        <w:pStyle w:val="PointManual"/>
      </w:pPr>
      <w:r w:rsidRPr="0077258C">
        <w:t>—</w:t>
      </w:r>
      <w:r w:rsidRPr="0077258C">
        <w:tab/>
        <w:t>Азия</w:t>
      </w:r>
    </w:p>
    <w:p w:rsidR="00841989" w:rsidRPr="0077258C" w:rsidRDefault="00841989" w:rsidP="00841989">
      <w:pPr>
        <w:pStyle w:val="PointManual"/>
      </w:pPr>
    </w:p>
    <w:p w:rsidR="00841989" w:rsidRPr="0077258C" w:rsidRDefault="00841989" w:rsidP="00841989">
      <w:pPr>
        <w:pStyle w:val="PointManual"/>
      </w:pPr>
      <w:r w:rsidRPr="0077258C">
        <w:t>—</w:t>
      </w:r>
      <w:r w:rsidRPr="0077258C">
        <w:tab/>
        <w:t>Сътрудничество между ЕС и ООН</w:t>
      </w:r>
    </w:p>
    <w:p w:rsidR="00841989" w:rsidRPr="0077258C" w:rsidRDefault="00841989" w:rsidP="00841989">
      <w:pPr>
        <w:pStyle w:val="PointManual"/>
      </w:pPr>
      <w:r w:rsidRPr="0077258C">
        <w:br w:type="page"/>
      </w:r>
      <w:r w:rsidRPr="0077258C">
        <w:lastRenderedPageBreak/>
        <w:t>—</w:t>
      </w:r>
      <w:r w:rsidRPr="0077258C">
        <w:tab/>
        <w:t>Дипломация в областта на енергетиката</w:t>
      </w:r>
    </w:p>
    <w:p w:rsidR="00841989" w:rsidRPr="0077258C" w:rsidRDefault="00841989" w:rsidP="00841989">
      <w:pPr>
        <w:pStyle w:val="PointManual"/>
      </w:pPr>
    </w:p>
    <w:p w:rsidR="00B6442F" w:rsidRPr="0077258C" w:rsidRDefault="00B6442F" w:rsidP="00841989">
      <w:pPr>
        <w:pStyle w:val="PointManual"/>
      </w:pPr>
      <w:r w:rsidRPr="0077258C">
        <w:t>—</w:t>
      </w:r>
      <w:r w:rsidRPr="0077258C">
        <w:tab/>
        <w:t>(евентуално) Бивша югославска република Македония</w:t>
      </w:r>
    </w:p>
    <w:p w:rsidR="00B6442F" w:rsidRPr="0077258C" w:rsidRDefault="00B6442F" w:rsidP="00841989">
      <w:pPr>
        <w:pStyle w:val="PointManual"/>
      </w:pPr>
    </w:p>
    <w:p w:rsidR="00841989" w:rsidRPr="0077258C" w:rsidRDefault="00841989" w:rsidP="00841989">
      <w:pPr>
        <w:pStyle w:val="PointManual"/>
      </w:pPr>
      <w:r w:rsidRPr="0077258C">
        <w:t>—</w:t>
      </w:r>
      <w:r w:rsidRPr="0077258C">
        <w:tab/>
        <w:t>Други въпроси</w:t>
      </w:r>
    </w:p>
    <w:p w:rsidR="00841989" w:rsidRPr="0077258C" w:rsidRDefault="00841989" w:rsidP="00841989">
      <w:pPr>
        <w:pStyle w:val="Dash1"/>
        <w:numPr>
          <w:ilvl w:val="0"/>
          <w:numId w:val="0"/>
        </w:numPr>
        <w:ind w:left="1134" w:hanging="567"/>
      </w:pPr>
    </w:p>
    <w:p w:rsidR="00BD4F43" w:rsidRPr="0077258C" w:rsidRDefault="00BD4F43" w:rsidP="00BD4F43">
      <w:pPr>
        <w:pStyle w:val="FinalLine"/>
      </w:pPr>
    </w:p>
    <w:p w:rsidR="00BD4F43" w:rsidRPr="00BC5E7B" w:rsidRDefault="00977FA4" w:rsidP="00977FA4">
      <w:pPr>
        <w:pStyle w:val="NB"/>
        <w:rPr>
          <w:b/>
          <w:bCs/>
          <w:i/>
          <w:iCs/>
        </w:rPr>
      </w:pPr>
      <w:r w:rsidRPr="00BC5E7B">
        <w:rPr>
          <w:b/>
          <w:bCs/>
          <w:i/>
          <w:iCs/>
        </w:rPr>
        <w:t>NB:</w:t>
      </w:r>
      <w:r w:rsidRPr="00BC5E7B">
        <w:rPr>
          <w:b/>
          <w:bCs/>
          <w:i/>
          <w:iCs/>
        </w:rPr>
        <w:tab/>
        <w:t xml:space="preserve">Моля изпратете до служба „Протокол“ във възможно най-кратък срок списък на делегатите, които ще участват в заседанието, на адрес </w:t>
      </w:r>
      <w:proofErr w:type="spellStart"/>
      <w:r w:rsidRPr="00BC5E7B">
        <w:rPr>
          <w:b/>
          <w:bCs/>
          <w:i/>
          <w:iCs/>
        </w:rPr>
        <w:t>protocole</w:t>
      </w:r>
      <w:proofErr w:type="spellEnd"/>
      <w:r w:rsidRPr="00BC5E7B">
        <w:rPr>
          <w:b/>
          <w:bCs/>
          <w:i/>
          <w:iCs/>
        </w:rPr>
        <w:t>.</w:t>
      </w:r>
      <w:proofErr w:type="spellStart"/>
      <w:r w:rsidRPr="00BC5E7B">
        <w:rPr>
          <w:b/>
          <w:bCs/>
          <w:i/>
          <w:iCs/>
        </w:rPr>
        <w:t>participants@consilium</w:t>
      </w:r>
      <w:proofErr w:type="spellEnd"/>
      <w:r w:rsidRPr="00BC5E7B">
        <w:rPr>
          <w:b/>
          <w:bCs/>
          <w:i/>
          <w:iCs/>
        </w:rPr>
        <w:t>.</w:t>
      </w:r>
      <w:proofErr w:type="spellStart"/>
      <w:r w:rsidRPr="00BC5E7B">
        <w:rPr>
          <w:b/>
          <w:bCs/>
          <w:i/>
          <w:iCs/>
        </w:rPr>
        <w:t>europa</w:t>
      </w:r>
      <w:proofErr w:type="spellEnd"/>
      <w:r w:rsidRPr="00BC5E7B">
        <w:rPr>
          <w:b/>
          <w:bCs/>
          <w:i/>
          <w:iCs/>
        </w:rPr>
        <w:t>.</w:t>
      </w:r>
      <w:proofErr w:type="spellStart"/>
      <w:r w:rsidRPr="00BC5E7B">
        <w:rPr>
          <w:b/>
          <w:bCs/>
          <w:i/>
          <w:iCs/>
        </w:rPr>
        <w:t>eu</w:t>
      </w:r>
      <w:proofErr w:type="spellEnd"/>
      <w:r w:rsidRPr="00BC5E7B">
        <w:rPr>
          <w:b/>
          <w:bCs/>
          <w:i/>
          <w:iCs/>
        </w:rPr>
        <w:t>.</w:t>
      </w:r>
    </w:p>
    <w:p w:rsidR="00FC4670" w:rsidRPr="00BC5E7B" w:rsidRDefault="00977FA4" w:rsidP="00977FA4">
      <w:pPr>
        <w:pStyle w:val="NB"/>
        <w:rPr>
          <w:b/>
          <w:bCs/>
          <w:i/>
          <w:iCs/>
        </w:rPr>
      </w:pPr>
      <w:r w:rsidRPr="00BC5E7B">
        <w:rPr>
          <w:b/>
          <w:bCs/>
          <w:i/>
          <w:iCs/>
        </w:rPr>
        <w:t>NB:</w:t>
      </w:r>
      <w:r w:rsidRPr="00BC5E7B">
        <w:rPr>
          <w:b/>
          <w:bCs/>
          <w:i/>
          <w:iCs/>
        </w:rPr>
        <w:tab/>
        <w:t>Делегатите, които се нуждаят от еднодневни служебни карти, за да посещават засед</w:t>
      </w:r>
      <w:bookmarkStart w:id="1" w:name="_GoBack"/>
      <w:bookmarkEnd w:id="1"/>
      <w:r w:rsidRPr="00BC5E7B">
        <w:rPr>
          <w:b/>
          <w:bCs/>
          <w:i/>
          <w:iCs/>
        </w:rPr>
        <w:t>анията, следва да се запознаят с док. 14387/1/12 REV 1 във връзка с начина за получаването им.</w:t>
      </w:r>
    </w:p>
    <w:sectPr w:rsidR="00FC4670" w:rsidRPr="00BC5E7B" w:rsidSect="0077258C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43" w:rsidRDefault="00BD4F43" w:rsidP="00BD4F43">
      <w:r>
        <w:separator/>
      </w:r>
    </w:p>
  </w:endnote>
  <w:endnote w:type="continuationSeparator" w:id="0">
    <w:p w:rsidR="00BD4F43" w:rsidRDefault="00BD4F43" w:rsidP="00B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7258C" w:rsidRPr="00D94637" w:rsidTr="0077258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7258C" w:rsidRPr="00D94637" w:rsidRDefault="0077258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77258C" w:rsidRPr="00B310DC" w:rsidTr="0077258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7258C" w:rsidRPr="00AD7BF2" w:rsidRDefault="0077258C" w:rsidP="004F54B2">
          <w:pPr>
            <w:pStyle w:val="FooterText"/>
          </w:pPr>
          <w:r>
            <w:t>CM 2874/15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7258C" w:rsidRPr="00AD7BF2" w:rsidRDefault="0077258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7258C" w:rsidRPr="002511D8" w:rsidRDefault="0077258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7258C" w:rsidRPr="00B310DC" w:rsidRDefault="0077258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C5E7B">
            <w:rPr>
              <w:noProof/>
            </w:rPr>
            <w:t>2</w:t>
          </w:r>
          <w:r>
            <w:fldChar w:fldCharType="end"/>
          </w:r>
        </w:p>
      </w:tc>
    </w:tr>
    <w:tr w:rsidR="0077258C" w:rsidRPr="00D94637" w:rsidTr="0077258C">
      <w:trPr>
        <w:jc w:val="center"/>
      </w:trPr>
      <w:tc>
        <w:tcPr>
          <w:tcW w:w="1774" w:type="pct"/>
          <w:shd w:val="clear" w:color="auto" w:fill="auto"/>
        </w:tcPr>
        <w:p w:rsidR="0077258C" w:rsidRPr="00AD7BF2" w:rsidRDefault="0077258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7258C" w:rsidRPr="00AD7BF2" w:rsidRDefault="0077258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7258C" w:rsidRPr="00D94637" w:rsidRDefault="0077258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7258C" w:rsidRPr="00D94637" w:rsidRDefault="0077258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D4F43" w:rsidRPr="0077258C" w:rsidRDefault="00BD4F43" w:rsidP="0077258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7258C" w:rsidRPr="00D94637" w:rsidTr="0077258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7258C" w:rsidRPr="00D94637" w:rsidRDefault="0077258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7258C" w:rsidRPr="00B310DC" w:rsidTr="0077258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7258C" w:rsidRPr="00AD7BF2" w:rsidRDefault="0077258C" w:rsidP="004F54B2">
          <w:pPr>
            <w:pStyle w:val="FooterText"/>
          </w:pPr>
          <w:r>
            <w:t>CM 2874/15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7258C" w:rsidRPr="00AD7BF2" w:rsidRDefault="0077258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7258C" w:rsidRPr="002511D8" w:rsidRDefault="0077258C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7258C" w:rsidRPr="00B310DC" w:rsidRDefault="0077258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C5E7B">
            <w:rPr>
              <w:noProof/>
            </w:rPr>
            <w:t>1</w:t>
          </w:r>
          <w:r>
            <w:fldChar w:fldCharType="end"/>
          </w:r>
        </w:p>
      </w:tc>
    </w:tr>
    <w:tr w:rsidR="0077258C" w:rsidRPr="00D94637" w:rsidTr="0077258C">
      <w:trPr>
        <w:jc w:val="center"/>
      </w:trPr>
      <w:tc>
        <w:tcPr>
          <w:tcW w:w="1774" w:type="pct"/>
          <w:shd w:val="clear" w:color="auto" w:fill="auto"/>
        </w:tcPr>
        <w:p w:rsidR="0077258C" w:rsidRPr="00AD7BF2" w:rsidRDefault="0077258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7258C" w:rsidRPr="00AD7BF2" w:rsidRDefault="0077258C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7258C" w:rsidRPr="00D94637" w:rsidRDefault="0077258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7258C" w:rsidRPr="00D94637" w:rsidRDefault="0077258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D4F43" w:rsidRPr="0077258C" w:rsidRDefault="00BD4F43" w:rsidP="0077258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43" w:rsidRDefault="00BD4F43" w:rsidP="00BD4F43">
      <w:r>
        <w:separator/>
      </w:r>
    </w:p>
  </w:footnote>
  <w:footnote w:type="continuationSeparator" w:id="0">
    <w:p w:rsidR="00BD4F43" w:rsidRDefault="00BD4F43" w:rsidP="00BD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3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4205a6c8-a7ae-44ba-a623-350ad062b7d3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5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87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RELEX&lt;/text&gt;_x000d__x000a_    &lt;/textlist&gt;_x000d__x000a_  &lt;/metadata&gt;_x000d__x000a_  &lt;metadata key=&quot;md_Contact&quot; translate=&quot;false&quot;&gt;_x000d__x000a_    &lt;text&gt;coreper.2@consilium.europa.eu&lt;/text&gt;_x000d__x000a_  &lt;/metadata&gt;_x000d__x000a_  &lt;metadata key=&quot;md_ContactPhoneFax&quot; translate=&quot;false&quot;&gt;_x000d__x000a_    &lt;text&gt;+32-2-281.7814/7199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0-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00-&amp;#1085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2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D4F43"/>
    <w:rsid w:val="00010C1D"/>
    <w:rsid w:val="0009656C"/>
    <w:rsid w:val="00165755"/>
    <w:rsid w:val="00182F2F"/>
    <w:rsid w:val="001C1958"/>
    <w:rsid w:val="0020216F"/>
    <w:rsid w:val="00213F1F"/>
    <w:rsid w:val="002A2AE8"/>
    <w:rsid w:val="003C6E8B"/>
    <w:rsid w:val="005157F5"/>
    <w:rsid w:val="0063379B"/>
    <w:rsid w:val="00660CF5"/>
    <w:rsid w:val="006A38C5"/>
    <w:rsid w:val="006C1AD4"/>
    <w:rsid w:val="006C49E3"/>
    <w:rsid w:val="006E33E2"/>
    <w:rsid w:val="006F4741"/>
    <w:rsid w:val="0075756A"/>
    <w:rsid w:val="0077258C"/>
    <w:rsid w:val="00825503"/>
    <w:rsid w:val="00841989"/>
    <w:rsid w:val="008826F8"/>
    <w:rsid w:val="00977FA4"/>
    <w:rsid w:val="00A33806"/>
    <w:rsid w:val="00A469D7"/>
    <w:rsid w:val="00AF08D1"/>
    <w:rsid w:val="00B6442F"/>
    <w:rsid w:val="00B774A6"/>
    <w:rsid w:val="00BC5E7B"/>
    <w:rsid w:val="00BD4F43"/>
    <w:rsid w:val="00BE1373"/>
    <w:rsid w:val="00D451E4"/>
    <w:rsid w:val="00F3713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3713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4F4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D4F4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D4F4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D4F43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37130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D4F43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D4F43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D4F43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D4F43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83</Words>
  <Characters>530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3</cp:revision>
  <cp:lastPrinted>2015-06-05T11:50:00Z</cp:lastPrinted>
  <dcterms:created xsi:type="dcterms:W3CDTF">2015-06-07T19:41:00Z</dcterms:created>
  <dcterms:modified xsi:type="dcterms:W3CDTF">2015-06-07T19:41:00Z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