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E15899" w:rsidRDefault="00FE38A7" w:rsidP="00E1589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ba127a6-a895-4450-bf1d-4d2dcd640353_0" style="width:568.5pt;height:370.5pt">
            <v:imagedata r:id="rId9" o:title=""/>
          </v:shape>
        </w:pict>
      </w:r>
      <w:bookmarkEnd w:id="0"/>
    </w:p>
    <w:p w:rsidR="00931560" w:rsidRDefault="00931560" w:rsidP="00931560">
      <w:pPr>
        <w:pStyle w:val="Point123"/>
      </w:pPr>
      <w:bookmarkStart w:id="2" w:name="ControlPages"/>
      <w:bookmarkEnd w:id="2"/>
      <w:r>
        <w:t xml:space="preserve">Le 28 août 2014, </w:t>
      </w:r>
      <w:r w:rsidRPr="007D12A6">
        <w:rPr>
          <w:u w:val="single"/>
        </w:rPr>
        <w:t>la Commission</w:t>
      </w:r>
      <w:r>
        <w:t xml:space="preserve"> a présenté au Conseil la proposition en objet</w:t>
      </w:r>
      <w:r>
        <w:rPr>
          <w:rStyle w:val="FootnoteReference"/>
        </w:rPr>
        <w:footnoteReference w:id="1"/>
      </w:r>
      <w:r>
        <w:t>, fondée sur l'article 109 du TFUE.</w:t>
      </w:r>
    </w:p>
    <w:p w:rsidR="00931560" w:rsidRDefault="00931560" w:rsidP="00931560">
      <w:pPr>
        <w:pStyle w:val="Point123"/>
      </w:pPr>
      <w:r>
        <w:t>Le groupe consultatif des services juridiques a rendu son avis le 23 octobre 2014</w:t>
      </w:r>
      <w:r>
        <w:rPr>
          <w:rStyle w:val="FootnoteReference"/>
        </w:rPr>
        <w:footnoteReference w:id="2"/>
      </w:r>
      <w:r>
        <w:t>.</w:t>
      </w:r>
    </w:p>
    <w:p w:rsidR="00931560" w:rsidRDefault="00931560" w:rsidP="00931560">
      <w:pPr>
        <w:pStyle w:val="Point123"/>
      </w:pPr>
      <w:r w:rsidRPr="00BA3C0C">
        <w:rPr>
          <w:u w:val="single"/>
        </w:rPr>
        <w:t>Le Parlement européen</w:t>
      </w:r>
      <w:r>
        <w:t xml:space="preserve"> a été consulté sur cette proposition et a adopté une résolution approuvant la proposition telle qu'adaptée aux recommandations du groupe consultatif des services juridiques figurant dans l'avis visé au point 2.</w:t>
      </w:r>
    </w:p>
    <w:p w:rsidR="00931560" w:rsidRDefault="00931560" w:rsidP="00931560">
      <w:pPr>
        <w:pStyle w:val="Point123"/>
      </w:pPr>
      <w:r>
        <w:t>Le groupe "Codification législative" du Conseil a examiné la proposition lors de sa réunion du 4 décembre 2014. Le texte figurant dans le document 8284/15 INIT reflète l'accord intervenu au sein de ce groupe, après révision par les juristes-linguistes.</w:t>
      </w:r>
    </w:p>
    <w:p w:rsidR="00931560" w:rsidRDefault="00931560" w:rsidP="00931560">
      <w:pPr>
        <w:pStyle w:val="Point123"/>
      </w:pPr>
      <w:r>
        <w:br w:type="page"/>
      </w:r>
      <w:r>
        <w:lastRenderedPageBreak/>
        <w:t>Le Comité des représentants permanents est par conséquent invité à confirmer son accord et à suggérer que le Conseil adopte, en point "A" lors d'une prochaine session, le règlement dont le texte figure dans le document 8284/15 INIT.</w:t>
      </w:r>
    </w:p>
    <w:p w:rsidR="00931560" w:rsidRDefault="00931560" w:rsidP="00931560">
      <w:pPr>
        <w:pStyle w:val="Point123"/>
      </w:pPr>
      <w:r>
        <w:t>Une fois signé par le président du Conseil, le règlement sera publié au Journal officiel de l'Union européenne.</w:t>
      </w:r>
    </w:p>
    <w:p w:rsidR="00FC4670" w:rsidRPr="00931560" w:rsidRDefault="00FC4670" w:rsidP="00700EA7">
      <w:pPr>
        <w:pStyle w:val="FinalLine"/>
        <w:rPr>
          <w:lang w:val="fr-BE"/>
        </w:rPr>
      </w:pPr>
    </w:p>
    <w:sectPr w:rsidR="00FC4670" w:rsidRPr="00931560" w:rsidSect="00E158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E15899" w:rsidRDefault="005B5678" w:rsidP="00E158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5899" w:rsidRPr="00D94637" w:rsidTr="00E1589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5899" w:rsidRPr="00D94637" w:rsidRDefault="00E1589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E15899" w:rsidRPr="00B310DC" w:rsidTr="00E1589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5899" w:rsidRPr="00AD7BF2" w:rsidRDefault="00E15899" w:rsidP="004F54B2">
          <w:pPr>
            <w:pStyle w:val="FooterText"/>
          </w:pPr>
          <w:r>
            <w:t>10203/15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5899" w:rsidRPr="00AD7BF2" w:rsidRDefault="00E1589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5899" w:rsidRPr="002511D8" w:rsidRDefault="00E15899" w:rsidP="00D94637">
          <w:pPr>
            <w:pStyle w:val="FooterText"/>
            <w:jc w:val="center"/>
          </w:pPr>
          <w:r>
            <w:t>are/</w:t>
          </w:r>
          <w:proofErr w:type="spellStart"/>
          <w:r>
            <w:t>af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5899" w:rsidRPr="00B310DC" w:rsidRDefault="00E1589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E38A7">
            <w:rPr>
              <w:noProof/>
            </w:rPr>
            <w:t>2</w:t>
          </w:r>
          <w:r>
            <w:fldChar w:fldCharType="end"/>
          </w:r>
        </w:p>
      </w:tc>
    </w:tr>
    <w:tr w:rsidR="00E15899" w:rsidRPr="00D94637" w:rsidTr="00E15899">
      <w:trPr>
        <w:jc w:val="center"/>
      </w:trPr>
      <w:tc>
        <w:tcPr>
          <w:tcW w:w="1774" w:type="pct"/>
          <w:shd w:val="clear" w:color="auto" w:fill="auto"/>
        </w:tcPr>
        <w:p w:rsidR="00E15899" w:rsidRPr="00AD7BF2" w:rsidRDefault="00E1589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5899" w:rsidRPr="00AD7BF2" w:rsidRDefault="00E15899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E15899" w:rsidRPr="00D94637" w:rsidRDefault="00E1589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5899" w:rsidRPr="00D94637" w:rsidRDefault="00E1589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700EA7" w:rsidRPr="00E15899" w:rsidRDefault="00700EA7" w:rsidP="00E1589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5899" w:rsidRPr="00D94637" w:rsidTr="00E1589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5899" w:rsidRPr="00D94637" w:rsidRDefault="00E1589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15899" w:rsidRPr="00B310DC" w:rsidTr="00E1589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5899" w:rsidRPr="00AD7BF2" w:rsidRDefault="00E15899" w:rsidP="004F54B2">
          <w:pPr>
            <w:pStyle w:val="FooterText"/>
          </w:pPr>
          <w:r>
            <w:t>10203/15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5899" w:rsidRPr="00AD7BF2" w:rsidRDefault="00E1589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5899" w:rsidRPr="002511D8" w:rsidRDefault="00E15899" w:rsidP="00D94637">
          <w:pPr>
            <w:pStyle w:val="FooterText"/>
            <w:jc w:val="center"/>
          </w:pPr>
          <w:r>
            <w:t>are/</w:t>
          </w:r>
          <w:proofErr w:type="spellStart"/>
          <w:r>
            <w:t>af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5899" w:rsidRPr="00B310DC" w:rsidRDefault="00E1589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E38A7">
            <w:rPr>
              <w:noProof/>
            </w:rPr>
            <w:t>1</w:t>
          </w:r>
          <w:r>
            <w:fldChar w:fldCharType="end"/>
          </w:r>
        </w:p>
      </w:tc>
    </w:tr>
    <w:tr w:rsidR="00E15899" w:rsidRPr="00D94637" w:rsidTr="00E15899">
      <w:trPr>
        <w:jc w:val="center"/>
      </w:trPr>
      <w:tc>
        <w:tcPr>
          <w:tcW w:w="1774" w:type="pct"/>
          <w:shd w:val="clear" w:color="auto" w:fill="auto"/>
        </w:tcPr>
        <w:p w:rsidR="00E15899" w:rsidRPr="00AD7BF2" w:rsidRDefault="00E1589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5899" w:rsidRPr="00AD7BF2" w:rsidRDefault="00E15899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E15899" w:rsidRPr="00D94637" w:rsidRDefault="00E1589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5899" w:rsidRPr="00D94637" w:rsidRDefault="00E1589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00EA7" w:rsidRPr="00E15899" w:rsidRDefault="00700EA7" w:rsidP="00E1589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  <w:footnote w:id="1">
    <w:p w:rsidR="00931560" w:rsidRPr="00B347D4" w:rsidRDefault="00931560" w:rsidP="00FE38A7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ab/>
        <w:t xml:space="preserve">COM (2014) </w:t>
      </w:r>
      <w:r w:rsidR="00FE38A7">
        <w:rPr>
          <w:lang w:val="fr-BE"/>
        </w:rPr>
        <w:t>534</w:t>
      </w:r>
      <w:r>
        <w:rPr>
          <w:lang w:val="fr-BE"/>
        </w:rPr>
        <w:t xml:space="preserve"> final.</w:t>
      </w:r>
    </w:p>
  </w:footnote>
  <w:footnote w:id="2">
    <w:p w:rsidR="00931560" w:rsidRPr="00B347D4" w:rsidRDefault="00931560" w:rsidP="00931560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="00FE38A7">
        <w:rPr>
          <w:lang w:val="fr-BE"/>
        </w:rPr>
        <w:tab/>
        <w:t>ST 14905</w:t>
      </w:r>
      <w:r>
        <w:rPr>
          <w:lang w:val="fr-BE"/>
        </w:rPr>
        <w:t>/14.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E15899" w:rsidRDefault="005B5678" w:rsidP="00E15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E15899" w:rsidRDefault="005B5678" w:rsidP="00E1589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78" w:rsidRPr="00E15899" w:rsidRDefault="005B5678" w:rsidP="00E1589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ba127a6-a895-4450-bf1d-4d2dcd64035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9&quot; text=&quot;NOTE POINT &amp;quot;I/A&amp;quot;&quot; /&gt;_x000d__x000a_    &lt;/basicdatatype&gt;_x000d__x000a_  &lt;/metadata&gt;_x000d__x000a_  &lt;metadata key=&quot;md_HeadingText&quot;&gt;_x000d__x000a_    &lt;headingtext text=&quot;NOTE POINT &amp;quot;I/A&amp;quot;&quot;&gt;_x000d__x000a_      &lt;formattedtext&gt;_x000d__x000a_        &lt;xaml text=&quot;NOTE POINT &amp;quot;I/A&amp;quot;&quot;&gt;&amp;lt;FlowDocument xmlns=&quot;http://schemas.microsoft.com/winfx/2006/xaml/presentation&quot;&amp;gt;&amp;lt;Paragraph&amp;gt;NOTE POINT &quot;I/A&quot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22&lt;/text&gt;_x000d__x000a_  &lt;/metadata&gt;_x000d__x000a_  &lt;metadata key=&quot;md_Prefix&quot;&gt;_x000d__x000a_    &lt;text&gt;&lt;/text&gt;_x000d__x000a_  &lt;/metadata&gt;_x000d__x000a_  &lt;metadata key=&quot;md_DocumentNumber&quot;&gt;_x000d__x000a_    &lt;text&gt;1020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ODIF 78&lt;/text&gt;_x000d__x000a_      &lt;text&gt;ECO 79&lt;/text&gt;_x000d__x000a_      &lt;text&gt;INST 213&lt;/text&gt;_x000d__x000a_      &lt;text&gt;MI 412&lt;/text&gt;_x000d__x000a_      &lt;text&gt;PARLNAT 6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Secrétariat général du Conseil&quot; /&gt;_x000d__x000a_    &lt;/basicdatatype&gt;_x000d__x000a_  &lt;/metadata&gt;_x000d__x000a_  &lt;metadata key=&quot;md_Recipient&quot;&gt;_x000d__x000a_    &lt;basicdatatype&gt;_x000d__x000a_      &lt;recipient key=&quot;re_15&quot; text=&quot;Comité des représentants permanents (2e partie)/Conse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ition de règlement du Conseil portant modalités d'application de l'article 108 du traité sur le fonctionnement de l'Union européenne (texte codifié) Adoption de l'acte non législatif (NLE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 Margin=&quot;0,2.67,0,0&quot; TextAlignment=&quot;Left&quot; FontFamily=&quot;Arial&quot; FontSize=&quot;15.3333333333333&quot;&amp;gt;&amp;lt;Run xml:lang=&quot;fr-fr&quot;&amp;gt;Proposition de règlement du Conseil portant modalités d'application de l'article 108 du traité sur le fonctionnement de l'Union européenne (texte codifié)&amp;lt;/Run&amp;gt;&amp;lt;/Paragraph&amp;gt;&amp;lt;Paragraph&amp;gt;&amp;lt;Run FontFamily=&quot;Arial&quot; FontSize=&quot;15.3333333333333&quot; xml:lang=&quot;fr-fr&quot;&amp;gt;Adoption de l'acte non législatif (NLE)&amp;lt;/Run&amp;gt;&amp;lt;/Paragraph&amp;gt;&amp;lt;/FlowDocument&amp;gt;&lt;/xaml&gt;_x000d__x000a_  &lt;/metadata&gt;_x000d__x000a_  &lt;metadata key=&quot;md_SubjectFootnote&quot; /&gt;_x000d__x000a_  &lt;metadata key=&quot;md_DG&quot;&gt;_x000d__x000a_    &lt;text&gt;SJ&lt;/text&gt;_x000d__x000a_  &lt;/metadata&gt;_x000d__x000a_  &lt;metadata key=&quot;md_Initials&quot;&gt;_x000d__x000a_    &lt;text&gt;are/a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07863"/>
    <w:rsid w:val="00025506"/>
    <w:rsid w:val="00070E3C"/>
    <w:rsid w:val="00096B04"/>
    <w:rsid w:val="000F2BDC"/>
    <w:rsid w:val="00130CD9"/>
    <w:rsid w:val="001372A4"/>
    <w:rsid w:val="00182F2F"/>
    <w:rsid w:val="001C26EA"/>
    <w:rsid w:val="001C7AAD"/>
    <w:rsid w:val="001D44D9"/>
    <w:rsid w:val="001E73BE"/>
    <w:rsid w:val="002345D5"/>
    <w:rsid w:val="00242F36"/>
    <w:rsid w:val="00261792"/>
    <w:rsid w:val="00356F5F"/>
    <w:rsid w:val="00414945"/>
    <w:rsid w:val="004A5CE6"/>
    <w:rsid w:val="004C708B"/>
    <w:rsid w:val="004D3A02"/>
    <w:rsid w:val="005B5678"/>
    <w:rsid w:val="00625999"/>
    <w:rsid w:val="006351BB"/>
    <w:rsid w:val="006E34AB"/>
    <w:rsid w:val="006E4A9E"/>
    <w:rsid w:val="00700EA7"/>
    <w:rsid w:val="007161AD"/>
    <w:rsid w:val="00722912"/>
    <w:rsid w:val="00735C82"/>
    <w:rsid w:val="0078449E"/>
    <w:rsid w:val="007A24CD"/>
    <w:rsid w:val="00817422"/>
    <w:rsid w:val="008419B2"/>
    <w:rsid w:val="008A2BDD"/>
    <w:rsid w:val="008C300C"/>
    <w:rsid w:val="00901450"/>
    <w:rsid w:val="00931560"/>
    <w:rsid w:val="009B07D1"/>
    <w:rsid w:val="009C6A2D"/>
    <w:rsid w:val="00A30641"/>
    <w:rsid w:val="00A93207"/>
    <w:rsid w:val="00AF1B4F"/>
    <w:rsid w:val="00AF3113"/>
    <w:rsid w:val="00B54F86"/>
    <w:rsid w:val="00BE6E3D"/>
    <w:rsid w:val="00C5294D"/>
    <w:rsid w:val="00D13316"/>
    <w:rsid w:val="00D43EF5"/>
    <w:rsid w:val="00D96015"/>
    <w:rsid w:val="00DC5EF5"/>
    <w:rsid w:val="00DE62DE"/>
    <w:rsid w:val="00E11446"/>
    <w:rsid w:val="00E12942"/>
    <w:rsid w:val="00E15899"/>
    <w:rsid w:val="00E5767B"/>
    <w:rsid w:val="00E80814"/>
    <w:rsid w:val="00E90DB9"/>
    <w:rsid w:val="00ED7F2C"/>
    <w:rsid w:val="00F70D25"/>
    <w:rsid w:val="00F86DEA"/>
    <w:rsid w:val="00F964F2"/>
    <w:rsid w:val="00FC4670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15899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15899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1B7E-8624-4727-AB80-098C8639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4</TotalTime>
  <Pages>2</Pages>
  <Words>171</Words>
  <Characters>877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FRATTAROLA Antonietta</cp:lastModifiedBy>
  <cp:revision>4</cp:revision>
  <cp:lastPrinted>2015-06-22T13:36:00Z</cp:lastPrinted>
  <dcterms:created xsi:type="dcterms:W3CDTF">2015-06-24T06:52:00Z</dcterms:created>
  <dcterms:modified xsi:type="dcterms:W3CDTF">2015-06-24T06:56:00Z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