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EA7" w:rsidRPr="009F01FC" w:rsidRDefault="00BA5E64" w:rsidP="009F01FC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3028869a-26dd-44bc-bb42-813af63d64c4_0" style="width:568.5pt;height:370.5pt">
            <v:imagedata r:id="rId9" o:title=""/>
          </v:shape>
        </w:pict>
      </w:r>
      <w:bookmarkEnd w:id="0"/>
    </w:p>
    <w:p w:rsidR="0078449E" w:rsidRPr="00907843" w:rsidRDefault="00D43EF5" w:rsidP="00070E3C">
      <w:pPr>
        <w:pStyle w:val="Point123"/>
        <w:jc w:val="both"/>
      </w:pPr>
      <w:r w:rsidRPr="00907843">
        <w:t xml:space="preserve">На 28 август 2014 г. </w:t>
      </w:r>
      <w:r w:rsidRPr="00907843">
        <w:rPr>
          <w:u w:val="single"/>
        </w:rPr>
        <w:t>Комисията</w:t>
      </w:r>
      <w:r w:rsidRPr="00907843">
        <w:t xml:space="preserve"> представи на Съвета посоченото по-горе предложение</w:t>
      </w:r>
      <w:r w:rsidRPr="00907843">
        <w:rPr>
          <w:rStyle w:val="FootnoteReference"/>
        </w:rPr>
        <w:footnoteReference w:id="1"/>
      </w:r>
      <w:r w:rsidRPr="00907843">
        <w:t>, основано на член 109 от ДФЕС.</w:t>
      </w:r>
    </w:p>
    <w:p w:rsidR="00CC03D2" w:rsidRPr="00907843" w:rsidRDefault="009C6A2D" w:rsidP="00070E3C">
      <w:pPr>
        <w:pStyle w:val="Point123"/>
        <w:jc w:val="both"/>
      </w:pPr>
      <w:r w:rsidRPr="00907843">
        <w:t>Консултативната група на правните служби на Европейския парламент, Съвета и Комисията даде становището си на 23 октомври 2014 г.</w:t>
      </w:r>
      <w:r w:rsidRPr="00907843">
        <w:rPr>
          <w:rStyle w:val="FootnoteReference"/>
        </w:rPr>
        <w:footnoteReference w:id="2"/>
      </w:r>
    </w:p>
    <w:p w:rsidR="00CC03D2" w:rsidRPr="00907843" w:rsidRDefault="00D96015" w:rsidP="00070E3C">
      <w:pPr>
        <w:pStyle w:val="Point123"/>
        <w:jc w:val="both"/>
      </w:pPr>
      <w:r w:rsidRPr="00907843">
        <w:rPr>
          <w:u w:val="single"/>
        </w:rPr>
        <w:t>Европейският парламент</w:t>
      </w:r>
      <w:r w:rsidRPr="00907843">
        <w:t xml:space="preserve"> беше консултиран във връзка с предложението и публикува резолюция, в която одобрява предложението, адаптирано в съответствие с препоръките на Консултативната група на правните служби, които се съдържат в посоченото в точка 2 по-горе становище.</w:t>
      </w:r>
    </w:p>
    <w:p w:rsidR="00C84B40" w:rsidRPr="00907843" w:rsidRDefault="00070E3C" w:rsidP="00722912">
      <w:pPr>
        <w:pStyle w:val="Point123"/>
        <w:jc w:val="both"/>
      </w:pPr>
      <w:r w:rsidRPr="00907843">
        <w:t>Работната група на Съвета „Кодификация на законодателството“ разгледа предложението на заседанието си на 4 декември 2014 г. Текстът на документ ST 8284/2015 INIT, редактиран от юрист-лингвистите, отразява постигнатото в работната група съгласие.</w:t>
      </w:r>
    </w:p>
    <w:p w:rsidR="00D96015" w:rsidRPr="00907843" w:rsidRDefault="00C84B40" w:rsidP="00C84B40">
      <w:r w:rsidRPr="00907843">
        <w:br w:type="page"/>
      </w:r>
    </w:p>
    <w:p w:rsidR="00E11446" w:rsidRPr="00907843" w:rsidRDefault="006E4A9E" w:rsidP="00007863">
      <w:pPr>
        <w:pStyle w:val="Point123"/>
        <w:jc w:val="both"/>
      </w:pPr>
      <w:r w:rsidRPr="00907843">
        <w:t>Следователно Комитетът на постоянните представители се приканва да потвърди съгласието си и да предложи Съветът да приеме регламента, изложен в документ ST 8284/2015 INIT, като точка А от дневния ред на някое от следващите си заседания.</w:t>
      </w:r>
    </w:p>
    <w:p w:rsidR="00CC03D2" w:rsidRPr="00907843" w:rsidRDefault="00E11446" w:rsidP="00070E3C">
      <w:pPr>
        <w:pStyle w:val="Point123"/>
        <w:jc w:val="both"/>
      </w:pPr>
      <w:r w:rsidRPr="00907843">
        <w:t xml:space="preserve">След като бъде подписан от председателя на Съвета регламентът ще бъде публикуван в </w:t>
      </w:r>
      <w:r w:rsidRPr="00907843">
        <w:rPr>
          <w:i/>
        </w:rPr>
        <w:t>Официален вестник на Европейския съюз</w:t>
      </w:r>
      <w:r w:rsidRPr="00907843">
        <w:t>.</w:t>
      </w:r>
    </w:p>
    <w:p w:rsidR="00817422" w:rsidRPr="00907843" w:rsidRDefault="00817422" w:rsidP="00C5294D">
      <w:pPr>
        <w:pStyle w:val="Point123"/>
        <w:numPr>
          <w:ilvl w:val="0"/>
          <w:numId w:val="0"/>
        </w:numPr>
        <w:ind w:left="567"/>
        <w:rPr>
          <w:rFonts w:asciiTheme="majorBidi" w:hAnsiTheme="majorBidi" w:cstheme="majorBidi"/>
        </w:rPr>
      </w:pPr>
    </w:p>
    <w:p w:rsidR="00FC4670" w:rsidRPr="00505472" w:rsidRDefault="00FC4670" w:rsidP="00700EA7">
      <w:pPr>
        <w:pStyle w:val="FinalLine"/>
      </w:pPr>
    </w:p>
    <w:sectPr w:rsidR="00FC4670" w:rsidRPr="00505472" w:rsidSect="009F01F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EA7" w:rsidRDefault="00700EA7" w:rsidP="00700EA7">
      <w:pPr>
        <w:spacing w:before="0" w:after="0" w:line="240" w:lineRule="auto"/>
      </w:pPr>
      <w:r>
        <w:separator/>
      </w:r>
    </w:p>
  </w:endnote>
  <w:endnote w:type="continuationSeparator" w:id="0">
    <w:p w:rsidR="00700EA7" w:rsidRDefault="00700EA7" w:rsidP="00700EA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AA6" w:rsidRPr="009F01FC" w:rsidRDefault="00045AA6" w:rsidP="009F01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9F01FC" w:rsidRPr="00D94637" w:rsidTr="009F01FC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9F01FC" w:rsidRPr="00D94637" w:rsidRDefault="009F01FC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9F01FC" w:rsidRPr="00B310DC" w:rsidTr="009F01FC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9F01FC" w:rsidRPr="00AD7BF2" w:rsidRDefault="009F01FC" w:rsidP="004F54B2">
          <w:pPr>
            <w:pStyle w:val="FooterText"/>
          </w:pPr>
          <w:r>
            <w:t>10203/15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9F01FC" w:rsidRPr="00AD7BF2" w:rsidRDefault="009F01FC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9F01FC" w:rsidRPr="002511D8" w:rsidRDefault="009F01FC" w:rsidP="00D94637">
          <w:pPr>
            <w:pStyle w:val="FooterText"/>
            <w:jc w:val="center"/>
          </w:pPr>
          <w:proofErr w:type="spellStart"/>
          <w:r>
            <w:t>vat</w:t>
          </w:r>
          <w:proofErr w:type="spellEnd"/>
          <w:r>
            <w:t>/</w:t>
          </w:r>
          <w:proofErr w:type="spellStart"/>
          <w:r>
            <w:t>ags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9F01FC" w:rsidRPr="00B310DC" w:rsidRDefault="009F01FC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453718">
            <w:rPr>
              <w:noProof/>
            </w:rPr>
            <w:t>2</w:t>
          </w:r>
          <w:r>
            <w:fldChar w:fldCharType="end"/>
          </w:r>
        </w:p>
      </w:tc>
    </w:tr>
    <w:tr w:rsidR="009F01FC" w:rsidRPr="00D94637" w:rsidTr="009F01FC">
      <w:trPr>
        <w:jc w:val="center"/>
      </w:trPr>
      <w:tc>
        <w:tcPr>
          <w:tcW w:w="1774" w:type="pct"/>
          <w:shd w:val="clear" w:color="auto" w:fill="auto"/>
        </w:tcPr>
        <w:p w:rsidR="009F01FC" w:rsidRPr="00AD7BF2" w:rsidRDefault="009F01FC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9F01FC" w:rsidRPr="00AD7BF2" w:rsidRDefault="009F01FC" w:rsidP="00D204D6">
          <w:pPr>
            <w:pStyle w:val="FooterText"/>
            <w:spacing w:before="40"/>
            <w:jc w:val="center"/>
          </w:pPr>
          <w:r>
            <w:t>SJ</w:t>
          </w:r>
        </w:p>
      </w:tc>
      <w:tc>
        <w:tcPr>
          <w:tcW w:w="1147" w:type="pct"/>
          <w:shd w:val="clear" w:color="auto" w:fill="auto"/>
        </w:tcPr>
        <w:p w:rsidR="009F01FC" w:rsidRPr="00D94637" w:rsidRDefault="009F01FC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9F01FC" w:rsidRPr="00D94637" w:rsidRDefault="009F01FC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700EA7" w:rsidRPr="009F01FC" w:rsidRDefault="00700EA7" w:rsidP="009F01FC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9F01FC" w:rsidRPr="00D94637" w:rsidTr="009F01FC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9F01FC" w:rsidRPr="00D94637" w:rsidRDefault="009F01FC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9F01FC" w:rsidRPr="00B310DC" w:rsidTr="009F01FC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9F01FC" w:rsidRPr="00AD7BF2" w:rsidRDefault="009F01FC" w:rsidP="004F54B2">
          <w:pPr>
            <w:pStyle w:val="FooterText"/>
          </w:pPr>
          <w:r>
            <w:t>10203/15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9F01FC" w:rsidRPr="00AD7BF2" w:rsidRDefault="009F01FC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9F01FC" w:rsidRPr="002511D8" w:rsidRDefault="009F01FC" w:rsidP="00D94637">
          <w:pPr>
            <w:pStyle w:val="FooterText"/>
            <w:jc w:val="center"/>
          </w:pPr>
          <w:proofErr w:type="spellStart"/>
          <w:r>
            <w:t>vat</w:t>
          </w:r>
          <w:proofErr w:type="spellEnd"/>
          <w:r>
            <w:t>/</w:t>
          </w:r>
          <w:proofErr w:type="spellStart"/>
          <w:r>
            <w:t>ags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9F01FC" w:rsidRPr="00B310DC" w:rsidRDefault="009F01FC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453718">
            <w:rPr>
              <w:noProof/>
            </w:rPr>
            <w:t>1</w:t>
          </w:r>
          <w:r>
            <w:fldChar w:fldCharType="end"/>
          </w:r>
        </w:p>
      </w:tc>
    </w:tr>
    <w:tr w:rsidR="009F01FC" w:rsidRPr="00D94637" w:rsidTr="009F01FC">
      <w:trPr>
        <w:jc w:val="center"/>
      </w:trPr>
      <w:tc>
        <w:tcPr>
          <w:tcW w:w="1774" w:type="pct"/>
          <w:shd w:val="clear" w:color="auto" w:fill="auto"/>
        </w:tcPr>
        <w:p w:rsidR="009F01FC" w:rsidRPr="00AD7BF2" w:rsidRDefault="009F01FC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9F01FC" w:rsidRPr="00AD7BF2" w:rsidRDefault="009F01FC" w:rsidP="00D204D6">
          <w:pPr>
            <w:pStyle w:val="FooterText"/>
            <w:spacing w:before="40"/>
            <w:jc w:val="center"/>
          </w:pPr>
          <w:r>
            <w:t>SJ</w:t>
          </w:r>
        </w:p>
      </w:tc>
      <w:tc>
        <w:tcPr>
          <w:tcW w:w="1147" w:type="pct"/>
          <w:shd w:val="clear" w:color="auto" w:fill="auto"/>
        </w:tcPr>
        <w:p w:rsidR="009F01FC" w:rsidRPr="00D94637" w:rsidRDefault="009F01FC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9F01FC" w:rsidRPr="00D94637" w:rsidRDefault="009F01FC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700EA7" w:rsidRPr="009F01FC" w:rsidRDefault="00700EA7" w:rsidP="009F01FC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EA7" w:rsidRDefault="00700EA7" w:rsidP="00700EA7">
      <w:pPr>
        <w:spacing w:before="0" w:after="0" w:line="240" w:lineRule="auto"/>
      </w:pPr>
      <w:r>
        <w:separator/>
      </w:r>
    </w:p>
  </w:footnote>
  <w:footnote w:type="continuationSeparator" w:id="0">
    <w:p w:rsidR="00700EA7" w:rsidRDefault="00700EA7" w:rsidP="00700EA7">
      <w:pPr>
        <w:spacing w:before="0" w:after="0" w:line="240" w:lineRule="auto"/>
      </w:pPr>
      <w:r>
        <w:continuationSeparator/>
      </w:r>
    </w:p>
  </w:footnote>
  <w:footnote w:id="1">
    <w:p w:rsidR="004D3A02" w:rsidRPr="004D3A02" w:rsidRDefault="004D3A0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ab/>
        <w:t xml:space="preserve">COM(2014) 534 </w:t>
      </w:r>
      <w:proofErr w:type="spellStart"/>
      <w:r>
        <w:t>final</w:t>
      </w:r>
      <w:proofErr w:type="spellEnd"/>
    </w:p>
  </w:footnote>
  <w:footnote w:id="2">
    <w:p w:rsidR="009C6A2D" w:rsidRPr="009C6A2D" w:rsidRDefault="009C6A2D" w:rsidP="00C84B40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ab/>
        <w:t>ST 14905/14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AA6" w:rsidRPr="009F01FC" w:rsidRDefault="00045AA6" w:rsidP="009F01F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AA6" w:rsidRPr="009F01FC" w:rsidRDefault="00045AA6" w:rsidP="009F01FC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AA6" w:rsidRPr="009F01FC" w:rsidRDefault="00045AA6" w:rsidP="009F01FC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0542"/>
    <w:multiLevelType w:val="multilevel"/>
    <w:tmpl w:val="7D48D568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7D350F1"/>
    <w:multiLevelType w:val="singleLevel"/>
    <w:tmpl w:val="8A36B78C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">
    <w:nsid w:val="0E020591"/>
    <w:multiLevelType w:val="singleLevel"/>
    <w:tmpl w:val="65A27EB6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abstractNum w:abstractNumId="3">
    <w:nsid w:val="0E200A09"/>
    <w:multiLevelType w:val="multilevel"/>
    <w:tmpl w:val="C8DEA596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25085576"/>
    <w:multiLevelType w:val="singleLevel"/>
    <w:tmpl w:val="FFD2A502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5">
    <w:nsid w:val="253C316A"/>
    <w:multiLevelType w:val="multilevel"/>
    <w:tmpl w:val="A26EDDF0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2BD82C0C"/>
    <w:multiLevelType w:val="singleLevel"/>
    <w:tmpl w:val="7C183DD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7">
    <w:nsid w:val="3845653E"/>
    <w:multiLevelType w:val="singleLevel"/>
    <w:tmpl w:val="234EAC60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8">
    <w:nsid w:val="385710C1"/>
    <w:multiLevelType w:val="singleLevel"/>
    <w:tmpl w:val="FF3EB506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9">
    <w:nsid w:val="38F424D0"/>
    <w:multiLevelType w:val="multilevel"/>
    <w:tmpl w:val="48741C5E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0">
    <w:nsid w:val="43F67AF0"/>
    <w:multiLevelType w:val="singleLevel"/>
    <w:tmpl w:val="7DB04F0A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1">
    <w:nsid w:val="47AB25E5"/>
    <w:multiLevelType w:val="singleLevel"/>
    <w:tmpl w:val="7516439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2">
    <w:nsid w:val="47C10D90"/>
    <w:multiLevelType w:val="singleLevel"/>
    <w:tmpl w:val="07C45670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3">
    <w:nsid w:val="4B8C0F3A"/>
    <w:multiLevelType w:val="multilevel"/>
    <w:tmpl w:val="E42C00D8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4D6B557C"/>
    <w:multiLevelType w:val="singleLevel"/>
    <w:tmpl w:val="D7C06852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5">
    <w:nsid w:val="6278684C"/>
    <w:multiLevelType w:val="multilevel"/>
    <w:tmpl w:val="33AE034E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68AA1742"/>
    <w:multiLevelType w:val="singleLevel"/>
    <w:tmpl w:val="4F329520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7">
    <w:nsid w:val="6A807310"/>
    <w:multiLevelType w:val="singleLevel"/>
    <w:tmpl w:val="62B42714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8">
    <w:nsid w:val="7380518A"/>
    <w:multiLevelType w:val="singleLevel"/>
    <w:tmpl w:val="43DEF6E2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9">
    <w:nsid w:val="73EA208D"/>
    <w:multiLevelType w:val="singleLevel"/>
    <w:tmpl w:val="0A7218F6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0">
    <w:nsid w:val="77280071"/>
    <w:multiLevelType w:val="multilevel"/>
    <w:tmpl w:val="39C25228"/>
    <w:name w:val="Heading 123"/>
    <w:lvl w:ilvl="0">
      <w:start w:val="1"/>
      <w:numFmt w:val="decimal"/>
      <w:lvlRestart w:val="0"/>
      <w:pStyle w:val="Heading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7CAE7682"/>
    <w:multiLevelType w:val="singleLevel"/>
    <w:tmpl w:val="D7C4174A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12"/>
  </w:num>
  <w:num w:numId="5">
    <w:abstractNumId w:val="8"/>
  </w:num>
  <w:num w:numId="6">
    <w:abstractNumId w:val="2"/>
  </w:num>
  <w:num w:numId="7">
    <w:abstractNumId w:val="7"/>
  </w:num>
  <w:num w:numId="8">
    <w:abstractNumId w:val="6"/>
  </w:num>
  <w:num w:numId="9">
    <w:abstractNumId w:val="4"/>
  </w:num>
  <w:num w:numId="10">
    <w:abstractNumId w:val="18"/>
  </w:num>
  <w:num w:numId="11">
    <w:abstractNumId w:val="19"/>
  </w:num>
  <w:num w:numId="12">
    <w:abstractNumId w:val="1"/>
  </w:num>
  <w:num w:numId="13">
    <w:abstractNumId w:val="21"/>
  </w:num>
  <w:num w:numId="14">
    <w:abstractNumId w:val="17"/>
  </w:num>
  <w:num w:numId="15">
    <w:abstractNumId w:val="14"/>
  </w:num>
  <w:num w:numId="16">
    <w:abstractNumId w:val="9"/>
  </w:num>
  <w:num w:numId="17">
    <w:abstractNumId w:val="15"/>
  </w:num>
  <w:num w:numId="18">
    <w:abstractNumId w:val="3"/>
  </w:num>
  <w:num w:numId="19">
    <w:abstractNumId w:val="20"/>
  </w:num>
  <w:num w:numId="20">
    <w:abstractNumId w:val="5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5.3&quot; technicalblockguid=&quot;3028869a-26dd-44bc-bb42-813af63d64c4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UniqueHeading&quot; translate=&quot;false&quot;&gt;_x000d__x000a_    &lt;basicdatatype&gt;_x000d__x000a_      &lt;heading key=&quot;uh_39&quot; text=&quot;&amp;#1041;&amp;#1045;&amp;#1051;&amp;#1045;&amp;#1046;&amp;#1050;&amp;#1040; &amp;#1055;&amp;#1054; &amp;#1058;&amp;#1054;&amp;#1063;&amp;#1050;&amp;#1048; I/A&quot; /&gt;_x000d__x000a_    &lt;/basicdatatype&gt;_x000d__x000a_  &lt;/metadata&gt;_x000d__x000a_  &lt;metadata key=&quot;md_HeadingText&quot; translate=&quot;false&quot;&gt;_x000d__x000a_    &lt;headingtext text=&quot;&amp;#1041;&amp;#1045;&amp;#1051;&amp;#1045;&amp;#1046;&amp;#1050;&amp;#1040; &amp;#1055;&amp;#1054; &amp;#1058;&amp;#1054;&amp;#1063;&amp;#1050;&amp;#1048; I/A&quot;&gt;_x000d__x000a_      &lt;formattedtext&gt;_x000d__x000a_        &lt;xaml text=&quot;&amp;#1041;&amp;#1045;&amp;#1051;&amp;#1045;&amp;#1046;&amp;#1050;&amp;#1040; &amp;#1055;&amp;#1054; &amp;#1058;&amp;#1054;&amp;#1063;&amp;#1050;&amp;#1048; I/A&quot;&gt;&amp;lt;FlowDocument xmlns=&quot;http://schemas.microsoft.com/winfx/2006/xaml/presentation&quot;&amp;gt;&amp;lt;Paragraph&amp;gt;&amp;#1041;&amp;#1045;&amp;#1051;&amp;#1045;&amp;#1046;&amp;#1050;&amp;#1040; &amp;#1055;&amp;#1054; &amp;#1058;&amp;#1054;&amp;#1063;&amp;#1050;&amp;#1048; I/A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 translate=&quot;false&quot;&gt;_x000d__x000a_    &lt;basicdatatype&gt;_x000d__x000a_      &lt;framework key=&quot;if_01&quot; text=&quot;&amp;#1057;&amp;#1098;&amp;#1074;&amp;#1077;&amp;#1090; &amp;#1085;&amp;#1072; &amp;#1045;&amp;#1074;&amp;#1088;&amp;#1086;&amp;#1087;&amp;#1077;&amp;#1081;&amp;#1089;&amp;#1082;&amp;#1080;&amp;#1103; &amp;#1089;&amp;#1098;&amp;#1102;&amp;#1079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 translate=&quot;false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06-22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10203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CODIF 78&lt;/text&gt;_x000d__x000a_      &lt;text&gt;ECO 79&lt;/text&gt;_x000d__x000a_      &lt;text&gt;INST 213&lt;/text&gt;_x000d__x000a_      &lt;text&gt;MI 412&lt;/text&gt;_x000d__x000a_      &lt;text&gt;PARLNAT 67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translate=&quot;false&quot;&gt;_x000d__x000a_    &lt;textlist /&gt;_x000d__x000a_  &lt;/metadata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translate=&quot;false&quot;&gt;_x000d__x000a_    &lt;basicdatatype&gt;_x000d__x000a_      &lt;originator key=&quot;or_09&quot; text=&quot;&amp;#1043;&amp;#1077;&amp;#1085;&amp;#1077;&amp;#1088;&amp;#1072;&amp;#1083;&amp;#1085;&amp;#1080;&amp;#1103; &amp;#1089;&amp;#1077;&amp;#1082;&amp;#1088;&amp;#1077;&amp;#1090;&amp;#1072;&amp;#1088;&amp;#1080;&amp;#1072;&amp;#1090; &amp;#1085;&amp;#1072; &amp;#1057;&amp;#1098;&amp;#1074;&amp;#1077;&amp;#1090;&amp;#1072;&quot; /&gt;_x000d__x000a_    &lt;/basicdatatype&gt;_x000d__x000a_  &lt;/metadata&gt;_x000d__x000a_  &lt;metadata key=&quot;md_Recipient&quot; translate=&quot;false&quot;&gt;_x000d__x000a_    &lt;basicdatatype&gt;_x000d__x000a_      &lt;recipient key=&quot;re_15&quot; text=&quot;&amp;#1050;&amp;#1086;&amp;#1084;&amp;#1080;&amp;#1090;&amp;#1077;&amp;#1090;&amp;#1072; &amp;#1085;&amp;#1072; &amp;#1087;&amp;#1086;&amp;#1089;&amp;#1090;&amp;#1086;&amp;#1103;&amp;#1085;&amp;#1085;&amp;#1080;&amp;#1090;&amp;#1077; &amp;#1087;&amp;#1088;&amp;#1077;&amp;#1076;&amp;#1089;&amp;#1090;&amp;#1072;&amp;#1074;&amp;#1080;&amp;#1090;&amp;#1077;&amp;#1083;&amp;#1080; (&amp;#1030;&amp;#1030; &amp;#1095;&amp;#1072;&amp;#1089;&amp;#1090;)/&amp;#1057;&amp;#1098;&amp;#1074;&amp;#1077;&amp;#1090;&amp;#1072;&quot; /&gt;_x000d__x000a_    &lt;/basicdatatype&gt;_x000d__x000a_  &lt;/metadata&gt;_x000d__x000a_  &lt;metadata key=&quot;md_DateOfReceipt&quot; translate=&quot;false&quot;&gt;_x000d__x000a_    &lt;text&gt;&lt;/text&gt;_x000d__x000a_  &lt;/metadata&gt;_x000d__x000a_  &lt;metadata key=&quot;md_FreeDate&quot;&gt;_x000d__x000a_    &lt;textlist /&gt;_x000d__x000a_  &lt;/metadata&gt;_x000d__x000a_  &lt;metadata key=&quot;md_PrecedingDocuments&quot; translate=&quot;false&quot;&gt;_x000d__x000a_    &lt;textlist /&gt;_x000d__x000a_  &lt;/metadata&gt;_x000d__x000a_  &lt;metadata key=&quot;md_CommissionDocuments&quot; translate=&quot;false&quot;&gt;_x000d__x000a_    &lt;textlist /&gt;_x000d__x000a_  &lt;/metadata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&amp;#1055;&amp;#1088;&amp;#1077;&amp;#1076;&amp;#1083;&amp;#1086;&amp;#1078;&amp;#1077;&amp;#1085;&amp;#1080;&amp;#1077; &amp;#1079;&amp;#1072; &amp;#1088;&amp;#1077;&amp;#1075;&amp;#1083;&amp;#1072;&amp;#1084;&amp;#1077;&amp;#1085;&amp;#1090; &amp;#1085;&amp;#1072; &amp;#1057;&amp;#1098;&amp;#1074;&amp;#1077;&amp;#1090;&amp;#1072; &amp;#1079;&amp;#1072; &amp;#1091;&amp;#1089;&amp;#1090;&amp;#1072;&amp;#1085;&amp;#1086;&amp;#1074;&amp;#1103;&amp;#1074;&amp;#1072;&amp;#1085;&amp;#1077; &amp;#1085;&amp;#1072; &amp;#1087;&amp;#1086;&amp;#1076;&amp;#1088;&amp;#1086;&amp;#1073;&amp;#1085;&amp;#1080; &amp;#1087;&amp;#1088;&amp;#1072;&amp;#1074;&amp;#1080;&amp;#1083;&amp;#1072; &amp;#1079;&amp;#1072; &amp;#1087;&amp;#1088;&amp;#1080;&amp;#1083;&amp;#1072;&amp;#1075;&amp;#1072;&amp;#1085;&amp;#1077;&amp;#1090;&amp;#1086; &amp;#1085;&amp;#1072; &amp;#1095;&amp;#1083;&amp;#1077;&amp;#1085; 108 &amp;#1086;&amp;#1090; &amp;#1044;&amp;#1086;&amp;#1075;&amp;#1086;&amp;#1074;&amp;#1086;&amp;#1088;&amp;#1072; &amp;#1079;&amp;#1072; &amp;#1092;&amp;#1091;&amp;#1085;&amp;#1082;&amp;#1094;&amp;#1080;&amp;#1086;&amp;#1085;&amp;#1080;&amp;#1088;&amp;#1072;&amp;#1085;&amp;#1077;&amp;#1090;&amp;#1086; &amp;#1085;&amp;#1072; &amp;#1045;&amp;#1074;&amp;#1088;&amp;#1086;&amp;#1087;&amp;#1077;&amp;#1081;&amp;#1089;&amp;#1082;&amp;#1080;&amp;#1103; &amp;#1089;&amp;#1098;&amp;#1102;&amp;#1079; (&amp;#1082;&amp;#1086;&amp;#1076;&amp;#1080;&amp;#1092;&amp;#1080;&amp;#1094;&amp;#1080;&amp;#1088;&amp;#1072;&amp;#1085; &amp;#1090;&amp;#1077;&amp;#1082;&amp;#1089;&amp;#1090;) &amp;#1055;&amp;#1088;&amp;#1080;&amp;#1077;&amp;#1084;&amp;#1072;&amp;#1085;&amp;#1077; &amp;#1085;&amp;#1072; &amp;#1085;&amp;#1077;&amp;#1079;&amp;#1072;&amp;#1082;&amp;#1086;&amp;#1085;&amp;#1086;&amp;#1076;&amp;#1072;&amp;#1090;&amp;#1077;&amp;#1083;&amp;#1085;&amp;#1080;&amp;#1103; &amp;#1072;&amp;#1082;&amp;#1090;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&amp;gt;&amp;#1055;&amp;#1088;&amp;#1077;&amp;#1076;&amp;#1083;&amp;#1086;&amp;#1078;&amp;#1077;&amp;#1085;&amp;#1080;&amp;#1077; &amp;#1079;&amp;#1072; &amp;#1088;&amp;#1077;&amp;#1075;&amp;#1083;&amp;#1072;&amp;#1084;&amp;#1077;&amp;#1085;&amp;#1090; &amp;#1085;&amp;#1072; &amp;#1057;&amp;#1098;&amp;#1074;&amp;#1077;&amp;#1090;&amp;#1072; &amp;#1079;&amp;#1072; &amp;#1091;&amp;#1089;&amp;#1090;&amp;#1072;&amp;#1085;&amp;#1086;&amp;#1074;&amp;#1103;&amp;#1074;&amp;#1072;&amp;#1085;&amp;#1077; &amp;#1085;&amp;#1072; &amp;#1087;&amp;#1086;&amp;#1076;&amp;#1088;&amp;#1086;&amp;#1073;&amp;#1085;&amp;#1080; &amp;#1087;&amp;#1088;&amp;#1072;&amp;#1074;&amp;#1080;&amp;#1083;&amp;#1072; &amp;#1079;&amp;#1072; &amp;#1087;&amp;#1088;&amp;#1080;&amp;#1083;&amp;#1072;&amp;#1075;&amp;#1072;&amp;#1085;&amp;#1077;&amp;#1090;&amp;#1086; &amp;#1085;&amp;#1072; &amp;#1095;&amp;#1083;&amp;#1077;&amp;#1085; 108 &amp;#1086;&amp;#1090; &amp;#1044;&amp;#1086;&amp;#1075;&amp;#1086;&amp;#1074;&amp;#1086;&amp;#1088;&amp;#1072; &amp;#1079;&amp;#1072; &amp;#1092;&amp;#1091;&amp;#1085;&amp;#1082;&amp;#1094;&amp;#1080;&amp;#1086;&amp;#1085;&amp;#1080;&amp;#1088;&amp;#1072;&amp;#1085;&amp;#1077;&amp;#1090;&amp;#1086; &amp;#1085;&amp;#1072; &amp;#1045;&amp;#1074;&amp;#1088;&amp;#1086;&amp;#1087;&amp;#1077;&amp;#1081;&amp;#1089;&amp;#1082;&amp;#1080;&amp;#1103; &amp;#1089;&amp;#1098;&amp;#1102;&amp;#1079; (&amp;#1082;&amp;#1086;&amp;#1076;&amp;#1080;&amp;#1092;&amp;#1080;&amp;#1094;&amp;#1080;&amp;#1088;&amp;#1072;&amp;#1085; &amp;#1090;&amp;#1077;&amp;#1082;&amp;#1089;&amp;#1090;)&amp;lt;/Paragraph&amp;gt;&amp;lt;Paragraph&amp;gt;&amp;#1055;&amp;#1088;&amp;#1080;&amp;#1077;&amp;#1084;&amp;#1072;&amp;#1085;&amp;#1077; &amp;#1085;&amp;#1072; &amp;#1085;&amp;#1077;&amp;#1079;&amp;#1072;&amp;#1082;&amp;#1086;&amp;#1085;&amp;#1086;&amp;#1076;&amp;#1072;&amp;#1090;&amp;#1077;&amp;#1083;&amp;#1085;&amp;#1080;&amp;#1103; &amp;#1072;&amp;#1082;&amp;#1090;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SJ&lt;/text&gt;_x000d__x000a_  &lt;/metadata&gt;_x000d__x000a_  &lt;metadata key=&quot;md_Initials&quot; translate=&quot;false&quot;&gt;_x000d__x000a_    &lt;text&gt;vat/ags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/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COUNCIL"/>
    <w:docVar w:name="LW_DocType" w:val="DW_COUNCIL"/>
    <w:docVar w:name="VSSDB_IniPath" w:val="\\at100\user\wovo\SEILEG\vss\srcsafe.ini"/>
    <w:docVar w:name="VSSDB_ProjectPath" w:val="$/DocuWrite/DOT/DW_COUNCIL"/>
  </w:docVars>
  <w:rsids>
    <w:rsidRoot w:val="00700EA7"/>
    <w:rsid w:val="00007863"/>
    <w:rsid w:val="00025506"/>
    <w:rsid w:val="00045AA6"/>
    <w:rsid w:val="00070E3C"/>
    <w:rsid w:val="00096B04"/>
    <w:rsid w:val="000F2BDC"/>
    <w:rsid w:val="00130CD9"/>
    <w:rsid w:val="001372A4"/>
    <w:rsid w:val="00182F2F"/>
    <w:rsid w:val="001C26EA"/>
    <w:rsid w:val="001C7AAD"/>
    <w:rsid w:val="001D44D9"/>
    <w:rsid w:val="001E73BE"/>
    <w:rsid w:val="002345D5"/>
    <w:rsid w:val="00242F36"/>
    <w:rsid w:val="00261792"/>
    <w:rsid w:val="00356F5F"/>
    <w:rsid w:val="003740E2"/>
    <w:rsid w:val="00414945"/>
    <w:rsid w:val="00453718"/>
    <w:rsid w:val="004A5CE6"/>
    <w:rsid w:val="004C708B"/>
    <w:rsid w:val="004D3A02"/>
    <w:rsid w:val="00505472"/>
    <w:rsid w:val="005B5678"/>
    <w:rsid w:val="005C68CE"/>
    <w:rsid w:val="005C7A05"/>
    <w:rsid w:val="00625999"/>
    <w:rsid w:val="006351BB"/>
    <w:rsid w:val="006E34AB"/>
    <w:rsid w:val="006E4A9E"/>
    <w:rsid w:val="00700EA7"/>
    <w:rsid w:val="007161AD"/>
    <w:rsid w:val="00722912"/>
    <w:rsid w:val="00735C82"/>
    <w:rsid w:val="0078449E"/>
    <w:rsid w:val="007A24CD"/>
    <w:rsid w:val="00817422"/>
    <w:rsid w:val="008419B2"/>
    <w:rsid w:val="008A2BDD"/>
    <w:rsid w:val="008C300C"/>
    <w:rsid w:val="00901450"/>
    <w:rsid w:val="00907843"/>
    <w:rsid w:val="009B07D1"/>
    <w:rsid w:val="009C6A2D"/>
    <w:rsid w:val="009F01FC"/>
    <w:rsid w:val="00A30641"/>
    <w:rsid w:val="00A93207"/>
    <w:rsid w:val="00AF1B4F"/>
    <w:rsid w:val="00AF3113"/>
    <w:rsid w:val="00B54F86"/>
    <w:rsid w:val="00BA5E64"/>
    <w:rsid w:val="00BE6E3D"/>
    <w:rsid w:val="00C5294D"/>
    <w:rsid w:val="00C84B40"/>
    <w:rsid w:val="00CC03D2"/>
    <w:rsid w:val="00D13316"/>
    <w:rsid w:val="00D43EF5"/>
    <w:rsid w:val="00D96015"/>
    <w:rsid w:val="00DC5EF5"/>
    <w:rsid w:val="00DE62DE"/>
    <w:rsid w:val="00E11446"/>
    <w:rsid w:val="00E12942"/>
    <w:rsid w:val="00E5767B"/>
    <w:rsid w:val="00E80814"/>
    <w:rsid w:val="00E90DB9"/>
    <w:rsid w:val="00ED7F2C"/>
    <w:rsid w:val="00F70D25"/>
    <w:rsid w:val="00F86DEA"/>
    <w:rsid w:val="00F964F2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36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4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64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64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64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86DEA"/>
    <w:pPr>
      <w:tabs>
        <w:tab w:val="right" w:pos="9638"/>
      </w:tabs>
    </w:pPr>
  </w:style>
  <w:style w:type="paragraph" w:styleId="Footer">
    <w:name w:val="footer"/>
    <w:basedOn w:val="Normal"/>
    <w:rsid w:val="00F86DEA"/>
    <w:pPr>
      <w:tabs>
        <w:tab w:val="center" w:pos="4819"/>
        <w:tab w:val="center" w:pos="7370"/>
        <w:tab w:val="right" w:pos="9638"/>
      </w:tabs>
      <w:spacing w:before="0" w:after="0" w:line="240" w:lineRule="auto"/>
    </w:pPr>
  </w:style>
  <w:style w:type="paragraph" w:styleId="FootnoteText">
    <w:name w:val="footnote text"/>
    <w:basedOn w:val="Normal"/>
    <w:link w:val="FootnoteTextChar"/>
    <w:rsid w:val="00F86DEA"/>
    <w:pPr>
      <w:spacing w:before="0" w:after="0" w:line="240" w:lineRule="auto"/>
      <w:ind w:left="720" w:hanging="720"/>
    </w:pPr>
    <w:rPr>
      <w:szCs w:val="20"/>
    </w:rPr>
  </w:style>
  <w:style w:type="paragraph" w:customStyle="1" w:styleId="NormalCentered">
    <w:name w:val="Normal Centered"/>
    <w:basedOn w:val="Normal"/>
    <w:rsid w:val="00F86DEA"/>
    <w:pPr>
      <w:spacing w:before="200"/>
      <w:jc w:val="center"/>
    </w:pPr>
  </w:style>
  <w:style w:type="paragraph" w:customStyle="1" w:styleId="NormalRight">
    <w:name w:val="Normal Right"/>
    <w:basedOn w:val="Normal"/>
    <w:rsid w:val="00F86DEA"/>
    <w:pPr>
      <w:spacing w:before="200"/>
      <w:jc w:val="right"/>
    </w:pPr>
  </w:style>
  <w:style w:type="paragraph" w:customStyle="1" w:styleId="NormalJustified">
    <w:name w:val="Normal Justified"/>
    <w:basedOn w:val="Normal"/>
    <w:rsid w:val="00F86DEA"/>
    <w:pPr>
      <w:spacing w:before="200"/>
      <w:jc w:val="both"/>
    </w:pPr>
  </w:style>
  <w:style w:type="paragraph" w:customStyle="1" w:styleId="HeaderLandscape">
    <w:name w:val="HeaderLandscape"/>
    <w:basedOn w:val="Normal"/>
    <w:rsid w:val="00F86DEA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F86DEA"/>
    <w:pPr>
      <w:tabs>
        <w:tab w:val="center" w:pos="7285"/>
        <w:tab w:val="center" w:pos="10930"/>
        <w:tab w:val="right" w:pos="14570"/>
      </w:tabs>
      <w:spacing w:before="0" w:after="0" w:line="240" w:lineRule="auto"/>
    </w:pPr>
  </w:style>
  <w:style w:type="character" w:styleId="FootnoteReference">
    <w:name w:val="footnote reference"/>
    <w:rsid w:val="00735C8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FooterCouncil">
    <w:name w:val="Foot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9F01FC"/>
    <w:pPr>
      <w:spacing w:before="0" w:after="240" w:line="240" w:lineRule="auto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F86DEA"/>
    <w:pPr>
      <w:pBdr>
        <w:bottom w:val="single" w:sz="4" w:space="0" w:color="000000"/>
      </w:pBdr>
      <w:spacing w:before="36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F86DEA"/>
    <w:pPr>
      <w:pBdr>
        <w:bottom w:val="single" w:sz="4" w:space="0" w:color="000000"/>
      </w:pBdr>
      <w:spacing w:before="36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F86DEA"/>
    <w:pPr>
      <w:ind w:left="567"/>
      <w:outlineLvl w:val="0"/>
    </w:pPr>
  </w:style>
  <w:style w:type="paragraph" w:customStyle="1" w:styleId="Text2">
    <w:name w:val="Text 2"/>
    <w:basedOn w:val="Normal"/>
    <w:rsid w:val="00F86DEA"/>
    <w:pPr>
      <w:ind w:left="1134"/>
      <w:outlineLvl w:val="1"/>
    </w:pPr>
  </w:style>
  <w:style w:type="paragraph" w:customStyle="1" w:styleId="Text3">
    <w:name w:val="Text 3"/>
    <w:basedOn w:val="Normal"/>
    <w:rsid w:val="00F86DEA"/>
    <w:pPr>
      <w:ind w:left="1701"/>
      <w:outlineLvl w:val="2"/>
    </w:pPr>
  </w:style>
  <w:style w:type="paragraph" w:customStyle="1" w:styleId="Text4">
    <w:name w:val="Text 4"/>
    <w:basedOn w:val="Normal"/>
    <w:rsid w:val="00F86DEA"/>
    <w:pPr>
      <w:ind w:left="2268"/>
      <w:outlineLvl w:val="3"/>
    </w:pPr>
  </w:style>
  <w:style w:type="paragraph" w:customStyle="1" w:styleId="Text5">
    <w:name w:val="Text 5"/>
    <w:basedOn w:val="Normal"/>
    <w:rsid w:val="00F86DEA"/>
    <w:pPr>
      <w:ind w:left="2835"/>
      <w:outlineLvl w:val="4"/>
    </w:pPr>
  </w:style>
  <w:style w:type="paragraph" w:customStyle="1" w:styleId="Text6">
    <w:name w:val="Text 6"/>
    <w:basedOn w:val="Normal"/>
    <w:rsid w:val="00F86DEA"/>
    <w:pPr>
      <w:ind w:left="3402"/>
      <w:outlineLvl w:val="5"/>
    </w:pPr>
  </w:style>
  <w:style w:type="paragraph" w:customStyle="1" w:styleId="PointManual">
    <w:name w:val="Point Manual"/>
    <w:basedOn w:val="Normal"/>
    <w:rsid w:val="00F86DEA"/>
    <w:pPr>
      <w:ind w:left="567" w:hanging="567"/>
    </w:pPr>
  </w:style>
  <w:style w:type="paragraph" w:customStyle="1" w:styleId="PointManual1">
    <w:name w:val="Point Manual (1)"/>
    <w:basedOn w:val="Normal"/>
    <w:rsid w:val="00F86DEA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F86DEA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F86DEA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F86DEA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F86DEA"/>
    <w:pPr>
      <w:tabs>
        <w:tab w:val="left" w:pos="567"/>
      </w:tabs>
      <w:ind w:left="1134" w:hanging="1134"/>
    </w:pPr>
  </w:style>
  <w:style w:type="paragraph" w:customStyle="1" w:styleId="PointDoubleManual1">
    <w:name w:val="Point Double Manual (1)"/>
    <w:basedOn w:val="Normal"/>
    <w:rsid w:val="00F86DEA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F86DEA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F86DEA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F86DEA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F86DEA"/>
    <w:pPr>
      <w:numPr>
        <w:ilvl w:val="1"/>
        <w:numId w:val="16"/>
      </w:numPr>
    </w:pPr>
  </w:style>
  <w:style w:type="paragraph" w:customStyle="1" w:styleId="Pointabc1">
    <w:name w:val="Point abc (1)"/>
    <w:basedOn w:val="Normal"/>
    <w:rsid w:val="00F86DEA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F86DEA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F86DEA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F86DEA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F86DEA"/>
    <w:pPr>
      <w:numPr>
        <w:numId w:val="16"/>
      </w:numPr>
    </w:pPr>
  </w:style>
  <w:style w:type="paragraph" w:customStyle="1" w:styleId="Point1231">
    <w:name w:val="Point 123 (1)"/>
    <w:basedOn w:val="Normal"/>
    <w:rsid w:val="00F86DEA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F86DEA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F86DEA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F86DEA"/>
    <w:pPr>
      <w:numPr>
        <w:numId w:val="17"/>
      </w:numPr>
    </w:pPr>
  </w:style>
  <w:style w:type="paragraph" w:customStyle="1" w:styleId="Pointivx1">
    <w:name w:val="Point ivx (1)"/>
    <w:basedOn w:val="Normal"/>
    <w:rsid w:val="00F86DEA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F86DEA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F86DEA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F86DEA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F86DEA"/>
    <w:pPr>
      <w:numPr>
        <w:numId w:val="11"/>
      </w:numPr>
    </w:pPr>
  </w:style>
  <w:style w:type="paragraph" w:customStyle="1" w:styleId="Bullet1">
    <w:name w:val="Bullet 1"/>
    <w:basedOn w:val="Normal"/>
    <w:rsid w:val="00F86DEA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F86DEA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F86DEA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F86DEA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F86DEA"/>
    <w:pPr>
      <w:numPr>
        <w:numId w:val="1"/>
      </w:numPr>
    </w:pPr>
  </w:style>
  <w:style w:type="paragraph" w:customStyle="1" w:styleId="Dash1">
    <w:name w:val="Dash 1"/>
    <w:basedOn w:val="Normal"/>
    <w:rsid w:val="00F86DEA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F86DEA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F86DEA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F86DEA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F86DEA"/>
    <w:pPr>
      <w:numPr>
        <w:numId w:val="6"/>
      </w:numPr>
    </w:pPr>
  </w:style>
  <w:style w:type="paragraph" w:customStyle="1" w:styleId="DashEqual1">
    <w:name w:val="Dash Equal 1"/>
    <w:basedOn w:val="Dash1"/>
    <w:rsid w:val="00F86DEA"/>
    <w:pPr>
      <w:numPr>
        <w:numId w:val="7"/>
      </w:numPr>
    </w:pPr>
  </w:style>
  <w:style w:type="paragraph" w:customStyle="1" w:styleId="DashEqual2">
    <w:name w:val="Dash Equal 2"/>
    <w:basedOn w:val="Dash2"/>
    <w:rsid w:val="00F86DEA"/>
    <w:pPr>
      <w:numPr>
        <w:numId w:val="8"/>
      </w:numPr>
    </w:pPr>
  </w:style>
  <w:style w:type="paragraph" w:customStyle="1" w:styleId="DashEqual3">
    <w:name w:val="Dash Equal 3"/>
    <w:basedOn w:val="Dash3"/>
    <w:rsid w:val="00F86DEA"/>
    <w:pPr>
      <w:numPr>
        <w:numId w:val="9"/>
      </w:numPr>
    </w:pPr>
  </w:style>
  <w:style w:type="paragraph" w:customStyle="1" w:styleId="DashEqual4">
    <w:name w:val="Dash Equal 4"/>
    <w:basedOn w:val="Dash4"/>
    <w:rsid w:val="00F86DEA"/>
    <w:pPr>
      <w:numPr>
        <w:numId w:val="10"/>
      </w:numPr>
    </w:pPr>
  </w:style>
  <w:style w:type="character" w:customStyle="1" w:styleId="Marker">
    <w:name w:val="Marker"/>
    <w:rsid w:val="00F86DEA"/>
    <w:rPr>
      <w:color w:val="0000FF"/>
      <w:shd w:val="clear" w:color="auto" w:fill="auto"/>
    </w:rPr>
  </w:style>
  <w:style w:type="character" w:customStyle="1" w:styleId="Marker1">
    <w:name w:val="Marker1"/>
    <w:rsid w:val="00F86DEA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F86DEA"/>
    <w:pPr>
      <w:spacing w:before="360"/>
      <w:outlineLvl w:val="0"/>
    </w:pPr>
    <w:rPr>
      <w:b/>
      <w:caps/>
      <w:u w:val="single"/>
    </w:rPr>
  </w:style>
  <w:style w:type="paragraph" w:customStyle="1" w:styleId="HeadingIVX">
    <w:name w:val="Heading IVX"/>
    <w:basedOn w:val="HeadingLeft"/>
    <w:next w:val="Normal"/>
    <w:rsid w:val="00F86DEA"/>
    <w:pPr>
      <w:numPr>
        <w:numId w:val="20"/>
      </w:numPr>
    </w:pPr>
  </w:style>
  <w:style w:type="paragraph" w:customStyle="1" w:styleId="Heading123">
    <w:name w:val="Heading 123"/>
    <w:basedOn w:val="HeadingLeft"/>
    <w:next w:val="Normal"/>
    <w:rsid w:val="00F86DEA"/>
    <w:pPr>
      <w:numPr>
        <w:numId w:val="19"/>
      </w:numPr>
    </w:pPr>
  </w:style>
  <w:style w:type="paragraph" w:customStyle="1" w:styleId="HeadingABC">
    <w:name w:val="Heading ABC"/>
    <w:basedOn w:val="HeadingLeft"/>
    <w:next w:val="Normal"/>
    <w:rsid w:val="00F86DEA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F86DEA"/>
    <w:pPr>
      <w:jc w:val="center"/>
    </w:pPr>
  </w:style>
  <w:style w:type="paragraph" w:customStyle="1" w:styleId="Amendment">
    <w:name w:val="Amendment"/>
    <w:basedOn w:val="Normal"/>
    <w:next w:val="Normal"/>
    <w:rsid w:val="00F86DEA"/>
    <w:rPr>
      <w:i/>
      <w:u w:val="single"/>
    </w:rPr>
  </w:style>
  <w:style w:type="paragraph" w:customStyle="1" w:styleId="AmendmentList">
    <w:name w:val="Amendment List"/>
    <w:basedOn w:val="Normal"/>
    <w:rsid w:val="00F86DEA"/>
    <w:pPr>
      <w:ind w:left="2268" w:hanging="2268"/>
    </w:pPr>
  </w:style>
  <w:style w:type="paragraph" w:customStyle="1" w:styleId="ReplyRE">
    <w:name w:val="Reply RE"/>
    <w:basedOn w:val="Normal"/>
    <w:next w:val="Normal"/>
    <w:rsid w:val="00B54F86"/>
    <w:pPr>
      <w:spacing w:after="480" w:line="240" w:lineRule="auto"/>
      <w:contextualSpacing/>
    </w:pPr>
  </w:style>
  <w:style w:type="paragraph" w:customStyle="1" w:styleId="ReplyBold">
    <w:name w:val="Reply Bold"/>
    <w:basedOn w:val="ReplyRE"/>
    <w:next w:val="Normal"/>
    <w:rsid w:val="00B54F86"/>
    <w:rPr>
      <w:b/>
    </w:rPr>
  </w:style>
  <w:style w:type="paragraph" w:customStyle="1" w:styleId="Annex">
    <w:name w:val="Annex"/>
    <w:basedOn w:val="Normal"/>
    <w:next w:val="Normal"/>
    <w:rsid w:val="00F86DEA"/>
    <w:pPr>
      <w:jc w:val="right"/>
    </w:pPr>
    <w:rPr>
      <w:b/>
      <w:u w:val="single"/>
    </w:rPr>
  </w:style>
  <w:style w:type="paragraph" w:customStyle="1" w:styleId="Sign">
    <w:name w:val="Sign"/>
    <w:basedOn w:val="Normal"/>
    <w:rsid w:val="00F86DEA"/>
    <w:pPr>
      <w:tabs>
        <w:tab w:val="center" w:pos="7087"/>
      </w:tabs>
    </w:pPr>
  </w:style>
  <w:style w:type="paragraph" w:customStyle="1" w:styleId="NotDeclassified">
    <w:name w:val="Not Declassified"/>
    <w:basedOn w:val="Normal"/>
    <w:qFormat/>
    <w:rsid w:val="00625999"/>
    <w:rPr>
      <w:b/>
      <w:bCs/>
      <w:bdr w:val="single" w:sz="4" w:space="0" w:color="auto"/>
      <w:shd w:val="solid" w:color="CCCCCC" w:fill="CCCCCC"/>
    </w:rPr>
  </w:style>
  <w:style w:type="paragraph" w:customStyle="1" w:styleId="HeaderCouncilLarge">
    <w:name w:val="Header Council Large"/>
    <w:basedOn w:val="Normal"/>
    <w:link w:val="HeaderCouncilLargeChar"/>
    <w:rsid w:val="00700EA7"/>
    <w:pPr>
      <w:spacing w:before="0"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700EA7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700EA7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700EA7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rsid w:val="0078449E"/>
    <w:rPr>
      <w:sz w:val="24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300C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30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300C"/>
    <w:rPr>
      <w:b/>
      <w:bCs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8C300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00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00C"/>
    <w:rPr>
      <w:rFonts w:ascii="Tahoma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F964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64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64F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64F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36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4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64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64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64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86DEA"/>
    <w:pPr>
      <w:tabs>
        <w:tab w:val="right" w:pos="9638"/>
      </w:tabs>
    </w:pPr>
  </w:style>
  <w:style w:type="paragraph" w:styleId="Footer">
    <w:name w:val="footer"/>
    <w:basedOn w:val="Normal"/>
    <w:rsid w:val="00F86DEA"/>
    <w:pPr>
      <w:tabs>
        <w:tab w:val="center" w:pos="4819"/>
        <w:tab w:val="center" w:pos="7370"/>
        <w:tab w:val="right" w:pos="9638"/>
      </w:tabs>
      <w:spacing w:before="0" w:after="0" w:line="240" w:lineRule="auto"/>
    </w:pPr>
  </w:style>
  <w:style w:type="paragraph" w:styleId="FootnoteText">
    <w:name w:val="footnote text"/>
    <w:basedOn w:val="Normal"/>
    <w:link w:val="FootnoteTextChar"/>
    <w:rsid w:val="00F86DEA"/>
    <w:pPr>
      <w:spacing w:before="0" w:after="0" w:line="240" w:lineRule="auto"/>
      <w:ind w:left="720" w:hanging="720"/>
    </w:pPr>
    <w:rPr>
      <w:szCs w:val="20"/>
    </w:rPr>
  </w:style>
  <w:style w:type="paragraph" w:customStyle="1" w:styleId="NormalCentered">
    <w:name w:val="Normal Centered"/>
    <w:basedOn w:val="Normal"/>
    <w:rsid w:val="00F86DEA"/>
    <w:pPr>
      <w:spacing w:before="200"/>
      <w:jc w:val="center"/>
    </w:pPr>
  </w:style>
  <w:style w:type="paragraph" w:customStyle="1" w:styleId="NormalRight">
    <w:name w:val="Normal Right"/>
    <w:basedOn w:val="Normal"/>
    <w:rsid w:val="00F86DEA"/>
    <w:pPr>
      <w:spacing w:before="200"/>
      <w:jc w:val="right"/>
    </w:pPr>
  </w:style>
  <w:style w:type="paragraph" w:customStyle="1" w:styleId="NormalJustified">
    <w:name w:val="Normal Justified"/>
    <w:basedOn w:val="Normal"/>
    <w:rsid w:val="00F86DEA"/>
    <w:pPr>
      <w:spacing w:before="200"/>
      <w:jc w:val="both"/>
    </w:pPr>
  </w:style>
  <w:style w:type="paragraph" w:customStyle="1" w:styleId="HeaderLandscape">
    <w:name w:val="HeaderLandscape"/>
    <w:basedOn w:val="Normal"/>
    <w:rsid w:val="00F86DEA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F86DEA"/>
    <w:pPr>
      <w:tabs>
        <w:tab w:val="center" w:pos="7285"/>
        <w:tab w:val="center" w:pos="10930"/>
        <w:tab w:val="right" w:pos="14570"/>
      </w:tabs>
      <w:spacing w:before="0" w:after="0" w:line="240" w:lineRule="auto"/>
    </w:pPr>
  </w:style>
  <w:style w:type="character" w:styleId="FootnoteReference">
    <w:name w:val="footnote reference"/>
    <w:rsid w:val="00735C8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FooterCouncil">
    <w:name w:val="Foot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9F01FC"/>
    <w:pPr>
      <w:spacing w:before="0" w:after="240" w:line="240" w:lineRule="auto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F86DEA"/>
    <w:pPr>
      <w:pBdr>
        <w:bottom w:val="single" w:sz="4" w:space="0" w:color="000000"/>
      </w:pBdr>
      <w:spacing w:before="36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F86DEA"/>
    <w:pPr>
      <w:pBdr>
        <w:bottom w:val="single" w:sz="4" w:space="0" w:color="000000"/>
      </w:pBdr>
      <w:spacing w:before="36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F86DEA"/>
    <w:pPr>
      <w:ind w:left="567"/>
      <w:outlineLvl w:val="0"/>
    </w:pPr>
  </w:style>
  <w:style w:type="paragraph" w:customStyle="1" w:styleId="Text2">
    <w:name w:val="Text 2"/>
    <w:basedOn w:val="Normal"/>
    <w:rsid w:val="00F86DEA"/>
    <w:pPr>
      <w:ind w:left="1134"/>
      <w:outlineLvl w:val="1"/>
    </w:pPr>
  </w:style>
  <w:style w:type="paragraph" w:customStyle="1" w:styleId="Text3">
    <w:name w:val="Text 3"/>
    <w:basedOn w:val="Normal"/>
    <w:rsid w:val="00F86DEA"/>
    <w:pPr>
      <w:ind w:left="1701"/>
      <w:outlineLvl w:val="2"/>
    </w:pPr>
  </w:style>
  <w:style w:type="paragraph" w:customStyle="1" w:styleId="Text4">
    <w:name w:val="Text 4"/>
    <w:basedOn w:val="Normal"/>
    <w:rsid w:val="00F86DEA"/>
    <w:pPr>
      <w:ind w:left="2268"/>
      <w:outlineLvl w:val="3"/>
    </w:pPr>
  </w:style>
  <w:style w:type="paragraph" w:customStyle="1" w:styleId="Text5">
    <w:name w:val="Text 5"/>
    <w:basedOn w:val="Normal"/>
    <w:rsid w:val="00F86DEA"/>
    <w:pPr>
      <w:ind w:left="2835"/>
      <w:outlineLvl w:val="4"/>
    </w:pPr>
  </w:style>
  <w:style w:type="paragraph" w:customStyle="1" w:styleId="Text6">
    <w:name w:val="Text 6"/>
    <w:basedOn w:val="Normal"/>
    <w:rsid w:val="00F86DEA"/>
    <w:pPr>
      <w:ind w:left="3402"/>
      <w:outlineLvl w:val="5"/>
    </w:pPr>
  </w:style>
  <w:style w:type="paragraph" w:customStyle="1" w:styleId="PointManual">
    <w:name w:val="Point Manual"/>
    <w:basedOn w:val="Normal"/>
    <w:rsid w:val="00F86DEA"/>
    <w:pPr>
      <w:ind w:left="567" w:hanging="567"/>
    </w:pPr>
  </w:style>
  <w:style w:type="paragraph" w:customStyle="1" w:styleId="PointManual1">
    <w:name w:val="Point Manual (1)"/>
    <w:basedOn w:val="Normal"/>
    <w:rsid w:val="00F86DEA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F86DEA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F86DEA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F86DEA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F86DEA"/>
    <w:pPr>
      <w:tabs>
        <w:tab w:val="left" w:pos="567"/>
      </w:tabs>
      <w:ind w:left="1134" w:hanging="1134"/>
    </w:pPr>
  </w:style>
  <w:style w:type="paragraph" w:customStyle="1" w:styleId="PointDoubleManual1">
    <w:name w:val="Point Double Manual (1)"/>
    <w:basedOn w:val="Normal"/>
    <w:rsid w:val="00F86DEA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F86DEA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F86DEA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F86DEA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F86DEA"/>
    <w:pPr>
      <w:numPr>
        <w:ilvl w:val="1"/>
        <w:numId w:val="16"/>
      </w:numPr>
    </w:pPr>
  </w:style>
  <w:style w:type="paragraph" w:customStyle="1" w:styleId="Pointabc1">
    <w:name w:val="Point abc (1)"/>
    <w:basedOn w:val="Normal"/>
    <w:rsid w:val="00F86DEA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F86DEA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F86DEA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F86DEA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F86DEA"/>
    <w:pPr>
      <w:numPr>
        <w:numId w:val="16"/>
      </w:numPr>
    </w:pPr>
  </w:style>
  <w:style w:type="paragraph" w:customStyle="1" w:styleId="Point1231">
    <w:name w:val="Point 123 (1)"/>
    <w:basedOn w:val="Normal"/>
    <w:rsid w:val="00F86DEA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F86DEA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F86DEA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F86DEA"/>
    <w:pPr>
      <w:numPr>
        <w:numId w:val="17"/>
      </w:numPr>
    </w:pPr>
  </w:style>
  <w:style w:type="paragraph" w:customStyle="1" w:styleId="Pointivx1">
    <w:name w:val="Point ivx (1)"/>
    <w:basedOn w:val="Normal"/>
    <w:rsid w:val="00F86DEA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F86DEA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F86DEA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F86DEA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F86DEA"/>
    <w:pPr>
      <w:numPr>
        <w:numId w:val="11"/>
      </w:numPr>
    </w:pPr>
  </w:style>
  <w:style w:type="paragraph" w:customStyle="1" w:styleId="Bullet1">
    <w:name w:val="Bullet 1"/>
    <w:basedOn w:val="Normal"/>
    <w:rsid w:val="00F86DEA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F86DEA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F86DEA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F86DEA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F86DEA"/>
    <w:pPr>
      <w:numPr>
        <w:numId w:val="1"/>
      </w:numPr>
    </w:pPr>
  </w:style>
  <w:style w:type="paragraph" w:customStyle="1" w:styleId="Dash1">
    <w:name w:val="Dash 1"/>
    <w:basedOn w:val="Normal"/>
    <w:rsid w:val="00F86DEA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F86DEA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F86DEA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F86DEA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F86DEA"/>
    <w:pPr>
      <w:numPr>
        <w:numId w:val="6"/>
      </w:numPr>
    </w:pPr>
  </w:style>
  <w:style w:type="paragraph" w:customStyle="1" w:styleId="DashEqual1">
    <w:name w:val="Dash Equal 1"/>
    <w:basedOn w:val="Dash1"/>
    <w:rsid w:val="00F86DEA"/>
    <w:pPr>
      <w:numPr>
        <w:numId w:val="7"/>
      </w:numPr>
    </w:pPr>
  </w:style>
  <w:style w:type="paragraph" w:customStyle="1" w:styleId="DashEqual2">
    <w:name w:val="Dash Equal 2"/>
    <w:basedOn w:val="Dash2"/>
    <w:rsid w:val="00F86DEA"/>
    <w:pPr>
      <w:numPr>
        <w:numId w:val="8"/>
      </w:numPr>
    </w:pPr>
  </w:style>
  <w:style w:type="paragraph" w:customStyle="1" w:styleId="DashEqual3">
    <w:name w:val="Dash Equal 3"/>
    <w:basedOn w:val="Dash3"/>
    <w:rsid w:val="00F86DEA"/>
    <w:pPr>
      <w:numPr>
        <w:numId w:val="9"/>
      </w:numPr>
    </w:pPr>
  </w:style>
  <w:style w:type="paragraph" w:customStyle="1" w:styleId="DashEqual4">
    <w:name w:val="Dash Equal 4"/>
    <w:basedOn w:val="Dash4"/>
    <w:rsid w:val="00F86DEA"/>
    <w:pPr>
      <w:numPr>
        <w:numId w:val="10"/>
      </w:numPr>
    </w:pPr>
  </w:style>
  <w:style w:type="character" w:customStyle="1" w:styleId="Marker">
    <w:name w:val="Marker"/>
    <w:rsid w:val="00F86DEA"/>
    <w:rPr>
      <w:color w:val="0000FF"/>
      <w:shd w:val="clear" w:color="auto" w:fill="auto"/>
    </w:rPr>
  </w:style>
  <w:style w:type="character" w:customStyle="1" w:styleId="Marker1">
    <w:name w:val="Marker1"/>
    <w:rsid w:val="00F86DEA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F86DEA"/>
    <w:pPr>
      <w:spacing w:before="360"/>
      <w:outlineLvl w:val="0"/>
    </w:pPr>
    <w:rPr>
      <w:b/>
      <w:caps/>
      <w:u w:val="single"/>
    </w:rPr>
  </w:style>
  <w:style w:type="paragraph" w:customStyle="1" w:styleId="HeadingIVX">
    <w:name w:val="Heading IVX"/>
    <w:basedOn w:val="HeadingLeft"/>
    <w:next w:val="Normal"/>
    <w:rsid w:val="00F86DEA"/>
    <w:pPr>
      <w:numPr>
        <w:numId w:val="20"/>
      </w:numPr>
    </w:pPr>
  </w:style>
  <w:style w:type="paragraph" w:customStyle="1" w:styleId="Heading123">
    <w:name w:val="Heading 123"/>
    <w:basedOn w:val="HeadingLeft"/>
    <w:next w:val="Normal"/>
    <w:rsid w:val="00F86DEA"/>
    <w:pPr>
      <w:numPr>
        <w:numId w:val="19"/>
      </w:numPr>
    </w:pPr>
  </w:style>
  <w:style w:type="paragraph" w:customStyle="1" w:styleId="HeadingABC">
    <w:name w:val="Heading ABC"/>
    <w:basedOn w:val="HeadingLeft"/>
    <w:next w:val="Normal"/>
    <w:rsid w:val="00F86DEA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F86DEA"/>
    <w:pPr>
      <w:jc w:val="center"/>
    </w:pPr>
  </w:style>
  <w:style w:type="paragraph" w:customStyle="1" w:styleId="Amendment">
    <w:name w:val="Amendment"/>
    <w:basedOn w:val="Normal"/>
    <w:next w:val="Normal"/>
    <w:rsid w:val="00F86DEA"/>
    <w:rPr>
      <w:i/>
      <w:u w:val="single"/>
    </w:rPr>
  </w:style>
  <w:style w:type="paragraph" w:customStyle="1" w:styleId="AmendmentList">
    <w:name w:val="Amendment List"/>
    <w:basedOn w:val="Normal"/>
    <w:rsid w:val="00F86DEA"/>
    <w:pPr>
      <w:ind w:left="2268" w:hanging="2268"/>
    </w:pPr>
  </w:style>
  <w:style w:type="paragraph" w:customStyle="1" w:styleId="ReplyRE">
    <w:name w:val="Reply RE"/>
    <w:basedOn w:val="Normal"/>
    <w:next w:val="Normal"/>
    <w:rsid w:val="00B54F86"/>
    <w:pPr>
      <w:spacing w:after="480" w:line="240" w:lineRule="auto"/>
      <w:contextualSpacing/>
    </w:pPr>
  </w:style>
  <w:style w:type="paragraph" w:customStyle="1" w:styleId="ReplyBold">
    <w:name w:val="Reply Bold"/>
    <w:basedOn w:val="ReplyRE"/>
    <w:next w:val="Normal"/>
    <w:rsid w:val="00B54F86"/>
    <w:rPr>
      <w:b/>
    </w:rPr>
  </w:style>
  <w:style w:type="paragraph" w:customStyle="1" w:styleId="Annex">
    <w:name w:val="Annex"/>
    <w:basedOn w:val="Normal"/>
    <w:next w:val="Normal"/>
    <w:rsid w:val="00F86DEA"/>
    <w:pPr>
      <w:jc w:val="right"/>
    </w:pPr>
    <w:rPr>
      <w:b/>
      <w:u w:val="single"/>
    </w:rPr>
  </w:style>
  <w:style w:type="paragraph" w:customStyle="1" w:styleId="Sign">
    <w:name w:val="Sign"/>
    <w:basedOn w:val="Normal"/>
    <w:rsid w:val="00F86DEA"/>
    <w:pPr>
      <w:tabs>
        <w:tab w:val="center" w:pos="7087"/>
      </w:tabs>
    </w:pPr>
  </w:style>
  <w:style w:type="paragraph" w:customStyle="1" w:styleId="NotDeclassified">
    <w:name w:val="Not Declassified"/>
    <w:basedOn w:val="Normal"/>
    <w:qFormat/>
    <w:rsid w:val="00625999"/>
    <w:rPr>
      <w:b/>
      <w:bCs/>
      <w:bdr w:val="single" w:sz="4" w:space="0" w:color="auto"/>
      <w:shd w:val="solid" w:color="CCCCCC" w:fill="CCCCCC"/>
    </w:rPr>
  </w:style>
  <w:style w:type="paragraph" w:customStyle="1" w:styleId="HeaderCouncilLarge">
    <w:name w:val="Header Council Large"/>
    <w:basedOn w:val="Normal"/>
    <w:link w:val="HeaderCouncilLargeChar"/>
    <w:rsid w:val="00700EA7"/>
    <w:pPr>
      <w:spacing w:before="0"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700EA7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700EA7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700EA7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rsid w:val="0078449E"/>
    <w:rPr>
      <w:sz w:val="24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300C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30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300C"/>
    <w:rPr>
      <w:b/>
      <w:bCs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8C300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00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00C"/>
    <w:rPr>
      <w:rFonts w:ascii="Tahoma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F964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64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64F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64F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COUNCI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A1251-472D-4C3A-9F42-80A8A2F99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DW_COUNCIL.dotm</Template>
  <TotalTime>1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CHOLAKOVA Slavka</dc:creator>
  <cp:lastModifiedBy>STANKOVA Albena</cp:lastModifiedBy>
  <cp:revision>2</cp:revision>
  <cp:lastPrinted>2015-06-22T13:36:00Z</cp:lastPrinted>
  <dcterms:created xsi:type="dcterms:W3CDTF">2015-06-23T12:59:00Z</dcterms:created>
  <dcterms:modified xsi:type="dcterms:W3CDTF">2015-06-23T12:59:00Z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3.5.3, Build 20150508</vt:lpwstr>
  </property>
  <property fmtid="{D5CDD505-2E9C-101B-9397-08002B2CF9AE}" pid="5" name="SkipControlLengthPage">
    <vt:lpwstr/>
  </property>
</Properties>
</file>