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11" w:rsidRPr="00BA71AF" w:rsidRDefault="0097216D" w:rsidP="00BA71AF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1f4f362-7459-491f-bd02-7f6cbcc96126_0" style="width:568.15pt;height:382.25pt">
            <v:imagedata r:id="rId8" o:title=""/>
          </v:shape>
        </w:pict>
      </w:r>
      <w:bookmarkEnd w:id="0"/>
    </w:p>
    <w:p w:rsidR="0028671C" w:rsidRPr="00BA71AF" w:rsidRDefault="0028671C" w:rsidP="0028671C">
      <w:pPr>
        <w:spacing w:line="312" w:lineRule="auto"/>
      </w:pPr>
      <w:r w:rsidRPr="00BA71AF">
        <w:t>Следните протоколи (в частта „Обсъждания на законодателни актове“ или „Открити обсъждания“)</w:t>
      </w:r>
      <w:r w:rsidRPr="00BA71AF">
        <w:rPr>
          <w:rStyle w:val="FootnoteReference"/>
        </w:rPr>
        <w:footnoteReference w:id="1"/>
      </w:r>
      <w:r w:rsidRPr="00BA71AF">
        <w:t xml:space="preserve"> бяха приети официално на заседания на </w:t>
      </w:r>
      <w:r w:rsidRPr="00BA71AF">
        <w:rPr>
          <w:b/>
        </w:rPr>
        <w:t>Комитета на постоянните представители (I и II част):</w:t>
      </w:r>
    </w:p>
    <w:p w:rsidR="0028671C" w:rsidRPr="00BA71AF" w:rsidRDefault="0028671C" w:rsidP="0028671C">
      <w:pPr>
        <w:spacing w:line="240" w:lineRule="auto"/>
        <w:rPr>
          <w:b/>
          <w:bCs/>
        </w:rPr>
      </w:pPr>
      <w:r w:rsidRPr="00BA71AF">
        <w:rPr>
          <w:b/>
        </w:rPr>
        <w:t>2540-о</w:t>
      </w:r>
      <w:r w:rsidRPr="00BA71AF">
        <w:t xml:space="preserve"> заседание на </w:t>
      </w:r>
      <w:r w:rsidRPr="00BA71AF">
        <w:rPr>
          <w:b/>
        </w:rPr>
        <w:t>Корепер (I и II част)</w:t>
      </w:r>
      <w:r w:rsidRPr="00BA71AF">
        <w:t xml:space="preserve">, проведено на </w:t>
      </w:r>
      <w:r w:rsidRPr="00BA71AF">
        <w:rPr>
          <w:b/>
        </w:rPr>
        <w:t>6 май 2015 г.: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1647"/>
        <w:gridCol w:w="1675"/>
        <w:gridCol w:w="1899"/>
        <w:gridCol w:w="3186"/>
      </w:tblGrid>
      <w:tr w:rsidR="0028671C" w:rsidRPr="00BA71AF" w:rsidTr="0058359F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:rsidR="0028671C" w:rsidRPr="00BA71AF" w:rsidRDefault="0028671C" w:rsidP="0058359F">
            <w:pPr>
              <w:spacing w:before="40" w:after="40" w:line="240" w:lineRule="auto"/>
              <w:jc w:val="center"/>
              <w:rPr>
                <w:bCs/>
              </w:rPr>
            </w:pPr>
            <w:r w:rsidRPr="00BA71AF">
              <w:t>СЪВЕТ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671C" w:rsidRPr="00BA71AF" w:rsidRDefault="0028671C" w:rsidP="0058359F">
            <w:pPr>
              <w:spacing w:before="40" w:after="40" w:line="240" w:lineRule="auto"/>
              <w:jc w:val="center"/>
              <w:rPr>
                <w:bCs/>
              </w:rPr>
            </w:pPr>
            <w:r w:rsidRPr="00BA71AF">
              <w:t>ЗАСЕДАНИЕ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71C" w:rsidRPr="00BA71AF" w:rsidRDefault="0028671C" w:rsidP="0058359F">
            <w:pPr>
              <w:spacing w:before="40" w:after="40" w:line="240" w:lineRule="auto"/>
              <w:jc w:val="center"/>
              <w:rPr>
                <w:bCs/>
              </w:rPr>
            </w:pPr>
            <w:r w:rsidRPr="00BA71AF">
              <w:t>ДАТА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671C" w:rsidRPr="00BA71AF" w:rsidRDefault="0028671C" w:rsidP="0058359F">
            <w:pPr>
              <w:spacing w:before="40" w:after="40" w:line="240" w:lineRule="auto"/>
              <w:jc w:val="center"/>
              <w:rPr>
                <w:bCs/>
              </w:rPr>
            </w:pPr>
            <w:r w:rsidRPr="00BA71AF">
              <w:t>ДОК.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28671C" w:rsidRPr="00BA71AF" w:rsidRDefault="0028671C" w:rsidP="0058359F">
            <w:pPr>
              <w:spacing w:before="40" w:after="40" w:line="240" w:lineRule="auto"/>
              <w:jc w:val="center"/>
              <w:rPr>
                <w:bCs/>
              </w:rPr>
            </w:pPr>
            <w:r w:rsidRPr="00BA71AF">
              <w:t>COR — REV</w:t>
            </w:r>
          </w:p>
        </w:tc>
      </w:tr>
      <w:tr w:rsidR="0028671C" w:rsidRPr="00BA71AF" w:rsidTr="0058359F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BA71AF" w:rsidRDefault="0028671C" w:rsidP="0028671C">
            <w:pPr>
              <w:spacing w:line="240" w:lineRule="auto"/>
              <w:jc w:val="center"/>
            </w:pPr>
            <w:r w:rsidRPr="00BA71AF">
              <w:t xml:space="preserve">EPSCO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BA71AF" w:rsidRDefault="0028671C" w:rsidP="0028671C">
            <w:pPr>
              <w:spacing w:before="60" w:after="60" w:line="240" w:lineRule="auto"/>
              <w:jc w:val="center"/>
            </w:pPr>
            <w:r w:rsidRPr="00BA71AF">
              <w:t>3374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BA71AF" w:rsidRDefault="0028671C" w:rsidP="0028671C">
            <w:pPr>
              <w:spacing w:before="60" w:after="60" w:line="240" w:lineRule="auto"/>
              <w:jc w:val="center"/>
            </w:pPr>
            <w:r w:rsidRPr="00BA71AF">
              <w:t>9.3.2015 г.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BA71AF" w:rsidRDefault="0028671C" w:rsidP="0028671C">
            <w:pPr>
              <w:spacing w:before="60" w:after="60" w:line="240" w:lineRule="auto"/>
              <w:jc w:val="center"/>
            </w:pPr>
            <w:r w:rsidRPr="00BA71AF">
              <w:t>7002/15 ADD1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BA71AF" w:rsidRDefault="0028671C" w:rsidP="0058359F">
            <w:pPr>
              <w:tabs>
                <w:tab w:val="right" w:pos="2302"/>
              </w:tabs>
              <w:spacing w:before="0" w:after="60" w:line="240" w:lineRule="auto"/>
            </w:pPr>
          </w:p>
        </w:tc>
      </w:tr>
      <w:tr w:rsidR="0028671C" w:rsidRPr="00BA71AF" w:rsidTr="0058359F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BA71AF" w:rsidRDefault="0028671C" w:rsidP="0028671C">
            <w:pPr>
              <w:spacing w:line="240" w:lineRule="auto"/>
              <w:jc w:val="center"/>
            </w:pPr>
            <w:r w:rsidRPr="00BA71AF">
              <w:t>ECOFIN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BA71AF" w:rsidRDefault="0028671C" w:rsidP="0028671C">
            <w:pPr>
              <w:spacing w:before="60" w:after="60" w:line="240" w:lineRule="auto"/>
              <w:jc w:val="center"/>
            </w:pPr>
            <w:r w:rsidRPr="00BA71AF">
              <w:t>3375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BA71AF" w:rsidRDefault="0028671C" w:rsidP="0028671C">
            <w:pPr>
              <w:spacing w:before="60" w:after="60" w:line="240" w:lineRule="auto"/>
              <w:jc w:val="center"/>
            </w:pPr>
            <w:r w:rsidRPr="00BA71AF">
              <w:t>10.3.2015 г.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BA71AF" w:rsidRDefault="0028671C" w:rsidP="0028671C">
            <w:pPr>
              <w:spacing w:before="60" w:after="60" w:line="240" w:lineRule="auto"/>
              <w:jc w:val="center"/>
            </w:pPr>
            <w:r w:rsidRPr="00BA71AF">
              <w:t>7060/15 ADD1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BA71AF" w:rsidRDefault="0028671C" w:rsidP="0058359F">
            <w:pPr>
              <w:tabs>
                <w:tab w:val="right" w:pos="2302"/>
              </w:tabs>
              <w:spacing w:before="0" w:after="60" w:line="240" w:lineRule="auto"/>
            </w:pPr>
          </w:p>
        </w:tc>
      </w:tr>
      <w:tr w:rsidR="0028671C" w:rsidRPr="00BA71AF" w:rsidTr="0058359F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BA71AF" w:rsidRDefault="0028671C" w:rsidP="0028671C">
            <w:pPr>
              <w:spacing w:line="240" w:lineRule="auto"/>
              <w:jc w:val="center"/>
            </w:pPr>
            <w:r w:rsidRPr="00BA71AF">
              <w:t xml:space="preserve">AGRI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BA71AF" w:rsidRDefault="0028671C" w:rsidP="0028671C">
            <w:pPr>
              <w:spacing w:before="60" w:after="60" w:line="240" w:lineRule="auto"/>
              <w:jc w:val="center"/>
            </w:pPr>
            <w:r w:rsidRPr="00BA71AF">
              <w:t>3378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BA71AF" w:rsidRDefault="0028671C" w:rsidP="0058359F">
            <w:pPr>
              <w:spacing w:before="60" w:after="60" w:line="240" w:lineRule="auto"/>
              <w:jc w:val="center"/>
            </w:pPr>
            <w:r w:rsidRPr="00BA71AF">
              <w:t>16.3.2015 г.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BA71AF" w:rsidRDefault="0028671C" w:rsidP="0028671C">
            <w:pPr>
              <w:spacing w:before="60" w:after="60" w:line="240" w:lineRule="auto"/>
              <w:jc w:val="center"/>
            </w:pPr>
            <w:r w:rsidRPr="00BA71AF">
              <w:t>7260/15 ADD1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BA71AF" w:rsidRDefault="0028671C" w:rsidP="0058359F">
            <w:pPr>
              <w:tabs>
                <w:tab w:val="right" w:pos="2302"/>
              </w:tabs>
              <w:spacing w:before="0" w:after="60" w:line="240" w:lineRule="auto"/>
            </w:pPr>
          </w:p>
        </w:tc>
      </w:tr>
      <w:tr w:rsidR="0028671C" w:rsidRPr="00BA71AF" w:rsidTr="0058359F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BA71AF" w:rsidRDefault="0028671C" w:rsidP="0028671C">
            <w:pPr>
              <w:spacing w:line="240" w:lineRule="auto"/>
              <w:jc w:val="center"/>
            </w:pPr>
            <w:r w:rsidRPr="00BA71AF">
              <w:t>GAC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BA71AF" w:rsidRDefault="0028671C" w:rsidP="0028671C">
            <w:pPr>
              <w:spacing w:before="60" w:after="60" w:line="240" w:lineRule="auto"/>
              <w:jc w:val="center"/>
            </w:pPr>
            <w:r w:rsidRPr="00BA71AF">
              <w:t>3380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BA71AF" w:rsidRDefault="0028671C" w:rsidP="0058359F">
            <w:pPr>
              <w:spacing w:before="60" w:after="60" w:line="240" w:lineRule="auto"/>
              <w:jc w:val="center"/>
            </w:pPr>
            <w:r w:rsidRPr="00BA71AF">
              <w:t>17.3.2015 г.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BA71AF" w:rsidRDefault="0028671C" w:rsidP="0028671C">
            <w:pPr>
              <w:spacing w:before="60" w:after="60" w:line="240" w:lineRule="auto"/>
              <w:jc w:val="center"/>
            </w:pPr>
            <w:r w:rsidRPr="00BA71AF">
              <w:t>7295/15 ADD1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BA71AF" w:rsidRDefault="0028671C" w:rsidP="0058359F">
            <w:pPr>
              <w:tabs>
                <w:tab w:val="right" w:pos="2302"/>
              </w:tabs>
              <w:spacing w:before="0" w:after="60" w:line="240" w:lineRule="auto"/>
            </w:pPr>
            <w:r w:rsidRPr="00BA71AF">
              <w:t>+ ADD 1 COR 1</w:t>
            </w:r>
          </w:p>
        </w:tc>
      </w:tr>
    </w:tbl>
    <w:p w:rsidR="00FC4670" w:rsidRPr="00DE7CF1" w:rsidRDefault="00FC4670" w:rsidP="00D41311">
      <w:pPr>
        <w:pStyle w:val="FinalLine"/>
      </w:pPr>
    </w:p>
    <w:sectPr w:rsidR="00FC4670" w:rsidRPr="00DE7CF1" w:rsidSect="009721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311" w:rsidRDefault="00D41311" w:rsidP="00D41311">
      <w:pPr>
        <w:spacing w:before="0" w:after="0" w:line="240" w:lineRule="auto"/>
      </w:pPr>
      <w:r>
        <w:separator/>
      </w:r>
    </w:p>
  </w:endnote>
  <w:endnote w:type="continuationSeparator" w:id="0">
    <w:p w:rsidR="00D41311" w:rsidRDefault="00D41311" w:rsidP="00D413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AA" w:rsidRPr="0097216D" w:rsidRDefault="000E4DAA" w:rsidP="009721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7216D" w:rsidRPr="00D94637" w:rsidTr="0097216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7216D" w:rsidRPr="00D94637" w:rsidRDefault="0097216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7216D" w:rsidRPr="00B310DC" w:rsidTr="0097216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7216D" w:rsidRPr="00AD7BF2" w:rsidRDefault="0097216D" w:rsidP="004F54B2">
          <w:pPr>
            <w:pStyle w:val="FooterText"/>
          </w:pPr>
          <w:r>
            <w:t>CM 2816/15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7216D" w:rsidRPr="00AD7BF2" w:rsidRDefault="0097216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7216D" w:rsidRPr="002511D8" w:rsidRDefault="0097216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7216D" w:rsidRPr="00B310DC" w:rsidRDefault="0097216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97216D" w:rsidRPr="00D94637" w:rsidTr="0097216D">
      <w:trPr>
        <w:jc w:val="center"/>
      </w:trPr>
      <w:tc>
        <w:tcPr>
          <w:tcW w:w="1774" w:type="pct"/>
          <w:shd w:val="clear" w:color="auto" w:fill="auto"/>
        </w:tcPr>
        <w:p w:rsidR="0097216D" w:rsidRPr="00AD7BF2" w:rsidRDefault="0097216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7216D" w:rsidRPr="00AD7BF2" w:rsidRDefault="0097216D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7216D" w:rsidRPr="00D94637" w:rsidRDefault="0097216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7216D" w:rsidRPr="00D94637" w:rsidRDefault="0097216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D41311" w:rsidRPr="0097216D" w:rsidRDefault="00D41311" w:rsidP="0097216D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7216D" w:rsidRPr="00D94637" w:rsidTr="0097216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7216D" w:rsidRPr="00D94637" w:rsidRDefault="0097216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7216D" w:rsidRPr="00B310DC" w:rsidTr="0097216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7216D" w:rsidRPr="00AD7BF2" w:rsidRDefault="0097216D" w:rsidP="004F54B2">
          <w:pPr>
            <w:pStyle w:val="FooterText"/>
          </w:pPr>
          <w:r>
            <w:t>CM 2816/15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7216D" w:rsidRPr="00AD7BF2" w:rsidRDefault="0097216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7216D" w:rsidRPr="002511D8" w:rsidRDefault="0097216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7216D" w:rsidRPr="00B310DC" w:rsidRDefault="0097216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97216D" w:rsidRPr="00D94637" w:rsidTr="0097216D">
      <w:trPr>
        <w:jc w:val="center"/>
      </w:trPr>
      <w:tc>
        <w:tcPr>
          <w:tcW w:w="1774" w:type="pct"/>
          <w:shd w:val="clear" w:color="auto" w:fill="auto"/>
        </w:tcPr>
        <w:p w:rsidR="0097216D" w:rsidRPr="00AD7BF2" w:rsidRDefault="0097216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7216D" w:rsidRPr="00AD7BF2" w:rsidRDefault="0097216D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7216D" w:rsidRPr="00D94637" w:rsidRDefault="0097216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7216D" w:rsidRPr="00D94637" w:rsidRDefault="0097216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D41311" w:rsidRPr="0097216D" w:rsidRDefault="00D41311" w:rsidP="0097216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311" w:rsidRDefault="00D41311" w:rsidP="00D41311">
      <w:pPr>
        <w:spacing w:before="0" w:after="0" w:line="240" w:lineRule="auto"/>
      </w:pPr>
      <w:r>
        <w:separator/>
      </w:r>
    </w:p>
  </w:footnote>
  <w:footnote w:type="continuationSeparator" w:id="0">
    <w:p w:rsidR="00D41311" w:rsidRDefault="00D41311" w:rsidP="00D41311">
      <w:pPr>
        <w:spacing w:before="0" w:after="0" w:line="240" w:lineRule="auto"/>
      </w:pPr>
      <w:r>
        <w:continuationSeparator/>
      </w:r>
    </w:p>
  </w:footnote>
  <w:footnote w:id="1">
    <w:p w:rsidR="0028671C" w:rsidRPr="002C3674" w:rsidRDefault="0028671C" w:rsidP="0028671C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  <w:t>Член 5 от Протокол № 1 към ДЕС и ДФЕС.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AA" w:rsidRPr="0097216D" w:rsidRDefault="000E4DAA" w:rsidP="009721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AA" w:rsidRPr="0097216D" w:rsidRDefault="000E4DAA" w:rsidP="0097216D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AA" w:rsidRPr="0097216D" w:rsidRDefault="000E4DAA" w:rsidP="0097216D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a1f4f362-7459-491f-bd02-7f6cbcc96126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16&quot; text=&quot;&amp;#1048;&amp;#1053;&amp;#1060;&amp;#1054;&amp;#1056;&amp;#1052;&amp;#1040;&amp;#1062;&amp;#1048;&amp;#1071;&quot; /&gt;_x000d__x000a_    &lt;/basicdatatype&gt;_x000d__x000a_  &lt;/metadata&gt;_x000d__x000a_  &lt;metadata key=&quot;md_HeadingText&quot; translate=&quot;false&quot;&gt;_x000d__x000a_    &lt;headingtext text=&quot;&amp;#1048;&amp;#1053;&amp;#1060;&amp;#1054;&amp;#1056;&amp;#1052;&amp;#1040;&amp;#1062;&amp;#1048;&amp;#1071;&quot;&gt;_x000d__x000a_      &lt;formattedtext&gt;_x000d__x000a_        &lt;xaml text=&quot;&amp;#1048;&amp;#1053;&amp;#1060;&amp;#1054;&amp;#1056;&amp;#1052;&amp;#1040;&amp;#1062;&amp;#1048;&amp;#1071;&quot;&gt;&amp;lt;FlowDocument xmlns=&quot;http://schemas.microsoft.com/winfx/2006/xaml/presentation&quot;&amp;gt;&amp;lt;Paragraph&amp;gt;&amp;#1048;&amp;#1053;&amp;#1060;&amp;#1054;&amp;#1056;&amp;#1052;&amp;#1040;&amp;#1062;&amp;#1048;&amp;#1071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5-28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816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ARLNAT&lt;/text&gt;_x000d__x000a_    &lt;/textlist&gt;_x000d__x000a_  &lt;/metadata&gt;_x000d__x000a_  &lt;metadata key=&quot;md_Contact&quot; translate=&quot;false&quot;&gt;_x000d__x000a_    &lt;text&gt;pv@consilium.europa.eu&lt;/text&gt;_x000d__x000a_  &lt;/metadata&gt;_x000d__x000a_  &lt;metadata key=&quot;md_ContactPhoneFax&quot; translate=&quot;false&quot;&gt;_x000d__x000a_    &lt;text&gt;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21&quot; text=&quot;Transmission to Member States' Parliaments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&amp;#1048;&amp;#1079;&amp;#1087;&amp;#1088;&amp;#1072;&amp;#1097;&amp;#1072;&amp;#1085;&amp;#1077; &amp;#1085;&amp;#1072; &amp;#1085;&amp;#1072;&amp;#1094;&amp;#1080;&amp;#1086;&amp;#1085;&amp;#1072;&amp;#1083;&amp;#1085;&amp;#1080;&amp;#1090;&amp;#1077; &amp;#1087;&amp;#1072;&amp;#1088;&amp;#1083;&amp;#1072;&amp;#1084;&amp;#1077;&amp;#1085;&amp;#1090;&amp;#1080; &amp;#1085;&amp;#1072; &amp;#1087;&amp;#1088;&amp;#1086;&amp;#1090;&amp;#1086;&amp;#1082;&amp;#1086;&amp;#1083;&amp;#1080; &amp;#1086;&amp;#1090; &amp;#1079;&amp;#1072;&amp;#1089;&amp;#1077;&amp;#1076;&amp;#1072;&amp;#1085;&amp;#1080;&amp;#1103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1054;&amp;#1073;&amp;#1089;&amp;#1098;&amp;#1078;&amp;#1076;&amp;#1072;&amp;#1085;&amp;#1080;&amp;#1103; &amp;#1085;&amp;#1072; &amp;#1079;&amp;#1072;&amp;#1082;&amp;#1086;&amp;#1085;&amp;#1086;&amp;#1076;&amp;#1072;&amp;#1090;&amp;#1077;&amp;#1083;&amp;#1085;&amp;#1080; &amp;#1072;&amp;#1082;&amp;#1090;&amp;#1086;&amp;#1074;&amp;#1077;/&amp;#1054;&amp;#1090;&amp;#1082;&amp;#1088;&amp;#1080;&amp;#1090;&amp;#1080; &amp;#1086;&amp;#1073;&amp;#1089;&amp;#1098;&amp;#1078;&amp;#1076;&amp;#1072;&amp;#1085;&amp;#1080;&amp;#1103;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FontFamily=&quot;Times New Roman&quot;&amp;gt;&amp;#1048;&amp;#1079;&amp;#1087;&amp;#1088;&amp;#1072;&amp;#1097;&amp;#1072;&amp;#1085;&amp;#1077; &amp;#1085;&amp;#1072; &amp;#1085;&amp;#1072;&amp;#1094;&amp;#1080;&amp;#1086;&amp;#1085;&amp;#1072;&amp;#1083;&amp;#1085;&amp;#1080;&amp;#1090;&amp;#1077; &amp;#1087;&amp;#1072;&amp;#1088;&amp;#1083;&amp;#1072;&amp;#1084;&amp;#1077;&amp;#1085;&amp;#1090;&amp;#1080; &amp;#1085;&amp;#1072; &amp;#1087;&amp;#1088;&amp;#1086;&amp;#1090;&amp;#1086;&amp;#1082;&amp;#1086;&amp;#1083;&amp;#1080; &amp;#1086;&amp;#1090; &amp;#1079;&amp;#1072;&amp;#1089;&amp;#1077;&amp;#1076;&amp;#1072;&amp;#1085;&amp;#1080;&amp;#1103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&amp;lt;/Run&amp;gt;&amp;lt;Run FontFamily=&quot;Times New Roman&quot; xml:lang=&quot;en-gb&quot; xml:space=&quot;preserve&quot;&amp;gt; (&amp;#1054;&amp;#1073;&amp;#1089;&amp;#1098;&amp;#1078;&amp;#1076;&amp;#1072;&amp;#1085;&amp;#1080;&amp;#1103; &amp;#1085;&amp;#1072; &amp;#1079;&amp;#1072;&amp;#1082;&amp;#1086;&amp;#1085;&amp;#1086;&amp;#1076;&amp;#1072;&amp;#1090;&amp;#1077;&amp;#1083;&amp;#1085;&amp;#1080; &amp;#1072;&amp;#1082;&amp;#1090;&amp;#1086;&amp;#1074;&amp;#1077;/&amp;#1054;&amp;#1090;&amp;#1082;&amp;#1088;&amp;#1080;&amp;#1090;&amp;#1080; &amp;#1086;&amp;#1073;&amp;#1089;&amp;#1098;&amp;#1078;&amp;#1076;&amp;#1072;&amp;#1085;&amp;#1080;&amp;#1103;)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VSSDB_IniPath" w:val="\\at100\user\wovo\SEILEG\vss\srcsafe.ini"/>
    <w:docVar w:name="VSSDB_ProjectPath" w:val="$/DocuWrite/DOT/DW_COUNCIL"/>
  </w:docVars>
  <w:rsids>
    <w:rsidRoot w:val="00D41311"/>
    <w:rsid w:val="00096B04"/>
    <w:rsid w:val="000E4DAA"/>
    <w:rsid w:val="00130CD9"/>
    <w:rsid w:val="00182F2F"/>
    <w:rsid w:val="002345D5"/>
    <w:rsid w:val="0028671C"/>
    <w:rsid w:val="00356F5F"/>
    <w:rsid w:val="00414945"/>
    <w:rsid w:val="004A5CE6"/>
    <w:rsid w:val="004B3E08"/>
    <w:rsid w:val="005F0B9A"/>
    <w:rsid w:val="00625999"/>
    <w:rsid w:val="006351BB"/>
    <w:rsid w:val="007161AD"/>
    <w:rsid w:val="0079553A"/>
    <w:rsid w:val="0083077C"/>
    <w:rsid w:val="00901450"/>
    <w:rsid w:val="009531B5"/>
    <w:rsid w:val="0097216D"/>
    <w:rsid w:val="009B07D1"/>
    <w:rsid w:val="00A30641"/>
    <w:rsid w:val="00A93207"/>
    <w:rsid w:val="00AF3113"/>
    <w:rsid w:val="00B54F86"/>
    <w:rsid w:val="00BA71AF"/>
    <w:rsid w:val="00BE6E3D"/>
    <w:rsid w:val="00D13316"/>
    <w:rsid w:val="00D41311"/>
    <w:rsid w:val="00DC5EF5"/>
    <w:rsid w:val="00DE7CF1"/>
    <w:rsid w:val="00E5767B"/>
    <w:rsid w:val="00E80814"/>
    <w:rsid w:val="00F86DE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B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B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BA71AF"/>
    <w:pPr>
      <w:spacing w:before="0" w:after="240" w:line="240" w:lineRule="auto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D41311"/>
    <w:pPr>
      <w:spacing w:before="0"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D41311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D41311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D41311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F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B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B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B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B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BA71AF"/>
    <w:pPr>
      <w:spacing w:before="0" w:after="240" w:line="240" w:lineRule="auto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D41311"/>
    <w:pPr>
      <w:spacing w:before="0"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D41311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D41311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D41311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F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B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B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TE\AppData\Roaming\Microsoft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3</TotalTime>
  <Pages>2</Pages>
  <Words>74</Words>
  <Characters>375</Characters>
  <Application>Microsoft Office Word</Application>
  <DocSecurity>0</DocSecurity>
  <Lines>30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CARPENITO-GIORDANO Marco</dc:creator>
  <cp:lastModifiedBy>GEORGIEVA Teodora</cp:lastModifiedBy>
  <cp:revision>7</cp:revision>
  <cp:lastPrinted>2015-05-28T14:52:00Z</cp:lastPrinted>
  <dcterms:created xsi:type="dcterms:W3CDTF">2015-05-29T06:25:00Z</dcterms:created>
  <dcterms:modified xsi:type="dcterms:W3CDTF">2015-06-22T13:58:00Z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