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11" w:rsidRPr="004D586C" w:rsidRDefault="004D586C" w:rsidP="004D586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ba6262aa-2eef-432d-aba7-b5b873ab43b6_0" style="width:568.5pt;height:369pt">
            <v:imagedata r:id="rId8" o:title=""/>
          </v:shape>
        </w:pict>
      </w:r>
      <w:bookmarkEnd w:id="0"/>
    </w:p>
    <w:p w:rsidR="0028671C" w:rsidRPr="001176F5" w:rsidRDefault="0028671C" w:rsidP="00903A71">
      <w:pPr>
        <w:spacing w:before="240" w:after="0"/>
      </w:pPr>
      <w:r w:rsidRPr="001176F5">
        <w:t>The following minutes (legislative or public deliberations part)</w:t>
      </w:r>
      <w:r w:rsidRPr="001176F5">
        <w:rPr>
          <w:rStyle w:val="FootnoteReference"/>
        </w:rPr>
        <w:footnoteReference w:id="1"/>
      </w:r>
      <w:r w:rsidRPr="001176F5">
        <w:t xml:space="preserve"> were formally adopted at meetings of the </w:t>
      </w:r>
      <w:r w:rsidRPr="001176F5">
        <w:rPr>
          <w:b/>
        </w:rPr>
        <w:t>Permanent Representatives Committee (Parts 1 and 2):</w:t>
      </w:r>
    </w:p>
    <w:p w:rsidR="004463E9" w:rsidRPr="001176F5" w:rsidRDefault="004463E9" w:rsidP="004463E9">
      <w:pPr>
        <w:spacing w:before="360" w:line="240" w:lineRule="auto"/>
        <w:rPr>
          <w:b/>
          <w:bCs/>
        </w:rPr>
      </w:pPr>
      <w:r w:rsidRPr="001176F5">
        <w:rPr>
          <w:b/>
        </w:rPr>
        <w:t>2542</w:t>
      </w:r>
      <w:r w:rsidRPr="001176F5">
        <w:t xml:space="preserve">nd meeting of </w:t>
      </w:r>
      <w:r w:rsidRPr="001176F5">
        <w:rPr>
          <w:b/>
        </w:rPr>
        <w:t>Coreper 1 and 2</w:t>
      </w:r>
      <w:r w:rsidRPr="001176F5">
        <w:t xml:space="preserve"> held on </w:t>
      </w:r>
      <w:r w:rsidRPr="001176F5">
        <w:rPr>
          <w:b/>
        </w:rPr>
        <w:t>20 May 2015</w:t>
      </w:r>
      <w:r w:rsidRPr="001176F5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296"/>
        <w:gridCol w:w="1698"/>
        <w:gridCol w:w="1982"/>
        <w:gridCol w:w="3403"/>
      </w:tblGrid>
      <w:tr w:rsidR="004463E9" w:rsidRPr="001176F5" w:rsidTr="005447D4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4463E9" w:rsidRPr="001176F5" w:rsidRDefault="004463E9" w:rsidP="005447D4">
            <w:pPr>
              <w:spacing w:before="40" w:after="40"/>
              <w:jc w:val="center"/>
              <w:rPr>
                <w:bCs/>
              </w:rPr>
            </w:pPr>
            <w:r w:rsidRPr="001176F5"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63E9" w:rsidRPr="001176F5" w:rsidRDefault="004463E9" w:rsidP="005447D4">
            <w:pPr>
              <w:spacing w:before="40" w:after="40"/>
              <w:jc w:val="center"/>
              <w:rPr>
                <w:bCs/>
              </w:rPr>
            </w:pPr>
            <w:r w:rsidRPr="001176F5">
              <w:t>MEETING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63E9" w:rsidRPr="001176F5" w:rsidRDefault="004463E9" w:rsidP="005447D4">
            <w:pPr>
              <w:spacing w:before="40" w:after="40"/>
              <w:jc w:val="center"/>
              <w:rPr>
                <w:bCs/>
              </w:rPr>
            </w:pPr>
            <w:r w:rsidRPr="001176F5"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63E9" w:rsidRPr="001176F5" w:rsidRDefault="004463E9" w:rsidP="005447D4">
            <w:pPr>
              <w:spacing w:before="40" w:after="40"/>
              <w:jc w:val="center"/>
              <w:rPr>
                <w:bCs/>
              </w:rPr>
            </w:pPr>
            <w:r w:rsidRPr="001176F5">
              <w:t>DOCUMENT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4463E9" w:rsidRPr="001176F5" w:rsidRDefault="004463E9" w:rsidP="005447D4">
            <w:pPr>
              <w:spacing w:before="40" w:after="40"/>
              <w:jc w:val="center"/>
              <w:rPr>
                <w:bCs/>
              </w:rPr>
            </w:pPr>
            <w:r w:rsidRPr="001176F5">
              <w:t>COR - REV</w:t>
            </w:r>
          </w:p>
        </w:tc>
      </w:tr>
      <w:tr w:rsidR="004463E9" w:rsidRPr="001176F5" w:rsidTr="005447D4">
        <w:trPr>
          <w:trHeight w:val="4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1176F5" w:rsidRDefault="004463E9" w:rsidP="005447D4">
            <w:pPr>
              <w:spacing w:before="0" w:after="0"/>
              <w:jc w:val="center"/>
            </w:pPr>
            <w:r w:rsidRPr="001176F5">
              <w:t>JHA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1176F5" w:rsidRDefault="004463E9" w:rsidP="005447D4">
            <w:pPr>
              <w:spacing w:before="0" w:after="0"/>
              <w:jc w:val="center"/>
            </w:pPr>
            <w:r w:rsidRPr="001176F5">
              <w:t>3376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1176F5" w:rsidRDefault="004463E9" w:rsidP="005447D4">
            <w:pPr>
              <w:spacing w:before="0" w:after="0"/>
              <w:jc w:val="center"/>
            </w:pPr>
            <w:r w:rsidRPr="001176F5">
              <w:t>12-13.3.2015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1176F5" w:rsidRDefault="004463E9" w:rsidP="005447D4">
            <w:pPr>
              <w:spacing w:before="0" w:after="0"/>
              <w:jc w:val="center"/>
            </w:pPr>
            <w:r w:rsidRPr="001176F5">
              <w:t>7166/15 ADD 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1176F5" w:rsidRDefault="004463E9" w:rsidP="005447D4">
            <w:pPr>
              <w:tabs>
                <w:tab w:val="right" w:pos="2302"/>
              </w:tabs>
              <w:spacing w:before="0" w:after="0"/>
            </w:pPr>
            <w:r w:rsidRPr="001176F5">
              <w:t>+ ADD 1 COR 1 (fi)</w:t>
            </w:r>
          </w:p>
        </w:tc>
      </w:tr>
      <w:tr w:rsidR="004463E9" w:rsidRPr="001176F5" w:rsidTr="005447D4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1176F5" w:rsidRDefault="004463E9" w:rsidP="005447D4">
            <w:pPr>
              <w:spacing w:before="0" w:after="0"/>
              <w:jc w:val="center"/>
            </w:pPr>
            <w:r w:rsidRPr="001176F5">
              <w:t>TTE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1176F5" w:rsidRDefault="004463E9" w:rsidP="005447D4">
            <w:pPr>
              <w:spacing w:before="0" w:after="0"/>
              <w:jc w:val="center"/>
            </w:pPr>
            <w:r w:rsidRPr="001176F5">
              <w:t>3377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1176F5" w:rsidRDefault="004463E9" w:rsidP="005447D4">
            <w:pPr>
              <w:spacing w:before="0" w:after="0"/>
              <w:jc w:val="center"/>
            </w:pPr>
            <w:r w:rsidRPr="001176F5">
              <w:t>13.3.2015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1176F5" w:rsidRDefault="004463E9" w:rsidP="005447D4">
            <w:pPr>
              <w:spacing w:before="0" w:after="0"/>
              <w:jc w:val="center"/>
            </w:pPr>
            <w:r w:rsidRPr="001176F5">
              <w:t>7209/15 ADD 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3E9" w:rsidRPr="001176F5" w:rsidRDefault="004463E9" w:rsidP="005447D4">
            <w:pPr>
              <w:spacing w:before="0" w:after="0"/>
              <w:jc w:val="center"/>
            </w:pPr>
          </w:p>
        </w:tc>
      </w:tr>
    </w:tbl>
    <w:p w:rsidR="0028671C" w:rsidRPr="001176F5" w:rsidRDefault="0028671C" w:rsidP="004463E9">
      <w:pPr>
        <w:spacing w:before="360" w:line="240" w:lineRule="auto"/>
        <w:rPr>
          <w:b/>
          <w:bCs/>
        </w:rPr>
      </w:pPr>
      <w:r w:rsidRPr="001176F5">
        <w:rPr>
          <w:b/>
        </w:rPr>
        <w:t>2545</w:t>
      </w:r>
      <w:r w:rsidRPr="001176F5">
        <w:t xml:space="preserve">th meeting of </w:t>
      </w:r>
      <w:r w:rsidRPr="001176F5">
        <w:rPr>
          <w:b/>
        </w:rPr>
        <w:t>Coreper 2</w:t>
      </w:r>
      <w:r w:rsidRPr="001176F5">
        <w:t xml:space="preserve"> held on </w:t>
      </w:r>
      <w:r w:rsidRPr="001176F5">
        <w:rPr>
          <w:b/>
        </w:rPr>
        <w:t>12 June 2015</w:t>
      </w:r>
      <w:r w:rsidRPr="001176F5">
        <w:t>:</w:t>
      </w: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296"/>
        <w:gridCol w:w="1698"/>
        <w:gridCol w:w="1982"/>
        <w:gridCol w:w="3403"/>
      </w:tblGrid>
      <w:tr w:rsidR="0028671C" w:rsidRPr="001176F5" w:rsidTr="0058359F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28671C" w:rsidRPr="001176F5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1176F5">
              <w:t>COUNCIL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671C" w:rsidRPr="001176F5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1176F5">
              <w:t>MEETING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71C" w:rsidRPr="001176F5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1176F5"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71C" w:rsidRPr="001176F5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1176F5">
              <w:t>DOCUMENT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28671C" w:rsidRPr="001176F5" w:rsidRDefault="0028671C" w:rsidP="0058359F">
            <w:pPr>
              <w:spacing w:before="40" w:after="40" w:line="240" w:lineRule="auto"/>
              <w:jc w:val="center"/>
              <w:rPr>
                <w:bCs/>
              </w:rPr>
            </w:pPr>
            <w:r w:rsidRPr="001176F5">
              <w:t>COR - REV</w:t>
            </w:r>
          </w:p>
        </w:tc>
      </w:tr>
      <w:tr w:rsidR="0028671C" w:rsidRPr="001176F5" w:rsidTr="0058359F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1176F5" w:rsidRDefault="004463E9" w:rsidP="0028671C">
            <w:pPr>
              <w:spacing w:line="240" w:lineRule="auto"/>
              <w:jc w:val="center"/>
            </w:pPr>
            <w:r w:rsidRPr="001176F5">
              <w:t>FAC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1176F5" w:rsidRDefault="0028671C" w:rsidP="004463E9">
            <w:pPr>
              <w:spacing w:before="60" w:after="60" w:line="240" w:lineRule="auto"/>
              <w:jc w:val="center"/>
            </w:pPr>
            <w:r w:rsidRPr="001176F5">
              <w:t>3382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1176F5" w:rsidRDefault="004463E9" w:rsidP="004463E9">
            <w:pPr>
              <w:spacing w:before="60" w:after="60" w:line="240" w:lineRule="auto"/>
              <w:jc w:val="center"/>
            </w:pPr>
            <w:r w:rsidRPr="001176F5">
              <w:t>20.4.2015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1176F5" w:rsidRDefault="004463E9" w:rsidP="0028671C">
            <w:pPr>
              <w:spacing w:before="60" w:after="60" w:line="240" w:lineRule="auto"/>
              <w:jc w:val="center"/>
            </w:pPr>
            <w:r w:rsidRPr="001176F5">
              <w:t>8125/15 ADD 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1176F5" w:rsidRDefault="0028671C" w:rsidP="0058359F">
            <w:pPr>
              <w:tabs>
                <w:tab w:val="right" w:pos="2302"/>
              </w:tabs>
              <w:spacing w:before="0" w:after="60" w:line="240" w:lineRule="auto"/>
            </w:pPr>
          </w:p>
        </w:tc>
      </w:tr>
      <w:tr w:rsidR="0028671C" w:rsidRPr="001176F5" w:rsidTr="0058359F">
        <w:trPr>
          <w:trHeight w:val="4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1176F5" w:rsidRDefault="004463E9" w:rsidP="0028671C">
            <w:pPr>
              <w:spacing w:line="240" w:lineRule="auto"/>
              <w:jc w:val="center"/>
            </w:pPr>
            <w:r w:rsidRPr="001176F5">
              <w:t>GAC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1176F5" w:rsidRDefault="0028671C" w:rsidP="004463E9">
            <w:pPr>
              <w:spacing w:before="60" w:after="60" w:line="240" w:lineRule="auto"/>
              <w:jc w:val="center"/>
            </w:pPr>
            <w:r w:rsidRPr="001176F5">
              <w:t>3383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1176F5" w:rsidRDefault="004463E9" w:rsidP="0028671C">
            <w:pPr>
              <w:spacing w:before="60" w:after="60" w:line="240" w:lineRule="auto"/>
              <w:jc w:val="center"/>
            </w:pPr>
            <w:r w:rsidRPr="001176F5">
              <w:t>21.4.2015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1176F5" w:rsidRDefault="004463E9" w:rsidP="0028671C">
            <w:pPr>
              <w:spacing w:before="60" w:after="60" w:line="240" w:lineRule="auto"/>
              <w:jc w:val="center"/>
            </w:pPr>
            <w:r w:rsidRPr="001176F5">
              <w:t>8174/15 ADD 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71C" w:rsidRPr="001176F5" w:rsidRDefault="0028671C" w:rsidP="0058359F">
            <w:pPr>
              <w:tabs>
                <w:tab w:val="right" w:pos="2302"/>
              </w:tabs>
              <w:spacing w:before="0" w:after="60" w:line="240" w:lineRule="auto"/>
            </w:pPr>
          </w:p>
        </w:tc>
      </w:tr>
    </w:tbl>
    <w:p w:rsidR="00FC4670" w:rsidRPr="00096CC9" w:rsidRDefault="00FC4670" w:rsidP="00903A71">
      <w:pPr>
        <w:pStyle w:val="FinalLine"/>
        <w:spacing w:line="240" w:lineRule="auto"/>
        <w:ind w:left="3402" w:right="3402"/>
      </w:pPr>
    </w:p>
    <w:sectPr w:rsidR="00FC4670" w:rsidRPr="00096CC9" w:rsidSect="001176F5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11" w:rsidRDefault="00D41311" w:rsidP="00D41311">
      <w:pPr>
        <w:spacing w:before="0" w:after="0" w:line="240" w:lineRule="auto"/>
      </w:pPr>
      <w:r>
        <w:separator/>
      </w:r>
    </w:p>
  </w:endnote>
  <w:endnote w:type="continuationSeparator" w:id="0">
    <w:p w:rsidR="00D41311" w:rsidRDefault="00D41311" w:rsidP="00D413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176F5" w:rsidRPr="00D94637" w:rsidTr="001176F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176F5" w:rsidRPr="00D94637" w:rsidRDefault="001176F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176F5" w:rsidRPr="00B310DC" w:rsidTr="001176F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176F5" w:rsidRPr="00AD7BF2" w:rsidRDefault="001176F5" w:rsidP="004F54B2">
          <w:pPr>
            <w:pStyle w:val="FooterText"/>
          </w:pPr>
          <w:r>
            <w:t>CM 2970/15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176F5" w:rsidRPr="00AD7BF2" w:rsidRDefault="001176F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176F5" w:rsidRPr="002511D8" w:rsidRDefault="001176F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176F5" w:rsidRPr="00B310DC" w:rsidRDefault="001176F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D586C">
            <w:rPr>
              <w:noProof/>
            </w:rPr>
            <w:t>2</w:t>
          </w:r>
          <w:r>
            <w:fldChar w:fldCharType="end"/>
          </w:r>
        </w:p>
      </w:tc>
    </w:tr>
    <w:tr w:rsidR="001176F5" w:rsidRPr="00D94637" w:rsidTr="001176F5">
      <w:trPr>
        <w:jc w:val="center"/>
      </w:trPr>
      <w:tc>
        <w:tcPr>
          <w:tcW w:w="1774" w:type="pct"/>
          <w:shd w:val="clear" w:color="auto" w:fill="auto"/>
        </w:tcPr>
        <w:p w:rsidR="001176F5" w:rsidRPr="00AD7BF2" w:rsidRDefault="001176F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176F5" w:rsidRPr="00AD7BF2" w:rsidRDefault="001176F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176F5" w:rsidRPr="00D94637" w:rsidRDefault="001176F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176F5" w:rsidRPr="00D94637" w:rsidRDefault="001176F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D41311" w:rsidRPr="001176F5" w:rsidRDefault="00D41311" w:rsidP="001176F5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176F5" w:rsidRPr="00D94637" w:rsidTr="001176F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176F5" w:rsidRPr="00D94637" w:rsidRDefault="001176F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176F5" w:rsidRPr="00B310DC" w:rsidTr="001176F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176F5" w:rsidRPr="00AD7BF2" w:rsidRDefault="001176F5" w:rsidP="004F54B2">
          <w:pPr>
            <w:pStyle w:val="FooterText"/>
          </w:pPr>
          <w:r>
            <w:t>CM 2970/15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176F5" w:rsidRPr="00AD7BF2" w:rsidRDefault="001176F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176F5" w:rsidRPr="002511D8" w:rsidRDefault="001176F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176F5" w:rsidRPr="00B310DC" w:rsidRDefault="001176F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C402D">
            <w:rPr>
              <w:noProof/>
            </w:rPr>
            <w:t>1</w:t>
          </w:r>
          <w:r>
            <w:fldChar w:fldCharType="end"/>
          </w:r>
        </w:p>
      </w:tc>
    </w:tr>
    <w:tr w:rsidR="001176F5" w:rsidRPr="00D94637" w:rsidTr="001176F5">
      <w:trPr>
        <w:jc w:val="center"/>
      </w:trPr>
      <w:tc>
        <w:tcPr>
          <w:tcW w:w="1774" w:type="pct"/>
          <w:shd w:val="clear" w:color="auto" w:fill="auto"/>
        </w:tcPr>
        <w:p w:rsidR="001176F5" w:rsidRPr="00AD7BF2" w:rsidRDefault="001176F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176F5" w:rsidRPr="00AD7BF2" w:rsidRDefault="001176F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176F5" w:rsidRPr="00D94637" w:rsidRDefault="001176F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176F5" w:rsidRPr="00D94637" w:rsidRDefault="001176F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D41311" w:rsidRPr="001176F5" w:rsidRDefault="00D41311" w:rsidP="001176F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11" w:rsidRDefault="00D41311" w:rsidP="00D41311">
      <w:pPr>
        <w:spacing w:before="0" w:after="0" w:line="240" w:lineRule="auto"/>
      </w:pPr>
      <w:r>
        <w:separator/>
      </w:r>
    </w:p>
  </w:footnote>
  <w:footnote w:type="continuationSeparator" w:id="0">
    <w:p w:rsidR="00D41311" w:rsidRDefault="00D41311" w:rsidP="00D41311">
      <w:pPr>
        <w:spacing w:before="0" w:after="0" w:line="240" w:lineRule="auto"/>
      </w:pPr>
      <w:r>
        <w:continuationSeparator/>
      </w:r>
    </w:p>
  </w:footnote>
  <w:footnote w:id="1">
    <w:p w:rsidR="0028671C" w:rsidRPr="00957926" w:rsidRDefault="0028671C" w:rsidP="0028671C">
      <w:pPr>
        <w:pStyle w:val="FootnoteText"/>
      </w:pPr>
      <w:r>
        <w:rPr>
          <w:rStyle w:val="FootnoteReference"/>
        </w:rPr>
        <w:footnoteRef/>
      </w:r>
      <w:r>
        <w:tab/>
        <w:t>Article 5 of Protocol 1 annexed to the TEU and the TFEU.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ba6262aa-2eef-432d-aba7-b5b873ab43b6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16&quot; text=&quot;INFORMATION&quot; /&gt;_x000d__x000a_    &lt;/basicdatatype&gt;_x000d__x000a_  &lt;/metadata&gt;_x000d__x000a_  &lt;metadata key=&quot;md_HeadingText&quot; translate=&quot;false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06-12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97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pv@consilium.europa.eu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Transmission to the national parliaments of minutes of meetings of the Council of the European Union (legislative/public deliberation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FontFamily=&quot;Times New Roman&quot;&amp;gt;Transmission to the national parliaments of minutes of meetings of the Council of the European Union&amp;lt;/Run&amp;gt;&amp;lt;Run FontFamily=&quot;Times New Roman&quot; xml:lang=&quot;en-gb&quot; xml:space=&quot;preserve&quot;&amp;gt; (legislative/public deliberations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D41311"/>
    <w:rsid w:val="00096B04"/>
    <w:rsid w:val="00096CC9"/>
    <w:rsid w:val="001176F5"/>
    <w:rsid w:val="001265D5"/>
    <w:rsid w:val="00130CD9"/>
    <w:rsid w:val="00182F2F"/>
    <w:rsid w:val="002345D5"/>
    <w:rsid w:val="0028671C"/>
    <w:rsid w:val="00356F5F"/>
    <w:rsid w:val="004019C9"/>
    <w:rsid w:val="00414945"/>
    <w:rsid w:val="004463E9"/>
    <w:rsid w:val="004A5CE6"/>
    <w:rsid w:val="004B3E08"/>
    <w:rsid w:val="004D586C"/>
    <w:rsid w:val="005F0B9A"/>
    <w:rsid w:val="00625999"/>
    <w:rsid w:val="006351BB"/>
    <w:rsid w:val="006C402D"/>
    <w:rsid w:val="007161AD"/>
    <w:rsid w:val="00786A40"/>
    <w:rsid w:val="00901450"/>
    <w:rsid w:val="00903A71"/>
    <w:rsid w:val="00957926"/>
    <w:rsid w:val="00991DA9"/>
    <w:rsid w:val="009B07D1"/>
    <w:rsid w:val="00A30641"/>
    <w:rsid w:val="00A93207"/>
    <w:rsid w:val="00AF3113"/>
    <w:rsid w:val="00B54F86"/>
    <w:rsid w:val="00BE6E3D"/>
    <w:rsid w:val="00D13316"/>
    <w:rsid w:val="00D41311"/>
    <w:rsid w:val="00DC5EF5"/>
    <w:rsid w:val="00E5767B"/>
    <w:rsid w:val="00E611DD"/>
    <w:rsid w:val="00E80814"/>
    <w:rsid w:val="00F86DEA"/>
    <w:rsid w:val="00FB208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D586C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D41311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D4131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D4131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D41311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F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D586C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D41311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D41311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D41311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D41311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F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KUEHN Christine</cp:lastModifiedBy>
  <cp:revision>2</cp:revision>
  <cp:lastPrinted>2015-06-12T09:30:00Z</cp:lastPrinted>
  <dcterms:created xsi:type="dcterms:W3CDTF">2015-06-12T15:00:00Z</dcterms:created>
  <dcterms:modified xsi:type="dcterms:W3CDTF">2015-06-12T15:00:00Z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