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11" w:rsidRPr="00991DA9" w:rsidRDefault="00991DA9" w:rsidP="00991DA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07adb984-dcc9-4182-a526-f50bafb74de5_0" style="width:568.8pt;height:369pt">
            <v:imagedata r:id="rId8" o:title=""/>
          </v:shape>
        </w:pict>
      </w:r>
      <w:bookmarkEnd w:id="0"/>
    </w:p>
    <w:p w:rsidR="0028671C" w:rsidRDefault="0028671C" w:rsidP="00903A71">
      <w:pPr>
        <w:spacing w:before="240" w:after="0"/>
      </w:pPr>
      <w:r w:rsidRPr="00FE6F01">
        <w:t>Les procès-verbaux suivants (partie délibérations législatives</w:t>
      </w:r>
      <w:r>
        <w:t xml:space="preserve"> ou publiques</w:t>
      </w:r>
      <w:r w:rsidRPr="00FE6F01">
        <w:t>)</w:t>
      </w:r>
      <w:r>
        <w:rPr>
          <w:rStyle w:val="FootnoteReference"/>
        </w:rPr>
        <w:footnoteReference w:id="1"/>
      </w:r>
      <w:r w:rsidRPr="00FE6F01">
        <w:t xml:space="preserve"> ont été adoptés formellement</w:t>
      </w:r>
      <w:r>
        <w:t xml:space="preserve"> lors des </w:t>
      </w:r>
      <w:r w:rsidRPr="00FE6F01">
        <w:t>réunion</w:t>
      </w:r>
      <w:r>
        <w:t>s</w:t>
      </w:r>
      <w:r w:rsidRPr="00FE6F01">
        <w:t xml:space="preserve"> du </w:t>
      </w:r>
      <w:r w:rsidRPr="00D931FC">
        <w:rPr>
          <w:b/>
          <w:bCs/>
        </w:rPr>
        <w:t>C</w:t>
      </w:r>
      <w:r>
        <w:rPr>
          <w:b/>
          <w:bCs/>
        </w:rPr>
        <w:t>omité des Représentants permanents (Parties 1 et 2):</w:t>
      </w:r>
    </w:p>
    <w:p w:rsidR="004463E9" w:rsidRPr="00560353" w:rsidRDefault="004463E9" w:rsidP="004463E9">
      <w:pPr>
        <w:spacing w:before="360" w:line="240" w:lineRule="auto"/>
        <w:rPr>
          <w:b/>
          <w:bCs/>
          <w:lang w:val="fr-BE"/>
        </w:rPr>
      </w:pPr>
      <w:r w:rsidRPr="00560353">
        <w:rPr>
          <w:b/>
          <w:bCs/>
          <w:lang w:val="fr-BE"/>
        </w:rPr>
        <w:t>2542</w:t>
      </w:r>
      <w:r w:rsidRPr="00560353">
        <w:rPr>
          <w:lang w:val="fr-BE"/>
        </w:rPr>
        <w:t xml:space="preserve">ème réunion du </w:t>
      </w:r>
      <w:r w:rsidRPr="00560353">
        <w:rPr>
          <w:b/>
          <w:bCs/>
          <w:lang w:val="fr-BE"/>
        </w:rPr>
        <w:t>COREPER 1 et 2</w:t>
      </w:r>
      <w:r w:rsidRPr="00560353">
        <w:rPr>
          <w:lang w:val="fr-BE"/>
        </w:rPr>
        <w:t xml:space="preserve"> tenue le </w:t>
      </w:r>
      <w:r w:rsidRPr="00560353">
        <w:rPr>
          <w:b/>
          <w:bCs/>
          <w:lang w:val="fr-BE"/>
        </w:rPr>
        <w:t>20 mai 2015: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01"/>
        <w:gridCol w:w="1984"/>
        <w:gridCol w:w="3417"/>
      </w:tblGrid>
      <w:tr w:rsidR="004463E9" w:rsidRPr="00D931FC" w:rsidTr="005447D4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4463E9" w:rsidRPr="00D931FC" w:rsidRDefault="004463E9" w:rsidP="005447D4">
            <w:pPr>
              <w:spacing w:before="40" w:after="40"/>
              <w:jc w:val="center"/>
              <w:rPr>
                <w:bCs/>
              </w:rPr>
            </w:pPr>
            <w:r w:rsidRPr="00D931FC">
              <w:rPr>
                <w:bCs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63E9" w:rsidRPr="00D931FC" w:rsidRDefault="004463E9" w:rsidP="005447D4">
            <w:pPr>
              <w:spacing w:before="40" w:after="40"/>
              <w:jc w:val="center"/>
              <w:rPr>
                <w:bCs/>
              </w:rPr>
            </w:pPr>
            <w:r w:rsidRPr="00D931FC">
              <w:rPr>
                <w:bCs/>
              </w:rPr>
              <w:t>SÉANCE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63E9" w:rsidRPr="00D931FC" w:rsidRDefault="004463E9" w:rsidP="005447D4">
            <w:pPr>
              <w:spacing w:before="40" w:after="40"/>
              <w:jc w:val="center"/>
              <w:rPr>
                <w:bCs/>
              </w:rPr>
            </w:pPr>
            <w:r w:rsidRPr="00D931FC">
              <w:rPr>
                <w:bCs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63E9" w:rsidRPr="00D931FC" w:rsidRDefault="004463E9" w:rsidP="005447D4">
            <w:pPr>
              <w:spacing w:before="40" w:after="40"/>
              <w:jc w:val="center"/>
              <w:rPr>
                <w:bCs/>
              </w:rPr>
            </w:pPr>
            <w:r w:rsidRPr="00D931FC">
              <w:rPr>
                <w:bCs/>
              </w:rPr>
              <w:t>DOC.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4463E9" w:rsidRPr="00D931FC" w:rsidRDefault="004463E9" w:rsidP="005447D4">
            <w:pPr>
              <w:spacing w:before="40" w:after="40"/>
              <w:jc w:val="center"/>
              <w:rPr>
                <w:bCs/>
              </w:rPr>
            </w:pPr>
            <w:r w:rsidRPr="00D931FC">
              <w:rPr>
                <w:bCs/>
              </w:rPr>
              <w:t>COR - REV</w:t>
            </w:r>
          </w:p>
        </w:tc>
      </w:tr>
      <w:tr w:rsidR="004463E9" w:rsidRPr="003E51A7" w:rsidTr="005447D4">
        <w:trPr>
          <w:trHeight w:val="4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Default="004463E9" w:rsidP="005447D4">
            <w:pPr>
              <w:spacing w:before="0" w:after="0"/>
              <w:jc w:val="center"/>
            </w:pPr>
            <w:r>
              <w:t>JAI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Default="004463E9" w:rsidP="005447D4">
            <w:pPr>
              <w:spacing w:before="0" w:after="0"/>
              <w:jc w:val="center"/>
            </w:pPr>
            <w:r>
              <w:t>3376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Default="004463E9" w:rsidP="005447D4">
            <w:pPr>
              <w:spacing w:before="0" w:after="0"/>
              <w:jc w:val="center"/>
            </w:pPr>
            <w:r>
              <w:t>12-13.3.2015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Default="004463E9" w:rsidP="005447D4">
            <w:pPr>
              <w:spacing w:before="0" w:after="0"/>
              <w:jc w:val="center"/>
            </w:pPr>
            <w:r>
              <w:t>7166/15 ADD 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Default="004463E9" w:rsidP="005447D4">
            <w:pPr>
              <w:tabs>
                <w:tab w:val="right" w:pos="2302"/>
              </w:tabs>
              <w:spacing w:before="0" w:after="0"/>
              <w:rPr>
                <w:lang w:val="fr-BE"/>
              </w:rPr>
            </w:pPr>
            <w:r>
              <w:rPr>
                <w:lang w:val="fr-BE"/>
              </w:rPr>
              <w:t>+ ADD 1 COR 1 (fi)</w:t>
            </w:r>
          </w:p>
        </w:tc>
      </w:tr>
      <w:tr w:rsidR="004463E9" w:rsidRPr="003E51A7" w:rsidTr="005447D4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Default="004463E9" w:rsidP="005447D4">
            <w:pPr>
              <w:spacing w:before="0" w:after="0"/>
              <w:jc w:val="center"/>
            </w:pPr>
            <w:r>
              <w:t>TTE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Default="004463E9" w:rsidP="005447D4">
            <w:pPr>
              <w:spacing w:before="0" w:after="0"/>
              <w:jc w:val="center"/>
            </w:pPr>
            <w:r>
              <w:t>3377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Default="004463E9" w:rsidP="005447D4">
            <w:pPr>
              <w:spacing w:before="0" w:after="0"/>
              <w:jc w:val="center"/>
            </w:pPr>
            <w:r>
              <w:t>13.3.2015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Default="004463E9" w:rsidP="005447D4">
            <w:pPr>
              <w:spacing w:before="0" w:after="0"/>
              <w:jc w:val="center"/>
            </w:pPr>
            <w:r>
              <w:t>7209/15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954CC2" w:rsidRDefault="004463E9" w:rsidP="005447D4">
            <w:pPr>
              <w:spacing w:before="0" w:after="0"/>
              <w:jc w:val="center"/>
            </w:pPr>
          </w:p>
        </w:tc>
      </w:tr>
    </w:tbl>
    <w:p w:rsidR="0028671C" w:rsidRPr="00D931FC" w:rsidRDefault="0028671C" w:rsidP="004463E9">
      <w:pPr>
        <w:spacing w:before="360" w:line="240" w:lineRule="auto"/>
        <w:rPr>
          <w:b/>
          <w:bCs/>
        </w:rPr>
      </w:pPr>
      <w:r w:rsidRPr="00D931FC">
        <w:rPr>
          <w:b/>
          <w:bCs/>
        </w:rPr>
        <w:t>25</w:t>
      </w:r>
      <w:r>
        <w:rPr>
          <w:b/>
          <w:bCs/>
        </w:rPr>
        <w:t>4</w:t>
      </w:r>
      <w:r w:rsidR="004463E9">
        <w:rPr>
          <w:b/>
          <w:bCs/>
        </w:rPr>
        <w:t>5</w:t>
      </w:r>
      <w:r w:rsidRPr="003D06D8">
        <w:t xml:space="preserve">ème réunion du </w:t>
      </w:r>
      <w:r w:rsidRPr="00D931FC">
        <w:rPr>
          <w:b/>
          <w:bCs/>
        </w:rPr>
        <w:t xml:space="preserve">COREPER </w:t>
      </w:r>
      <w:r>
        <w:rPr>
          <w:b/>
          <w:bCs/>
        </w:rPr>
        <w:t>2</w:t>
      </w:r>
      <w:r w:rsidRPr="003D06D8">
        <w:t xml:space="preserve">  tenue le </w:t>
      </w:r>
      <w:r w:rsidR="00991DA9">
        <w:rPr>
          <w:b/>
          <w:bCs/>
        </w:rPr>
        <w:t>12</w:t>
      </w:r>
      <w:r w:rsidR="004463E9">
        <w:rPr>
          <w:b/>
          <w:bCs/>
        </w:rPr>
        <w:t xml:space="preserve"> juin</w:t>
      </w:r>
      <w:r>
        <w:rPr>
          <w:b/>
          <w:bCs/>
        </w:rPr>
        <w:t xml:space="preserve"> 2015</w:t>
      </w:r>
      <w:r w:rsidRPr="00D931FC">
        <w:rPr>
          <w:b/>
          <w:bCs/>
        </w:rPr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01"/>
        <w:gridCol w:w="1984"/>
        <w:gridCol w:w="3417"/>
      </w:tblGrid>
      <w:tr w:rsidR="0028671C" w:rsidRPr="00D931FC" w:rsidTr="0058359F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28671C" w:rsidRPr="00D931FC" w:rsidRDefault="0028671C" w:rsidP="0058359F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671C" w:rsidRPr="00D931FC" w:rsidRDefault="0028671C" w:rsidP="0058359F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SÉANCE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71C" w:rsidRPr="00D931FC" w:rsidRDefault="0028671C" w:rsidP="0058359F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71C" w:rsidRPr="00D931FC" w:rsidRDefault="0028671C" w:rsidP="0058359F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DOC.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28671C" w:rsidRPr="00D931FC" w:rsidRDefault="0028671C" w:rsidP="0058359F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COR - REV</w:t>
            </w:r>
          </w:p>
        </w:tc>
      </w:tr>
      <w:tr w:rsidR="0028671C" w:rsidRPr="0028671C" w:rsidTr="0058359F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Default="004463E9" w:rsidP="0028671C">
            <w:pPr>
              <w:spacing w:line="240" w:lineRule="auto"/>
              <w:jc w:val="center"/>
            </w:pPr>
            <w:r>
              <w:t>FAC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Default="0028671C" w:rsidP="004463E9">
            <w:pPr>
              <w:spacing w:before="60" w:after="60" w:line="240" w:lineRule="auto"/>
              <w:jc w:val="center"/>
            </w:pPr>
            <w:r>
              <w:t>33</w:t>
            </w:r>
            <w:r w:rsidR="004463E9">
              <w:t>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740C25" w:rsidRDefault="004463E9" w:rsidP="004463E9">
            <w:pPr>
              <w:spacing w:before="60" w:after="6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20.4</w:t>
            </w:r>
            <w:r w:rsidR="0028671C">
              <w:rPr>
                <w:lang w:val="en-GB"/>
              </w:rPr>
              <w:t>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Default="004463E9" w:rsidP="0028671C">
            <w:pPr>
              <w:spacing w:before="60" w:after="60" w:line="240" w:lineRule="auto"/>
              <w:jc w:val="center"/>
            </w:pPr>
            <w:r>
              <w:t>8125</w:t>
            </w:r>
            <w:r w:rsidR="0028671C">
              <w:t>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9332AA" w:rsidRDefault="0028671C" w:rsidP="0058359F">
            <w:pPr>
              <w:tabs>
                <w:tab w:val="right" w:pos="2302"/>
              </w:tabs>
              <w:spacing w:before="0" w:after="60" w:line="240" w:lineRule="auto"/>
              <w:rPr>
                <w:lang w:val="es-ES"/>
              </w:rPr>
            </w:pPr>
          </w:p>
        </w:tc>
      </w:tr>
      <w:tr w:rsidR="0028671C" w:rsidRPr="0004238D" w:rsidTr="0058359F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Default="004463E9" w:rsidP="0028671C">
            <w:pPr>
              <w:spacing w:line="240" w:lineRule="auto"/>
              <w:jc w:val="center"/>
            </w:pPr>
            <w:r>
              <w:t>GAC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Default="0028671C" w:rsidP="004463E9">
            <w:pPr>
              <w:spacing w:before="60" w:after="60" w:line="240" w:lineRule="auto"/>
              <w:jc w:val="center"/>
            </w:pPr>
            <w:r>
              <w:t>33</w:t>
            </w:r>
            <w:r w:rsidR="004463E9">
              <w:t>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740C25" w:rsidRDefault="004463E9" w:rsidP="0028671C">
            <w:pPr>
              <w:spacing w:before="60" w:after="6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21.4</w:t>
            </w:r>
            <w:r w:rsidR="0028671C">
              <w:rPr>
                <w:lang w:val="en-GB"/>
              </w:rPr>
              <w:t>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Default="004463E9" w:rsidP="0028671C">
            <w:pPr>
              <w:spacing w:before="60" w:after="60" w:line="240" w:lineRule="auto"/>
              <w:jc w:val="center"/>
            </w:pPr>
            <w:r>
              <w:t>8174</w:t>
            </w:r>
            <w:r w:rsidR="0028671C">
              <w:t>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04238D" w:rsidRDefault="0028671C" w:rsidP="0058359F">
            <w:pPr>
              <w:tabs>
                <w:tab w:val="right" w:pos="2302"/>
              </w:tabs>
              <w:spacing w:before="0" w:after="60" w:line="240" w:lineRule="auto"/>
              <w:rPr>
                <w:lang w:val="en-GB"/>
              </w:rPr>
            </w:pPr>
          </w:p>
        </w:tc>
      </w:tr>
    </w:tbl>
    <w:p w:rsidR="00FC4670" w:rsidRPr="005F0B9A" w:rsidRDefault="00FC4670" w:rsidP="00903A71">
      <w:pPr>
        <w:pStyle w:val="FinalLine"/>
        <w:spacing w:line="240" w:lineRule="auto"/>
        <w:ind w:left="3402" w:right="3402"/>
        <w:rPr>
          <w:lang w:val="en-GB"/>
        </w:rPr>
      </w:pPr>
    </w:p>
    <w:sectPr w:rsidR="00FC4670" w:rsidRPr="005F0B9A" w:rsidSect="00991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11" w:rsidRDefault="00D41311" w:rsidP="00D41311">
      <w:pPr>
        <w:spacing w:before="0" w:after="0" w:line="240" w:lineRule="auto"/>
      </w:pPr>
      <w:r>
        <w:separator/>
      </w:r>
    </w:p>
  </w:endnote>
  <w:endnote w:type="continuationSeparator" w:id="0">
    <w:p w:rsidR="00D41311" w:rsidRDefault="00D41311" w:rsidP="00D413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A9" w:rsidRPr="00991DA9" w:rsidRDefault="00991DA9" w:rsidP="00991D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91DA9" w:rsidRPr="00D94637" w:rsidTr="00991DA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91DA9" w:rsidRPr="00D94637" w:rsidRDefault="00991DA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91DA9" w:rsidRPr="00B310DC" w:rsidTr="00991DA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91DA9" w:rsidRPr="00AD7BF2" w:rsidRDefault="00991DA9" w:rsidP="004F54B2">
          <w:pPr>
            <w:pStyle w:val="FooterText"/>
          </w:pPr>
          <w:r>
            <w:t>CM 2970/15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91DA9" w:rsidRPr="00AD7BF2" w:rsidRDefault="00991DA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91DA9" w:rsidRPr="002511D8" w:rsidRDefault="00991DA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91DA9" w:rsidRPr="00B310DC" w:rsidRDefault="00991DA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91DA9" w:rsidRPr="00D94637" w:rsidTr="00991DA9">
      <w:trPr>
        <w:jc w:val="center"/>
      </w:trPr>
      <w:tc>
        <w:tcPr>
          <w:tcW w:w="1774" w:type="pct"/>
          <w:shd w:val="clear" w:color="auto" w:fill="auto"/>
        </w:tcPr>
        <w:p w:rsidR="00991DA9" w:rsidRPr="00AD7BF2" w:rsidRDefault="00991DA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91DA9" w:rsidRPr="00AD7BF2" w:rsidRDefault="00991DA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91DA9" w:rsidRPr="00D94637" w:rsidRDefault="00991DA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91DA9" w:rsidRPr="00D94637" w:rsidRDefault="00991DA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D41311" w:rsidRPr="00991DA9" w:rsidRDefault="00D41311" w:rsidP="00991DA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91DA9" w:rsidRPr="00D94637" w:rsidTr="00991DA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91DA9" w:rsidRPr="00D94637" w:rsidRDefault="00991DA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91DA9" w:rsidRPr="00B310DC" w:rsidTr="00991DA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91DA9" w:rsidRPr="00AD7BF2" w:rsidRDefault="00991DA9" w:rsidP="004F54B2">
          <w:pPr>
            <w:pStyle w:val="FooterText"/>
          </w:pPr>
          <w:r>
            <w:t>CM 2970/15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91DA9" w:rsidRPr="00AD7BF2" w:rsidRDefault="00991DA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91DA9" w:rsidRPr="002511D8" w:rsidRDefault="00991DA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91DA9" w:rsidRPr="00B310DC" w:rsidRDefault="00991DA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91DA9" w:rsidRPr="00D94637" w:rsidTr="00991DA9">
      <w:trPr>
        <w:jc w:val="center"/>
      </w:trPr>
      <w:tc>
        <w:tcPr>
          <w:tcW w:w="1774" w:type="pct"/>
          <w:shd w:val="clear" w:color="auto" w:fill="auto"/>
        </w:tcPr>
        <w:p w:rsidR="00991DA9" w:rsidRPr="00AD7BF2" w:rsidRDefault="00991DA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91DA9" w:rsidRPr="00AD7BF2" w:rsidRDefault="00991DA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91DA9" w:rsidRPr="00D94637" w:rsidRDefault="00991DA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91DA9" w:rsidRPr="00D94637" w:rsidRDefault="00991DA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D41311" w:rsidRPr="00991DA9" w:rsidRDefault="00D41311" w:rsidP="00991DA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11" w:rsidRDefault="00D41311" w:rsidP="00D41311">
      <w:pPr>
        <w:spacing w:before="0" w:after="0" w:line="240" w:lineRule="auto"/>
      </w:pPr>
      <w:r>
        <w:separator/>
      </w:r>
    </w:p>
  </w:footnote>
  <w:footnote w:type="continuationSeparator" w:id="0">
    <w:p w:rsidR="00D41311" w:rsidRDefault="00D41311" w:rsidP="00D41311">
      <w:pPr>
        <w:spacing w:before="0" w:after="0" w:line="240" w:lineRule="auto"/>
      </w:pPr>
      <w:r>
        <w:continuationSeparator/>
      </w:r>
    </w:p>
  </w:footnote>
  <w:footnote w:id="1">
    <w:p w:rsidR="0028671C" w:rsidRPr="002C3674" w:rsidRDefault="0028671C" w:rsidP="0028671C">
      <w:pPr>
        <w:pStyle w:val="FootnoteText"/>
        <w:rPr>
          <w:lang w:val="fr-BE"/>
        </w:rPr>
      </w:pPr>
      <w:r w:rsidRPr="0061295F">
        <w:rPr>
          <w:rStyle w:val="FootnoteReference"/>
        </w:rPr>
        <w:footnoteRef/>
      </w:r>
      <w:r>
        <w:tab/>
      </w:r>
      <w:r w:rsidRPr="000D3EB8">
        <w:t>Article 5 du Protocole n° 1 annexé au TUE et au TFUE.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A9" w:rsidRPr="00991DA9" w:rsidRDefault="00991DA9" w:rsidP="00991D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A9" w:rsidRPr="00991DA9" w:rsidRDefault="00991DA9" w:rsidP="00991DA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A9" w:rsidRPr="00991DA9" w:rsidRDefault="00991DA9" w:rsidP="00991DA9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07adb984-dcc9-4182-a526-f50bafb74de5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16&quot; text=&quot;INFORMATION&quot; /&gt;_x000d__x000a_    &lt;/basicdatatype&gt;_x000d__x000a_  &lt;/metadata&gt;_x000d__x000a_  &lt;metadata key=&quot;md_HeadingText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6-12&lt;/text&gt;_x000d__x000a_  &lt;/metadata&gt;_x000d__x000a_  &lt;metadata key=&quot;md_Prefix&quot;&gt;_x000d__x000a_    &lt;text&gt;CM&lt;/text&gt;_x000d__x000a_  &lt;/metadata&gt;_x000d__x000a_  &lt;metadata key=&quot;md_DocumentNumber&quot;&gt;_x000d__x000a_    &lt;text&gt;297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ARLNAT&lt;/text&gt;_x000d__x000a_    &lt;/textlist&gt;_x000d__x000a_  &lt;/metadata&gt;_x000d__x000a_  &lt;metadata key=&quot;md_Contact&quot;&gt;_x000d__x000a_    &lt;text&gt;pv@consilium.europa.eu&lt;/text&gt;_x000d__x000a_  &lt;/metadata&gt;_x000d__x000a_  &lt;metadata key=&quot;md_ContactPhoneFax&quot;&gt;_x000d__x000a_    &lt;text&gt;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Transmission aux Parlements nationaux de procès-verbaux de sessions du Conseil de l'Union européenne (délibérations législatives/publiqu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FontFamily=&quot;Times New Roman&quot;&amp;gt;Transmission aux Parlements nationaux de procès-verbaux de sessions du Conseil de l'Union européenne&amp;lt;/Run&amp;gt;&amp;lt;Run FontFamily=&quot;Times New Roman&quot; xml:lang=&quot;en-gb&quot; xml:space=&quot;preserve&quot;&amp;gt; (délibérations législatives/publiques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D41311"/>
    <w:rsid w:val="00096B04"/>
    <w:rsid w:val="00130CD9"/>
    <w:rsid w:val="00182F2F"/>
    <w:rsid w:val="002345D5"/>
    <w:rsid w:val="0028671C"/>
    <w:rsid w:val="00356F5F"/>
    <w:rsid w:val="00414945"/>
    <w:rsid w:val="004463E9"/>
    <w:rsid w:val="004A5CE6"/>
    <w:rsid w:val="004B3E08"/>
    <w:rsid w:val="005F0B9A"/>
    <w:rsid w:val="00625999"/>
    <w:rsid w:val="006351BB"/>
    <w:rsid w:val="007161AD"/>
    <w:rsid w:val="00786A40"/>
    <w:rsid w:val="00901450"/>
    <w:rsid w:val="00903A71"/>
    <w:rsid w:val="00991DA9"/>
    <w:rsid w:val="009B07D1"/>
    <w:rsid w:val="00A30641"/>
    <w:rsid w:val="00A93207"/>
    <w:rsid w:val="00AF3113"/>
    <w:rsid w:val="00B54F86"/>
    <w:rsid w:val="00BE6E3D"/>
    <w:rsid w:val="00D13316"/>
    <w:rsid w:val="00D41311"/>
    <w:rsid w:val="00DC5EF5"/>
    <w:rsid w:val="00E5767B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91DA9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D41311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41311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41311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D41311"/>
    <w:pPr>
      <w:spacing w:before="0"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F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91DA9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D41311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41311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41311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D41311"/>
    <w:pPr>
      <w:spacing w:before="0"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F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22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PERDIGAO Carmo</cp:lastModifiedBy>
  <cp:revision>4</cp:revision>
  <cp:lastPrinted>2015-06-12T09:30:00Z</cp:lastPrinted>
  <dcterms:created xsi:type="dcterms:W3CDTF">2015-06-09T16:36:00Z</dcterms:created>
  <dcterms:modified xsi:type="dcterms:W3CDTF">2015-06-12T09:30:00Z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