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D" w:rsidRPr="002E1362" w:rsidRDefault="00014B08" w:rsidP="002E136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4d2e0ec-3cd4-45cb-8bec-0cc8215e7fe7" style="width:568.5pt;height:325.4pt">
            <v:imagedata r:id="rId8" o:title=""/>
          </v:shape>
        </w:pict>
      </w:r>
      <w:bookmarkEnd w:id="0"/>
    </w:p>
    <w:p w:rsidR="00343D8D" w:rsidRDefault="00F27995" w:rsidP="00CF502E">
      <w:r>
        <w:t xml:space="preserve">On the first page </w:t>
      </w:r>
      <w:r w:rsidR="00CF502E">
        <w:t>of document S</w:t>
      </w:r>
      <w:r w:rsidR="00014B08">
        <w:t>T 5510/15 INIT the number of pre</w:t>
      </w:r>
      <w:bookmarkStart w:id="1" w:name="_GoBack"/>
      <w:bookmarkEnd w:id="1"/>
      <w:r w:rsidR="00CF502E">
        <w:t xml:space="preserve">vious document </w:t>
      </w:r>
      <w:r>
        <w:t>should read as follows:</w:t>
      </w:r>
    </w:p>
    <w:p w:rsidR="00F27995" w:rsidRPr="00F27995" w:rsidRDefault="00F27995" w:rsidP="00343D8D">
      <w:pPr>
        <w:rPr>
          <w:b/>
          <w:bCs/>
        </w:rPr>
      </w:pPr>
      <w:r w:rsidRPr="00F27995">
        <w:rPr>
          <w:b/>
          <w:bCs/>
        </w:rPr>
        <w:t>15184/2/14 REV 2 JURINFO 52</w:t>
      </w:r>
    </w:p>
    <w:p w:rsidR="00FC4670" w:rsidRPr="00343D8D" w:rsidRDefault="00FC4670" w:rsidP="00343D8D">
      <w:pPr>
        <w:pStyle w:val="FinalLine"/>
      </w:pPr>
    </w:p>
    <w:sectPr w:rsidR="00FC4670" w:rsidRPr="00343D8D" w:rsidSect="00897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8D" w:rsidRDefault="00343D8D" w:rsidP="00343D8D">
      <w:pPr>
        <w:spacing w:before="0" w:after="0" w:line="240" w:lineRule="auto"/>
      </w:pPr>
      <w:r>
        <w:separator/>
      </w:r>
    </w:p>
  </w:endnote>
  <w:endnote w:type="continuationSeparator" w:id="0">
    <w:p w:rsidR="00343D8D" w:rsidRDefault="00343D8D" w:rsidP="00343D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A" w:rsidRPr="008976EA" w:rsidRDefault="008976EA" w:rsidP="008976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976EA" w:rsidRPr="00D94637" w:rsidTr="008976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976EA" w:rsidRPr="00D94637" w:rsidRDefault="008976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976EA" w:rsidRPr="00B310DC" w:rsidTr="008976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976EA" w:rsidRPr="00AD7BF2" w:rsidRDefault="008976EA" w:rsidP="004F54B2">
          <w:pPr>
            <w:pStyle w:val="FooterText"/>
          </w:pPr>
          <w:r>
            <w:t>5510/15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976EA" w:rsidRPr="00AD7BF2" w:rsidRDefault="008976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976EA" w:rsidRPr="002511D8" w:rsidRDefault="008976EA" w:rsidP="00D94637">
          <w:pPr>
            <w:pStyle w:val="FooterText"/>
            <w:jc w:val="center"/>
          </w:pPr>
          <w:r>
            <w:t>CG/abs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976EA" w:rsidRPr="00B310DC" w:rsidRDefault="008976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976EA" w:rsidRPr="00D94637" w:rsidTr="008976EA">
      <w:trPr>
        <w:jc w:val="center"/>
      </w:trPr>
      <w:tc>
        <w:tcPr>
          <w:tcW w:w="1774" w:type="pct"/>
          <w:shd w:val="clear" w:color="auto" w:fill="auto"/>
        </w:tcPr>
        <w:p w:rsidR="008976EA" w:rsidRPr="00AD7BF2" w:rsidRDefault="008976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976EA" w:rsidRPr="00AD7BF2" w:rsidRDefault="008976EA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976EA" w:rsidRPr="00D94637" w:rsidRDefault="008976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976EA" w:rsidRPr="00D94637" w:rsidRDefault="008976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43D8D" w:rsidRPr="008976EA" w:rsidRDefault="00343D8D" w:rsidP="008976E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976EA" w:rsidRPr="00D94637" w:rsidTr="008976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976EA" w:rsidRPr="00D94637" w:rsidRDefault="008976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976EA" w:rsidRPr="00B310DC" w:rsidTr="008976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976EA" w:rsidRPr="00AD7BF2" w:rsidRDefault="008976EA" w:rsidP="004F54B2">
          <w:pPr>
            <w:pStyle w:val="FooterText"/>
          </w:pPr>
          <w:r>
            <w:t>5510/15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976EA" w:rsidRPr="00AD7BF2" w:rsidRDefault="008976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976EA" w:rsidRPr="002511D8" w:rsidRDefault="008976EA" w:rsidP="00D94637">
          <w:pPr>
            <w:pStyle w:val="FooterText"/>
            <w:jc w:val="center"/>
          </w:pPr>
          <w:r>
            <w:t>CG/abs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976EA" w:rsidRPr="00B310DC" w:rsidRDefault="008976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4B08">
            <w:rPr>
              <w:noProof/>
            </w:rPr>
            <w:t>1</w:t>
          </w:r>
          <w:r>
            <w:fldChar w:fldCharType="end"/>
          </w:r>
        </w:p>
      </w:tc>
    </w:tr>
    <w:tr w:rsidR="008976EA" w:rsidRPr="00D94637" w:rsidTr="008976EA">
      <w:trPr>
        <w:jc w:val="center"/>
      </w:trPr>
      <w:tc>
        <w:tcPr>
          <w:tcW w:w="1774" w:type="pct"/>
          <w:shd w:val="clear" w:color="auto" w:fill="auto"/>
        </w:tcPr>
        <w:p w:rsidR="008976EA" w:rsidRPr="00AD7BF2" w:rsidRDefault="008976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976EA" w:rsidRPr="00AD7BF2" w:rsidRDefault="008976EA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976EA" w:rsidRPr="00D94637" w:rsidRDefault="008976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976EA" w:rsidRPr="00D94637" w:rsidRDefault="008976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43D8D" w:rsidRPr="008976EA" w:rsidRDefault="00343D8D" w:rsidP="008976E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8D" w:rsidRDefault="00343D8D" w:rsidP="00343D8D">
      <w:pPr>
        <w:spacing w:before="0" w:after="0" w:line="240" w:lineRule="auto"/>
      </w:pPr>
      <w:r>
        <w:separator/>
      </w:r>
    </w:p>
  </w:footnote>
  <w:footnote w:type="continuationSeparator" w:id="0">
    <w:p w:rsidR="00343D8D" w:rsidRDefault="00343D8D" w:rsidP="00343D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A" w:rsidRPr="008976EA" w:rsidRDefault="008976EA" w:rsidP="008976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A" w:rsidRPr="008976EA" w:rsidRDefault="008976EA" w:rsidP="008976E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EA" w:rsidRPr="008976EA" w:rsidRDefault="008976EA" w:rsidP="008976E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4d2e0ec-3cd4-45cb-8bec-0cc8215e7fe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6&quot; text=&quot;NOTE&quot; /&gt;_x000d__x000a_    &lt;/basicdatatype&gt;_x000d__x000a_  &lt;/metadata&gt;_x000d__x000a_  &lt;metadata key=&quot;md_HeadingText&quot;&gt;_x000d__x000a_    &lt;headingtext text=&quot;NOTE&quot;&gt;_x000d__x000a_      &lt;formattedtext&gt;_x000d__x000a_        &lt;xaml text=&quot;NOTE&quot;&gt;&amp;lt;FlowDocument xmlns=&quot;http://schemas.microsoft.com/winfx/2006/xaml/presentation&quot;&amp;gt;&amp;lt;Paragraph&amp;gt;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&lt;/text&gt;_x000d__x000a_  &lt;/metadata&gt;_x000d__x000a_  &lt;metadata key=&quot;md_DocumentNumber&quot;&gt;_x000d__x000a_    &lt;text&gt;551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RINFO 3&lt;/text&gt;_x000d__x000a_      &lt;text&gt;PARLNAT 1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text&gt;Working Party on e-Law (e-Law)&lt;/text&gt;_x000d__x000a_    &lt;/basicdatatype&gt;_x000d__x000a_  &lt;/metadata&gt;_x000d__x000a_  &lt;metadata key=&quot;md_Recipient&quot;&gt;_x000d__x000a_    &lt;basicdatatype&gt;_x000d__x000a_      &lt;recipient key=&quot;re_05&quot; text=&quot;Permanent Representatives Committee/Counc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15184/2/14 REV 2 JURINFO 52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Report on access to law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&amp;gt;&amp;lt;Paragraph&amp;gt;&amp;lt;Run xml:lang=&quot;fr-be&quot;&amp;gt;Report on access to law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CG/ab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343D8D"/>
    <w:rsid w:val="00014B08"/>
    <w:rsid w:val="00096B04"/>
    <w:rsid w:val="00130CD9"/>
    <w:rsid w:val="00182F2F"/>
    <w:rsid w:val="002E1362"/>
    <w:rsid w:val="00343D8D"/>
    <w:rsid w:val="00356F5F"/>
    <w:rsid w:val="00414945"/>
    <w:rsid w:val="004A5CE6"/>
    <w:rsid w:val="00625999"/>
    <w:rsid w:val="006351BB"/>
    <w:rsid w:val="007161AD"/>
    <w:rsid w:val="0084169C"/>
    <w:rsid w:val="008976EA"/>
    <w:rsid w:val="00901450"/>
    <w:rsid w:val="009B07D1"/>
    <w:rsid w:val="00A30641"/>
    <w:rsid w:val="00A93207"/>
    <w:rsid w:val="00AF3113"/>
    <w:rsid w:val="00B54F86"/>
    <w:rsid w:val="00BE6E3D"/>
    <w:rsid w:val="00CF502E"/>
    <w:rsid w:val="00D13316"/>
    <w:rsid w:val="00E5767B"/>
    <w:rsid w:val="00E80814"/>
    <w:rsid w:val="00F27995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343D8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43D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43D8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43D8D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343D8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43D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43D8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43D8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140</TotalTime>
  <Pages>1</Pages>
  <Words>21</Words>
  <Characters>112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KONTOGIANNI Elpida</cp:lastModifiedBy>
  <cp:revision>7</cp:revision>
  <cp:lastPrinted>2015-02-27T11:20:00Z</cp:lastPrinted>
  <dcterms:created xsi:type="dcterms:W3CDTF">2015-02-27T08:45:00Z</dcterms:created>
  <dcterms:modified xsi:type="dcterms:W3CDTF">2015-02-27T11:29:00Z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