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6B" w:rsidRPr="006546D4" w:rsidRDefault="007E6044" w:rsidP="006546D4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bded3f9-78ac-46f5-81ab-bad57c70e1b9_0" style="width:568.35pt;height:370.2pt">
            <v:imagedata r:id="rId9" o:title=""/>
          </v:shape>
        </w:pict>
      </w:r>
      <w:bookmarkEnd w:id="0"/>
    </w:p>
    <w:p w:rsidR="004157A5" w:rsidRPr="002E2E66" w:rsidRDefault="004157A5" w:rsidP="005C5F8E">
      <w:pPr>
        <w:rPr>
          <w:b/>
          <w:bCs/>
        </w:rPr>
      </w:pPr>
      <w:r w:rsidRPr="002E2E66">
        <w:rPr>
          <w:b/>
          <w:u w:val="single"/>
        </w:rPr>
        <w:t>ЗАСЕДАНИЕ НА 18 ЮНИ 2015 г., ЧЕТВЪРТЪК (9,30 ч.)</w:t>
      </w:r>
    </w:p>
    <w:p w:rsidR="004157A5" w:rsidRPr="002E2E66" w:rsidRDefault="004157A5" w:rsidP="008826F6">
      <w:pPr>
        <w:rPr>
          <w:b/>
          <w:bCs/>
        </w:rPr>
      </w:pPr>
    </w:p>
    <w:p w:rsidR="00A80F41" w:rsidRPr="002E2E66" w:rsidRDefault="004157A5" w:rsidP="005C5F8E">
      <w:pPr>
        <w:pStyle w:val="PointManual"/>
        <w:spacing w:before="0"/>
      </w:pPr>
      <w:r w:rsidRPr="002E2E66">
        <w:t>1.</w:t>
      </w:r>
      <w:r w:rsidRPr="002E2E66">
        <w:tab/>
        <w:t>Приемане на предварителния дневен ред</w:t>
      </w:r>
    </w:p>
    <w:p w:rsidR="004157A5" w:rsidRPr="002E2E66" w:rsidRDefault="004157A5" w:rsidP="005C5F8E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A80F41" w:rsidRPr="002E2E66" w:rsidRDefault="004157A5" w:rsidP="008B12FD">
      <w:pPr>
        <w:rPr>
          <w:caps/>
          <w:u w:val="single"/>
        </w:rPr>
      </w:pPr>
      <w:r w:rsidRPr="002E2E66">
        <w:rPr>
          <w:caps/>
          <w:u w:val="single"/>
        </w:rPr>
        <w:t>ЗАЕТОСТ И СОЦИАЛНА ПОЛИТИКА</w:t>
      </w:r>
    </w:p>
    <w:p w:rsidR="004157A5" w:rsidRPr="002E2E66" w:rsidRDefault="004157A5" w:rsidP="005C5F8E">
      <w:pPr>
        <w:rPr>
          <w:b/>
          <w:bCs/>
          <w:u w:val="single"/>
        </w:rPr>
      </w:pPr>
    </w:p>
    <w:p w:rsidR="00A80F41" w:rsidRPr="002E2E66" w:rsidRDefault="004157A5" w:rsidP="005C5F8E">
      <w:pPr>
        <w:rPr>
          <w:b/>
          <w:bCs/>
        </w:rPr>
      </w:pPr>
      <w:r w:rsidRPr="002E2E66">
        <w:rPr>
          <w:b/>
          <w:u w:val="single"/>
        </w:rPr>
        <w:t>Незаконодателни дейности</w:t>
      </w:r>
    </w:p>
    <w:p w:rsidR="004157A5" w:rsidRPr="002E2E66" w:rsidRDefault="004157A5" w:rsidP="006A1B67">
      <w:pPr>
        <w:rPr>
          <w:b/>
          <w:bCs/>
        </w:rPr>
      </w:pPr>
      <w:r w:rsidRPr="002E2E66">
        <w:rPr>
          <w:b/>
          <w:color w:val="000000"/>
        </w:rPr>
        <w:t>(открит дебат съгласно член 8, параграф 2 от Процедурния правилник на Съвета по точки 2—5)</w:t>
      </w:r>
    </w:p>
    <w:p w:rsidR="004157A5" w:rsidRPr="002E2E66" w:rsidRDefault="004157A5" w:rsidP="008826F6">
      <w:pPr>
        <w:rPr>
          <w:b/>
          <w:bCs/>
        </w:rPr>
      </w:pPr>
    </w:p>
    <w:p w:rsidR="004157A5" w:rsidRPr="002E2E66" w:rsidRDefault="006A1B67" w:rsidP="005C5F8E">
      <w:pPr>
        <w:pStyle w:val="PointManual"/>
        <w:spacing w:before="0"/>
      </w:pPr>
      <w:r w:rsidRPr="002E2E66">
        <w:t>2.</w:t>
      </w:r>
      <w:r w:rsidRPr="002E2E66">
        <w:tab/>
        <w:t>Европейски семестър за 2015 г.: принос за заседанието на Европейския съвет (Брюксел, 25—26 юни)</w:t>
      </w:r>
    </w:p>
    <w:p w:rsidR="004157A5" w:rsidRPr="002E2E66" w:rsidRDefault="004157A5" w:rsidP="005C5F8E">
      <w:pPr>
        <w:pStyle w:val="Dash1"/>
      </w:pPr>
      <w:r w:rsidRPr="002E2E66">
        <w:t>Ориентационен дебат</w:t>
      </w:r>
    </w:p>
    <w:p w:rsidR="004157A5" w:rsidRPr="002E2E66" w:rsidRDefault="00D51BEC" w:rsidP="00D51BEC">
      <w:pPr>
        <w:pStyle w:val="Text3"/>
        <w:rPr>
          <w:rFonts w:eastAsia="Calibri"/>
        </w:rPr>
      </w:pPr>
      <w:r w:rsidRPr="002E2E66">
        <w:t>9304/15 SOC 372 EMPL 244 ECOFIN 409 EDUC 189</w:t>
      </w:r>
    </w:p>
    <w:p w:rsidR="004157A5" w:rsidRPr="002E2E66" w:rsidRDefault="005C5F8E" w:rsidP="005C5F8E">
      <w:pPr>
        <w:pStyle w:val="PointManual1"/>
        <w:rPr>
          <w:rFonts w:eastAsia="Calibri"/>
        </w:rPr>
      </w:pPr>
      <w:r w:rsidRPr="002E2E66">
        <w:t>а)</w:t>
      </w:r>
      <w:r w:rsidRPr="002E2E66">
        <w:tab/>
        <w:t>Проект за препоръки на Съвета относно националните програми за реформи за 2015 г. към всяка държава членка и проект за обяснителна бележка</w:t>
      </w:r>
    </w:p>
    <w:p w:rsidR="00A80F41" w:rsidRPr="002E2E66" w:rsidRDefault="004157A5" w:rsidP="005C5F8E">
      <w:pPr>
        <w:pStyle w:val="Dash2"/>
      </w:pPr>
      <w:r w:rsidRPr="002E2E66">
        <w:t>Одобряване</w:t>
      </w:r>
    </w:p>
    <w:p w:rsidR="00A80F41" w:rsidRPr="002E2E66" w:rsidRDefault="008B12FD" w:rsidP="00E04533">
      <w:pPr>
        <w:pStyle w:val="Text3"/>
        <w:rPr>
          <w:rFonts w:eastAsia="Calibri"/>
        </w:rPr>
      </w:pPr>
      <w:r w:rsidRPr="002E2E66">
        <w:t>9224/15 ECOFIN 376 UEM 171 SOC 339 EMPL 213 COMPET 250 ENV 332</w:t>
      </w:r>
    </w:p>
    <w:p w:rsidR="00A80F41" w:rsidRPr="002E2E66" w:rsidRDefault="008B12FD" w:rsidP="00E04533">
      <w:pPr>
        <w:pStyle w:val="Text5"/>
        <w:rPr>
          <w:rFonts w:eastAsia="Calibri"/>
        </w:rPr>
      </w:pPr>
      <w:r w:rsidRPr="002E2E66">
        <w:t>EDUC 158 RECH 149 ENER 190 JAI 354</w:t>
      </w:r>
    </w:p>
    <w:p w:rsidR="00A80F41" w:rsidRPr="002E2E66" w:rsidRDefault="008B12FD" w:rsidP="00E04533">
      <w:pPr>
        <w:pStyle w:val="Text3"/>
        <w:rPr>
          <w:rFonts w:eastAsia="Calibri"/>
        </w:rPr>
      </w:pPr>
      <w:r w:rsidRPr="002E2E66">
        <w:t>9229/1/15 UEM 172 ECOFIN 377 SOC 340 COMPET 251 ENV 333 EDUC 159</w:t>
      </w:r>
    </w:p>
    <w:p w:rsidR="008B12FD" w:rsidRPr="002E2E66" w:rsidRDefault="008B12FD" w:rsidP="00E04533">
      <w:pPr>
        <w:pStyle w:val="Text5"/>
        <w:rPr>
          <w:rFonts w:eastAsia="Calibri"/>
        </w:rPr>
      </w:pPr>
      <w:r w:rsidRPr="002E2E66">
        <w:t>RECH 150 ENER 191 JAI 355 EMPL 214 REV 1</w:t>
      </w:r>
    </w:p>
    <w:p w:rsidR="00A80F41" w:rsidRPr="002E2E66" w:rsidRDefault="008B12FD" w:rsidP="00E04533">
      <w:pPr>
        <w:pStyle w:val="Text3"/>
        <w:rPr>
          <w:rFonts w:eastAsia="Calibri"/>
        </w:rPr>
      </w:pPr>
      <w:r w:rsidRPr="002E2E66">
        <w:t>9305/1/15 UEM 201 ECOFIN 410 SOC 373 COMPET 282 ENV 370 EDUC 190</w:t>
      </w:r>
    </w:p>
    <w:p w:rsidR="008B12FD" w:rsidRPr="002E2E66" w:rsidRDefault="008B12FD" w:rsidP="00E04533">
      <w:pPr>
        <w:pStyle w:val="Text5"/>
        <w:rPr>
          <w:rFonts w:eastAsia="Calibri"/>
        </w:rPr>
      </w:pPr>
      <w:r w:rsidRPr="002E2E66">
        <w:t>RECH 178 ENER 225 JAI 384 EMPL 245 REV 1</w:t>
      </w:r>
    </w:p>
    <w:p w:rsidR="00A80F41" w:rsidRPr="002E2E66" w:rsidRDefault="00C70AAB" w:rsidP="00E04533">
      <w:pPr>
        <w:pStyle w:val="Text3"/>
        <w:rPr>
          <w:rFonts w:eastAsia="Calibri"/>
        </w:rPr>
      </w:pPr>
      <w:r w:rsidRPr="002E2E66">
        <w:t>9306/15 UEM 202 ECOFIN 411 SOC 374 COMPET 283 ENV 371 EDUC 191</w:t>
      </w:r>
    </w:p>
    <w:p w:rsidR="004157A5" w:rsidRPr="002E2E66" w:rsidRDefault="008B12FD" w:rsidP="00E04533">
      <w:pPr>
        <w:pStyle w:val="Text5"/>
        <w:rPr>
          <w:rFonts w:eastAsia="Calibri"/>
        </w:rPr>
      </w:pPr>
      <w:r w:rsidRPr="002E2E66">
        <w:t>RECH 179 ENER 226 JAI 386 EMPL 246</w:t>
      </w:r>
    </w:p>
    <w:p w:rsidR="008B12FD" w:rsidRPr="002E2E66" w:rsidRDefault="00F225DE" w:rsidP="00E04533">
      <w:pPr>
        <w:rPr>
          <w:rFonts w:eastAsia="Calibri"/>
        </w:rPr>
      </w:pPr>
      <w:r w:rsidRPr="002E2E66">
        <w:br w:type="page"/>
      </w:r>
    </w:p>
    <w:p w:rsidR="00A80F41" w:rsidRPr="002E2E66" w:rsidRDefault="005C5F8E" w:rsidP="005C5F8E">
      <w:pPr>
        <w:pStyle w:val="PointManual1"/>
        <w:rPr>
          <w:rFonts w:eastAsia="Calibri"/>
        </w:rPr>
      </w:pPr>
      <w:r w:rsidRPr="002E2E66">
        <w:t>б)</w:t>
      </w:r>
      <w:r w:rsidRPr="002E2E66">
        <w:tab/>
        <w:t>Оценка на специфичните за всяка държава препоръки за 2015 г. и на изпълнението на специфичните за всяка държава препоръки за 2014 г.</w:t>
      </w:r>
    </w:p>
    <w:p w:rsidR="004157A5" w:rsidRPr="002E2E66" w:rsidRDefault="004157A5" w:rsidP="005C5F8E">
      <w:pPr>
        <w:pStyle w:val="Dash2"/>
      </w:pPr>
      <w:r w:rsidRPr="002E2E66">
        <w:t>Одобряване на становищата на Комитета по заетостта и Комитета за социална закрила</w:t>
      </w:r>
    </w:p>
    <w:p w:rsidR="004157A5" w:rsidRPr="002E2E66" w:rsidRDefault="008B12FD" w:rsidP="00E04533">
      <w:pPr>
        <w:pStyle w:val="Text3"/>
      </w:pPr>
      <w:r w:rsidRPr="002E2E66">
        <w:t>9311/15 SOC 377 EMPL 249 ECOFIN 414 EDUC 194 SAN 187</w:t>
      </w:r>
    </w:p>
    <w:p w:rsidR="00F225DE" w:rsidRPr="002E2E66" w:rsidRDefault="00F225DE" w:rsidP="008826F6">
      <w:pPr>
        <w:outlineLvl w:val="1"/>
        <w:rPr>
          <w:bCs/>
          <w:highlight w:val="yellow"/>
        </w:rPr>
      </w:pPr>
    </w:p>
    <w:p w:rsidR="004157A5" w:rsidRPr="002E2E66" w:rsidRDefault="005C5F8E" w:rsidP="005C5F8E">
      <w:pPr>
        <w:pStyle w:val="PointManual1"/>
        <w:rPr>
          <w:rFonts w:eastAsia="Calibri"/>
        </w:rPr>
      </w:pPr>
      <w:r w:rsidRPr="002E2E66">
        <w:t>в)</w:t>
      </w:r>
      <w:r w:rsidRPr="002E2E66">
        <w:tab/>
        <w:t>Наблюдение на резултатите и показателите в областта на заетостта</w:t>
      </w:r>
    </w:p>
    <w:p w:rsidR="004157A5" w:rsidRPr="002E2E66" w:rsidRDefault="004157A5" w:rsidP="005C5F8E">
      <w:pPr>
        <w:pStyle w:val="Dash2"/>
      </w:pPr>
      <w:r w:rsidRPr="002E2E66">
        <w:t>Одобряване на доклада на Комитета по заетостта</w:t>
      </w:r>
    </w:p>
    <w:p w:rsidR="004157A5" w:rsidRPr="002E2E66" w:rsidRDefault="008B12FD" w:rsidP="00E04533">
      <w:pPr>
        <w:pStyle w:val="Text3"/>
      </w:pPr>
      <w:r w:rsidRPr="002E2E66">
        <w:t>9307/15 SOC 375 EMPL 247 ECOFIN 412 EDUC 192</w:t>
      </w:r>
    </w:p>
    <w:p w:rsidR="004157A5" w:rsidRPr="002E2E66" w:rsidRDefault="004157A5" w:rsidP="009A5339">
      <w:pPr>
        <w:outlineLvl w:val="1"/>
        <w:rPr>
          <w:i/>
          <w:iCs/>
        </w:rPr>
      </w:pPr>
    </w:p>
    <w:p w:rsidR="00F225DE" w:rsidRPr="002E2E66" w:rsidRDefault="00F225DE" w:rsidP="009A5339">
      <w:pPr>
        <w:outlineLvl w:val="1"/>
        <w:rPr>
          <w:i/>
          <w:iCs/>
        </w:rPr>
      </w:pPr>
    </w:p>
    <w:p w:rsidR="00A80F41" w:rsidRPr="002E2E66" w:rsidRDefault="006A1B67" w:rsidP="006003B2">
      <w:pPr>
        <w:pStyle w:val="PointManual"/>
        <w:spacing w:before="0"/>
      </w:pPr>
      <w:r w:rsidRPr="002E2E66">
        <w:t>3.</w:t>
      </w:r>
      <w:r w:rsidRPr="002E2E66">
        <w:tab/>
        <w:t>Предложение за решение на Съвета относно насоките за политиката на държавите членки в областта на заетостта</w:t>
      </w:r>
    </w:p>
    <w:p w:rsidR="004157A5" w:rsidRPr="002E2E66" w:rsidRDefault="004157A5" w:rsidP="005C5F8E">
      <w:pPr>
        <w:pStyle w:val="Dash1"/>
      </w:pPr>
      <w:r w:rsidRPr="002E2E66">
        <w:t>Общ подход</w:t>
      </w:r>
    </w:p>
    <w:p w:rsidR="00A80F41" w:rsidRPr="002E2E66" w:rsidRDefault="00F54F7D" w:rsidP="005623D1">
      <w:pPr>
        <w:pStyle w:val="Text3"/>
      </w:pPr>
      <w:r w:rsidRPr="002E2E66">
        <w:t>6144/15 SOC 70 EMPL 31 ECOFIN 97 EDUC 28 JEUN 21</w:t>
      </w:r>
    </w:p>
    <w:p w:rsidR="004157A5" w:rsidRPr="002E2E66" w:rsidRDefault="00F54F7D" w:rsidP="005623D1">
      <w:pPr>
        <w:pStyle w:val="Text4"/>
        <w:rPr>
          <w:i/>
          <w:iCs/>
        </w:rPr>
      </w:pPr>
      <w:r w:rsidRPr="002E2E66">
        <w:t>+ ADD 1</w:t>
      </w:r>
    </w:p>
    <w:p w:rsidR="009A5339" w:rsidRPr="002E2E66" w:rsidRDefault="008B12FD" w:rsidP="00E04533">
      <w:pPr>
        <w:pStyle w:val="Text3"/>
      </w:pPr>
      <w:r w:rsidRPr="002E2E66">
        <w:t>9632/15 SOC 408 EMPL 265 ECOFIN 449 EDUC 206 JEUN 48</w:t>
      </w:r>
    </w:p>
    <w:p w:rsidR="004157A5" w:rsidRPr="002E2E66" w:rsidRDefault="004157A5" w:rsidP="005C5F8E">
      <w:pPr>
        <w:outlineLvl w:val="1"/>
        <w:rPr>
          <w:i/>
          <w:iCs/>
        </w:rPr>
      </w:pPr>
    </w:p>
    <w:p w:rsidR="00F225DE" w:rsidRPr="002E2E66" w:rsidRDefault="00F225DE" w:rsidP="005C5F8E">
      <w:pPr>
        <w:outlineLvl w:val="1"/>
        <w:rPr>
          <w:i/>
          <w:iCs/>
        </w:rPr>
      </w:pPr>
    </w:p>
    <w:p w:rsidR="004157A5" w:rsidRPr="002E2E66" w:rsidRDefault="006A1B67" w:rsidP="005C5F8E">
      <w:pPr>
        <w:pStyle w:val="PointManual"/>
        <w:spacing w:before="0"/>
      </w:pPr>
      <w:r w:rsidRPr="002E2E66">
        <w:t>4.</w:t>
      </w:r>
      <w:r w:rsidRPr="002E2E66">
        <w:tab/>
        <w:t>Младежка заетост</w:t>
      </w:r>
    </w:p>
    <w:p w:rsidR="004157A5" w:rsidRPr="002E2E66" w:rsidRDefault="004157A5" w:rsidP="008826F6">
      <w:pPr>
        <w:rPr>
          <w:rFonts w:eastAsia="Calibri" w:cs="Arial"/>
          <w:szCs w:val="22"/>
        </w:rPr>
      </w:pPr>
    </w:p>
    <w:p w:rsidR="00A80F41" w:rsidRPr="002E2E66" w:rsidRDefault="004157A5" w:rsidP="005C5F8E">
      <w:pPr>
        <w:pStyle w:val="PointManual1"/>
        <w:rPr>
          <w:rFonts w:eastAsia="Calibri"/>
        </w:rPr>
      </w:pPr>
      <w:r w:rsidRPr="002E2E66">
        <w:t>а)</w:t>
      </w:r>
      <w:r w:rsidRPr="002E2E66">
        <w:tab/>
        <w:t>Проект за заключения на Съвета относно специален доклад № 3/2015 на Европейската сметна палата „Първи стъпки на европейската „Гаранция за младежта“ и възможни рискове пред нейното изпълнение“</w:t>
      </w:r>
    </w:p>
    <w:p w:rsidR="00A80F41" w:rsidRPr="002E2E66" w:rsidRDefault="004157A5" w:rsidP="005C5F8E">
      <w:pPr>
        <w:pStyle w:val="Dash2"/>
        <w:rPr>
          <w:rFonts w:eastAsia="Calibri"/>
        </w:rPr>
      </w:pPr>
      <w:r w:rsidRPr="002E2E66">
        <w:t>Приемане</w:t>
      </w:r>
    </w:p>
    <w:p w:rsidR="00F11970" w:rsidRPr="002E2E66" w:rsidRDefault="00F11970" w:rsidP="00F11970">
      <w:pPr>
        <w:pStyle w:val="Text3"/>
      </w:pPr>
      <w:r w:rsidRPr="002E2E66">
        <w:t>9300/15 FIN 390 SOC 369 EMPL 242 ECOFIN 407 EDUC 187 JEUN 43</w:t>
      </w:r>
    </w:p>
    <w:p w:rsidR="00F11970" w:rsidRPr="002E2E66" w:rsidRDefault="00F11970" w:rsidP="00F11970">
      <w:pPr>
        <w:pStyle w:val="Text5"/>
      </w:pPr>
      <w:r w:rsidRPr="002E2E66">
        <w:t>REGIO 42</w:t>
      </w:r>
    </w:p>
    <w:p w:rsidR="004157A5" w:rsidRPr="002E2E66" w:rsidRDefault="004157A5" w:rsidP="008826F6">
      <w:pPr>
        <w:rPr>
          <w:rFonts w:eastAsia="Calibri" w:cs="Arial"/>
          <w:szCs w:val="22"/>
        </w:rPr>
      </w:pPr>
    </w:p>
    <w:p w:rsidR="004157A5" w:rsidRPr="002E2E66" w:rsidRDefault="004157A5" w:rsidP="005C5F8E">
      <w:pPr>
        <w:pStyle w:val="PointManual1"/>
        <w:rPr>
          <w:rFonts w:eastAsia="Calibri"/>
        </w:rPr>
      </w:pPr>
      <w:r w:rsidRPr="002E2E66">
        <w:t>б)</w:t>
      </w:r>
      <w:r w:rsidRPr="002E2E66">
        <w:tab/>
        <w:t>Състояние на изпълнението на действията на ЕС</w:t>
      </w:r>
    </w:p>
    <w:p w:rsidR="00A80F41" w:rsidRPr="002E2E66" w:rsidRDefault="004157A5" w:rsidP="005C5F8E">
      <w:pPr>
        <w:pStyle w:val="Dash2"/>
        <w:rPr>
          <w:rFonts w:eastAsia="Calibri"/>
        </w:rPr>
      </w:pPr>
      <w:r w:rsidRPr="002E2E66">
        <w:t>Представяне от Комисията</w:t>
      </w:r>
    </w:p>
    <w:p w:rsidR="00F11970" w:rsidRPr="002E2E66" w:rsidRDefault="00F11970" w:rsidP="00F11970">
      <w:pPr>
        <w:pStyle w:val="Text3"/>
      </w:pPr>
      <w:r w:rsidRPr="002E2E66">
        <w:t>9301/15 SOC 370 EMPL 243 ECOFIN 408 EDUC 188 JEUN 44</w:t>
      </w:r>
    </w:p>
    <w:p w:rsidR="005C5F8E" w:rsidRPr="002E2E66" w:rsidRDefault="005C5F8E" w:rsidP="008826F6">
      <w:pPr>
        <w:outlineLvl w:val="0"/>
        <w:rPr>
          <w:bCs/>
          <w:i/>
          <w:iCs/>
        </w:rPr>
      </w:pPr>
    </w:p>
    <w:p w:rsidR="004157A5" w:rsidRPr="002E2E66" w:rsidRDefault="004157A5" w:rsidP="008826F6">
      <w:pPr>
        <w:outlineLvl w:val="0"/>
        <w:rPr>
          <w:bCs/>
          <w:i/>
          <w:iCs/>
        </w:rPr>
      </w:pPr>
    </w:p>
    <w:p w:rsidR="004157A5" w:rsidRPr="002E2E66" w:rsidRDefault="006A1B67" w:rsidP="005C5F8E">
      <w:pPr>
        <w:pStyle w:val="PointManual"/>
        <w:spacing w:before="0"/>
      </w:pPr>
      <w:r w:rsidRPr="002E2E66">
        <w:t>5.</w:t>
      </w:r>
      <w:r w:rsidRPr="002E2E66">
        <w:tab/>
        <w:t>Проект за заключения на Съвета „Равни възможности за жените и мъжете по отношение на доходите:</w:t>
      </w:r>
      <w:r w:rsidRPr="002E2E66">
        <w:rPr>
          <w:color w:val="000000"/>
        </w:rPr>
        <w:t xml:space="preserve"> премахване на неравнопоставеността на половете по отношение на пенсиите“</w:t>
      </w:r>
    </w:p>
    <w:p w:rsidR="00A80F41" w:rsidRPr="002E2E66" w:rsidRDefault="004157A5" w:rsidP="005C5F8E">
      <w:pPr>
        <w:pStyle w:val="Dash1"/>
      </w:pPr>
      <w:r w:rsidRPr="002E2E66">
        <w:t>Приемане</w:t>
      </w:r>
    </w:p>
    <w:p w:rsidR="008B3D5F" w:rsidRPr="002E2E66" w:rsidRDefault="008B3D5F" w:rsidP="008B3D5F">
      <w:pPr>
        <w:pStyle w:val="Text3"/>
        <w:rPr>
          <w:i/>
          <w:iCs/>
        </w:rPr>
      </w:pPr>
      <w:r w:rsidRPr="002E2E66">
        <w:t>9302/15 SOC 371 GENDER 7 PENS 4</w:t>
      </w:r>
    </w:p>
    <w:p w:rsidR="00F225DE" w:rsidRPr="002E2E66" w:rsidRDefault="007B1804" w:rsidP="007B1804">
      <w:pPr>
        <w:pStyle w:val="Text4"/>
      </w:pPr>
      <w:r w:rsidRPr="002E2E66">
        <w:t>+ REV 1 (lv)</w:t>
      </w:r>
    </w:p>
    <w:p w:rsidR="00F225DE" w:rsidRPr="002E2E66" w:rsidRDefault="00F225DE" w:rsidP="00F225DE">
      <w:pPr>
        <w:jc w:val="both"/>
        <w:rPr>
          <w:b/>
          <w:bCs/>
          <w:color w:val="000000"/>
          <w:u w:val="single"/>
        </w:rPr>
      </w:pPr>
      <w:r w:rsidRPr="002E2E66">
        <w:br w:type="page"/>
      </w:r>
    </w:p>
    <w:p w:rsidR="00F225DE" w:rsidRPr="002E2E66" w:rsidRDefault="00F225DE" w:rsidP="00F225DE">
      <w:pPr>
        <w:jc w:val="both"/>
        <w:rPr>
          <w:b/>
          <w:bCs/>
          <w:i/>
          <w:iCs/>
          <w:color w:val="000000"/>
        </w:rPr>
      </w:pPr>
      <w:r w:rsidRPr="002E2E66">
        <w:rPr>
          <w:b/>
          <w:color w:val="000000"/>
          <w:u w:val="single"/>
        </w:rPr>
        <w:t>Обсъждания на законодателни актове</w:t>
      </w:r>
    </w:p>
    <w:p w:rsidR="00F225DE" w:rsidRPr="002E2E66" w:rsidRDefault="00F225DE" w:rsidP="00F225DE">
      <w:pPr>
        <w:rPr>
          <w:b/>
          <w:bCs/>
        </w:rPr>
      </w:pPr>
      <w:r w:rsidRPr="002E2E66">
        <w:rPr>
          <w:b/>
          <w:color w:val="000000"/>
        </w:rPr>
        <w:t>(открито обсъждане съгласно член 16, параграф 8 от Договора за Европейския съюз)</w:t>
      </w:r>
    </w:p>
    <w:p w:rsidR="005C5F8E" w:rsidRPr="002E2E66" w:rsidRDefault="005C5F8E" w:rsidP="008826F6">
      <w:pPr>
        <w:outlineLvl w:val="0"/>
        <w:rPr>
          <w:bCs/>
          <w:i/>
          <w:iCs/>
        </w:rPr>
      </w:pPr>
    </w:p>
    <w:p w:rsidR="00F225DE" w:rsidRPr="002E2E66" w:rsidRDefault="00F225DE" w:rsidP="008826F6">
      <w:pPr>
        <w:outlineLvl w:val="0"/>
        <w:rPr>
          <w:bCs/>
          <w:i/>
          <w:iCs/>
        </w:rPr>
      </w:pPr>
    </w:p>
    <w:p w:rsidR="00F225DE" w:rsidRPr="002E2E66" w:rsidRDefault="006A1B67" w:rsidP="00F225DE">
      <w:pPr>
        <w:pStyle w:val="PointManual"/>
        <w:spacing w:before="0"/>
      </w:pPr>
      <w:r w:rsidRPr="002E2E66">
        <w:t>6.</w:t>
      </w:r>
      <w:r w:rsidRPr="002E2E66">
        <w:tab/>
        <w:t xml:space="preserve">Предложение за директива на Европейския парламент и на Съвета за подобряване на баланса между половете сред директорите без изпълнителни функции на дружествата, допуснати до борсова търговия, и свързани с това мерки </w:t>
      </w:r>
      <w:r w:rsidRPr="002E2E66">
        <w:rPr>
          <w:b/>
        </w:rPr>
        <w:t>(първо четене) (*)</w:t>
      </w:r>
    </w:p>
    <w:p w:rsidR="00F225DE" w:rsidRPr="002E2E66" w:rsidRDefault="00F225DE" w:rsidP="00F225DE">
      <w:pPr>
        <w:pStyle w:val="Text1"/>
      </w:pPr>
      <w:r w:rsidRPr="002E2E66">
        <w:t>(правно основание, предложено от Комисията: член 157, параграф 3 от ДФЕС)</w:t>
      </w:r>
    </w:p>
    <w:p w:rsidR="00F225DE" w:rsidRPr="002E2E66" w:rsidRDefault="00F225DE" w:rsidP="00F225DE">
      <w:pPr>
        <w:pStyle w:val="Text1"/>
        <w:rPr>
          <w:i/>
          <w:iCs/>
        </w:rPr>
      </w:pPr>
      <w:r w:rsidRPr="002E2E66">
        <w:t>Междуинституционално досие: 2012/0299 (COD)</w:t>
      </w:r>
    </w:p>
    <w:p w:rsidR="00A80F41" w:rsidRPr="002E2E66" w:rsidRDefault="00F225DE" w:rsidP="00F225DE">
      <w:pPr>
        <w:pStyle w:val="Dash1"/>
      </w:pPr>
      <w:r w:rsidRPr="002E2E66">
        <w:t>Доклад за напредъка</w:t>
      </w:r>
    </w:p>
    <w:p w:rsidR="00F225DE" w:rsidRPr="002E2E66" w:rsidRDefault="00F225DE" w:rsidP="00F225DE">
      <w:pPr>
        <w:pStyle w:val="Text3"/>
        <w:tabs>
          <w:tab w:val="right" w:pos="9356"/>
        </w:tabs>
        <w:rPr>
          <w:bCs/>
          <w:i/>
          <w:iCs/>
        </w:rPr>
      </w:pPr>
      <w:r w:rsidRPr="002E2E66">
        <w:t>16433/12 SOC 943 ECOFIN 708 DRS 130 CODEC 2724</w:t>
      </w:r>
      <w:r w:rsidRPr="002E2E66">
        <w:tab/>
        <w:t>(x)</w:t>
      </w:r>
    </w:p>
    <w:p w:rsidR="00F225DE" w:rsidRPr="002E2E66" w:rsidRDefault="00F225DE" w:rsidP="00E04533">
      <w:pPr>
        <w:pStyle w:val="Text3"/>
      </w:pPr>
      <w:r w:rsidRPr="002E2E66">
        <w:t>9020/1/15 SOC 331 GENDER 6 ECOFIN 367 DRS 40 CODEC 741 REV 1</w:t>
      </w:r>
    </w:p>
    <w:p w:rsidR="00F225DE" w:rsidRPr="002E2E66" w:rsidRDefault="00F225DE" w:rsidP="00F225DE">
      <w:pPr>
        <w:pStyle w:val="Text4"/>
      </w:pPr>
      <w:r w:rsidRPr="002E2E66">
        <w:t>+ REV 1 COR 1 (el)</w:t>
      </w:r>
    </w:p>
    <w:p w:rsidR="00F225DE" w:rsidRPr="002E2E66" w:rsidRDefault="00F225DE" w:rsidP="00F225DE">
      <w:pPr>
        <w:outlineLvl w:val="0"/>
        <w:rPr>
          <w:bCs/>
          <w:i/>
          <w:iCs/>
        </w:rPr>
      </w:pPr>
    </w:p>
    <w:p w:rsidR="00F225DE" w:rsidRPr="002E2E66" w:rsidRDefault="00F225DE" w:rsidP="00F225DE">
      <w:pPr>
        <w:outlineLvl w:val="0"/>
        <w:rPr>
          <w:bCs/>
          <w:i/>
          <w:iCs/>
        </w:rPr>
      </w:pPr>
    </w:p>
    <w:p w:rsidR="00F225DE" w:rsidRPr="002E2E66" w:rsidRDefault="006A1B67" w:rsidP="00F225DE">
      <w:pPr>
        <w:pStyle w:val="PointManual"/>
        <w:spacing w:before="0"/>
      </w:pPr>
      <w:r w:rsidRPr="002E2E66">
        <w:t>7.</w:t>
      </w:r>
      <w:r w:rsidRPr="002E2E66">
        <w:tab/>
        <w:t>Предложение за директива на Съвета за прилагане на принципа на равно третиране на лицата без оглед на религиозна принадлежност или убеждения, увреждане, възраст или сексуална ориентация</w:t>
      </w:r>
    </w:p>
    <w:p w:rsidR="00F225DE" w:rsidRPr="002E2E66" w:rsidRDefault="00F225DE" w:rsidP="00F225DE">
      <w:pPr>
        <w:pStyle w:val="Text1"/>
        <w:rPr>
          <w:i/>
          <w:iCs/>
        </w:rPr>
      </w:pPr>
      <w:r w:rsidRPr="002E2E66">
        <w:t>Междуинституционално досие: 2008/0140 (CNS)</w:t>
      </w:r>
    </w:p>
    <w:p w:rsidR="00F225DE" w:rsidRPr="002E2E66" w:rsidRDefault="00F225DE" w:rsidP="00F225DE">
      <w:pPr>
        <w:pStyle w:val="Dash1"/>
      </w:pPr>
      <w:r w:rsidRPr="002E2E66">
        <w:t>Доклад за напредъка</w:t>
      </w:r>
    </w:p>
    <w:p w:rsidR="00F225DE" w:rsidRPr="002E2E66" w:rsidRDefault="00F225DE" w:rsidP="00F225DE">
      <w:pPr>
        <w:pStyle w:val="Text3"/>
        <w:tabs>
          <w:tab w:val="right" w:pos="9356"/>
        </w:tabs>
        <w:rPr>
          <w:b/>
          <w:bCs/>
          <w:u w:val="single"/>
        </w:rPr>
      </w:pPr>
      <w:r w:rsidRPr="002E2E66">
        <w:t>11531/08 SOC 411 JAI 368 MI 246</w:t>
      </w:r>
      <w:r w:rsidRPr="002E2E66">
        <w:tab/>
        <w:t>(x)</w:t>
      </w:r>
    </w:p>
    <w:p w:rsidR="00F225DE" w:rsidRPr="002E2E66" w:rsidRDefault="00F225DE" w:rsidP="00B46FE1">
      <w:pPr>
        <w:pStyle w:val="Text3"/>
        <w:rPr>
          <w:b/>
          <w:bCs/>
          <w:u w:val="single"/>
        </w:rPr>
      </w:pPr>
      <w:r w:rsidRPr="002E2E66">
        <w:t>9011/1/15 SOC 330 ANTIDISCRIM 6 JAI 338 MI 326 FREMP 114 REV 1</w:t>
      </w:r>
    </w:p>
    <w:p w:rsidR="008B3D5F" w:rsidRPr="002E2E66" w:rsidRDefault="008B3D5F" w:rsidP="008826F6">
      <w:pPr>
        <w:outlineLvl w:val="0"/>
        <w:rPr>
          <w:bCs/>
          <w:i/>
          <w:iCs/>
        </w:rPr>
      </w:pPr>
    </w:p>
    <w:p w:rsidR="005C5F8E" w:rsidRPr="002E2E66" w:rsidRDefault="005C5F8E" w:rsidP="008826F6">
      <w:pPr>
        <w:outlineLvl w:val="0"/>
        <w:rPr>
          <w:bCs/>
          <w:i/>
          <w:iCs/>
        </w:rPr>
      </w:pPr>
    </w:p>
    <w:p w:rsidR="004157A5" w:rsidRPr="002E2E66" w:rsidRDefault="004157A5" w:rsidP="005C5F8E">
      <w:pPr>
        <w:rPr>
          <w:b/>
          <w:bCs/>
          <w:u w:val="single"/>
        </w:rPr>
      </w:pPr>
      <w:r w:rsidRPr="002E2E66">
        <w:rPr>
          <w:b/>
          <w:u w:val="single"/>
        </w:rPr>
        <w:t>Други въпроси</w:t>
      </w:r>
    </w:p>
    <w:p w:rsidR="004157A5" w:rsidRPr="002E2E66" w:rsidRDefault="004157A5" w:rsidP="008826F6">
      <w:pPr>
        <w:rPr>
          <w:b/>
          <w:bCs/>
          <w:u w:val="single"/>
        </w:rPr>
      </w:pPr>
    </w:p>
    <w:p w:rsidR="004157A5" w:rsidRPr="002E2E66" w:rsidRDefault="006A1B67" w:rsidP="005C5F8E">
      <w:pPr>
        <w:pStyle w:val="PointDoubleManual"/>
        <w:spacing w:before="0"/>
      </w:pPr>
      <w:r w:rsidRPr="002E2E66">
        <w:t>8.</w:t>
      </w:r>
      <w:r w:rsidRPr="002E2E66">
        <w:tab/>
        <w:t>а)</w:t>
      </w:r>
      <w:r w:rsidRPr="002E2E66">
        <w:tab/>
        <w:t>Текущи законодателни предложения</w:t>
      </w:r>
    </w:p>
    <w:p w:rsidR="004157A5" w:rsidRPr="002E2E66" w:rsidRDefault="004157A5" w:rsidP="008826F6">
      <w:pPr>
        <w:pStyle w:val="Text2"/>
      </w:pPr>
      <w:r w:rsidRPr="002E2E66">
        <w:t>(открито обсъждане съгласно член 16, параграф 8 от Договора за Европейския съюз)</w:t>
      </w:r>
    </w:p>
    <w:p w:rsidR="004157A5" w:rsidRPr="002E2E66" w:rsidRDefault="004157A5" w:rsidP="005C5F8E">
      <w:pPr>
        <w:pStyle w:val="Dash2"/>
      </w:pPr>
      <w:r w:rsidRPr="002E2E66">
        <w:t>Информация от председателството</w:t>
      </w:r>
    </w:p>
    <w:p w:rsidR="004157A5" w:rsidRPr="002E2E66" w:rsidRDefault="004157A5" w:rsidP="008826F6">
      <w:pPr>
        <w:outlineLvl w:val="1"/>
        <w:rPr>
          <w:i/>
          <w:iCs/>
        </w:rPr>
      </w:pPr>
    </w:p>
    <w:p w:rsidR="005C5F8E" w:rsidRPr="002E2E66" w:rsidRDefault="005C5F8E" w:rsidP="00214175">
      <w:pPr>
        <w:pStyle w:val="PointManual1"/>
      </w:pPr>
      <w:r w:rsidRPr="002E2E66">
        <w:t>б)</w:t>
      </w:r>
      <w:r w:rsidRPr="002E2E66">
        <w:tab/>
        <w:t>Доклад относно прилагането на рамката на ЕС за 2015 г. за национални стратегии за интегриране на ромите</w:t>
      </w:r>
    </w:p>
    <w:p w:rsidR="005C5F8E" w:rsidRPr="002E2E66" w:rsidRDefault="0009023E" w:rsidP="005C5F8E">
      <w:pPr>
        <w:pStyle w:val="Dash2"/>
      </w:pPr>
      <w:r w:rsidRPr="002E2E66">
        <w:t>Информация от Комисията</w:t>
      </w:r>
    </w:p>
    <w:p w:rsidR="00A80F41" w:rsidRPr="002E2E66" w:rsidRDefault="008A6C5C" w:rsidP="008A6C5C">
      <w:pPr>
        <w:pStyle w:val="Text3"/>
        <w:rPr>
          <w:rFonts w:asciiTheme="majorBidi" w:hAnsiTheme="majorBidi" w:cstheme="majorBidi"/>
        </w:rPr>
      </w:pPr>
      <w:r w:rsidRPr="002E2E66">
        <w:rPr>
          <w:rFonts w:asciiTheme="majorBidi" w:hAnsiTheme="majorBidi" w:cstheme="majorBidi"/>
        </w:rPr>
        <w:t>9551/15 SOC 392 EMPL 254 ANTIDISCRIM 7 JAI 418 EDUC 200 FREMP 132</w:t>
      </w:r>
    </w:p>
    <w:p w:rsidR="004157A5" w:rsidRPr="002E2E66" w:rsidRDefault="008A6C5C" w:rsidP="001501C6">
      <w:pPr>
        <w:pStyle w:val="Text5"/>
        <w:rPr>
          <w:rFonts w:asciiTheme="majorBidi" w:hAnsiTheme="majorBidi" w:cstheme="majorBidi"/>
        </w:rPr>
      </w:pPr>
      <w:r w:rsidRPr="002E2E66">
        <w:rPr>
          <w:rFonts w:asciiTheme="majorBidi" w:hAnsiTheme="majorBidi" w:cstheme="majorBidi"/>
        </w:rPr>
        <w:t>COHOM 54 GENDER 8</w:t>
      </w:r>
    </w:p>
    <w:p w:rsidR="008B12FD" w:rsidRPr="002E2E66" w:rsidRDefault="008B12FD" w:rsidP="006F211D">
      <w:pPr>
        <w:pStyle w:val="Text5"/>
        <w:ind w:left="0"/>
      </w:pPr>
    </w:p>
    <w:p w:rsidR="004157A5" w:rsidRPr="002E2E66" w:rsidRDefault="004157A5" w:rsidP="005C5F8E">
      <w:pPr>
        <w:pStyle w:val="PointManual1"/>
      </w:pPr>
      <w:r w:rsidRPr="002E2E66">
        <w:t>в)</w:t>
      </w:r>
      <w:r w:rsidRPr="002E2E66">
        <w:tab/>
        <w:t>Доклад за функционирането на преходните разпоредби относно свободното движение на работници от Хърватия и придружаващия го работен документ на службите на Комисията</w:t>
      </w:r>
    </w:p>
    <w:p w:rsidR="004157A5" w:rsidRPr="002E2E66" w:rsidRDefault="004157A5" w:rsidP="005C5F8E">
      <w:pPr>
        <w:pStyle w:val="Dash2"/>
      </w:pPr>
      <w:r w:rsidRPr="002E2E66">
        <w:t>Информация от Комисията</w:t>
      </w:r>
    </w:p>
    <w:p w:rsidR="008B12FD" w:rsidRPr="002E2E66" w:rsidRDefault="008B12FD" w:rsidP="00E04533">
      <w:pPr>
        <w:pStyle w:val="Text3"/>
        <w:rPr>
          <w:rFonts w:eastAsia="Calibri"/>
        </w:rPr>
      </w:pPr>
      <w:r w:rsidRPr="002E2E66">
        <w:t>9631/15 SOC 407 MI 377 EDUC 205 ECOFIN 448 JEUN 47 JAI 428 ETS 4</w:t>
      </w:r>
    </w:p>
    <w:p w:rsidR="004157A5" w:rsidRPr="002E2E66" w:rsidRDefault="004157A5" w:rsidP="008826F6"/>
    <w:p w:rsidR="00A80F41" w:rsidRPr="002E2E66" w:rsidRDefault="005C5F8E" w:rsidP="005C5F8E">
      <w:pPr>
        <w:pStyle w:val="PointManual1"/>
      </w:pPr>
      <w:r w:rsidRPr="002E2E66">
        <w:t>г)</w:t>
      </w:r>
      <w:r w:rsidRPr="002E2E66">
        <w:tab/>
        <w:t>Резултати от конференциите, организирани от латвийското председателство</w:t>
      </w:r>
    </w:p>
    <w:p w:rsidR="00A80F41" w:rsidRPr="002E2E66" w:rsidRDefault="005C5F8E" w:rsidP="005C5F8E">
      <w:pPr>
        <w:pStyle w:val="Dash2"/>
      </w:pPr>
      <w:r w:rsidRPr="002E2E66">
        <w:t>Информация от председателството</w:t>
      </w:r>
    </w:p>
    <w:p w:rsidR="00A80F41" w:rsidRPr="002E2E66" w:rsidRDefault="008B12FD" w:rsidP="00E04533">
      <w:pPr>
        <w:pStyle w:val="Text3"/>
      </w:pPr>
      <w:r w:rsidRPr="002E2E66">
        <w:t>9308/15 SOC 376 EMPL 248</w:t>
      </w:r>
    </w:p>
    <w:p w:rsidR="005C5F8E" w:rsidRPr="002E2E66" w:rsidRDefault="005C5F8E" w:rsidP="008826F6"/>
    <w:p w:rsidR="004157A5" w:rsidRPr="002E2E66" w:rsidRDefault="005C5F8E" w:rsidP="005C5F8E">
      <w:pPr>
        <w:pStyle w:val="PointManual1"/>
      </w:pPr>
      <w:r w:rsidRPr="002E2E66">
        <w:t>д)</w:t>
      </w:r>
      <w:r w:rsidRPr="002E2E66">
        <w:tab/>
        <w:t>Работна програма на предстоящото председателство</w:t>
      </w:r>
    </w:p>
    <w:p w:rsidR="004157A5" w:rsidRPr="002E2E66" w:rsidRDefault="004157A5" w:rsidP="005C5F8E">
      <w:pPr>
        <w:pStyle w:val="Dash2"/>
      </w:pPr>
      <w:r w:rsidRPr="002E2E66">
        <w:t>Информация от делегацията на Люксембург</w:t>
      </w:r>
    </w:p>
    <w:p w:rsidR="00A80F41" w:rsidRPr="002E2E66" w:rsidRDefault="004157A5" w:rsidP="0035764C">
      <w:pPr>
        <w:rPr>
          <w:b/>
          <w:bCs/>
          <w:u w:val="single"/>
        </w:rPr>
      </w:pPr>
      <w:r w:rsidRPr="002E2E66">
        <w:br w:type="page"/>
      </w:r>
      <w:r w:rsidRPr="002E2E66">
        <w:rPr>
          <w:b/>
          <w:u w:val="single"/>
        </w:rPr>
        <w:t>ЗАСЕДАНИЕ НА 19 ЮНИ 2015 г., ПЕТЪК (10,00 ч.)</w:t>
      </w:r>
    </w:p>
    <w:p w:rsidR="0035764C" w:rsidRPr="002E2E66" w:rsidRDefault="0035764C" w:rsidP="0035764C">
      <w:pPr>
        <w:rPr>
          <w:b/>
          <w:bCs/>
          <w:u w:val="single"/>
        </w:rPr>
      </w:pPr>
    </w:p>
    <w:p w:rsidR="0035764C" w:rsidRPr="002E2E66" w:rsidRDefault="0035764C" w:rsidP="0035764C">
      <w:r w:rsidRPr="002E2E66">
        <w:rPr>
          <w:u w:val="single"/>
        </w:rPr>
        <w:t>ЗДРАВЕОПАЗВАНЕ</w:t>
      </w:r>
    </w:p>
    <w:p w:rsidR="0035764C" w:rsidRPr="002E2E66" w:rsidRDefault="0035764C" w:rsidP="006F211D">
      <w:pPr>
        <w:rPr>
          <w:rFonts w:eastAsia="Calibri"/>
          <w:i/>
          <w:iCs/>
        </w:rPr>
      </w:pPr>
    </w:p>
    <w:p w:rsidR="0035764C" w:rsidRPr="002E2E66" w:rsidRDefault="0035764C" w:rsidP="006F211D">
      <w:pPr>
        <w:rPr>
          <w:rFonts w:eastAsia="Calibri"/>
          <w:i/>
          <w:iCs/>
        </w:rPr>
      </w:pPr>
    </w:p>
    <w:p w:rsidR="0035764C" w:rsidRPr="002E2E66" w:rsidRDefault="0035764C" w:rsidP="0035764C">
      <w:pPr>
        <w:outlineLvl w:val="0"/>
        <w:rPr>
          <w:rFonts w:eastAsia="Calibri" w:cs="Arial"/>
          <w:b/>
          <w:szCs w:val="22"/>
          <w:u w:val="single"/>
        </w:rPr>
      </w:pPr>
      <w:r w:rsidRPr="002E2E66">
        <w:rPr>
          <w:b/>
          <w:u w:val="single"/>
        </w:rPr>
        <w:t>Обсъждания на законодателни актове</w:t>
      </w:r>
    </w:p>
    <w:p w:rsidR="0035764C" w:rsidRPr="002E2E66" w:rsidRDefault="0035764C" w:rsidP="0035764C">
      <w:pPr>
        <w:rPr>
          <w:rFonts w:eastAsia="Calibri" w:cs="Arial"/>
          <w:b/>
          <w:bCs/>
          <w:szCs w:val="22"/>
        </w:rPr>
      </w:pPr>
      <w:r w:rsidRPr="002E2E66">
        <w:rPr>
          <w:b/>
        </w:rPr>
        <w:t>(открито обсъждане съгласно член 16, параграф 8 от Договора за Европейския съюз)</w:t>
      </w:r>
    </w:p>
    <w:p w:rsidR="0035764C" w:rsidRPr="002E2E66" w:rsidRDefault="0035764C" w:rsidP="0035764C">
      <w:pPr>
        <w:rPr>
          <w:rFonts w:eastAsia="Calibri" w:cs="Arial"/>
          <w:szCs w:val="22"/>
        </w:rPr>
      </w:pPr>
    </w:p>
    <w:p w:rsidR="0035764C" w:rsidRPr="002E2E66" w:rsidRDefault="0035764C" w:rsidP="0035764C">
      <w:pPr>
        <w:rPr>
          <w:rFonts w:eastAsia="Calibri" w:cs="Arial"/>
          <w:szCs w:val="22"/>
        </w:rPr>
      </w:pPr>
    </w:p>
    <w:p w:rsidR="0035764C" w:rsidRPr="002E2E66" w:rsidRDefault="006A1B67" w:rsidP="0035764C">
      <w:pPr>
        <w:pStyle w:val="PointManual"/>
        <w:spacing w:before="0"/>
      </w:pPr>
      <w:r w:rsidRPr="002E2E66">
        <w:t>9.</w:t>
      </w:r>
      <w:r w:rsidRPr="002E2E66">
        <w:tab/>
        <w:t>Предложение за регламент на Европейския парламент и на Съвета за медицинските изделия и за изменение на Директива 2001/83/ЕО, Регламент (ЕО) № 178/2002 и Регламент (ЕО) № 1223/2009 (</w:t>
      </w:r>
      <w:r w:rsidRPr="002E2E66">
        <w:rPr>
          <w:b/>
        </w:rPr>
        <w:t>първо четене</w:t>
      </w:r>
      <w:r w:rsidRPr="002E2E66">
        <w:t>) (*)</w:t>
      </w:r>
    </w:p>
    <w:p w:rsidR="0035764C" w:rsidRPr="002E2E66" w:rsidRDefault="0035764C" w:rsidP="0035764C">
      <w:pPr>
        <w:pStyle w:val="Text1"/>
      </w:pPr>
      <w:r w:rsidRPr="002E2E66">
        <w:t>(правно основание, предложено от Комисията: член 114 и член 168, параграф 4, буква в) от ДФЕС)</w:t>
      </w:r>
    </w:p>
    <w:p w:rsidR="0035764C" w:rsidRPr="002E2E66" w:rsidRDefault="0035764C" w:rsidP="0035764C">
      <w:pPr>
        <w:pStyle w:val="Text1"/>
        <w:rPr>
          <w:rFonts w:eastAsia="Calibri" w:cs="Arial"/>
          <w:szCs w:val="22"/>
        </w:rPr>
      </w:pPr>
      <w:r w:rsidRPr="002E2E66">
        <w:t>Междуинституционално досие: 2012/0266 (COD)</w:t>
      </w:r>
    </w:p>
    <w:p w:rsidR="0035764C" w:rsidRPr="002E2E66" w:rsidRDefault="0035764C" w:rsidP="0035764C">
      <w:pPr>
        <w:pStyle w:val="Text1"/>
        <w:rPr>
          <w:rFonts w:eastAsia="Calibri"/>
        </w:rPr>
      </w:pPr>
      <w:r w:rsidRPr="002E2E66">
        <w:t>и</w:t>
      </w:r>
    </w:p>
    <w:p w:rsidR="0035764C" w:rsidRPr="002E2E66" w:rsidRDefault="0035764C" w:rsidP="0035764C">
      <w:pPr>
        <w:pStyle w:val="Text1"/>
      </w:pPr>
      <w:r w:rsidRPr="002E2E66">
        <w:t>Предложение за регламент на Европейския парламент и на Съвета относно ин витро диагностичните медицински изделия (</w:t>
      </w:r>
      <w:r w:rsidRPr="002E2E66">
        <w:rPr>
          <w:b/>
        </w:rPr>
        <w:t>първо четене</w:t>
      </w:r>
      <w:r w:rsidRPr="002E2E66">
        <w:t>) (*)</w:t>
      </w:r>
    </w:p>
    <w:p w:rsidR="0035764C" w:rsidRPr="002E2E66" w:rsidRDefault="0035764C" w:rsidP="0035764C">
      <w:pPr>
        <w:pStyle w:val="Text1"/>
      </w:pPr>
      <w:r w:rsidRPr="002E2E66">
        <w:t>(правно основание, предложено от Комисията: член 114 и член 168, параграф 4, буква в) от ДФЕС)</w:t>
      </w:r>
    </w:p>
    <w:p w:rsidR="0035764C" w:rsidRPr="002E2E66" w:rsidRDefault="0035764C" w:rsidP="0035764C">
      <w:pPr>
        <w:pStyle w:val="Text1"/>
        <w:rPr>
          <w:rFonts w:eastAsia="Calibri" w:cs="Arial"/>
          <w:szCs w:val="22"/>
        </w:rPr>
      </w:pPr>
      <w:r w:rsidRPr="002E2E66">
        <w:t>Междуинституционално досие: 2012/0267 (COD)</w:t>
      </w:r>
    </w:p>
    <w:p w:rsidR="0035764C" w:rsidRPr="002E2E66" w:rsidRDefault="0035764C" w:rsidP="0035764C">
      <w:pPr>
        <w:pStyle w:val="Dash1"/>
        <w:rPr>
          <w:b/>
          <w:bCs/>
        </w:rPr>
      </w:pPr>
      <w:r w:rsidRPr="002E2E66">
        <w:t>Частичен общ подход (●)</w:t>
      </w:r>
    </w:p>
    <w:p w:rsidR="002B0003" w:rsidRPr="002E2E66" w:rsidRDefault="002B0003" w:rsidP="002B0003">
      <w:pPr>
        <w:pStyle w:val="Text3"/>
        <w:tabs>
          <w:tab w:val="right" w:pos="9356"/>
        </w:tabs>
      </w:pPr>
      <w:r w:rsidRPr="002E2E66">
        <w:t>14493/12 PHARM 71 SAN 215 MI 597 COMPET 600 CODEC 2305</w:t>
      </w:r>
      <w:r w:rsidRPr="002E2E66">
        <w:tab/>
        <w:t>(x)</w:t>
      </w:r>
    </w:p>
    <w:p w:rsidR="002B0003" w:rsidRPr="002E2E66" w:rsidRDefault="002B0003" w:rsidP="002B0003">
      <w:pPr>
        <w:pStyle w:val="Text3"/>
        <w:tabs>
          <w:tab w:val="right" w:pos="9356"/>
        </w:tabs>
      </w:pPr>
      <w:r w:rsidRPr="002E2E66">
        <w:t>14499/12 PHARM 72 SAN 216 MI 598 COMPET 599 CODEC 2312</w:t>
      </w:r>
      <w:r w:rsidRPr="002E2E66">
        <w:tab/>
        <w:t>(x)</w:t>
      </w:r>
    </w:p>
    <w:p w:rsidR="0035764C" w:rsidRPr="002E2E66" w:rsidRDefault="0035764C" w:rsidP="0035764C">
      <w:pPr>
        <w:pStyle w:val="Text3"/>
        <w:tabs>
          <w:tab w:val="right" w:pos="9356"/>
        </w:tabs>
      </w:pPr>
      <w:r w:rsidRPr="002E2E66">
        <w:t>9773/15 PHARM 28 SAN 178 MI 393 COMPET 306 CODEC 860</w:t>
      </w:r>
    </w:p>
    <w:p w:rsidR="0035764C" w:rsidRPr="002E2E66" w:rsidRDefault="0035764C" w:rsidP="0035764C">
      <w:pPr>
        <w:pStyle w:val="Text3"/>
        <w:tabs>
          <w:tab w:val="right" w:pos="9356"/>
        </w:tabs>
      </w:pPr>
      <w:r w:rsidRPr="002E2E66">
        <w:t>9769/15 PHARM 26 SAN 176 MI 391 COMPET 304 CODEC 858</w:t>
      </w:r>
    </w:p>
    <w:p w:rsidR="00905C56" w:rsidRPr="002E2E66" w:rsidRDefault="00905C56" w:rsidP="00905C56">
      <w:pPr>
        <w:pStyle w:val="Text4"/>
      </w:pPr>
      <w:r w:rsidRPr="002E2E66">
        <w:t>+ ADD 1</w:t>
      </w:r>
    </w:p>
    <w:p w:rsidR="0035764C" w:rsidRPr="002E2E66" w:rsidRDefault="0035764C" w:rsidP="0035764C">
      <w:pPr>
        <w:pStyle w:val="Text3"/>
        <w:tabs>
          <w:tab w:val="right" w:pos="9356"/>
        </w:tabs>
      </w:pPr>
      <w:r w:rsidRPr="002E2E66">
        <w:t>9770/15 PHARM 27 SAN 177 MI 392 COMPET 305 CODEC 859</w:t>
      </w:r>
    </w:p>
    <w:p w:rsidR="00905C56" w:rsidRPr="002E2E66" w:rsidRDefault="00905C56" w:rsidP="00905C56">
      <w:pPr>
        <w:pStyle w:val="Text4"/>
      </w:pPr>
      <w:r w:rsidRPr="002E2E66">
        <w:t>+ ADD 1</w:t>
      </w:r>
    </w:p>
    <w:p w:rsidR="0035764C" w:rsidRPr="002E2E66" w:rsidRDefault="0035764C" w:rsidP="0035764C">
      <w:pPr>
        <w:rPr>
          <w:rFonts w:eastAsia="Calibri"/>
        </w:rPr>
      </w:pPr>
    </w:p>
    <w:p w:rsidR="0035764C" w:rsidRPr="002E2E66" w:rsidRDefault="0035764C" w:rsidP="0035764C">
      <w:pPr>
        <w:rPr>
          <w:rFonts w:eastAsia="Calibri"/>
        </w:rPr>
      </w:pPr>
    </w:p>
    <w:p w:rsidR="0035764C" w:rsidRPr="002E2E66" w:rsidRDefault="0035764C" w:rsidP="0035764C">
      <w:pPr>
        <w:rPr>
          <w:rFonts w:eastAsia="Calibri" w:cs="Arial"/>
          <w:b/>
          <w:bCs/>
          <w:szCs w:val="22"/>
          <w:u w:val="single"/>
        </w:rPr>
      </w:pPr>
      <w:r w:rsidRPr="002E2E66">
        <w:rPr>
          <w:b/>
          <w:u w:val="single"/>
        </w:rPr>
        <w:t>Други въпроси</w:t>
      </w:r>
    </w:p>
    <w:p w:rsidR="0035764C" w:rsidRPr="002E2E66" w:rsidRDefault="0035764C" w:rsidP="0035764C">
      <w:pPr>
        <w:rPr>
          <w:b/>
          <w:bCs/>
          <w:u w:val="single"/>
        </w:rPr>
      </w:pPr>
    </w:p>
    <w:p w:rsidR="00A80F41" w:rsidRPr="002E2E66" w:rsidRDefault="006A1B67" w:rsidP="0035764C">
      <w:pPr>
        <w:pStyle w:val="PointDoubleManual"/>
        <w:spacing w:before="0"/>
        <w:rPr>
          <w:rFonts w:eastAsia="Calibri" w:cs="Arial"/>
          <w:szCs w:val="22"/>
        </w:rPr>
      </w:pPr>
      <w:r w:rsidRPr="002E2E66">
        <w:t>10.</w:t>
      </w:r>
      <w:r w:rsidRPr="002E2E66">
        <w:tab/>
        <w:t>а)</w:t>
      </w:r>
      <w:r w:rsidRPr="002E2E66">
        <w:tab/>
        <w:t>Нова рамка на политиката на ЕС по отношение на алкохола</w:t>
      </w:r>
    </w:p>
    <w:p w:rsidR="00A80F41" w:rsidRPr="002E2E66" w:rsidRDefault="0035764C" w:rsidP="0035764C">
      <w:pPr>
        <w:pStyle w:val="Dash2"/>
        <w:rPr>
          <w:rFonts w:eastAsia="Calibri"/>
        </w:rPr>
      </w:pPr>
      <w:r w:rsidRPr="002E2E66">
        <w:t>Информация от делегацията на Словения</w:t>
      </w:r>
    </w:p>
    <w:p w:rsidR="0035764C" w:rsidRPr="002E2E66" w:rsidRDefault="0035764C" w:rsidP="00E04533">
      <w:pPr>
        <w:pStyle w:val="Text3"/>
        <w:rPr>
          <w:rFonts w:eastAsia="Calibri"/>
        </w:rPr>
      </w:pPr>
      <w:r w:rsidRPr="002E2E66">
        <w:t>9286/15 SAN 160</w:t>
      </w:r>
    </w:p>
    <w:p w:rsidR="0035764C" w:rsidRPr="002E2E66" w:rsidRDefault="0035764C" w:rsidP="0035764C">
      <w:pPr>
        <w:rPr>
          <w:rFonts w:eastAsia="Calibri" w:cs="Arial"/>
          <w:szCs w:val="22"/>
        </w:rPr>
      </w:pPr>
    </w:p>
    <w:p w:rsidR="0035764C" w:rsidRPr="002E2E66" w:rsidRDefault="0035764C" w:rsidP="0035764C">
      <w:pPr>
        <w:pStyle w:val="PointManual1"/>
        <w:rPr>
          <w:rFonts w:eastAsia="Calibri"/>
        </w:rPr>
      </w:pPr>
      <w:r w:rsidRPr="002E2E66">
        <w:t>б)</w:t>
      </w:r>
      <w:r w:rsidRPr="002E2E66">
        <w:tab/>
        <w:t>Значението на здравното измерение в европейската програма за миграция</w:t>
      </w:r>
    </w:p>
    <w:p w:rsidR="0035764C" w:rsidRPr="002E2E66" w:rsidRDefault="0035764C" w:rsidP="0035764C">
      <w:pPr>
        <w:pStyle w:val="Dash2"/>
        <w:rPr>
          <w:rFonts w:eastAsia="Calibri"/>
        </w:rPr>
      </w:pPr>
      <w:r w:rsidRPr="002E2E66">
        <w:t>Информация от делегациите на Кипър, Гърция, Италия и Малта</w:t>
      </w:r>
    </w:p>
    <w:p w:rsidR="00A80F41" w:rsidRPr="002E2E66" w:rsidRDefault="0035764C" w:rsidP="00E04533">
      <w:pPr>
        <w:pStyle w:val="Text3"/>
        <w:rPr>
          <w:rFonts w:eastAsia="Calibri"/>
        </w:rPr>
      </w:pPr>
      <w:r w:rsidRPr="002E2E66">
        <w:t>9479/15 SAN 165 MIGR 31 SOC 382 DEVGEN 88</w:t>
      </w:r>
    </w:p>
    <w:p w:rsidR="0035764C" w:rsidRPr="002E2E66" w:rsidRDefault="0035764C" w:rsidP="0035764C">
      <w:pPr>
        <w:rPr>
          <w:rFonts w:eastAsia="Calibri" w:cs="Arial"/>
          <w:szCs w:val="22"/>
        </w:rPr>
      </w:pPr>
    </w:p>
    <w:p w:rsidR="0035764C" w:rsidRPr="002E2E66" w:rsidRDefault="0035764C" w:rsidP="0035764C">
      <w:pPr>
        <w:pStyle w:val="PointManual1"/>
        <w:rPr>
          <w:rFonts w:eastAsia="Calibri"/>
        </w:rPr>
      </w:pPr>
      <w:r w:rsidRPr="002E2E66">
        <w:t>в)</w:t>
      </w:r>
      <w:r w:rsidRPr="002E2E66">
        <w:tab/>
        <w:t>Работна програма на предстоящото председателство</w:t>
      </w:r>
    </w:p>
    <w:p w:rsidR="0035764C" w:rsidRPr="002E2E66" w:rsidRDefault="0035764C" w:rsidP="0035764C">
      <w:pPr>
        <w:pStyle w:val="Dash2"/>
        <w:rPr>
          <w:rFonts w:eastAsia="Calibri"/>
        </w:rPr>
      </w:pPr>
      <w:r w:rsidRPr="002E2E66">
        <w:t>Информация от делегацията на Люксембург</w:t>
      </w:r>
    </w:p>
    <w:p w:rsidR="0035764C" w:rsidRPr="002E2E66" w:rsidRDefault="0035764C" w:rsidP="0035764C">
      <w:pPr>
        <w:rPr>
          <w:rFonts w:eastAsia="Calibri"/>
          <w:i/>
          <w:iCs/>
        </w:rPr>
      </w:pPr>
    </w:p>
    <w:p w:rsidR="0035764C" w:rsidRPr="002E2E66" w:rsidRDefault="0035764C" w:rsidP="0035764C">
      <w:pPr>
        <w:rPr>
          <w:rFonts w:eastAsia="Calibri"/>
          <w:i/>
          <w:iCs/>
        </w:rPr>
      </w:pPr>
      <w:r w:rsidRPr="002E2E66">
        <w:rPr>
          <w:i/>
        </w:rPr>
        <w:t>____________________</w:t>
      </w:r>
    </w:p>
    <w:p w:rsidR="0035764C" w:rsidRPr="002E2E66" w:rsidRDefault="0035764C" w:rsidP="0035764C">
      <w:r w:rsidRPr="002E2E66">
        <w:t>(*)</w:t>
      </w:r>
      <w:r w:rsidRPr="002E2E66">
        <w:tab/>
        <w:t>Точка, по която може да бъде поискано гласуване</w:t>
      </w:r>
    </w:p>
    <w:p w:rsidR="0035764C" w:rsidRPr="002E2E66" w:rsidRDefault="0035764C" w:rsidP="0035764C">
      <w:pPr>
        <w:pStyle w:val="PointManual"/>
        <w:spacing w:before="0"/>
        <w:rPr>
          <w:rFonts w:eastAsia="Calibri" w:cs="Arial"/>
          <w:bCs/>
          <w:iCs/>
          <w:szCs w:val="22"/>
        </w:rPr>
      </w:pPr>
      <w:r w:rsidRPr="002E2E66">
        <w:t>(●)</w:t>
      </w:r>
      <w:r w:rsidRPr="002E2E66">
        <w:tab/>
        <w:t>Когато приема общ подход след като Европейският парламент е приел позицията си на първо четене, Съветът не действа по смисъла на член 294, параграфи 4 и 5 от ДФЕС.</w:t>
      </w:r>
    </w:p>
    <w:p w:rsidR="0035764C" w:rsidRPr="002E2E66" w:rsidRDefault="0035764C" w:rsidP="0035764C">
      <w:pPr>
        <w:pStyle w:val="PointManual"/>
        <w:spacing w:before="0"/>
      </w:pPr>
      <w:r w:rsidRPr="002E2E66">
        <w:t>(x)</w:t>
      </w:r>
      <w:r w:rsidRPr="002E2E66">
        <w:tab/>
        <w:t>Документът няма да бъде предоставен в заседателната зала.</w:t>
      </w:r>
    </w:p>
    <w:p w:rsidR="005F11A1" w:rsidRPr="00693662" w:rsidRDefault="005F11A1" w:rsidP="004E492B">
      <w:pPr>
        <w:pStyle w:val="FinalLine"/>
        <w:spacing w:before="240" w:after="240"/>
      </w:pPr>
    </w:p>
    <w:sectPr w:rsidR="005F11A1" w:rsidRPr="00693662" w:rsidSect="007E60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079" w:rsidRDefault="00096079" w:rsidP="00D55F6B">
      <w:r>
        <w:separator/>
      </w:r>
    </w:p>
  </w:endnote>
  <w:endnote w:type="continuationSeparator" w:id="0">
    <w:p w:rsidR="00096079" w:rsidRDefault="00096079" w:rsidP="00D5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43" w:rsidRPr="007E6044" w:rsidRDefault="00797A43" w:rsidP="007E60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E6044" w:rsidRPr="00D94637" w:rsidTr="007E604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E6044" w:rsidRPr="00D94637" w:rsidRDefault="007E604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7E6044" w:rsidRPr="00B310DC" w:rsidTr="007E604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E6044" w:rsidRPr="00AD7BF2" w:rsidRDefault="007E6044" w:rsidP="004F54B2">
          <w:pPr>
            <w:pStyle w:val="FooterText"/>
          </w:pPr>
          <w:r>
            <w:t>9748/15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E6044" w:rsidRPr="00AD7BF2" w:rsidRDefault="007E604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E6044" w:rsidRPr="002511D8" w:rsidRDefault="007E6044" w:rsidP="00D94637">
          <w:pPr>
            <w:pStyle w:val="FooterText"/>
            <w:jc w:val="center"/>
          </w:pPr>
          <w:r>
            <w:t>mt/vv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E6044" w:rsidRPr="00B310DC" w:rsidRDefault="007E604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7E6044" w:rsidRPr="00D94637" w:rsidTr="007E6044">
      <w:trPr>
        <w:jc w:val="center"/>
      </w:trPr>
      <w:tc>
        <w:tcPr>
          <w:tcW w:w="1774" w:type="pct"/>
          <w:shd w:val="clear" w:color="auto" w:fill="auto"/>
        </w:tcPr>
        <w:p w:rsidR="007E6044" w:rsidRPr="00AD7BF2" w:rsidRDefault="007E604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E6044" w:rsidRPr="00AD7BF2" w:rsidRDefault="007E604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7E6044" w:rsidRPr="00D94637" w:rsidRDefault="007E604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E6044" w:rsidRPr="00D94637" w:rsidRDefault="007E604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D55F6B" w:rsidRPr="007E6044" w:rsidRDefault="00D55F6B" w:rsidP="007E604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E6044" w:rsidRPr="00D94637" w:rsidTr="007E604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E6044" w:rsidRPr="00D94637" w:rsidRDefault="007E604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E6044" w:rsidRPr="00B310DC" w:rsidTr="007E604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E6044" w:rsidRPr="00AD7BF2" w:rsidRDefault="007E6044" w:rsidP="004F54B2">
          <w:pPr>
            <w:pStyle w:val="FooterText"/>
          </w:pPr>
          <w:r>
            <w:t>9748/15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E6044" w:rsidRPr="00AD7BF2" w:rsidRDefault="007E604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E6044" w:rsidRPr="002511D8" w:rsidRDefault="007E6044" w:rsidP="00D94637">
          <w:pPr>
            <w:pStyle w:val="FooterText"/>
            <w:jc w:val="center"/>
          </w:pPr>
          <w:r>
            <w:t>mt/vv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E6044" w:rsidRPr="00B310DC" w:rsidRDefault="007E604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7E6044" w:rsidRPr="00D94637" w:rsidTr="007E6044">
      <w:trPr>
        <w:jc w:val="center"/>
      </w:trPr>
      <w:tc>
        <w:tcPr>
          <w:tcW w:w="1774" w:type="pct"/>
          <w:shd w:val="clear" w:color="auto" w:fill="auto"/>
        </w:tcPr>
        <w:p w:rsidR="007E6044" w:rsidRPr="00AD7BF2" w:rsidRDefault="007E604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E6044" w:rsidRPr="00AD7BF2" w:rsidRDefault="007E604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7E6044" w:rsidRPr="00D94637" w:rsidRDefault="007E604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E6044" w:rsidRPr="00D94637" w:rsidRDefault="007E604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D55F6B" w:rsidRPr="007E6044" w:rsidRDefault="00D55F6B" w:rsidP="007E604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079" w:rsidRDefault="00096079" w:rsidP="00D55F6B">
      <w:r>
        <w:separator/>
      </w:r>
    </w:p>
  </w:footnote>
  <w:footnote w:type="continuationSeparator" w:id="0">
    <w:p w:rsidR="00096079" w:rsidRDefault="00096079" w:rsidP="00D55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43" w:rsidRPr="007E6044" w:rsidRDefault="00797A43" w:rsidP="007E60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43" w:rsidRPr="007E6044" w:rsidRDefault="00797A43" w:rsidP="007E604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43" w:rsidRPr="007E6044" w:rsidRDefault="00797A43" w:rsidP="007E604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FCC8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A6DB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5EE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2DE64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40E7F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40E3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56F8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8A2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046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CE2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C19323B"/>
    <w:multiLevelType w:val="hybridMultilevel"/>
    <w:tmpl w:val="9230D4B6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2">
    <w:nsid w:val="7EA72BAB"/>
    <w:multiLevelType w:val="hybridMultilevel"/>
    <w:tmpl w:val="B7BE8EB6"/>
    <w:lvl w:ilvl="0" w:tplc="F17E26A6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5DCE322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16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0"/>
  </w:num>
  <w:num w:numId="11">
    <w:abstractNumId w:val="11"/>
  </w:num>
  <w:num w:numId="12">
    <w:abstractNumId w:val="28"/>
  </w:num>
  <w:num w:numId="13">
    <w:abstractNumId w:val="19"/>
  </w:num>
  <w:num w:numId="14">
    <w:abstractNumId w:val="15"/>
  </w:num>
  <w:num w:numId="15">
    <w:abstractNumId w:val="29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1"/>
  </w:num>
  <w:num w:numId="31">
    <w:abstractNumId w:val="32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30"/>
  </w:num>
  <w:num w:numId="37">
    <w:abstractNumId w:val="30"/>
  </w:num>
  <w:num w:numId="38">
    <w:abstractNumId w:val="30"/>
  </w:num>
  <w:num w:numId="39">
    <w:abstractNumId w:val="30"/>
  </w:num>
  <w:num w:numId="40">
    <w:abstractNumId w:val="16"/>
  </w:num>
  <w:num w:numId="41">
    <w:abstractNumId w:val="16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4bded3f9-78ac-46f5-81ab-bad57c70e1b9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6-17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9748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35&lt;/text&gt;_x000d__x000a_      &lt;text&gt;SOC 412&lt;/text&gt;_x000d__x000a_      &lt;text&gt;EMPL 268&lt;/text&gt;_x000d__x000a_      &lt;text&gt;SAN 174&lt;/text&gt;_x000d__x000a_      &lt;text&gt;CONSOM 106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398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7;&amp;#1072;&amp;#1077;&amp;#1090;&amp;#1086;&amp;#1089;&amp;#1090;, &amp;#1089;&amp;#1086;&amp;#1094;&amp;#1080;&amp;#1072;&amp;#1083;&amp;#1085;&amp;#1072; &amp;#1087;&amp;#1086;&amp;#1083;&amp;#1080;&amp;#1090;&amp;#1080;&amp;#1082;&amp;#1072;, &amp;#1079;&amp;#1076;&amp;#1088;&amp;#1072;&amp;#1074;&amp;#1077;&amp;#1086;&amp;#1087;&amp;#1072;&amp;#1079;&amp;#1074;&amp;#1072;&amp;#1085;&amp;#1077; &amp;#1080; &amp;#1087;&amp;#1086;&amp;#1090;&amp;#1088;&amp;#1077;&amp;#1073;&amp;#1080;&amp;#1090;&amp;#1077;&amp;#1083;&amp;#1089;&amp;#1082;&amp;#1080; &amp;#1074;&amp;#1098;&amp;#1087;&amp;#1088;&amp;#1086;&amp;#1089;&amp;#1080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398-&amp;#1086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lt;Run FontWeight=&quot;Bold&quot; xml:space=&quot;preserve&quot;&amp;gt;&amp;lt;Run.TextDecorations&amp;gt;&amp;lt;TextDecoration Location=&quot;Underline&quot; /&amp;gt;&amp;lt;/Run.TextDecorations&amp;gt;&amp;#1047;&amp;#1072;&amp;#1077;&amp;#1090;&amp;#1086;&amp;#1089;&amp;#1090;, &amp;#1089;&amp;#1086;&amp;#1094;&amp;#1080;&amp;#1072;&amp;#1083;&amp;#1085;&amp;#1072; &amp;#1087;&amp;#1086;&amp;#1083;&amp;#1080;&amp;#1090;&amp;#1080;&amp;#1082;&amp;#1072;, &amp;#1079;&amp;#1076;&amp;#1088;&amp;#1072;&amp;#1074;&amp;#1077;&amp;#1086;&amp;#1087;&amp;#1072;&amp;#1079;&amp;#1074;&amp;#1072;&amp;#1085;&amp;#1077; &amp;lt;/Run&amp;gt;&amp;#1080; &amp;#1087;&amp;#1086;&amp;#1090;&amp;#1088;&amp;#1077;&amp;#1073;&amp;#1080;&amp;#1090;&amp;#1077;&amp;#1083;&amp;#1089;&amp;#1082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mt/vv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06-18T09:3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  &lt;meeting date=&quot;2015-06-19T10:0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5.3&quot; technicalblockguid=&quot;f4189136-8929-411c-b96c-844b288c0ea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6-03&lt;/text&gt;_x000d__x000a_  &lt;/metadata&gt;_x000d__x000a_  &lt;metadata key=&quot;md_Prefix&quot;&gt;_x000d__x000a_    &lt;text&gt;CM&lt;/text&gt;_x000d__x000a_  &lt;/metadata&gt;_x000d__x000a_  &lt;metadata key=&quot;md_DocumentNumber&quot;&gt;_x000d__x000a_    &lt;text&gt;2802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35&lt;/text&gt;_x000d__x000a_      &lt;text&gt;SOC 412&lt;/text&gt;_x000d__x000a_      &lt;text&gt;EMPL 268&lt;/text&gt;_x000d__x000a_      &lt;text&gt;SAN 174&lt;/text&gt;_x000d__x000a_      &lt;text&gt;CONSOM 106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8th meeting of the COUNCIL OF THE EUROPEAN UNION (Employment, Social Policy, Health and Consumer Affairs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398th &amp;lt;/Run&amp;gt;meeting of the COUNCIL OF THE EUROPEAN UNION&amp;lt;LineBreak /&amp;gt;(&amp;lt;Run FontWeight=&quot;Bold&quot; xml:space=&quot;preserve&quot;&amp;gt;&amp;lt;Run.TextDecorations&amp;gt;&amp;lt;TextDecoration Location=&quot;Underline&quot; /&amp;gt;&amp;lt;/Run.TextDecorations&amp;gt;Employment, Social Policy, Health &amp;lt;/Run&amp;gt;and Consumer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6-18T09:3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  &lt;meeting date=&quot;2015-06-19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D55F6B"/>
    <w:rsid w:val="00010C1D"/>
    <w:rsid w:val="000628CF"/>
    <w:rsid w:val="00074D92"/>
    <w:rsid w:val="0009023E"/>
    <w:rsid w:val="00093080"/>
    <w:rsid w:val="00096079"/>
    <w:rsid w:val="0009656C"/>
    <w:rsid w:val="00132BB7"/>
    <w:rsid w:val="001501C6"/>
    <w:rsid w:val="00157848"/>
    <w:rsid w:val="00165755"/>
    <w:rsid w:val="00166E3B"/>
    <w:rsid w:val="001752C6"/>
    <w:rsid w:val="00182F2F"/>
    <w:rsid w:val="001C1958"/>
    <w:rsid w:val="002042BF"/>
    <w:rsid w:val="00213F1F"/>
    <w:rsid w:val="00214175"/>
    <w:rsid w:val="00247696"/>
    <w:rsid w:val="0025715C"/>
    <w:rsid w:val="00263F9B"/>
    <w:rsid w:val="0029002A"/>
    <w:rsid w:val="002A2AE8"/>
    <w:rsid w:val="002B0003"/>
    <w:rsid w:val="002E2E66"/>
    <w:rsid w:val="002E5A8C"/>
    <w:rsid w:val="002E5C43"/>
    <w:rsid w:val="002F129B"/>
    <w:rsid w:val="00300852"/>
    <w:rsid w:val="0035764C"/>
    <w:rsid w:val="00392497"/>
    <w:rsid w:val="003956F4"/>
    <w:rsid w:val="003A1AF6"/>
    <w:rsid w:val="003C2887"/>
    <w:rsid w:val="003C6E8B"/>
    <w:rsid w:val="004157A5"/>
    <w:rsid w:val="00440CBC"/>
    <w:rsid w:val="0046761D"/>
    <w:rsid w:val="00475278"/>
    <w:rsid w:val="0049156D"/>
    <w:rsid w:val="004B005C"/>
    <w:rsid w:val="004E492B"/>
    <w:rsid w:val="004F17B6"/>
    <w:rsid w:val="005157F5"/>
    <w:rsid w:val="00560887"/>
    <w:rsid w:val="005623D1"/>
    <w:rsid w:val="0059771B"/>
    <w:rsid w:val="005A49B7"/>
    <w:rsid w:val="005C5F8E"/>
    <w:rsid w:val="005E5F45"/>
    <w:rsid w:val="005F11A1"/>
    <w:rsid w:val="005F60B0"/>
    <w:rsid w:val="005F6A68"/>
    <w:rsid w:val="006003B2"/>
    <w:rsid w:val="0063379B"/>
    <w:rsid w:val="00644126"/>
    <w:rsid w:val="006546D4"/>
    <w:rsid w:val="00656C3E"/>
    <w:rsid w:val="00693662"/>
    <w:rsid w:val="00697F2E"/>
    <w:rsid w:val="006A1B67"/>
    <w:rsid w:val="006A38C5"/>
    <w:rsid w:val="006A7587"/>
    <w:rsid w:val="006C1AD4"/>
    <w:rsid w:val="006D7566"/>
    <w:rsid w:val="006E33E2"/>
    <w:rsid w:val="006F211D"/>
    <w:rsid w:val="006F4741"/>
    <w:rsid w:val="00712893"/>
    <w:rsid w:val="0075756A"/>
    <w:rsid w:val="007775C3"/>
    <w:rsid w:val="00797A43"/>
    <w:rsid w:val="007B1804"/>
    <w:rsid w:val="007D5C0D"/>
    <w:rsid w:val="007E26E0"/>
    <w:rsid w:val="007E6044"/>
    <w:rsid w:val="008011DE"/>
    <w:rsid w:val="00812CD2"/>
    <w:rsid w:val="00825503"/>
    <w:rsid w:val="00844380"/>
    <w:rsid w:val="00845799"/>
    <w:rsid w:val="00853821"/>
    <w:rsid w:val="008826F6"/>
    <w:rsid w:val="008826F8"/>
    <w:rsid w:val="008A6720"/>
    <w:rsid w:val="008A6C5C"/>
    <w:rsid w:val="008B12FD"/>
    <w:rsid w:val="008B3D5F"/>
    <w:rsid w:val="008C441D"/>
    <w:rsid w:val="008F0D1A"/>
    <w:rsid w:val="008F6967"/>
    <w:rsid w:val="00905C56"/>
    <w:rsid w:val="0093271B"/>
    <w:rsid w:val="009328B2"/>
    <w:rsid w:val="00965BCF"/>
    <w:rsid w:val="009820FA"/>
    <w:rsid w:val="009A2645"/>
    <w:rsid w:val="009A5339"/>
    <w:rsid w:val="00A469D7"/>
    <w:rsid w:val="00A80AC7"/>
    <w:rsid w:val="00A80F41"/>
    <w:rsid w:val="00A9427F"/>
    <w:rsid w:val="00AA6D74"/>
    <w:rsid w:val="00B011E5"/>
    <w:rsid w:val="00B05341"/>
    <w:rsid w:val="00B11AF3"/>
    <w:rsid w:val="00B46FE1"/>
    <w:rsid w:val="00BB54F6"/>
    <w:rsid w:val="00BE1373"/>
    <w:rsid w:val="00BE40C0"/>
    <w:rsid w:val="00C51205"/>
    <w:rsid w:val="00C70AAB"/>
    <w:rsid w:val="00C75F10"/>
    <w:rsid w:val="00C9146F"/>
    <w:rsid w:val="00CB151E"/>
    <w:rsid w:val="00CB35E6"/>
    <w:rsid w:val="00CE00B3"/>
    <w:rsid w:val="00D451E4"/>
    <w:rsid w:val="00D51BEC"/>
    <w:rsid w:val="00D55F6B"/>
    <w:rsid w:val="00E04533"/>
    <w:rsid w:val="00E075E6"/>
    <w:rsid w:val="00E40773"/>
    <w:rsid w:val="00E417AF"/>
    <w:rsid w:val="00E47CCB"/>
    <w:rsid w:val="00E87FDB"/>
    <w:rsid w:val="00E954FA"/>
    <w:rsid w:val="00EE1BC5"/>
    <w:rsid w:val="00EE3A2B"/>
    <w:rsid w:val="00F11970"/>
    <w:rsid w:val="00F225DE"/>
    <w:rsid w:val="00F26383"/>
    <w:rsid w:val="00F54F7D"/>
    <w:rsid w:val="00F66D1E"/>
    <w:rsid w:val="00F96A63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D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D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D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D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546D4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55F6B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D55F6B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D55F6B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D55F6B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6F6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6F6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8826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1E"/>
    <w:rPr>
      <w:rFonts w:ascii="Tahoma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AA6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D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D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D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customStyle="1" w:styleId="EntRefer">
    <w:name w:val="EntRefer"/>
    <w:basedOn w:val="Normal"/>
    <w:rsid w:val="008A6C5C"/>
    <w:pPr>
      <w:widowControl w:val="0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D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D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D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D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546D4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55F6B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D55F6B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D55F6B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D55F6B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6F6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6F6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8826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1E"/>
    <w:rPr>
      <w:rFonts w:ascii="Tahoma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AA6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D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D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D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customStyle="1" w:styleId="EntRefer">
    <w:name w:val="EntRefer"/>
    <w:basedOn w:val="Normal"/>
    <w:rsid w:val="008A6C5C"/>
    <w:pPr>
      <w:widowControl w:val="0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216DF-1794-4CE3-8297-34BD2FDC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VASILEVA Sokolova Veselina</cp:lastModifiedBy>
  <cp:revision>3</cp:revision>
  <cp:lastPrinted>2015-06-17T09:59:00Z</cp:lastPrinted>
  <dcterms:created xsi:type="dcterms:W3CDTF">2015-06-17T13:07:00Z</dcterms:created>
  <dcterms:modified xsi:type="dcterms:W3CDTF">2015-06-17T13:08:00Z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