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06" w:rsidRDefault="00CB5A0C" w:rsidP="004F750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3a3dde9-f300-4d5c-a457-de266c966312_0" style="width:568.5pt;height:472.5pt">
            <v:imagedata r:id="rId8" o:title=""/>
          </v:shape>
        </w:pict>
      </w:r>
      <w:bookmarkEnd w:id="0"/>
    </w:p>
    <w:p w:rsidR="00CB5A0C" w:rsidRDefault="00CB5A0C" w:rsidP="00112640">
      <w:pPr>
        <w:pStyle w:val="PointManual"/>
      </w:pPr>
    </w:p>
    <w:p w:rsidR="00112640" w:rsidRDefault="00112640" w:rsidP="00112640">
      <w:pPr>
        <w:pStyle w:val="PointManual"/>
      </w:pPr>
      <w:r>
        <w:t>-</w:t>
      </w:r>
      <w:r>
        <w:tab/>
        <w:t>Adoption of the provisional agenda</w:t>
      </w:r>
    </w:p>
    <w:p w:rsidR="00112640" w:rsidRDefault="00112640" w:rsidP="00112640">
      <w:pPr>
        <w:pStyle w:val="PointManual"/>
      </w:pPr>
    </w:p>
    <w:p w:rsidR="00112640" w:rsidRPr="008E4135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8E4135">
        <w:rPr>
          <w:b/>
          <w:bCs/>
          <w:i/>
          <w:iCs/>
          <w:color w:val="000000"/>
          <w:u w:val="single"/>
        </w:rPr>
        <w:t>Legislative deliberations</w:t>
      </w:r>
    </w:p>
    <w:p w:rsidR="00112640" w:rsidRPr="008E4135" w:rsidRDefault="00112640" w:rsidP="00112640">
      <w:pPr>
        <w:jc w:val="center"/>
        <w:rPr>
          <w:b/>
          <w:bCs/>
          <w:i/>
          <w:iCs/>
        </w:rPr>
      </w:pPr>
      <w:r w:rsidRPr="008E4135">
        <w:rPr>
          <w:b/>
          <w:bCs/>
          <w:i/>
          <w:iCs/>
        </w:rPr>
        <w:t>(Public deliberation in accordance with Article 16(8) of the Treaty on European Union)</w:t>
      </w:r>
    </w:p>
    <w:p w:rsidR="00112640" w:rsidRPr="008E4135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8E4135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Default="00112640" w:rsidP="008A66F7">
      <w:pPr>
        <w:tabs>
          <w:tab w:val="num" w:pos="567"/>
          <w:tab w:val="left" w:pos="1418"/>
        </w:tabs>
        <w:outlineLvl w:val="0"/>
      </w:pPr>
      <w:r w:rsidRPr="008E4135">
        <w:rPr>
          <w:color w:val="000000"/>
        </w:rPr>
        <w:t>-</w:t>
      </w:r>
      <w:r w:rsidRPr="008E4135">
        <w:rPr>
          <w:color w:val="000000"/>
        </w:rPr>
        <w:tab/>
      </w:r>
      <w:r w:rsidRPr="008E4135">
        <w:t>Approval of the list of "A" items</w:t>
      </w:r>
    </w:p>
    <w:p w:rsidR="009B4377" w:rsidRPr="008E4135" w:rsidRDefault="009B4377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  <w:r>
        <w:br w:type="page"/>
      </w:r>
    </w:p>
    <w:p w:rsidR="00112640" w:rsidRPr="008E4135" w:rsidRDefault="00112640" w:rsidP="00112640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112640" w:rsidRPr="008E4135" w:rsidRDefault="00112640" w:rsidP="00112640">
      <w:pPr>
        <w:rPr>
          <w:color w:val="000000"/>
        </w:rPr>
      </w:pPr>
    </w:p>
    <w:p w:rsidR="00112640" w:rsidRPr="008E4135" w:rsidRDefault="00112640" w:rsidP="00112640">
      <w:pPr>
        <w:jc w:val="center"/>
        <w:rPr>
          <w:b/>
          <w:bCs/>
          <w:i/>
          <w:iCs/>
          <w:color w:val="000000"/>
          <w:u w:val="single"/>
        </w:rPr>
      </w:pPr>
      <w:r w:rsidRPr="008E4135">
        <w:rPr>
          <w:b/>
          <w:bCs/>
          <w:i/>
          <w:iCs/>
          <w:color w:val="000000"/>
          <w:u w:val="single"/>
        </w:rPr>
        <w:t>Non-legislative activities</w:t>
      </w:r>
    </w:p>
    <w:p w:rsidR="00112640" w:rsidRPr="008E4135" w:rsidRDefault="00112640" w:rsidP="00112640">
      <w:pPr>
        <w:outlineLvl w:val="0"/>
        <w:rPr>
          <w:color w:val="000000"/>
          <w:u w:val="single"/>
        </w:rPr>
      </w:pPr>
    </w:p>
    <w:p w:rsidR="00112640" w:rsidRPr="008E4135" w:rsidRDefault="00112640" w:rsidP="00112640">
      <w:pPr>
        <w:outlineLvl w:val="0"/>
        <w:rPr>
          <w:color w:val="000000"/>
          <w:u w:val="single"/>
        </w:rPr>
      </w:pPr>
    </w:p>
    <w:p w:rsidR="00112640" w:rsidRPr="008E4135" w:rsidRDefault="00112640" w:rsidP="00112640">
      <w:pPr>
        <w:rPr>
          <w:color w:val="000000"/>
        </w:rPr>
      </w:pPr>
      <w:r w:rsidRPr="008E4135">
        <w:rPr>
          <w:color w:val="000000"/>
        </w:rPr>
        <w:t>-</w:t>
      </w:r>
      <w:r w:rsidRPr="008E4135">
        <w:rPr>
          <w:color w:val="000000"/>
        </w:rPr>
        <w:tab/>
        <w:t xml:space="preserve">Approval of the list of "A" items </w:t>
      </w:r>
    </w:p>
    <w:p w:rsidR="00112640" w:rsidRDefault="00112640" w:rsidP="00112640">
      <w:pPr>
        <w:rPr>
          <w:color w:val="000000"/>
          <w:u w:val="single"/>
        </w:rPr>
      </w:pPr>
    </w:p>
    <w:p w:rsidR="00112640" w:rsidRDefault="00112640" w:rsidP="00112640">
      <w:pPr>
        <w:rPr>
          <w:color w:val="000000"/>
          <w:u w:val="single"/>
        </w:rPr>
      </w:pPr>
    </w:p>
    <w:p w:rsidR="00112640" w:rsidRDefault="00112640" w:rsidP="00112640">
      <w:pPr>
        <w:pStyle w:val="PointManual"/>
        <w:spacing w:before="0"/>
      </w:pPr>
      <w:r>
        <w:t>-</w:t>
      </w:r>
      <w:r>
        <w:tab/>
        <w:t>Resolutions, decisions and opinions adopted by the European Parliament at its part-sessions in</w:t>
      </w:r>
    </w:p>
    <w:p w:rsidR="00112640" w:rsidRPr="008E4135" w:rsidRDefault="00112640" w:rsidP="00112640">
      <w:pPr>
        <w:pStyle w:val="PointManual"/>
        <w:spacing w:before="0"/>
        <w:ind w:left="1134"/>
        <w:rPr>
          <w:color w:val="000000"/>
          <w:u w:val="single"/>
        </w:rPr>
      </w:pPr>
      <w:r w:rsidRPr="00112640">
        <w:t>Brussels on 27 May 2015</w:t>
      </w:r>
      <w:r>
        <w:t xml:space="preserve"> and </w:t>
      </w:r>
      <w:r w:rsidRPr="00112640">
        <w:t>Strasbourg from 18 to 21 May and 8 to 11 June 2015</w:t>
      </w:r>
    </w:p>
    <w:p w:rsidR="00112640" w:rsidRDefault="00112640" w:rsidP="00112640">
      <w:pPr>
        <w:rPr>
          <w:color w:val="000000"/>
          <w:u w:val="single"/>
        </w:rPr>
      </w:pPr>
    </w:p>
    <w:p w:rsidR="00112640" w:rsidRPr="008E4135" w:rsidRDefault="00112640" w:rsidP="00112640">
      <w:pPr>
        <w:rPr>
          <w:color w:val="000000"/>
          <w:u w:val="single"/>
        </w:rPr>
      </w:pPr>
    </w:p>
    <w:p w:rsidR="00112640" w:rsidRPr="008E4135" w:rsidRDefault="00112640" w:rsidP="00112640">
      <w:pPr>
        <w:pStyle w:val="PointManual"/>
        <w:spacing w:before="0"/>
        <w:rPr>
          <w:iCs/>
          <w:color w:val="000000"/>
        </w:rPr>
      </w:pPr>
      <w:r w:rsidRPr="008E4135">
        <w:rPr>
          <w:color w:val="000000"/>
        </w:rPr>
        <w:t>-</w:t>
      </w:r>
      <w:r w:rsidRPr="008E4135">
        <w:rPr>
          <w:color w:val="000000"/>
        </w:rPr>
        <w:tab/>
      </w:r>
      <w:r w:rsidRPr="008E4135">
        <w:rPr>
          <w:iCs/>
          <w:color w:val="000000"/>
        </w:rPr>
        <w:t>Preparatio</w:t>
      </w:r>
      <w:r>
        <w:rPr>
          <w:iCs/>
          <w:color w:val="000000"/>
        </w:rPr>
        <w:t>n of the European Council on 25/</w:t>
      </w:r>
      <w:r w:rsidRPr="008E4135">
        <w:rPr>
          <w:iCs/>
          <w:color w:val="000000"/>
        </w:rPr>
        <w:t>26 June 2015</w:t>
      </w:r>
    </w:p>
    <w:p w:rsidR="00112640" w:rsidRPr="008E4135" w:rsidRDefault="00112640" w:rsidP="00112640">
      <w:pPr>
        <w:pStyle w:val="DashEqual1"/>
      </w:pPr>
      <w:r w:rsidRPr="008E4135">
        <w:t>Draft conclusions</w:t>
      </w:r>
    </w:p>
    <w:p w:rsidR="00112640" w:rsidRPr="008E4135" w:rsidRDefault="00112640" w:rsidP="00112640">
      <w:pPr>
        <w:rPr>
          <w:color w:val="000000"/>
          <w:u w:val="single"/>
        </w:rPr>
      </w:pPr>
    </w:p>
    <w:p w:rsidR="00112640" w:rsidRPr="008E4135" w:rsidRDefault="00112640" w:rsidP="00112640">
      <w:pPr>
        <w:rPr>
          <w:color w:val="000000"/>
          <w:u w:val="single"/>
        </w:rPr>
      </w:pPr>
    </w:p>
    <w:p w:rsidR="00112640" w:rsidRPr="008E4135" w:rsidRDefault="00112640" w:rsidP="00112640">
      <w:r w:rsidRPr="008E4135">
        <w:t>-</w:t>
      </w:r>
      <w:r w:rsidRPr="008E4135">
        <w:tab/>
        <w:t>European Semester 2015</w:t>
      </w:r>
    </w:p>
    <w:p w:rsidR="00112640" w:rsidRPr="008E4135" w:rsidRDefault="00112640" w:rsidP="00112640">
      <w:pPr>
        <w:pStyle w:val="DashEqual1"/>
        <w:rPr>
          <w:u w:val="single"/>
        </w:rPr>
      </w:pPr>
      <w:r w:rsidRPr="008E4135">
        <w:t>Approval of integrated Country-specific recommendations and transmission to the European Council</w:t>
      </w:r>
    </w:p>
    <w:p w:rsidR="00112640" w:rsidRPr="008E4135" w:rsidRDefault="00112640" w:rsidP="00112640">
      <w:pPr>
        <w:outlineLvl w:val="0"/>
        <w:rPr>
          <w:color w:val="000000"/>
        </w:rPr>
      </w:pPr>
    </w:p>
    <w:p w:rsidR="00112640" w:rsidRPr="008E4135" w:rsidRDefault="00112640" w:rsidP="00112640">
      <w:pPr>
        <w:outlineLvl w:val="0"/>
        <w:rPr>
          <w:color w:val="000000"/>
        </w:rPr>
      </w:pPr>
    </w:p>
    <w:p w:rsidR="00112640" w:rsidRPr="008E4135" w:rsidRDefault="00112640" w:rsidP="00112640">
      <w:pPr>
        <w:pStyle w:val="PointManual1"/>
        <w:ind w:left="0" w:firstLine="0"/>
      </w:pPr>
      <w:r w:rsidRPr="008E4135">
        <w:t>-</w:t>
      </w:r>
      <w:r w:rsidRPr="008E4135">
        <w:tab/>
        <w:t>Better Regulation Agenda</w:t>
      </w:r>
    </w:p>
    <w:p w:rsidR="00112640" w:rsidRPr="008E4135" w:rsidRDefault="00112640" w:rsidP="00112640">
      <w:pPr>
        <w:pStyle w:val="DashEqual1"/>
      </w:pPr>
      <w:r w:rsidRPr="008E4135">
        <w:t>Orientation debate</w:t>
      </w:r>
    </w:p>
    <w:p w:rsidR="00112640" w:rsidRPr="008E4135" w:rsidRDefault="00112640" w:rsidP="00112640">
      <w:pPr>
        <w:outlineLvl w:val="0"/>
        <w:rPr>
          <w:color w:val="000000"/>
        </w:rPr>
      </w:pPr>
    </w:p>
    <w:p w:rsidR="00112640" w:rsidRPr="008E4135" w:rsidRDefault="00112640" w:rsidP="00112640">
      <w:pPr>
        <w:outlineLvl w:val="0"/>
        <w:rPr>
          <w:color w:val="000000"/>
        </w:rPr>
      </w:pPr>
    </w:p>
    <w:p w:rsidR="00CB5A0C" w:rsidRDefault="00CB5A0C" w:rsidP="00112640">
      <w:pPr>
        <w:outlineLvl w:val="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The former Yugoslav Republic of Macedonia</w:t>
      </w:r>
    </w:p>
    <w:p w:rsidR="00CB5A0C" w:rsidRDefault="00CB5A0C" w:rsidP="00112640">
      <w:pPr>
        <w:outlineLvl w:val="0"/>
        <w:rPr>
          <w:color w:val="000000"/>
        </w:rPr>
      </w:pPr>
    </w:p>
    <w:p w:rsidR="00CB5A0C" w:rsidRDefault="00CB5A0C" w:rsidP="00112640">
      <w:pPr>
        <w:outlineLvl w:val="0"/>
        <w:rPr>
          <w:color w:val="000000"/>
        </w:rPr>
      </w:pPr>
      <w:bookmarkStart w:id="1" w:name="_GoBack"/>
      <w:bookmarkEnd w:id="1"/>
    </w:p>
    <w:p w:rsidR="00112640" w:rsidRPr="008E4135" w:rsidRDefault="00112640" w:rsidP="00112640">
      <w:pPr>
        <w:outlineLvl w:val="0"/>
        <w:rPr>
          <w:color w:val="000000"/>
        </w:rPr>
      </w:pPr>
      <w:r w:rsidRPr="008E4135">
        <w:rPr>
          <w:color w:val="000000"/>
        </w:rPr>
        <w:t>-</w:t>
      </w:r>
      <w:r w:rsidRPr="008E4135">
        <w:rPr>
          <w:color w:val="000000"/>
        </w:rPr>
        <w:tab/>
        <w:t>Any other business</w:t>
      </w:r>
    </w:p>
    <w:p w:rsidR="00112640" w:rsidRPr="008E4135" w:rsidRDefault="00112640" w:rsidP="00112640"/>
    <w:p w:rsidR="00112640" w:rsidRPr="00112640" w:rsidRDefault="00112640" w:rsidP="00112640">
      <w:pPr>
        <w:pStyle w:val="PointManual"/>
      </w:pPr>
    </w:p>
    <w:p w:rsidR="004F7506" w:rsidRDefault="004F7506" w:rsidP="004F7506">
      <w:pPr>
        <w:pStyle w:val="FinalLine"/>
      </w:pPr>
    </w:p>
    <w:p w:rsidR="004F7506" w:rsidRPr="00112640" w:rsidRDefault="004F7506" w:rsidP="004F7506">
      <w:pPr>
        <w:pStyle w:val="NB"/>
        <w:rPr>
          <w:b/>
          <w:bCs/>
          <w:i/>
          <w:iCs/>
        </w:rPr>
      </w:pPr>
      <w:r w:rsidRPr="00112640">
        <w:rPr>
          <w:b/>
          <w:bCs/>
          <w:i/>
          <w:iCs/>
        </w:rPr>
        <w:t>NB:</w:t>
      </w:r>
      <w:r w:rsidRPr="00112640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112640" w:rsidRDefault="004F7506" w:rsidP="004F7506">
      <w:pPr>
        <w:pStyle w:val="NB"/>
        <w:rPr>
          <w:b/>
          <w:bCs/>
          <w:i/>
          <w:iCs/>
        </w:rPr>
      </w:pPr>
      <w:r w:rsidRPr="00112640">
        <w:rPr>
          <w:b/>
          <w:bCs/>
          <w:i/>
          <w:iCs/>
        </w:rPr>
        <w:t>NB:</w:t>
      </w:r>
      <w:r w:rsidRPr="00112640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112640" w:rsidSect="004F750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06" w:rsidRDefault="004F7506" w:rsidP="004F7506">
      <w:r>
        <w:separator/>
      </w:r>
    </w:p>
  </w:endnote>
  <w:endnote w:type="continuationSeparator" w:id="0">
    <w:p w:rsidR="004F7506" w:rsidRDefault="004F7506" w:rsidP="004F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7506" w:rsidRPr="00D94637" w:rsidTr="004F750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7506" w:rsidRPr="00D94637" w:rsidRDefault="004F750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F7506" w:rsidRPr="00B310DC" w:rsidTr="004F750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7506" w:rsidRPr="00AD7BF2" w:rsidRDefault="004F7506" w:rsidP="004F54B2">
          <w:pPr>
            <w:pStyle w:val="FooterText"/>
          </w:pPr>
          <w:r>
            <w:t>CM 2875/15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7506" w:rsidRPr="00AD7BF2" w:rsidRDefault="004F750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7506" w:rsidRPr="002511D8" w:rsidRDefault="004F750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7506" w:rsidRPr="00B310DC" w:rsidRDefault="004F750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B5A0C">
            <w:rPr>
              <w:noProof/>
            </w:rPr>
            <w:t>2</w:t>
          </w:r>
          <w:r>
            <w:fldChar w:fldCharType="end"/>
          </w:r>
        </w:p>
      </w:tc>
    </w:tr>
    <w:tr w:rsidR="004F7506" w:rsidRPr="00D94637" w:rsidTr="004F7506">
      <w:trPr>
        <w:jc w:val="center"/>
      </w:trPr>
      <w:tc>
        <w:tcPr>
          <w:tcW w:w="1774" w:type="pct"/>
          <w:shd w:val="clear" w:color="auto" w:fill="auto"/>
        </w:tcPr>
        <w:p w:rsidR="004F7506" w:rsidRPr="00AD7BF2" w:rsidRDefault="004F750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7506" w:rsidRPr="00AD7BF2" w:rsidRDefault="004F750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F7506" w:rsidRPr="00D94637" w:rsidRDefault="004F750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7506" w:rsidRPr="00D94637" w:rsidRDefault="004F750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4F7506" w:rsidRPr="004F7506" w:rsidRDefault="004F7506" w:rsidP="004F750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F7506" w:rsidRPr="00D94637" w:rsidTr="004F750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F7506" w:rsidRPr="00D94637" w:rsidRDefault="004F750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F7506" w:rsidRPr="00B310DC" w:rsidTr="004F750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F7506" w:rsidRPr="00AD7BF2" w:rsidRDefault="004F7506" w:rsidP="004F54B2">
          <w:pPr>
            <w:pStyle w:val="FooterText"/>
          </w:pPr>
          <w:r>
            <w:t>CM 2875/15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F7506" w:rsidRPr="00AD7BF2" w:rsidRDefault="004F750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F7506" w:rsidRPr="002511D8" w:rsidRDefault="004F750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F7506" w:rsidRPr="00B310DC" w:rsidRDefault="004F750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B5A0C">
            <w:rPr>
              <w:noProof/>
            </w:rPr>
            <w:t>1</w:t>
          </w:r>
          <w:r>
            <w:fldChar w:fldCharType="end"/>
          </w:r>
        </w:p>
      </w:tc>
    </w:tr>
    <w:tr w:rsidR="004F7506" w:rsidRPr="00D94637" w:rsidTr="004F7506">
      <w:trPr>
        <w:jc w:val="center"/>
      </w:trPr>
      <w:tc>
        <w:tcPr>
          <w:tcW w:w="1774" w:type="pct"/>
          <w:shd w:val="clear" w:color="auto" w:fill="auto"/>
        </w:tcPr>
        <w:p w:rsidR="004F7506" w:rsidRPr="00AD7BF2" w:rsidRDefault="004F750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F7506" w:rsidRPr="00AD7BF2" w:rsidRDefault="004F750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4F7506" w:rsidRPr="00D94637" w:rsidRDefault="004F750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F7506" w:rsidRPr="00D94637" w:rsidRDefault="004F750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4F7506" w:rsidRPr="004F7506" w:rsidRDefault="004F7506" w:rsidP="004F750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06" w:rsidRDefault="004F7506" w:rsidP="004F7506">
      <w:r>
        <w:separator/>
      </w:r>
    </w:p>
  </w:footnote>
  <w:footnote w:type="continuationSeparator" w:id="0">
    <w:p w:rsidR="004F7506" w:rsidRDefault="004F7506" w:rsidP="004F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3a3dde9-f300-4d5c-a457-de266c96631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5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1st meeting of the COUNCIL OF THE EUROPEAN UNION (General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1st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23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4F7506"/>
    <w:rsid w:val="00010C1D"/>
    <w:rsid w:val="000320A3"/>
    <w:rsid w:val="0009656C"/>
    <w:rsid w:val="00112640"/>
    <w:rsid w:val="00165755"/>
    <w:rsid w:val="00182F2F"/>
    <w:rsid w:val="001C1958"/>
    <w:rsid w:val="00213F1F"/>
    <w:rsid w:val="002A2AE8"/>
    <w:rsid w:val="003C6E8B"/>
    <w:rsid w:val="004F7506"/>
    <w:rsid w:val="005157F5"/>
    <w:rsid w:val="0063379B"/>
    <w:rsid w:val="006A38C5"/>
    <w:rsid w:val="006C1AD4"/>
    <w:rsid w:val="006E33E2"/>
    <w:rsid w:val="006F4741"/>
    <w:rsid w:val="0075756A"/>
    <w:rsid w:val="00825503"/>
    <w:rsid w:val="008826F8"/>
    <w:rsid w:val="008A66F7"/>
    <w:rsid w:val="009B4377"/>
    <w:rsid w:val="00A469D7"/>
    <w:rsid w:val="00BE1373"/>
    <w:rsid w:val="00CB5A0C"/>
    <w:rsid w:val="00D451E4"/>
    <w:rsid w:val="00E554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F750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F750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4F750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4F7506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4F7506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4F7506"/>
  </w:style>
  <w:style w:type="character" w:customStyle="1" w:styleId="PointManualChar">
    <w:name w:val="Point Manual Char"/>
    <w:link w:val="PointManual"/>
    <w:locked/>
    <w:rsid w:val="00112640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1126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8</TotalTime>
  <Pages>2</Pages>
  <Words>161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7</cp:revision>
  <dcterms:created xsi:type="dcterms:W3CDTF">2015-06-03T07:55:00Z</dcterms:created>
  <dcterms:modified xsi:type="dcterms:W3CDTF">2015-06-05T15:39:00Z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