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0" w:rsidRPr="00D8324D" w:rsidRDefault="00D8324D" w:rsidP="00D8324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fbc2a17c-bd7c-4972-af81-9e4e52d3e233_0" style="width:568.5pt;height:299.25pt">
            <v:imagedata r:id="rId8" o:title=""/>
          </v:shape>
        </w:pict>
      </w:r>
      <w:bookmarkEnd w:id="0"/>
    </w:p>
    <w:p w:rsidR="00D8391E" w:rsidRPr="00CA31B1" w:rsidRDefault="007016EC" w:rsidP="00D8391E">
      <w:pPr>
        <w:pStyle w:val="Text1"/>
        <w:spacing w:before="200" w:line="360" w:lineRule="auto"/>
        <w:rPr>
          <w:noProof/>
        </w:rPr>
      </w:pPr>
      <w:r>
        <w:rPr>
          <w:noProof/>
        </w:rPr>
        <w:t>Настоящата поправка не се отнася за текста на български език.</w:t>
      </w:r>
    </w:p>
    <w:p w:rsidR="00FC4670" w:rsidRPr="00CA31B1" w:rsidRDefault="00FC4670" w:rsidP="00A64A8B">
      <w:pPr>
        <w:pStyle w:val="FinalLine"/>
      </w:pPr>
      <w:bookmarkStart w:id="1" w:name="_GoBack"/>
      <w:bookmarkEnd w:id="1"/>
    </w:p>
    <w:sectPr w:rsidR="00FC4670" w:rsidRPr="00CA31B1" w:rsidSect="00CA3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8B" w:rsidRDefault="00A64A8B" w:rsidP="00A64A8B">
      <w:r>
        <w:separator/>
      </w:r>
    </w:p>
  </w:endnote>
  <w:endnote w:type="continuationSeparator" w:id="0">
    <w:p w:rsidR="00A64A8B" w:rsidRDefault="00A64A8B" w:rsidP="00A6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B1" w:rsidRPr="00CA31B1" w:rsidRDefault="00CA31B1" w:rsidP="00CA3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31B1" w:rsidRPr="00D94637" w:rsidTr="00CA31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31B1" w:rsidRPr="00D94637" w:rsidRDefault="00CA31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A31B1" w:rsidRPr="00B310DC" w:rsidTr="00CA31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31B1" w:rsidRPr="00AD7BF2" w:rsidRDefault="00CA31B1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31B1" w:rsidRPr="00AD7BF2" w:rsidRDefault="00CA31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31B1" w:rsidRPr="002511D8" w:rsidRDefault="00CA31B1" w:rsidP="00D94637">
          <w:pPr>
            <w:pStyle w:val="FooterText"/>
            <w:jc w:val="center"/>
          </w:pPr>
          <w:proofErr w:type="spellStart"/>
          <w:r>
            <w:t>ee</w:t>
          </w:r>
          <w:proofErr w:type="spellEnd"/>
          <w:r>
            <w:t>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31B1" w:rsidRPr="00B310DC" w:rsidRDefault="00CA31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A31B1" w:rsidRPr="00D94637" w:rsidTr="00CA31B1">
      <w:trPr>
        <w:jc w:val="center"/>
      </w:trPr>
      <w:tc>
        <w:tcPr>
          <w:tcW w:w="1774" w:type="pct"/>
          <w:shd w:val="clear" w:color="auto" w:fill="auto"/>
        </w:tcPr>
        <w:p w:rsidR="00CA31B1" w:rsidRPr="00AD7BF2" w:rsidRDefault="00CA31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31B1" w:rsidRPr="00AD7BF2" w:rsidRDefault="00CA31B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A31B1" w:rsidRPr="00D94637" w:rsidRDefault="00CA31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31B1" w:rsidRPr="00D94637" w:rsidRDefault="00CA31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64A8B" w:rsidRPr="00CA31B1" w:rsidRDefault="00A64A8B" w:rsidP="00CA31B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31B1" w:rsidRPr="00D94637" w:rsidTr="00CA31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31B1" w:rsidRPr="00D94637" w:rsidRDefault="00CA31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A31B1" w:rsidRPr="00B310DC" w:rsidTr="00CA31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31B1" w:rsidRPr="00AD7BF2" w:rsidRDefault="00CA31B1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31B1" w:rsidRPr="00AD7BF2" w:rsidRDefault="00CA31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31B1" w:rsidRPr="002511D8" w:rsidRDefault="00CA31B1" w:rsidP="00D94637">
          <w:pPr>
            <w:pStyle w:val="FooterText"/>
            <w:jc w:val="center"/>
          </w:pPr>
          <w:proofErr w:type="spellStart"/>
          <w:r>
            <w:t>ee</w:t>
          </w:r>
          <w:proofErr w:type="spellEnd"/>
          <w:r>
            <w:t>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31B1" w:rsidRPr="00B310DC" w:rsidRDefault="00CA31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8324D">
            <w:rPr>
              <w:noProof/>
            </w:rPr>
            <w:t>1</w:t>
          </w:r>
          <w:r>
            <w:fldChar w:fldCharType="end"/>
          </w:r>
        </w:p>
      </w:tc>
    </w:tr>
    <w:tr w:rsidR="00CA31B1" w:rsidRPr="00D94637" w:rsidTr="00CA31B1">
      <w:trPr>
        <w:jc w:val="center"/>
      </w:trPr>
      <w:tc>
        <w:tcPr>
          <w:tcW w:w="1774" w:type="pct"/>
          <w:shd w:val="clear" w:color="auto" w:fill="auto"/>
        </w:tcPr>
        <w:p w:rsidR="00CA31B1" w:rsidRPr="00AD7BF2" w:rsidRDefault="00CA31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31B1" w:rsidRPr="00AD7BF2" w:rsidRDefault="00CA31B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A31B1" w:rsidRPr="00D94637" w:rsidRDefault="00CA31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31B1" w:rsidRPr="00D94637" w:rsidRDefault="00CA31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64A8B" w:rsidRPr="00CA31B1" w:rsidRDefault="00A64A8B" w:rsidP="00CA31B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8B" w:rsidRDefault="00A64A8B" w:rsidP="00A64A8B">
      <w:r>
        <w:separator/>
      </w:r>
    </w:p>
  </w:footnote>
  <w:footnote w:type="continuationSeparator" w:id="0">
    <w:p w:rsidR="00A64A8B" w:rsidRDefault="00A64A8B" w:rsidP="00A6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B1" w:rsidRPr="00CA31B1" w:rsidRDefault="00CA31B1" w:rsidP="00CA3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B1" w:rsidRPr="00CA31B1" w:rsidRDefault="00CA31B1" w:rsidP="00CA31B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B1" w:rsidRPr="00CA31B1" w:rsidRDefault="00CA31B1" w:rsidP="00CA31B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bc2a17c-bd7c-4972-af81-9e4e52d3e233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5-27&lt;/text&gt;_x000d__x000a_  &lt;/metadata&gt;_x000d__x000a_  &lt;metadata key=&quot;md_Prefix&quot;&gt;_x000d__x000a_    &lt;text&gt;&lt;/text&gt;_x000d__x000a_  &lt;/metadata&gt;_x000d__x000a_  &lt;metadata key=&quot;md_DocumentNumber&quot;&gt;_x000d__x000a_    &lt;text&gt;809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 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18&lt;/text&gt;_x000d__x000a_      &lt;text&gt;AGRI 198&lt;/text&gt;_x000d__x000a_      &lt;text&gt;PECHE 1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1-&amp;#1074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 &amp;#1087;&amp;#1088;&amp;#1086;&amp;#1074;&amp;#1077;&amp;#1076;&amp;#1077;&amp;#1085;&amp;#1086; &amp;#1074; &amp;#1051;&amp;#1102;&amp;#1082;&amp;#1089;&amp;#1077;&amp;#1084;&amp;#1073;&amp;#1091;&amp;#1088;&amp;#1075; &amp;#1085;&amp;#1072; 20 &amp;#1072;&amp;#1087;&amp;#1088;&amp;#1080;&amp;#1083; 2015 &amp;#1075;.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Weight=&quot;Bold&quot;&amp;gt;3381-&amp;lt;/Run&amp;gt;&amp;lt;Run FontWeight=&quot;Bold&quot; xml:lang=&quot;bg-bg&quot;&amp;gt;&amp;#1074;&amp;lt;/Run&amp;gt;&amp;lt;Run FontWeight=&quot;Bold&quot; xml:space=&quot;preserve&quot;&amp;gt;&amp;#1086; &amp;lt;/Run&amp;gt;&amp;#1079;&amp;#1072;&amp;#1089;&amp;#1077;&amp;#1076;&amp;#1072;&amp;#1085;&amp;#1080;&amp;#1077; &amp;#1085;&amp;#1072; &amp;lt;Run xml:lang=&quot;bg-bg&quot;&amp;gt;&amp;#1057;&amp;lt;/Run&amp;gt;&amp;#1098;&amp;#1074;&amp;#1077;&amp;#1090;&amp;#1072; &amp;#1085;&amp;#1072; &amp;lt;Run xml:lang=&quot;bg-bg&quot;&amp;gt;&amp;#1045;&amp;lt;/Run&amp;gt;&amp;#1074;&amp;#1088;&amp;#1086;&amp;#1087;&amp;#1077;&amp;#1081;&amp;#1089;&amp;#1082;&amp;#1080;&amp;#1103; &amp;#1089;&amp;#1098;&amp;#1102;&amp;#1079;&amp;lt;LineBreak /&amp;gt;(&amp;lt;Run FontWeight=&quot;Bold&quot;&amp;gt;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&amp;lt;/Run&amp;gt;)&amp;lt;Run xml:lang=&quot;bg-bg&quot; xml:space=&quot;preserve&quot;&amp;gt; &amp;#1087;&amp;#1088;&amp;#1086;&amp;#1074;&amp;#1077;&amp;#1076;&amp;#1077;&amp;#1085;&amp;#1086; &amp;#1074; &amp;#1051;&amp;#1102;&amp;#1082;&amp;#1089;&amp;#1077;&amp;#1084;&amp;#1073;&amp;#1091;&amp;#1088;&amp;#1075; &amp;#1085;&amp;#1072; 20 &amp;#1072;&amp;#1087;&amp;#1088;&amp;#1080;&amp;#1083; 2015 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ee/r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64A8B"/>
    <w:rsid w:val="00010C1D"/>
    <w:rsid w:val="00023170"/>
    <w:rsid w:val="0009656C"/>
    <w:rsid w:val="000E16C4"/>
    <w:rsid w:val="000F531C"/>
    <w:rsid w:val="00165755"/>
    <w:rsid w:val="00182F2F"/>
    <w:rsid w:val="002A2AE8"/>
    <w:rsid w:val="00311969"/>
    <w:rsid w:val="00335F23"/>
    <w:rsid w:val="0038339D"/>
    <w:rsid w:val="00391FCD"/>
    <w:rsid w:val="003B1F1D"/>
    <w:rsid w:val="003B3678"/>
    <w:rsid w:val="003C6E8B"/>
    <w:rsid w:val="003E46F6"/>
    <w:rsid w:val="003F2B22"/>
    <w:rsid w:val="004063B0"/>
    <w:rsid w:val="00446022"/>
    <w:rsid w:val="00456DA1"/>
    <w:rsid w:val="004B5F33"/>
    <w:rsid w:val="00506D16"/>
    <w:rsid w:val="005157F5"/>
    <w:rsid w:val="005622CA"/>
    <w:rsid w:val="0059218A"/>
    <w:rsid w:val="0063379B"/>
    <w:rsid w:val="00636338"/>
    <w:rsid w:val="00657234"/>
    <w:rsid w:val="0067259A"/>
    <w:rsid w:val="006A38C5"/>
    <w:rsid w:val="006C1AD4"/>
    <w:rsid w:val="006E33E2"/>
    <w:rsid w:val="006F4741"/>
    <w:rsid w:val="007016EC"/>
    <w:rsid w:val="0072420A"/>
    <w:rsid w:val="0075756A"/>
    <w:rsid w:val="00815C7B"/>
    <w:rsid w:val="00825503"/>
    <w:rsid w:val="008826F8"/>
    <w:rsid w:val="008C179E"/>
    <w:rsid w:val="008D53B9"/>
    <w:rsid w:val="009147F5"/>
    <w:rsid w:val="00975625"/>
    <w:rsid w:val="009B51F7"/>
    <w:rsid w:val="009E11DD"/>
    <w:rsid w:val="009E1D10"/>
    <w:rsid w:val="00A3369C"/>
    <w:rsid w:val="00A33901"/>
    <w:rsid w:val="00A34F1E"/>
    <w:rsid w:val="00A469D7"/>
    <w:rsid w:val="00A64A8B"/>
    <w:rsid w:val="00AA6C3B"/>
    <w:rsid w:val="00AC52D4"/>
    <w:rsid w:val="00AE16CD"/>
    <w:rsid w:val="00AF0170"/>
    <w:rsid w:val="00B12F94"/>
    <w:rsid w:val="00B45C2A"/>
    <w:rsid w:val="00B6315A"/>
    <w:rsid w:val="00BE1373"/>
    <w:rsid w:val="00C93CF1"/>
    <w:rsid w:val="00CA31B1"/>
    <w:rsid w:val="00D20349"/>
    <w:rsid w:val="00D451E4"/>
    <w:rsid w:val="00D53C3A"/>
    <w:rsid w:val="00D8324D"/>
    <w:rsid w:val="00D8391E"/>
    <w:rsid w:val="00E53F41"/>
    <w:rsid w:val="00E767F4"/>
    <w:rsid w:val="00F204D6"/>
    <w:rsid w:val="00F52BE8"/>
    <w:rsid w:val="00F54D92"/>
    <w:rsid w:val="00F80C73"/>
    <w:rsid w:val="00FC4670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324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324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GUSHEVA Rumyana</cp:lastModifiedBy>
  <cp:revision>4</cp:revision>
  <cp:lastPrinted>2015-05-28T09:25:00Z</cp:lastPrinted>
  <dcterms:created xsi:type="dcterms:W3CDTF">2015-05-28T14:02:00Z</dcterms:created>
  <dcterms:modified xsi:type="dcterms:W3CDTF">2015-05-28T14:04:00Z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