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B" w:rsidRDefault="00656762" w:rsidP="002A380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4f4a5e9-1477-4165-951e-5f4e990b9fed_0" style="width:568.8pt;height:369pt">
            <v:imagedata r:id="rId8" o:title=""/>
          </v:shape>
        </w:pict>
      </w:r>
      <w:bookmarkEnd w:id="0"/>
    </w:p>
    <w:p w:rsidR="008A3441" w:rsidRDefault="008A3441" w:rsidP="008A3441">
      <w:pPr>
        <w:spacing w:before="240" w:after="0"/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des </w:t>
      </w:r>
      <w:r w:rsidRPr="00FE6F01">
        <w:t>réunion</w:t>
      </w:r>
      <w:r>
        <w:t>s</w:t>
      </w:r>
      <w:r w:rsidRPr="00FE6F01">
        <w:t xml:space="preserve"> du </w:t>
      </w:r>
      <w:r w:rsidRPr="00D931FC">
        <w:rPr>
          <w:b/>
          <w:bCs/>
        </w:rPr>
        <w:t>C</w:t>
      </w:r>
      <w:r>
        <w:rPr>
          <w:b/>
          <w:bCs/>
        </w:rPr>
        <w:t>omité des Représentants permanents (Parties 1 et 2):</w:t>
      </w:r>
    </w:p>
    <w:p w:rsidR="008A3441" w:rsidRPr="00560353" w:rsidRDefault="008A3441" w:rsidP="008A3441">
      <w:pPr>
        <w:spacing w:before="3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254</w:t>
      </w:r>
      <w:r>
        <w:rPr>
          <w:b/>
          <w:bCs/>
          <w:lang w:val="fr-BE"/>
        </w:rPr>
        <w:t>6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 xml:space="preserve">COREPER </w:t>
      </w:r>
      <w:r w:rsidRPr="00560353">
        <w:rPr>
          <w:lang w:val="fr-BE"/>
        </w:rPr>
        <w:t xml:space="preserve">tenue le </w:t>
      </w:r>
      <w:r>
        <w:rPr>
          <w:b/>
          <w:bCs/>
          <w:lang w:val="fr-BE"/>
        </w:rPr>
        <w:t>17 juin</w:t>
      </w:r>
      <w:r w:rsidRPr="00560353">
        <w:rPr>
          <w:b/>
          <w:bCs/>
          <w:lang w:val="fr-BE"/>
        </w:rPr>
        <w:t xml:space="preserve">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1984"/>
        <w:gridCol w:w="3417"/>
      </w:tblGrid>
      <w:tr w:rsidR="008A3441" w:rsidRPr="00D931FC" w:rsidTr="008A3441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8A3441" w:rsidRPr="008A3441" w:rsidTr="00624BC1">
        <w:trPr>
          <w:trHeight w:val="4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624BC1">
            <w:pPr>
              <w:spacing w:before="0" w:after="0"/>
              <w:jc w:val="center"/>
            </w:pPr>
            <w:r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8A3441">
            <w:pPr>
              <w:spacing w:before="0" w:after="0"/>
              <w:jc w:val="center"/>
            </w:pPr>
            <w:r>
              <w:t>3381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8A3441">
            <w:pPr>
              <w:spacing w:before="0" w:after="0"/>
              <w:jc w:val="center"/>
            </w:pPr>
            <w:r>
              <w:t>20.4.2015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8A3441">
            <w:pPr>
              <w:spacing w:before="0" w:after="0"/>
              <w:jc w:val="center"/>
            </w:pPr>
            <w:r>
              <w:t>8091/15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12345" w:rsidRDefault="008A3441" w:rsidP="008A3441">
            <w:pPr>
              <w:tabs>
                <w:tab w:val="right" w:pos="2302"/>
              </w:tabs>
              <w:spacing w:before="0" w:after="0" w:line="240" w:lineRule="auto"/>
              <w:rPr>
                <w:lang w:val="en-GB"/>
              </w:rPr>
            </w:pPr>
            <w:r w:rsidRPr="00C12345">
              <w:rPr>
                <w:lang w:val="en-GB"/>
              </w:rPr>
              <w:t>+ REV 1 ADD 1 COR 1</w:t>
            </w:r>
          </w:p>
          <w:p w:rsidR="008A3441" w:rsidRPr="008A3441" w:rsidRDefault="008A3441" w:rsidP="008A3441">
            <w:pPr>
              <w:tabs>
                <w:tab w:val="right" w:pos="2302"/>
              </w:tabs>
              <w:spacing w:before="0" w:after="0" w:line="240" w:lineRule="auto"/>
              <w:rPr>
                <w:lang w:val="en-GB"/>
              </w:rPr>
            </w:pPr>
            <w:r w:rsidRPr="008A3441">
              <w:rPr>
                <w:lang w:val="en-GB"/>
              </w:rPr>
              <w:t>+ REV 1 ADD 1 COR 2 (pl)</w:t>
            </w:r>
          </w:p>
          <w:p w:rsidR="008A3441" w:rsidRPr="008A3441" w:rsidRDefault="008A3441" w:rsidP="008A3441">
            <w:pPr>
              <w:tabs>
                <w:tab w:val="right" w:pos="2302"/>
              </w:tabs>
              <w:spacing w:before="0" w:after="0" w:line="240" w:lineRule="auto"/>
              <w:rPr>
                <w:lang w:val="en-GB"/>
              </w:rPr>
            </w:pPr>
            <w:r w:rsidRPr="008A3441">
              <w:rPr>
                <w:lang w:val="en-GB"/>
              </w:rPr>
              <w:t xml:space="preserve">+ REV 1 ADD 1 COR </w:t>
            </w:r>
            <w:r>
              <w:rPr>
                <w:lang w:val="en-GB"/>
              </w:rPr>
              <w:t>3 (sv)</w:t>
            </w:r>
          </w:p>
        </w:tc>
      </w:tr>
      <w:tr w:rsidR="008A3441" w:rsidRPr="003E51A7" w:rsidTr="00624BC1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8A3441">
            <w:pPr>
              <w:spacing w:line="240" w:lineRule="auto"/>
              <w:jc w:val="center"/>
            </w:pPr>
            <w:r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8A3441">
            <w:pPr>
              <w:spacing w:before="0" w:after="0"/>
              <w:jc w:val="center"/>
            </w:pPr>
            <w:r>
              <w:t>3387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8A3441">
            <w:pPr>
              <w:spacing w:before="0" w:after="0"/>
              <w:jc w:val="center"/>
            </w:pPr>
            <w:r>
              <w:t>112.5.2015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624BC1">
            <w:pPr>
              <w:spacing w:before="0" w:after="0"/>
              <w:jc w:val="center"/>
            </w:pPr>
            <w:r>
              <w:t>9065/15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954CC2" w:rsidRDefault="008A3441" w:rsidP="00624BC1">
            <w:pPr>
              <w:spacing w:before="0" w:after="0"/>
              <w:jc w:val="center"/>
            </w:pPr>
          </w:p>
        </w:tc>
      </w:tr>
    </w:tbl>
    <w:p w:rsidR="00FC4670" w:rsidRPr="00C12345" w:rsidRDefault="00FC4670" w:rsidP="002A380B">
      <w:pPr>
        <w:pStyle w:val="FinalLine"/>
        <w:rPr>
          <w:lang w:val="en-GB"/>
        </w:rPr>
      </w:pPr>
    </w:p>
    <w:sectPr w:rsidR="00FC4670" w:rsidRPr="00C12345" w:rsidSect="00C12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endnote>
  <w:end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45" w:rsidRPr="00C12345" w:rsidRDefault="00C12345" w:rsidP="00C12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2345" w:rsidRPr="00D94637" w:rsidTr="00C1234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2345" w:rsidRPr="00D94637" w:rsidRDefault="00C1234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12345" w:rsidRPr="00B310DC" w:rsidTr="00C1234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2345" w:rsidRPr="00AD7BF2" w:rsidRDefault="00C12345" w:rsidP="004F54B2">
          <w:pPr>
            <w:pStyle w:val="FooterText"/>
          </w:pPr>
          <w:r>
            <w:t>CM 3165/15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2345" w:rsidRPr="00AD7BF2" w:rsidRDefault="00C1234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2345" w:rsidRPr="002511D8" w:rsidRDefault="00C1234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2345" w:rsidRPr="00B310DC" w:rsidRDefault="00C1234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12345" w:rsidRPr="00D94637" w:rsidTr="00C12345">
      <w:trPr>
        <w:jc w:val="center"/>
      </w:trPr>
      <w:tc>
        <w:tcPr>
          <w:tcW w:w="1774" w:type="pct"/>
          <w:shd w:val="clear" w:color="auto" w:fill="auto"/>
        </w:tcPr>
        <w:p w:rsidR="00C12345" w:rsidRPr="00AD7BF2" w:rsidRDefault="00C1234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2345" w:rsidRPr="00AD7BF2" w:rsidRDefault="00C1234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12345" w:rsidRPr="00D94637" w:rsidRDefault="00C1234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2345" w:rsidRPr="00D94637" w:rsidRDefault="00C1234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A380B" w:rsidRPr="00C12345" w:rsidRDefault="002A380B" w:rsidP="00C1234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2345" w:rsidRPr="00D94637" w:rsidTr="00C1234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2345" w:rsidRPr="00D94637" w:rsidRDefault="00C1234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12345" w:rsidRPr="00B310DC" w:rsidTr="00C1234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2345" w:rsidRPr="00AD7BF2" w:rsidRDefault="00C12345" w:rsidP="004F54B2">
          <w:pPr>
            <w:pStyle w:val="FooterText"/>
          </w:pPr>
          <w:r>
            <w:t>CM 3165/15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2345" w:rsidRPr="00AD7BF2" w:rsidRDefault="00C1234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2345" w:rsidRPr="002511D8" w:rsidRDefault="00C1234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2345" w:rsidRPr="00B310DC" w:rsidRDefault="00C1234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12345" w:rsidRPr="00D94637" w:rsidTr="00C12345">
      <w:trPr>
        <w:jc w:val="center"/>
      </w:trPr>
      <w:tc>
        <w:tcPr>
          <w:tcW w:w="1774" w:type="pct"/>
          <w:shd w:val="clear" w:color="auto" w:fill="auto"/>
        </w:tcPr>
        <w:p w:rsidR="00C12345" w:rsidRPr="00AD7BF2" w:rsidRDefault="00C1234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2345" w:rsidRPr="00AD7BF2" w:rsidRDefault="00C1234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12345" w:rsidRPr="00D94637" w:rsidRDefault="00C1234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2345" w:rsidRPr="00D94637" w:rsidRDefault="00C1234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A380B" w:rsidRPr="00C12345" w:rsidRDefault="002A380B" w:rsidP="00C1234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footnote>
  <w:foot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footnote>
  <w:footnote w:id="1">
    <w:p w:rsidR="008A3441" w:rsidRPr="002C3674" w:rsidRDefault="008A3441" w:rsidP="008A3441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>
        <w:tab/>
      </w:r>
      <w:r w:rsidRPr="000D3EB8">
        <w:t>Article 5 du Protocole n° 1 annexé au TUE et au TFUE.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45" w:rsidRPr="00C12345" w:rsidRDefault="00C12345" w:rsidP="00C12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45" w:rsidRPr="00C12345" w:rsidRDefault="00C12345" w:rsidP="00C1234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45" w:rsidRPr="00C12345" w:rsidRDefault="00C12345" w:rsidP="00C1234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4f4a5e9-1477-4165-951e-5f4e990b9fe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31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Family=&quot;Times New Roman&quot;&amp;gt;Transmission aux Parlements nationaux de procès-verbaux de sessions du Conseil de l'Union européenne&amp;lt;/Run&amp;gt;&amp;lt;Run FontFamily=&quot;Times New Roman&quot; xml:lang=&quot;en-gb&quot; xml:space=&quot;preserve&quot;&amp;gt;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2A380B"/>
    <w:rsid w:val="00096B04"/>
    <w:rsid w:val="00130CD9"/>
    <w:rsid w:val="00182F2F"/>
    <w:rsid w:val="002345D5"/>
    <w:rsid w:val="002A380B"/>
    <w:rsid w:val="00356F5F"/>
    <w:rsid w:val="00414945"/>
    <w:rsid w:val="004A5CE6"/>
    <w:rsid w:val="00625999"/>
    <w:rsid w:val="006351BB"/>
    <w:rsid w:val="00656762"/>
    <w:rsid w:val="007161AD"/>
    <w:rsid w:val="008A3441"/>
    <w:rsid w:val="00901450"/>
    <w:rsid w:val="009B07D1"/>
    <w:rsid w:val="00A30641"/>
    <w:rsid w:val="00A93207"/>
    <w:rsid w:val="00AF3113"/>
    <w:rsid w:val="00B54F86"/>
    <w:rsid w:val="00BE6E3D"/>
    <w:rsid w:val="00C12345"/>
    <w:rsid w:val="00D13316"/>
    <w:rsid w:val="00DC5EF5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A380B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A380B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6</TotalTime>
  <Pages>1</Pages>
  <Words>75</Words>
  <Characters>339</Characters>
  <Application>Microsoft Office Word</Application>
  <DocSecurity>0</DocSecurity>
  <Lines>22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PERDIGAO Carmo</cp:lastModifiedBy>
  <cp:revision>4</cp:revision>
  <cp:lastPrinted>2015-06-25T09:07:00Z</cp:lastPrinted>
  <dcterms:created xsi:type="dcterms:W3CDTF">2015-06-25T09:01:00Z</dcterms:created>
  <dcterms:modified xsi:type="dcterms:W3CDTF">2015-06-25T09:09:00Z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