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6263A7" w:rsidRDefault="002052D6" w:rsidP="006263A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657c59e-2cfa-4645-99d5-15ddf1958d48_0" style="width:568.5pt;height:491.5pt">
            <v:imagedata r:id="rId9" o:title=""/>
          </v:shape>
        </w:pict>
      </w:r>
      <w:bookmarkEnd w:id="0"/>
    </w:p>
    <w:p w:rsidR="004157A5" w:rsidRPr="006263A7" w:rsidRDefault="004157A5" w:rsidP="008826F6">
      <w:pPr>
        <w:rPr>
          <w:b/>
          <w:bCs/>
        </w:rPr>
      </w:pPr>
    </w:p>
    <w:p w:rsidR="004157A5" w:rsidRPr="006263A7" w:rsidRDefault="001503F7" w:rsidP="001503F7">
      <w:pPr>
        <w:rPr>
          <w:b/>
          <w:bCs/>
        </w:rPr>
      </w:pPr>
      <w:r>
        <w:rPr>
          <w:b/>
          <w:bCs/>
          <w:u w:val="single"/>
        </w:rPr>
        <w:t>SESSION DU JEUDI 18 JUIN</w:t>
      </w:r>
      <w:r w:rsidR="004157A5" w:rsidRPr="006263A7">
        <w:rPr>
          <w:b/>
          <w:bCs/>
          <w:u w:val="single"/>
        </w:rPr>
        <w:t xml:space="preserve"> 2015 (9</w:t>
      </w:r>
      <w:r w:rsidR="00DD369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</w:t>
      </w:r>
      <w:r w:rsidR="00DD3696">
        <w:rPr>
          <w:b/>
          <w:bCs/>
          <w:u w:val="single"/>
        </w:rPr>
        <w:t xml:space="preserve"> </w:t>
      </w:r>
      <w:bookmarkStart w:id="1" w:name="_GoBack"/>
      <w:bookmarkEnd w:id="1"/>
      <w:r w:rsidR="004157A5" w:rsidRPr="006263A7">
        <w:rPr>
          <w:b/>
          <w:bCs/>
          <w:u w:val="single"/>
        </w:rPr>
        <w:t>30)</w:t>
      </w:r>
    </w:p>
    <w:p w:rsidR="004157A5" w:rsidRPr="006263A7" w:rsidRDefault="004157A5" w:rsidP="008826F6">
      <w:pPr>
        <w:rPr>
          <w:b/>
          <w:bCs/>
        </w:rPr>
      </w:pPr>
    </w:p>
    <w:p w:rsidR="004157A5" w:rsidRPr="006263A7" w:rsidRDefault="004157A5" w:rsidP="008826F6">
      <w:pPr>
        <w:rPr>
          <w:b/>
          <w:bCs/>
        </w:rPr>
      </w:pPr>
    </w:p>
    <w:p w:rsidR="004157A5" w:rsidRPr="001503F7" w:rsidRDefault="004157A5" w:rsidP="001503F7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1.</w:t>
      </w:r>
      <w:r w:rsidRPr="001503F7">
        <w:rPr>
          <w:lang w:val="fr-BE"/>
        </w:rPr>
        <w:tab/>
        <w:t xml:space="preserve">Adoption </w:t>
      </w:r>
      <w:r w:rsidR="001503F7" w:rsidRPr="001503F7">
        <w:rPr>
          <w:lang w:val="fr-BE"/>
        </w:rPr>
        <w:t>de l'ordre du jour provisoire</w:t>
      </w:r>
      <w:r w:rsidRPr="001503F7">
        <w:rPr>
          <w:lang w:val="fr-BE"/>
        </w:rPr>
        <w:t xml:space="preserve"> </w:t>
      </w:r>
    </w:p>
    <w:p w:rsidR="004157A5" w:rsidRPr="001503F7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5C5F8E" w:rsidRPr="001503F7" w:rsidRDefault="005C5F8E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4157A5" w:rsidRPr="001503F7" w:rsidRDefault="001503F7" w:rsidP="001503F7">
      <w:pPr>
        <w:rPr>
          <w:b/>
          <w:bCs/>
          <w:i/>
          <w:iCs/>
          <w:color w:val="000000"/>
          <w:lang w:val="fr-BE"/>
        </w:rPr>
      </w:pPr>
      <w:r w:rsidRPr="001503F7">
        <w:rPr>
          <w:b/>
          <w:bCs/>
          <w:u w:val="single"/>
          <w:lang w:val="fr-BE"/>
        </w:rPr>
        <w:t>Activités non législatives</w:t>
      </w:r>
      <w:r w:rsidR="004157A5" w:rsidRPr="001503F7">
        <w:rPr>
          <w:b/>
          <w:bCs/>
          <w:lang w:val="fr-BE"/>
        </w:rPr>
        <w:t xml:space="preserve"> </w:t>
      </w:r>
    </w:p>
    <w:p w:rsidR="005C5F8E" w:rsidRPr="001503F7" w:rsidRDefault="005C5F8E" w:rsidP="005C5F8E">
      <w:pPr>
        <w:pStyle w:val="PointManual"/>
        <w:spacing w:before="0"/>
        <w:rPr>
          <w:lang w:val="fr-BE"/>
        </w:rPr>
      </w:pPr>
    </w:p>
    <w:p w:rsidR="005C5F8E" w:rsidRPr="001503F7" w:rsidRDefault="005C5F8E" w:rsidP="005C5F8E">
      <w:pPr>
        <w:pStyle w:val="PointManual"/>
        <w:spacing w:before="0"/>
        <w:rPr>
          <w:lang w:val="fr-BE"/>
        </w:rPr>
      </w:pPr>
    </w:p>
    <w:p w:rsidR="004157A5" w:rsidRPr="001503F7" w:rsidRDefault="004157A5" w:rsidP="00557D21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2.</w:t>
      </w:r>
      <w:r w:rsidRPr="001503F7">
        <w:rPr>
          <w:lang w:val="fr-BE"/>
        </w:rPr>
        <w:tab/>
        <w:t>(</w:t>
      </w:r>
      <w:r w:rsidR="001503F7" w:rsidRPr="001503F7">
        <w:rPr>
          <w:lang w:val="fr-BE"/>
        </w:rPr>
        <w:t>évent.</w:t>
      </w:r>
      <w:r w:rsidRPr="001503F7">
        <w:rPr>
          <w:lang w:val="fr-BE"/>
        </w:rPr>
        <w:t>) Appro</w:t>
      </w:r>
      <w:r w:rsidR="001503F7" w:rsidRPr="001503F7">
        <w:rPr>
          <w:lang w:val="fr-BE"/>
        </w:rPr>
        <w:t xml:space="preserve">bation de la liste des points </w:t>
      </w:r>
      <w:r w:rsidR="001503F7">
        <w:rPr>
          <w:lang w:val="fr-BE"/>
        </w:rPr>
        <w:t xml:space="preserve">"A" </w:t>
      </w:r>
    </w:p>
    <w:p w:rsidR="004157A5" w:rsidRPr="001503F7" w:rsidRDefault="004157A5" w:rsidP="005C5F8E">
      <w:pPr>
        <w:jc w:val="both"/>
        <w:rPr>
          <w:b/>
          <w:bCs/>
          <w:color w:val="000000"/>
          <w:u w:val="single"/>
          <w:lang w:val="fr-BE"/>
        </w:rPr>
      </w:pPr>
    </w:p>
    <w:p w:rsidR="008F6967" w:rsidRPr="001503F7" w:rsidRDefault="005C5F8E" w:rsidP="005C5F8E">
      <w:pPr>
        <w:jc w:val="both"/>
        <w:rPr>
          <w:b/>
          <w:bCs/>
          <w:color w:val="000000"/>
          <w:u w:val="single"/>
          <w:lang w:val="fr-BE"/>
        </w:rPr>
      </w:pPr>
      <w:r w:rsidRPr="001503F7">
        <w:rPr>
          <w:b/>
          <w:bCs/>
          <w:color w:val="000000"/>
          <w:u w:val="single"/>
          <w:lang w:val="fr-BE"/>
        </w:rPr>
        <w:br w:type="page"/>
      </w:r>
    </w:p>
    <w:p w:rsidR="004157A5" w:rsidRPr="001503F7" w:rsidRDefault="001503F7" w:rsidP="001503F7">
      <w:pPr>
        <w:jc w:val="both"/>
        <w:rPr>
          <w:b/>
          <w:bCs/>
          <w:i/>
          <w:iCs/>
          <w:color w:val="000000"/>
          <w:lang w:val="fr-BE"/>
        </w:rPr>
      </w:pPr>
      <w:r w:rsidRPr="001503F7">
        <w:rPr>
          <w:b/>
          <w:bCs/>
          <w:color w:val="000000"/>
          <w:u w:val="single"/>
          <w:lang w:val="fr-BE"/>
        </w:rPr>
        <w:t>Délibérations législatives</w:t>
      </w:r>
    </w:p>
    <w:p w:rsidR="004157A5" w:rsidRPr="001503F7" w:rsidRDefault="004157A5" w:rsidP="001503F7">
      <w:pPr>
        <w:rPr>
          <w:b/>
          <w:bCs/>
          <w:lang w:val="fr-BE"/>
        </w:rPr>
      </w:pPr>
      <w:r w:rsidRPr="001503F7">
        <w:rPr>
          <w:b/>
          <w:bCs/>
          <w:color w:val="000000"/>
          <w:lang w:val="fr-BE"/>
        </w:rPr>
        <w:t>(</w:t>
      </w:r>
      <w:r w:rsidR="001503F7" w:rsidRPr="001503F7">
        <w:rPr>
          <w:b/>
          <w:bCs/>
          <w:color w:val="000000"/>
          <w:lang w:val="fr-BE"/>
        </w:rPr>
        <w:t>Délibération publique conformément à l'article 16, paragraphe 8, du traité sur l'Union européenne</w:t>
      </w:r>
      <w:r w:rsidRPr="001503F7">
        <w:rPr>
          <w:b/>
          <w:bCs/>
          <w:color w:val="000000"/>
          <w:lang w:val="fr-BE"/>
        </w:rPr>
        <w:t>)</w:t>
      </w:r>
    </w:p>
    <w:p w:rsidR="004157A5" w:rsidRPr="001503F7" w:rsidRDefault="004157A5" w:rsidP="005C5F8E">
      <w:pPr>
        <w:rPr>
          <w:lang w:val="fr-BE"/>
        </w:rPr>
      </w:pPr>
    </w:p>
    <w:p w:rsidR="004157A5" w:rsidRPr="001503F7" w:rsidRDefault="004157A5" w:rsidP="00557D21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3.</w:t>
      </w:r>
      <w:r w:rsidRPr="001503F7">
        <w:rPr>
          <w:lang w:val="fr-BE"/>
        </w:rPr>
        <w:tab/>
        <w:t>(</w:t>
      </w:r>
      <w:r w:rsidR="001503F7" w:rsidRPr="001503F7">
        <w:rPr>
          <w:lang w:val="fr-BE"/>
        </w:rPr>
        <w:t>évent.</w:t>
      </w:r>
      <w:r w:rsidRPr="001503F7">
        <w:rPr>
          <w:lang w:val="fr-BE"/>
        </w:rPr>
        <w:t>) Appro</w:t>
      </w:r>
      <w:r w:rsidR="001503F7" w:rsidRPr="001503F7">
        <w:rPr>
          <w:lang w:val="fr-BE"/>
        </w:rPr>
        <w:t>bation de la liste des points</w:t>
      </w:r>
      <w:r w:rsidR="001503F7">
        <w:rPr>
          <w:lang w:val="fr-BE"/>
        </w:rPr>
        <w:t xml:space="preserve"> "A" </w:t>
      </w:r>
    </w:p>
    <w:p w:rsidR="004157A5" w:rsidRPr="001503F7" w:rsidRDefault="004157A5" w:rsidP="005C5F8E">
      <w:pPr>
        <w:rPr>
          <w:b/>
          <w:bCs/>
          <w:caps/>
          <w:u w:val="single"/>
          <w:lang w:val="fr-BE"/>
        </w:rPr>
      </w:pPr>
    </w:p>
    <w:p w:rsidR="005C5F8E" w:rsidRPr="001503F7" w:rsidRDefault="005C5F8E" w:rsidP="005C5F8E">
      <w:pPr>
        <w:rPr>
          <w:b/>
          <w:bCs/>
          <w:caps/>
          <w:u w:val="single"/>
          <w:lang w:val="fr-BE"/>
        </w:rPr>
      </w:pPr>
    </w:p>
    <w:p w:rsidR="004157A5" w:rsidRPr="001503F7" w:rsidRDefault="004157A5" w:rsidP="001503F7">
      <w:pPr>
        <w:rPr>
          <w:caps/>
          <w:u w:val="single"/>
          <w:lang w:val="fr-BE"/>
        </w:rPr>
      </w:pPr>
      <w:r w:rsidRPr="001503F7">
        <w:rPr>
          <w:caps/>
          <w:u w:val="single"/>
          <w:lang w:val="fr-BE"/>
        </w:rPr>
        <w:t>EMPLO</w:t>
      </w:r>
      <w:r w:rsidR="001503F7" w:rsidRPr="001503F7">
        <w:rPr>
          <w:caps/>
          <w:u w:val="single"/>
          <w:lang w:val="fr-BE"/>
        </w:rPr>
        <w:t>I ET POLITIQUE SOCIALE</w:t>
      </w:r>
      <w:r w:rsidRPr="001503F7">
        <w:rPr>
          <w:caps/>
          <w:u w:val="single"/>
          <w:lang w:val="fr-BE"/>
        </w:rPr>
        <w:t xml:space="preserve"> </w:t>
      </w:r>
    </w:p>
    <w:p w:rsidR="004157A5" w:rsidRPr="001503F7" w:rsidRDefault="004157A5" w:rsidP="008826F6">
      <w:pPr>
        <w:rPr>
          <w:lang w:val="fr-BE"/>
        </w:rPr>
      </w:pPr>
    </w:p>
    <w:p w:rsidR="005C5F8E" w:rsidRPr="001503F7" w:rsidRDefault="005C5F8E" w:rsidP="008826F6">
      <w:pPr>
        <w:rPr>
          <w:lang w:val="fr-BE"/>
        </w:rPr>
      </w:pPr>
    </w:p>
    <w:p w:rsidR="004157A5" w:rsidRPr="001503F7" w:rsidRDefault="004157A5" w:rsidP="00557D21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4.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>Proposition de directive du Parlement européen et du Conseil relative à un meilleur équilibre</w:t>
      </w:r>
      <w:r w:rsidR="006B7D25">
        <w:rPr>
          <w:lang w:val="fr-BE"/>
        </w:rPr>
        <w:t xml:space="preserve"> </w:t>
      </w:r>
      <w:r w:rsidR="001503F7" w:rsidRPr="001503F7">
        <w:rPr>
          <w:lang w:val="fr-BE"/>
        </w:rPr>
        <w:t>hommes</w:t>
      </w:r>
      <w:r w:rsidR="00557D21">
        <w:rPr>
          <w:lang w:val="fr-BE"/>
        </w:rPr>
        <w:t>-</w:t>
      </w:r>
      <w:r w:rsidR="001503F7" w:rsidRPr="001503F7">
        <w:rPr>
          <w:lang w:val="fr-BE"/>
        </w:rPr>
        <w:t>femmes parmi les administrateurs non exécutifs des</w:t>
      </w:r>
      <w:r w:rsidR="003E0D8E">
        <w:rPr>
          <w:lang w:val="fr-BE"/>
        </w:rPr>
        <w:t xml:space="preserve"> sociétés cotées en bourse et à </w:t>
      </w:r>
      <w:r w:rsidR="001503F7" w:rsidRPr="001503F7">
        <w:rPr>
          <w:lang w:val="fr-BE"/>
        </w:rPr>
        <w:t>des mesures connexes</w:t>
      </w:r>
      <w:r w:rsidR="001503F7">
        <w:rPr>
          <w:lang w:val="fr-BE"/>
        </w:rPr>
        <w:t xml:space="preserve"> </w:t>
      </w:r>
      <w:r w:rsidRPr="001503F7">
        <w:rPr>
          <w:b/>
          <w:bCs/>
          <w:lang w:val="fr-BE"/>
        </w:rPr>
        <w:t>(</w:t>
      </w:r>
      <w:r w:rsidR="001503F7">
        <w:rPr>
          <w:b/>
          <w:bCs/>
          <w:lang w:val="fr-BE"/>
        </w:rPr>
        <w:t>première lecture</w:t>
      </w:r>
      <w:r w:rsidRPr="001503F7">
        <w:rPr>
          <w:b/>
          <w:bCs/>
          <w:lang w:val="fr-BE"/>
        </w:rPr>
        <w:t>) (*)</w:t>
      </w:r>
    </w:p>
    <w:p w:rsidR="004157A5" w:rsidRPr="001503F7" w:rsidRDefault="004157A5" w:rsidP="001503F7">
      <w:pPr>
        <w:pStyle w:val="Text1"/>
        <w:rPr>
          <w:lang w:val="fr-BE"/>
        </w:rPr>
      </w:pPr>
      <w:r w:rsidRPr="001503F7">
        <w:rPr>
          <w:lang w:val="fr-BE"/>
        </w:rPr>
        <w:t>(</w:t>
      </w:r>
      <w:r w:rsidR="001503F7" w:rsidRPr="001503F7">
        <w:rPr>
          <w:lang w:val="fr-BE"/>
        </w:rPr>
        <w:t xml:space="preserve">Base juridique proposée par la </w:t>
      </w:r>
      <w:r w:rsidRPr="001503F7">
        <w:rPr>
          <w:lang w:val="fr-BE"/>
        </w:rPr>
        <w:t xml:space="preserve">Commission: </w:t>
      </w:r>
      <w:r w:rsidR="001503F7" w:rsidRPr="001503F7">
        <w:rPr>
          <w:lang w:val="fr-BE"/>
        </w:rPr>
        <w:t>a</w:t>
      </w:r>
      <w:r w:rsidRPr="001503F7">
        <w:rPr>
          <w:lang w:val="fr-BE"/>
        </w:rPr>
        <w:t xml:space="preserve">rticle 157 </w:t>
      </w:r>
      <w:r w:rsidR="001503F7" w:rsidRPr="001503F7">
        <w:rPr>
          <w:lang w:val="fr-BE"/>
        </w:rPr>
        <w:t>du TFUE</w:t>
      </w:r>
      <w:r w:rsidRPr="001503F7">
        <w:rPr>
          <w:lang w:val="fr-BE"/>
        </w:rPr>
        <w:t>)</w:t>
      </w:r>
    </w:p>
    <w:p w:rsidR="004157A5" w:rsidRPr="006263A7" w:rsidRDefault="001503F7" w:rsidP="001503F7">
      <w:pPr>
        <w:pStyle w:val="Text1"/>
        <w:rPr>
          <w:i/>
          <w:iCs/>
        </w:rPr>
      </w:pPr>
      <w:r>
        <w:rPr>
          <w:lang w:val="fr-BE"/>
        </w:rPr>
        <w:t>Dossier interinstitutionnel</w:t>
      </w:r>
      <w:r w:rsidR="004157A5" w:rsidRPr="006263A7">
        <w:t>: 2012/0299 (COD)</w:t>
      </w:r>
    </w:p>
    <w:p w:rsidR="004157A5" w:rsidRPr="006263A7" w:rsidRDefault="001503F7" w:rsidP="001503F7">
      <w:pPr>
        <w:pStyle w:val="Dash1"/>
      </w:pPr>
      <w:r w:rsidRPr="001503F7">
        <w:t xml:space="preserve">Rapport sur l'état d'avancement des travaux </w:t>
      </w:r>
    </w:p>
    <w:p w:rsidR="004157A5" w:rsidRPr="006263A7" w:rsidRDefault="00F54F7D" w:rsidP="005623D1">
      <w:pPr>
        <w:pStyle w:val="Text3"/>
        <w:rPr>
          <w:bCs/>
          <w:i/>
          <w:iCs/>
        </w:rPr>
      </w:pPr>
      <w:r w:rsidRPr="006263A7">
        <w:t>16433/12 SOC 943 ECOFIN 708 DRS 130 CODEC 2724</w:t>
      </w:r>
    </w:p>
    <w:p w:rsidR="005C5F8E" w:rsidRPr="006263A7" w:rsidRDefault="005C5F8E" w:rsidP="008826F6">
      <w:pPr>
        <w:outlineLvl w:val="0"/>
        <w:rPr>
          <w:bCs/>
          <w:i/>
          <w:iCs/>
        </w:rPr>
      </w:pPr>
    </w:p>
    <w:p w:rsidR="005C5F8E" w:rsidRPr="006263A7" w:rsidRDefault="005C5F8E" w:rsidP="008826F6">
      <w:pPr>
        <w:outlineLvl w:val="0"/>
        <w:rPr>
          <w:bCs/>
          <w:i/>
          <w:iCs/>
        </w:rPr>
      </w:pPr>
    </w:p>
    <w:p w:rsidR="004157A5" w:rsidRPr="001503F7" w:rsidRDefault="001503F7" w:rsidP="00557D21">
      <w:pPr>
        <w:pStyle w:val="PointManual"/>
        <w:spacing w:before="0"/>
        <w:rPr>
          <w:lang w:val="fr-BE"/>
        </w:rPr>
      </w:pPr>
      <w:r>
        <w:rPr>
          <w:lang w:val="fr-BE"/>
        </w:rPr>
        <w:t>5.</w:t>
      </w:r>
      <w:r>
        <w:rPr>
          <w:lang w:val="fr-BE"/>
        </w:rPr>
        <w:tab/>
      </w:r>
      <w:r w:rsidRPr="001503F7">
        <w:rPr>
          <w:lang w:val="fr-BE"/>
        </w:rPr>
        <w:t xml:space="preserve">Proposition de </w:t>
      </w:r>
      <w:r w:rsidR="00557D21">
        <w:rPr>
          <w:lang w:val="fr-BE"/>
        </w:rPr>
        <w:t>d</w:t>
      </w:r>
      <w:r w:rsidRPr="001503F7">
        <w:rPr>
          <w:lang w:val="fr-BE"/>
        </w:rPr>
        <w:t xml:space="preserve">irective du Conseil relative à la mise en œuvre du principe </w:t>
      </w:r>
      <w:r w:rsidR="003E0D8E">
        <w:rPr>
          <w:lang w:val="fr-BE"/>
        </w:rPr>
        <w:t>de l'égalité de </w:t>
      </w:r>
      <w:r w:rsidRPr="001503F7">
        <w:rPr>
          <w:lang w:val="fr-BE"/>
        </w:rPr>
        <w:t>traitement entre les personnes sans distinction de religion ou de convictions, de handicap, d'âge ou d'orientation sexuelle</w:t>
      </w:r>
      <w:r>
        <w:rPr>
          <w:lang w:val="fr-BE"/>
        </w:rPr>
        <w:t xml:space="preserve"> </w:t>
      </w:r>
    </w:p>
    <w:p w:rsidR="004157A5" w:rsidRPr="006263A7" w:rsidRDefault="001503F7" w:rsidP="001503F7">
      <w:pPr>
        <w:pStyle w:val="Text1"/>
        <w:rPr>
          <w:i/>
          <w:iCs/>
        </w:rPr>
      </w:pPr>
      <w:r w:rsidRPr="001503F7">
        <w:t>Dossier interinstitutionnel</w:t>
      </w:r>
      <w:r w:rsidR="004157A5" w:rsidRPr="006263A7">
        <w:t>: 2008/0140 (CNS)</w:t>
      </w:r>
    </w:p>
    <w:p w:rsidR="004157A5" w:rsidRPr="006263A7" w:rsidRDefault="001503F7" w:rsidP="001503F7">
      <w:pPr>
        <w:pStyle w:val="Dash1"/>
      </w:pPr>
      <w:r w:rsidRPr="001503F7">
        <w:t xml:space="preserve">Rapport sur l'état d'avancement des travaux </w:t>
      </w:r>
    </w:p>
    <w:p w:rsidR="004157A5" w:rsidRPr="003E0D8E" w:rsidRDefault="00F54F7D" w:rsidP="005623D1">
      <w:pPr>
        <w:pStyle w:val="Text3"/>
        <w:rPr>
          <w:b/>
          <w:bCs/>
          <w:u w:val="single"/>
          <w:lang w:val="fr-BE"/>
        </w:rPr>
      </w:pPr>
      <w:r w:rsidRPr="003E0D8E">
        <w:rPr>
          <w:lang w:val="fr-BE"/>
        </w:rPr>
        <w:t>11531/08 SOC 411 JAI 368 MI 246</w:t>
      </w:r>
    </w:p>
    <w:p w:rsidR="005C5F8E" w:rsidRPr="003E0D8E" w:rsidRDefault="005C5F8E" w:rsidP="005C5F8E">
      <w:pPr>
        <w:rPr>
          <w:b/>
          <w:bCs/>
          <w:u w:val="single"/>
          <w:lang w:val="fr-BE"/>
        </w:rPr>
      </w:pPr>
    </w:p>
    <w:p w:rsidR="004157A5" w:rsidRPr="003E0D8E" w:rsidRDefault="004157A5" w:rsidP="005C5F8E">
      <w:pPr>
        <w:rPr>
          <w:b/>
          <w:bCs/>
          <w:u w:val="single"/>
          <w:lang w:val="fr-BE"/>
        </w:rPr>
      </w:pPr>
    </w:p>
    <w:p w:rsidR="004157A5" w:rsidRPr="001503F7" w:rsidRDefault="001503F7" w:rsidP="001503F7">
      <w:pPr>
        <w:rPr>
          <w:b/>
          <w:bCs/>
          <w:i/>
          <w:iCs/>
          <w:color w:val="000000"/>
          <w:lang w:val="fr-BE"/>
        </w:rPr>
      </w:pPr>
      <w:r w:rsidRPr="001503F7">
        <w:rPr>
          <w:b/>
          <w:bCs/>
          <w:u w:val="single"/>
          <w:lang w:val="fr-BE"/>
        </w:rPr>
        <w:t>Activités non législatives</w:t>
      </w:r>
      <w:r w:rsidR="004157A5" w:rsidRPr="001503F7">
        <w:rPr>
          <w:b/>
          <w:bCs/>
          <w:lang w:val="fr-BE"/>
        </w:rPr>
        <w:t xml:space="preserve"> </w:t>
      </w:r>
    </w:p>
    <w:p w:rsidR="004157A5" w:rsidRPr="001503F7" w:rsidRDefault="004157A5" w:rsidP="001503F7">
      <w:pPr>
        <w:rPr>
          <w:b/>
          <w:bCs/>
          <w:lang w:val="fr-BE"/>
        </w:rPr>
      </w:pPr>
      <w:r w:rsidRPr="001503F7">
        <w:rPr>
          <w:b/>
          <w:bCs/>
          <w:color w:val="000000"/>
          <w:lang w:val="fr-BE"/>
        </w:rPr>
        <w:t>(</w:t>
      </w:r>
      <w:r w:rsidR="001503F7" w:rsidRPr="001503F7">
        <w:rPr>
          <w:b/>
          <w:bCs/>
          <w:color w:val="000000"/>
          <w:lang w:val="fr-BE"/>
        </w:rPr>
        <w:t xml:space="preserve">Débat public conformément à l'article 8, paragraphe 2, du règlement intérieur du Conseil pour les points </w:t>
      </w:r>
      <w:r w:rsidR="001503F7">
        <w:rPr>
          <w:b/>
          <w:bCs/>
          <w:color w:val="000000"/>
          <w:lang w:val="fr-BE"/>
        </w:rPr>
        <w:t>6</w:t>
      </w:r>
      <w:r w:rsidR="001503F7" w:rsidRPr="001503F7">
        <w:rPr>
          <w:b/>
          <w:bCs/>
          <w:color w:val="000000"/>
          <w:lang w:val="fr-BE"/>
        </w:rPr>
        <w:t xml:space="preserve"> à </w:t>
      </w:r>
      <w:r w:rsidR="001503F7">
        <w:rPr>
          <w:b/>
          <w:bCs/>
          <w:color w:val="000000"/>
          <w:lang w:val="fr-BE"/>
        </w:rPr>
        <w:t>9</w:t>
      </w:r>
      <w:r w:rsidR="00965BCF" w:rsidRPr="001503F7">
        <w:rPr>
          <w:b/>
          <w:bCs/>
          <w:color w:val="000000"/>
          <w:lang w:val="fr-BE"/>
        </w:rPr>
        <w:t>)</w:t>
      </w:r>
    </w:p>
    <w:p w:rsidR="004157A5" w:rsidRPr="001503F7" w:rsidRDefault="004157A5" w:rsidP="008826F6">
      <w:pPr>
        <w:rPr>
          <w:b/>
          <w:bCs/>
          <w:lang w:val="fr-BE"/>
        </w:rPr>
      </w:pPr>
    </w:p>
    <w:p w:rsidR="004157A5" w:rsidRPr="001503F7" w:rsidRDefault="004157A5" w:rsidP="008826F6">
      <w:pPr>
        <w:rPr>
          <w:lang w:val="fr-BE"/>
        </w:rPr>
      </w:pPr>
    </w:p>
    <w:p w:rsidR="004157A5" w:rsidRPr="001503F7" w:rsidRDefault="004157A5" w:rsidP="001503F7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6.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>Semestre européen</w:t>
      </w:r>
      <w:r w:rsidRPr="001503F7">
        <w:rPr>
          <w:lang w:val="fr-BE"/>
        </w:rPr>
        <w:t xml:space="preserve"> 2015: </w:t>
      </w:r>
      <w:r w:rsidR="001503F7" w:rsidRPr="001503F7">
        <w:rPr>
          <w:lang w:val="fr-BE"/>
        </w:rPr>
        <w:t xml:space="preserve">contribution aux travaux du Conseil européen </w:t>
      </w:r>
      <w:r w:rsidRPr="001503F7">
        <w:rPr>
          <w:lang w:val="fr-BE"/>
        </w:rPr>
        <w:t>(Bru</w:t>
      </w:r>
      <w:r w:rsidR="001503F7">
        <w:rPr>
          <w:lang w:val="fr-BE"/>
        </w:rPr>
        <w:t>xelles</w:t>
      </w:r>
      <w:r w:rsidR="003E0D8E">
        <w:rPr>
          <w:lang w:val="fr-BE"/>
        </w:rPr>
        <w:t>, </w:t>
      </w:r>
      <w:r w:rsidRPr="001503F7">
        <w:rPr>
          <w:lang w:val="fr-BE"/>
        </w:rPr>
        <w:t>25</w:t>
      </w:r>
      <w:r w:rsidR="003E0D8E">
        <w:rPr>
          <w:lang w:val="fr-BE"/>
        </w:rPr>
        <w:t> et 26 </w:t>
      </w:r>
      <w:r w:rsidR="001503F7">
        <w:rPr>
          <w:lang w:val="fr-BE"/>
        </w:rPr>
        <w:t>juin</w:t>
      </w:r>
      <w:r w:rsidRPr="001503F7">
        <w:rPr>
          <w:lang w:val="fr-BE"/>
        </w:rPr>
        <w:t>)</w:t>
      </w:r>
    </w:p>
    <w:p w:rsidR="004157A5" w:rsidRPr="006263A7" w:rsidRDefault="001503F7" w:rsidP="001503F7">
      <w:pPr>
        <w:pStyle w:val="Dash1"/>
      </w:pPr>
      <w:r>
        <w:t>Débat d'orientation</w:t>
      </w:r>
    </w:p>
    <w:p w:rsidR="004157A5" w:rsidRPr="006263A7" w:rsidRDefault="004157A5" w:rsidP="008826F6">
      <w:pPr>
        <w:rPr>
          <w:rFonts w:eastAsia="Calibri"/>
          <w:i/>
        </w:rPr>
      </w:pPr>
    </w:p>
    <w:p w:rsidR="004157A5" w:rsidRPr="001503F7" w:rsidRDefault="005C5F8E" w:rsidP="001503F7">
      <w:pPr>
        <w:pStyle w:val="PointManual1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a)</w:t>
      </w:r>
      <w:r w:rsidRPr="001503F7">
        <w:rPr>
          <w:rFonts w:eastAsia="Calibri"/>
          <w:lang w:val="fr-BE"/>
        </w:rPr>
        <w:tab/>
      </w:r>
      <w:r w:rsidR="001503F7" w:rsidRPr="001503F7">
        <w:rPr>
          <w:rFonts w:eastAsia="Calibri"/>
          <w:lang w:val="fr-BE"/>
        </w:rPr>
        <w:t>Projet de recommandations du Conseil concern</w:t>
      </w:r>
      <w:r w:rsidR="003E0D8E">
        <w:rPr>
          <w:rFonts w:eastAsia="Calibri"/>
          <w:lang w:val="fr-BE"/>
        </w:rPr>
        <w:t>ant les programmes nationaux de </w:t>
      </w:r>
      <w:r w:rsidR="001503F7" w:rsidRPr="001503F7">
        <w:rPr>
          <w:rFonts w:eastAsia="Calibri"/>
          <w:lang w:val="fr-BE"/>
        </w:rPr>
        <w:t>réforme pour 201</w:t>
      </w:r>
      <w:r w:rsidR="001503F7">
        <w:rPr>
          <w:rFonts w:eastAsia="Calibri"/>
          <w:lang w:val="fr-BE"/>
        </w:rPr>
        <w:t>5</w:t>
      </w:r>
      <w:r w:rsidR="001503F7" w:rsidRPr="001503F7">
        <w:rPr>
          <w:rFonts w:eastAsia="Calibri"/>
          <w:lang w:val="fr-BE"/>
        </w:rPr>
        <w:t xml:space="preserve"> à l'intention de chaque État membre </w:t>
      </w:r>
      <w:r w:rsidR="001503F7">
        <w:rPr>
          <w:rFonts w:eastAsia="Calibri"/>
          <w:lang w:val="fr-BE"/>
        </w:rPr>
        <w:t>et projet de note explicative</w:t>
      </w:r>
    </w:p>
    <w:p w:rsidR="004157A5" w:rsidRPr="006263A7" w:rsidRDefault="004157A5" w:rsidP="001503F7">
      <w:pPr>
        <w:pStyle w:val="Dash2"/>
        <w:rPr>
          <w:i/>
          <w:iCs/>
        </w:rPr>
      </w:pPr>
      <w:r w:rsidRPr="006263A7">
        <w:t>Appro</w:t>
      </w:r>
      <w:r w:rsidR="001503F7">
        <w:t>bation</w:t>
      </w:r>
      <w:r w:rsidRPr="006263A7">
        <w:t xml:space="preserve"> </w:t>
      </w:r>
    </w:p>
    <w:p w:rsidR="004157A5" w:rsidRPr="006263A7" w:rsidRDefault="004157A5" w:rsidP="005C5F8E">
      <w:pPr>
        <w:tabs>
          <w:tab w:val="left" w:pos="1134"/>
        </w:tabs>
        <w:rPr>
          <w:rFonts w:eastAsia="Calibri"/>
        </w:rPr>
      </w:pPr>
    </w:p>
    <w:p w:rsidR="004157A5" w:rsidRPr="00756704" w:rsidRDefault="005C5F8E" w:rsidP="00756704">
      <w:pPr>
        <w:pStyle w:val="PointManual1"/>
        <w:rPr>
          <w:rFonts w:eastAsia="Calibri"/>
          <w:lang w:val="fr-BE"/>
        </w:rPr>
      </w:pPr>
      <w:r w:rsidRPr="00756704">
        <w:rPr>
          <w:rFonts w:eastAsia="Calibri"/>
          <w:lang w:val="fr-BE"/>
        </w:rPr>
        <w:t>b)</w:t>
      </w:r>
      <w:r w:rsidRPr="00756704">
        <w:rPr>
          <w:rFonts w:eastAsia="Calibri"/>
          <w:lang w:val="fr-BE"/>
        </w:rPr>
        <w:tab/>
      </w:r>
      <w:r w:rsidR="00756704" w:rsidRPr="00756704">
        <w:rPr>
          <w:rFonts w:eastAsia="Calibri"/>
          <w:lang w:val="fr-BE"/>
        </w:rPr>
        <w:t>Évaluation des recomman</w:t>
      </w:r>
      <w:r w:rsidR="00756704">
        <w:rPr>
          <w:rFonts w:eastAsia="Calibri"/>
          <w:lang w:val="fr-BE"/>
        </w:rPr>
        <w:t>d</w:t>
      </w:r>
      <w:r w:rsidR="00756704" w:rsidRPr="00756704">
        <w:rPr>
          <w:rFonts w:eastAsia="Calibri"/>
          <w:lang w:val="fr-BE"/>
        </w:rPr>
        <w:t xml:space="preserve">ations par pays pour 2015 et de la mise en </w:t>
      </w:r>
      <w:r w:rsidR="00756704">
        <w:rPr>
          <w:rFonts w:eastAsia="Calibri"/>
          <w:lang w:val="fr-BE"/>
        </w:rPr>
        <w:t>œuvre</w:t>
      </w:r>
      <w:r w:rsidR="00756704" w:rsidRPr="00756704">
        <w:rPr>
          <w:rFonts w:eastAsia="Calibri"/>
          <w:lang w:val="fr-BE"/>
        </w:rPr>
        <w:t xml:space="preserve"> des</w:t>
      </w:r>
      <w:r w:rsidR="003E0D8E">
        <w:rPr>
          <w:rFonts w:eastAsia="Calibri"/>
          <w:lang w:val="fr-BE"/>
        </w:rPr>
        <w:t> </w:t>
      </w:r>
      <w:r w:rsidR="00756704">
        <w:rPr>
          <w:rFonts w:eastAsia="Calibri"/>
          <w:lang w:val="fr-BE"/>
        </w:rPr>
        <w:t xml:space="preserve">recommandations par pays pour 2014 </w:t>
      </w:r>
    </w:p>
    <w:p w:rsidR="004157A5" w:rsidRPr="00756704" w:rsidRDefault="00756704" w:rsidP="00756704">
      <w:pPr>
        <w:pStyle w:val="Dash2"/>
        <w:rPr>
          <w:lang w:val="fr-BE"/>
        </w:rPr>
      </w:pPr>
      <w:r w:rsidRPr="00756704">
        <w:rPr>
          <w:lang w:val="fr-BE"/>
        </w:rPr>
        <w:t xml:space="preserve">Approbation des avis du Comité de l'emploi et du Comité de la protection sociale </w:t>
      </w:r>
      <w:r>
        <w:rPr>
          <w:lang w:val="fr-BE"/>
        </w:rPr>
        <w:t>(CPS)</w:t>
      </w:r>
    </w:p>
    <w:p w:rsidR="004157A5" w:rsidRPr="00756704" w:rsidRDefault="004157A5" w:rsidP="008826F6">
      <w:pPr>
        <w:outlineLvl w:val="1"/>
        <w:rPr>
          <w:bCs/>
          <w:highlight w:val="yellow"/>
          <w:lang w:val="fr-BE"/>
        </w:rPr>
      </w:pPr>
    </w:p>
    <w:p w:rsidR="004157A5" w:rsidRPr="00756704" w:rsidRDefault="005C5F8E" w:rsidP="00756704">
      <w:pPr>
        <w:pStyle w:val="PointManual1"/>
        <w:rPr>
          <w:rFonts w:eastAsia="Calibri"/>
          <w:lang w:val="fr-BE"/>
        </w:rPr>
      </w:pPr>
      <w:r w:rsidRPr="00756704">
        <w:rPr>
          <w:rFonts w:eastAsia="Calibri"/>
          <w:lang w:val="fr-BE"/>
        </w:rPr>
        <w:t>c)</w:t>
      </w:r>
      <w:r w:rsidRPr="00756704">
        <w:rPr>
          <w:rFonts w:eastAsia="Calibri"/>
          <w:lang w:val="fr-BE"/>
        </w:rPr>
        <w:tab/>
      </w:r>
      <w:r w:rsidR="00756704">
        <w:rPr>
          <w:rFonts w:eastAsia="Calibri"/>
          <w:lang w:val="fr-BE"/>
        </w:rPr>
        <w:t>R</w:t>
      </w:r>
      <w:r w:rsidR="00756704" w:rsidRPr="00756704">
        <w:rPr>
          <w:rFonts w:eastAsia="Calibri"/>
          <w:lang w:val="fr-BE"/>
        </w:rPr>
        <w:t xml:space="preserve">elevé des résultats en matière d'emploi et évaluation comparative </w:t>
      </w:r>
    </w:p>
    <w:p w:rsidR="004157A5" w:rsidRPr="00756704" w:rsidRDefault="001503F7" w:rsidP="00756704">
      <w:pPr>
        <w:pStyle w:val="Dash2"/>
        <w:rPr>
          <w:lang w:val="fr-BE"/>
        </w:rPr>
      </w:pPr>
      <w:r w:rsidRPr="00756704">
        <w:rPr>
          <w:lang w:val="fr-BE"/>
        </w:rPr>
        <w:t>Approbation du</w:t>
      </w:r>
      <w:r w:rsidR="004157A5" w:rsidRPr="00756704">
        <w:rPr>
          <w:lang w:val="fr-BE"/>
        </w:rPr>
        <w:t xml:space="preserve"> </w:t>
      </w:r>
      <w:r w:rsidR="00756704" w:rsidRPr="00756704">
        <w:rPr>
          <w:lang w:val="fr-BE"/>
        </w:rPr>
        <w:t>rapport du Comité de l'emploi</w:t>
      </w:r>
    </w:p>
    <w:p w:rsidR="004157A5" w:rsidRPr="00756704" w:rsidRDefault="004157A5" w:rsidP="008826F6">
      <w:pPr>
        <w:outlineLvl w:val="1"/>
        <w:rPr>
          <w:i/>
          <w:iCs/>
          <w:lang w:val="fr-BE"/>
        </w:rPr>
      </w:pPr>
    </w:p>
    <w:p w:rsidR="004157A5" w:rsidRPr="00756704" w:rsidRDefault="009A5339" w:rsidP="009A5339">
      <w:pPr>
        <w:outlineLvl w:val="1"/>
        <w:rPr>
          <w:i/>
          <w:iCs/>
          <w:lang w:val="fr-BE"/>
        </w:rPr>
      </w:pPr>
      <w:r w:rsidRPr="00756704">
        <w:rPr>
          <w:i/>
          <w:iCs/>
          <w:lang w:val="fr-BE"/>
        </w:rPr>
        <w:br w:type="page"/>
      </w:r>
    </w:p>
    <w:p w:rsidR="004157A5" w:rsidRPr="001503F7" w:rsidRDefault="004157A5" w:rsidP="001503F7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7.</w:t>
      </w:r>
      <w:r w:rsidRPr="001503F7">
        <w:rPr>
          <w:lang w:val="fr-BE"/>
        </w:rPr>
        <w:tab/>
        <w:t>P</w:t>
      </w:r>
      <w:r w:rsidR="001503F7">
        <w:t>roposition de décision du Conseil</w:t>
      </w:r>
      <w:r w:rsidR="001503F7" w:rsidRPr="001503F7">
        <w:rPr>
          <w:lang w:val="fr-BE"/>
        </w:rPr>
        <w:t xml:space="preserve"> relative aux lignes dir</w:t>
      </w:r>
      <w:r w:rsidR="003E0D8E">
        <w:rPr>
          <w:lang w:val="fr-BE"/>
        </w:rPr>
        <w:t>ectrices pour les politiques de </w:t>
      </w:r>
      <w:r w:rsidR="001503F7" w:rsidRPr="001503F7">
        <w:rPr>
          <w:lang w:val="fr-BE"/>
        </w:rPr>
        <w:t>l'emploi des États membres</w:t>
      </w:r>
      <w:r w:rsidR="006B7D25">
        <w:rPr>
          <w:lang w:val="fr-BE"/>
        </w:rPr>
        <w:t xml:space="preserve"> </w:t>
      </w:r>
    </w:p>
    <w:p w:rsidR="004157A5" w:rsidRPr="006263A7" w:rsidRDefault="001503F7" w:rsidP="001503F7">
      <w:pPr>
        <w:pStyle w:val="Dash1"/>
      </w:pPr>
      <w:r>
        <w:t>Orientation générale</w:t>
      </w:r>
    </w:p>
    <w:p w:rsidR="00F54F7D" w:rsidRPr="006263A7" w:rsidRDefault="00F54F7D" w:rsidP="005623D1">
      <w:pPr>
        <w:pStyle w:val="Text3"/>
      </w:pPr>
      <w:r w:rsidRPr="006263A7">
        <w:t xml:space="preserve">6144/15 SOC 70 EMPL 31 ECOFIN 97 EDUC 28 JEUN 21 </w:t>
      </w:r>
    </w:p>
    <w:p w:rsidR="004157A5" w:rsidRPr="003E0D8E" w:rsidRDefault="00F54F7D" w:rsidP="003E0D8E">
      <w:pPr>
        <w:pStyle w:val="Text4"/>
        <w:ind w:firstLine="284"/>
        <w:rPr>
          <w:i/>
          <w:iCs/>
          <w:lang w:val="fr-BE"/>
        </w:rPr>
      </w:pPr>
      <w:r w:rsidRPr="003E0D8E">
        <w:rPr>
          <w:lang w:val="fr-BE"/>
        </w:rPr>
        <w:t>+ ADD 1</w:t>
      </w:r>
    </w:p>
    <w:p w:rsidR="009A5339" w:rsidRPr="003E0D8E" w:rsidRDefault="009A5339" w:rsidP="005C5F8E">
      <w:pPr>
        <w:outlineLvl w:val="1"/>
        <w:rPr>
          <w:i/>
          <w:iCs/>
          <w:lang w:val="fr-BE"/>
        </w:rPr>
      </w:pPr>
    </w:p>
    <w:p w:rsidR="004157A5" w:rsidRPr="003E0D8E" w:rsidRDefault="004157A5" w:rsidP="005C5F8E">
      <w:pPr>
        <w:outlineLvl w:val="1"/>
        <w:rPr>
          <w:i/>
          <w:iCs/>
          <w:lang w:val="fr-BE"/>
        </w:rPr>
      </w:pPr>
    </w:p>
    <w:p w:rsidR="004157A5" w:rsidRPr="0076223E" w:rsidRDefault="004157A5" w:rsidP="001503F7">
      <w:pPr>
        <w:pStyle w:val="PointManual"/>
        <w:spacing w:before="0"/>
        <w:rPr>
          <w:lang w:val="fr-BE"/>
        </w:rPr>
      </w:pPr>
      <w:r w:rsidRPr="0076223E">
        <w:rPr>
          <w:lang w:val="fr-BE"/>
        </w:rPr>
        <w:t>8.</w:t>
      </w:r>
      <w:r w:rsidRPr="0076223E">
        <w:rPr>
          <w:lang w:val="fr-BE"/>
        </w:rPr>
        <w:tab/>
      </w:r>
      <w:r w:rsidR="001503F7" w:rsidRPr="0076223E">
        <w:rPr>
          <w:lang w:val="fr-BE"/>
        </w:rPr>
        <w:t>Emploi des jeunes</w:t>
      </w:r>
    </w:p>
    <w:p w:rsidR="004157A5" w:rsidRPr="0076223E" w:rsidRDefault="004157A5" w:rsidP="008826F6">
      <w:pPr>
        <w:rPr>
          <w:rFonts w:eastAsia="Calibri" w:cs="Arial"/>
          <w:szCs w:val="22"/>
          <w:lang w:val="fr-BE"/>
        </w:rPr>
      </w:pPr>
    </w:p>
    <w:p w:rsidR="004157A5" w:rsidRPr="0076223E" w:rsidRDefault="004157A5" w:rsidP="00E31799">
      <w:pPr>
        <w:pStyle w:val="PointManual1"/>
        <w:rPr>
          <w:rFonts w:eastAsia="Calibri"/>
          <w:lang w:val="fr-BE"/>
        </w:rPr>
      </w:pPr>
      <w:r w:rsidRPr="0076223E">
        <w:rPr>
          <w:rFonts w:eastAsia="Calibri"/>
          <w:lang w:val="fr-BE"/>
        </w:rPr>
        <w:t>a)</w:t>
      </w:r>
      <w:r w:rsidRPr="0076223E">
        <w:rPr>
          <w:rFonts w:eastAsia="Calibri"/>
          <w:lang w:val="fr-BE"/>
        </w:rPr>
        <w:tab/>
      </w:r>
      <w:r w:rsidR="001503F7" w:rsidRPr="0076223E">
        <w:rPr>
          <w:rFonts w:eastAsia="Calibri"/>
          <w:lang w:val="fr-BE"/>
        </w:rPr>
        <w:t xml:space="preserve">Projet de conclusions du Conseil sur </w:t>
      </w:r>
      <w:r w:rsidR="0076223E" w:rsidRPr="0076223E">
        <w:rPr>
          <w:rFonts w:eastAsia="Calibri"/>
          <w:lang w:val="fr-BE"/>
        </w:rPr>
        <w:t xml:space="preserve">le rapport spécial n° </w:t>
      </w:r>
      <w:r w:rsidR="0076223E">
        <w:rPr>
          <w:rFonts w:eastAsia="Calibri"/>
          <w:lang w:val="fr-BE"/>
        </w:rPr>
        <w:t>3/2015</w:t>
      </w:r>
      <w:r w:rsidR="003E0D8E">
        <w:rPr>
          <w:rFonts w:eastAsia="Calibri"/>
          <w:lang w:val="fr-BE"/>
        </w:rPr>
        <w:t xml:space="preserve"> de la Cour des </w:t>
      </w:r>
      <w:r w:rsidR="0076223E" w:rsidRPr="0076223E">
        <w:rPr>
          <w:rFonts w:eastAsia="Calibri"/>
          <w:lang w:val="fr-BE"/>
        </w:rPr>
        <w:t xml:space="preserve">comptes européenne intitulé </w:t>
      </w:r>
      <w:r w:rsidRPr="0076223E">
        <w:rPr>
          <w:rFonts w:eastAsia="Calibri"/>
          <w:lang w:val="fr-BE"/>
        </w:rPr>
        <w:t>"</w:t>
      </w:r>
      <w:r w:rsidR="0076223E" w:rsidRPr="0076223E">
        <w:rPr>
          <w:rFonts w:eastAsia="Calibri"/>
          <w:lang w:val="fr-BE"/>
        </w:rPr>
        <w:t>La garan</w:t>
      </w:r>
      <w:r w:rsidR="003E0D8E">
        <w:rPr>
          <w:rFonts w:eastAsia="Calibri"/>
          <w:lang w:val="fr-BE"/>
        </w:rPr>
        <w:t>tie pour la jeunesse de l</w:t>
      </w:r>
      <w:r w:rsidR="006B7D25">
        <w:rPr>
          <w:rFonts w:eastAsia="Calibri"/>
          <w:lang w:val="fr-BE"/>
        </w:rPr>
        <w:t>'</w:t>
      </w:r>
      <w:r w:rsidR="003E0D8E">
        <w:rPr>
          <w:rFonts w:eastAsia="Calibri"/>
          <w:lang w:val="fr-BE"/>
        </w:rPr>
        <w:t>Union </w:t>
      </w:r>
      <w:r w:rsidR="0076223E" w:rsidRPr="0076223E">
        <w:rPr>
          <w:rFonts w:eastAsia="Calibri"/>
          <w:lang w:val="fr-BE"/>
        </w:rPr>
        <w:t>européenne: les premières mesures ont été p</w:t>
      </w:r>
      <w:r w:rsidR="003E0D8E">
        <w:rPr>
          <w:rFonts w:eastAsia="Calibri"/>
          <w:lang w:val="fr-BE"/>
        </w:rPr>
        <w:t>rises, mais des risques pour la </w:t>
      </w:r>
      <w:r w:rsidR="0076223E" w:rsidRPr="0076223E">
        <w:rPr>
          <w:rFonts w:eastAsia="Calibri"/>
          <w:lang w:val="fr-BE"/>
        </w:rPr>
        <w:t>mise en œuvre s</w:t>
      </w:r>
      <w:r w:rsidR="00E31799">
        <w:rPr>
          <w:rFonts w:eastAsia="Calibri"/>
          <w:lang w:val="fr-BE"/>
        </w:rPr>
        <w:t>'</w:t>
      </w:r>
      <w:r w:rsidR="0076223E" w:rsidRPr="0076223E">
        <w:rPr>
          <w:rFonts w:eastAsia="Calibri"/>
          <w:lang w:val="fr-BE"/>
        </w:rPr>
        <w:t>annoncent</w:t>
      </w:r>
      <w:r w:rsidRPr="0076223E">
        <w:rPr>
          <w:rFonts w:eastAsia="Calibri"/>
          <w:lang w:val="fr-BE"/>
        </w:rPr>
        <w:t xml:space="preserve">" </w:t>
      </w:r>
    </w:p>
    <w:p w:rsidR="004157A5" w:rsidRPr="006263A7" w:rsidRDefault="004157A5" w:rsidP="005C5F8E">
      <w:pPr>
        <w:pStyle w:val="Dash2"/>
        <w:rPr>
          <w:rFonts w:eastAsia="Calibri"/>
        </w:rPr>
      </w:pPr>
      <w:r w:rsidRPr="006263A7">
        <w:rPr>
          <w:rFonts w:eastAsia="Calibri"/>
        </w:rPr>
        <w:t xml:space="preserve">Adoption </w:t>
      </w:r>
    </w:p>
    <w:p w:rsidR="004157A5" w:rsidRPr="006263A7" w:rsidRDefault="004157A5" w:rsidP="008826F6">
      <w:pPr>
        <w:rPr>
          <w:rFonts w:eastAsia="Calibri" w:cs="Arial"/>
          <w:szCs w:val="22"/>
        </w:rPr>
      </w:pPr>
    </w:p>
    <w:p w:rsidR="004157A5" w:rsidRPr="001503F7" w:rsidRDefault="004157A5" w:rsidP="001503F7">
      <w:pPr>
        <w:pStyle w:val="PointManual1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b)</w:t>
      </w:r>
      <w:r w:rsidRPr="001503F7">
        <w:rPr>
          <w:rFonts w:eastAsia="Calibri"/>
          <w:lang w:val="fr-BE"/>
        </w:rPr>
        <w:tab/>
      </w:r>
      <w:r w:rsidR="001503F7" w:rsidRPr="001503F7">
        <w:rPr>
          <w:rFonts w:eastAsia="Calibri"/>
          <w:lang w:val="fr-BE"/>
        </w:rPr>
        <w:t>État d'ava</w:t>
      </w:r>
      <w:r w:rsidR="001503F7">
        <w:rPr>
          <w:rFonts w:eastAsia="Calibri"/>
          <w:lang w:val="fr-BE"/>
        </w:rPr>
        <w:t>n</w:t>
      </w:r>
      <w:r w:rsidR="001503F7" w:rsidRPr="001503F7">
        <w:rPr>
          <w:rFonts w:eastAsia="Calibri"/>
          <w:lang w:val="fr-BE"/>
        </w:rPr>
        <w:t xml:space="preserve">cement de la mise en œuvre des mesures </w:t>
      </w:r>
      <w:r w:rsidR="001503F7">
        <w:rPr>
          <w:rFonts w:eastAsia="Calibri"/>
          <w:lang w:val="fr-BE"/>
        </w:rPr>
        <w:t xml:space="preserve">de l'UE </w:t>
      </w:r>
    </w:p>
    <w:p w:rsidR="004157A5" w:rsidRPr="006263A7" w:rsidRDefault="001503F7" w:rsidP="001503F7">
      <w:pPr>
        <w:pStyle w:val="Dash2"/>
        <w:rPr>
          <w:rFonts w:eastAsia="Calibri"/>
        </w:rPr>
      </w:pPr>
      <w:r w:rsidRPr="006263A7">
        <w:rPr>
          <w:rFonts w:eastAsia="Calibri"/>
        </w:rPr>
        <w:t>Présentation</w:t>
      </w:r>
      <w:r w:rsidR="004157A5" w:rsidRPr="006263A7">
        <w:rPr>
          <w:rFonts w:eastAsia="Calibri"/>
        </w:rPr>
        <w:t xml:space="preserve"> </w:t>
      </w:r>
      <w:r>
        <w:rPr>
          <w:rFonts w:eastAsia="Calibri"/>
        </w:rPr>
        <w:t>par la</w:t>
      </w:r>
      <w:r w:rsidR="004157A5" w:rsidRPr="006263A7">
        <w:rPr>
          <w:rFonts w:eastAsia="Calibri"/>
        </w:rPr>
        <w:t xml:space="preserve"> Commission </w:t>
      </w:r>
    </w:p>
    <w:p w:rsidR="005C5F8E" w:rsidRPr="006263A7" w:rsidRDefault="005C5F8E" w:rsidP="008826F6">
      <w:pPr>
        <w:outlineLvl w:val="0"/>
        <w:rPr>
          <w:bCs/>
          <w:i/>
          <w:iCs/>
        </w:rPr>
      </w:pPr>
    </w:p>
    <w:p w:rsidR="004157A5" w:rsidRPr="006263A7" w:rsidRDefault="004157A5" w:rsidP="008826F6">
      <w:pPr>
        <w:outlineLvl w:val="0"/>
        <w:rPr>
          <w:bCs/>
          <w:i/>
          <w:iCs/>
        </w:rPr>
      </w:pPr>
    </w:p>
    <w:p w:rsidR="004157A5" w:rsidRPr="001503F7" w:rsidRDefault="004157A5" w:rsidP="001503F7">
      <w:pPr>
        <w:pStyle w:val="PointManual"/>
        <w:spacing w:before="0"/>
        <w:rPr>
          <w:lang w:val="fr-BE"/>
        </w:rPr>
      </w:pPr>
      <w:r w:rsidRPr="001503F7">
        <w:rPr>
          <w:lang w:val="fr-BE"/>
        </w:rPr>
        <w:t>9.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 xml:space="preserve">Projet de conclusions du Conseil </w:t>
      </w:r>
      <w:r w:rsidR="001503F7">
        <w:rPr>
          <w:lang w:val="fr-BE"/>
        </w:rPr>
        <w:t>sur le thème "</w:t>
      </w:r>
      <w:r w:rsidR="001503F7" w:rsidRPr="001503F7">
        <w:rPr>
          <w:lang w:val="fr-BE"/>
        </w:rPr>
        <w:t>Égalité des</w:t>
      </w:r>
      <w:r w:rsidR="003E0D8E">
        <w:rPr>
          <w:lang w:val="fr-BE"/>
        </w:rPr>
        <w:t xml:space="preserve"> chances pour les femmes et les </w:t>
      </w:r>
      <w:r w:rsidR="001503F7" w:rsidRPr="001503F7">
        <w:rPr>
          <w:lang w:val="fr-BE"/>
        </w:rPr>
        <w:t>hommes en ce qui concerne les revenus</w:t>
      </w:r>
      <w:r w:rsidR="001503F7">
        <w:rPr>
          <w:lang w:val="fr-BE"/>
        </w:rPr>
        <w:t>:</w:t>
      </w:r>
      <w:r w:rsidR="001503F7" w:rsidRPr="001503F7">
        <w:rPr>
          <w:lang w:val="fr-BE"/>
        </w:rPr>
        <w:t xml:space="preserve"> combler l'écart en matière de pensions de retraite entre les hommes et les femmes</w:t>
      </w:r>
      <w:r w:rsidR="001503F7">
        <w:rPr>
          <w:lang w:val="fr-BE"/>
        </w:rPr>
        <w:t>"</w:t>
      </w:r>
      <w:r w:rsidR="001503F7" w:rsidRPr="001503F7">
        <w:rPr>
          <w:lang w:val="fr-BE"/>
        </w:rPr>
        <w:t xml:space="preserve"> </w:t>
      </w:r>
    </w:p>
    <w:p w:rsidR="004157A5" w:rsidRPr="006263A7" w:rsidRDefault="004157A5" w:rsidP="005C5F8E">
      <w:pPr>
        <w:pStyle w:val="Dash1"/>
      </w:pPr>
      <w:r w:rsidRPr="006263A7">
        <w:t xml:space="preserve">Adoption </w:t>
      </w:r>
    </w:p>
    <w:p w:rsidR="005C5F8E" w:rsidRPr="006263A7" w:rsidRDefault="005C5F8E" w:rsidP="008826F6">
      <w:pPr>
        <w:outlineLvl w:val="0"/>
        <w:rPr>
          <w:bCs/>
          <w:i/>
          <w:iCs/>
        </w:rPr>
      </w:pPr>
    </w:p>
    <w:p w:rsidR="005C5F8E" w:rsidRPr="006263A7" w:rsidRDefault="005C5F8E" w:rsidP="008826F6">
      <w:pPr>
        <w:outlineLvl w:val="0"/>
        <w:rPr>
          <w:bCs/>
          <w:i/>
          <w:iCs/>
        </w:rPr>
      </w:pPr>
    </w:p>
    <w:p w:rsidR="004157A5" w:rsidRPr="006263A7" w:rsidRDefault="001503F7" w:rsidP="001503F7">
      <w:pPr>
        <w:rPr>
          <w:b/>
          <w:bCs/>
          <w:u w:val="single"/>
        </w:rPr>
      </w:pPr>
      <w:r>
        <w:rPr>
          <w:b/>
          <w:bCs/>
          <w:u w:val="single"/>
        </w:rPr>
        <w:t>Divers</w:t>
      </w:r>
    </w:p>
    <w:p w:rsidR="004157A5" w:rsidRPr="006263A7" w:rsidRDefault="004157A5" w:rsidP="008826F6">
      <w:pPr>
        <w:rPr>
          <w:b/>
          <w:bCs/>
          <w:u w:val="single"/>
        </w:rPr>
      </w:pPr>
    </w:p>
    <w:p w:rsidR="004157A5" w:rsidRPr="006263A7" w:rsidRDefault="004157A5" w:rsidP="001503F7">
      <w:pPr>
        <w:pStyle w:val="PointDoubleManual"/>
        <w:spacing w:before="0"/>
      </w:pPr>
      <w:r w:rsidRPr="006263A7">
        <w:t>10.</w:t>
      </w:r>
      <w:r w:rsidRPr="006263A7">
        <w:tab/>
        <w:t>a)</w:t>
      </w:r>
      <w:r w:rsidRPr="006263A7">
        <w:tab/>
      </w:r>
      <w:r w:rsidR="001503F7" w:rsidRPr="001503F7">
        <w:t>Propositions législatives en cours d'examen</w:t>
      </w:r>
    </w:p>
    <w:p w:rsidR="004157A5" w:rsidRPr="001503F7" w:rsidRDefault="004157A5" w:rsidP="001503F7">
      <w:pPr>
        <w:pStyle w:val="Text2"/>
        <w:rPr>
          <w:lang w:val="fr-BE"/>
        </w:rPr>
      </w:pPr>
      <w:r w:rsidRPr="001503F7">
        <w:rPr>
          <w:lang w:val="fr-BE"/>
        </w:rPr>
        <w:t>(</w:t>
      </w:r>
      <w:r w:rsidR="001503F7" w:rsidRPr="001503F7">
        <w:rPr>
          <w:lang w:val="fr-BE"/>
        </w:rPr>
        <w:t>Délibération publique conformément à l'article 16, paragraphe 8, du traité sur l'Union européenne</w:t>
      </w:r>
      <w:r w:rsidRPr="001503F7">
        <w:rPr>
          <w:lang w:val="fr-BE"/>
        </w:rPr>
        <w:t>)</w:t>
      </w:r>
    </w:p>
    <w:p w:rsidR="004157A5" w:rsidRPr="006263A7" w:rsidRDefault="004157A5" w:rsidP="001503F7">
      <w:pPr>
        <w:pStyle w:val="Dash2"/>
      </w:pPr>
      <w:r w:rsidRPr="006263A7">
        <w:t>Information</w:t>
      </w:r>
      <w:r w:rsidR="001503F7">
        <w:t>s communiquées par la présidence</w:t>
      </w:r>
    </w:p>
    <w:p w:rsidR="004157A5" w:rsidRPr="006263A7" w:rsidRDefault="004157A5" w:rsidP="008826F6">
      <w:pPr>
        <w:outlineLvl w:val="1"/>
        <w:rPr>
          <w:i/>
          <w:iCs/>
        </w:rPr>
      </w:pPr>
    </w:p>
    <w:p w:rsidR="005C5F8E" w:rsidRPr="001503F7" w:rsidRDefault="005C5F8E" w:rsidP="001503F7">
      <w:pPr>
        <w:pStyle w:val="PointManual1"/>
        <w:rPr>
          <w:lang w:val="fr-BE"/>
        </w:rPr>
      </w:pPr>
      <w:r w:rsidRPr="001503F7">
        <w:rPr>
          <w:lang w:val="fr-BE"/>
        </w:rPr>
        <w:t>b)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 xml:space="preserve">Rapport </w:t>
      </w:r>
      <w:r w:rsidR="001C24C1">
        <w:rPr>
          <w:lang w:val="fr-BE"/>
        </w:rPr>
        <w:t xml:space="preserve">de </w:t>
      </w:r>
      <w:r w:rsidR="001503F7" w:rsidRPr="001503F7">
        <w:rPr>
          <w:lang w:val="fr-BE"/>
        </w:rPr>
        <w:t>2015</w:t>
      </w:r>
      <w:r w:rsidR="001503F7">
        <w:rPr>
          <w:lang w:val="fr-BE"/>
        </w:rPr>
        <w:t xml:space="preserve"> </w:t>
      </w:r>
      <w:r w:rsidR="001503F7" w:rsidRPr="001503F7">
        <w:rPr>
          <w:lang w:val="fr-BE"/>
        </w:rPr>
        <w:t>sur la mise en œuvre du cadre de l'UE pour les stratégies nationales d</w:t>
      </w:r>
      <w:r w:rsidR="001503F7">
        <w:rPr>
          <w:lang w:val="fr-BE"/>
        </w:rPr>
        <w:t>'</w:t>
      </w:r>
      <w:r w:rsidR="001503F7" w:rsidRPr="001503F7">
        <w:rPr>
          <w:lang w:val="fr-BE"/>
        </w:rPr>
        <w:t>intégration des Roms</w:t>
      </w:r>
      <w:r w:rsidR="001503F7">
        <w:rPr>
          <w:lang w:val="fr-BE"/>
        </w:rPr>
        <w:t xml:space="preserve"> </w:t>
      </w:r>
    </w:p>
    <w:p w:rsidR="005C5F8E" w:rsidRPr="006263A7" w:rsidRDefault="0009023E" w:rsidP="001503F7">
      <w:pPr>
        <w:pStyle w:val="Dash2"/>
      </w:pPr>
      <w:r w:rsidRPr="006263A7">
        <w:t>Information</w:t>
      </w:r>
      <w:r w:rsidR="001503F7">
        <w:t xml:space="preserve">s communiquées par la </w:t>
      </w:r>
      <w:r w:rsidR="005C5F8E" w:rsidRPr="006263A7">
        <w:t>Commission</w:t>
      </w:r>
    </w:p>
    <w:p w:rsidR="004157A5" w:rsidRPr="006263A7" w:rsidRDefault="004157A5" w:rsidP="008826F6">
      <w:pPr>
        <w:outlineLvl w:val="1"/>
      </w:pPr>
    </w:p>
    <w:p w:rsidR="004157A5" w:rsidRDefault="004157A5" w:rsidP="003D7432">
      <w:pPr>
        <w:pStyle w:val="PointManual1"/>
        <w:rPr>
          <w:lang w:val="fr-BE"/>
        </w:rPr>
      </w:pPr>
      <w:r w:rsidRPr="003D7432">
        <w:rPr>
          <w:lang w:val="fr-BE"/>
        </w:rPr>
        <w:t>c)</w:t>
      </w:r>
      <w:r w:rsidRPr="003D7432">
        <w:rPr>
          <w:lang w:val="fr-BE"/>
        </w:rPr>
        <w:tab/>
        <w:t>R</w:t>
      </w:r>
      <w:r w:rsidR="001503F7" w:rsidRPr="003D7432">
        <w:rPr>
          <w:lang w:val="fr-BE"/>
        </w:rPr>
        <w:t xml:space="preserve">apport sur le fonctionnement </w:t>
      </w:r>
      <w:r w:rsidR="003D7432" w:rsidRPr="003D7432">
        <w:rPr>
          <w:lang w:val="fr-BE"/>
        </w:rPr>
        <w:t>des dispositions transitoir</w:t>
      </w:r>
      <w:r w:rsidR="003E0D8E">
        <w:rPr>
          <w:lang w:val="fr-BE"/>
        </w:rPr>
        <w:t>es sur la libre circulation des </w:t>
      </w:r>
      <w:r w:rsidR="003D7432" w:rsidRPr="003D7432">
        <w:rPr>
          <w:lang w:val="fr-BE"/>
        </w:rPr>
        <w:t xml:space="preserve">travailleurs en provenance de </w:t>
      </w:r>
      <w:r w:rsidR="003D7432">
        <w:rPr>
          <w:lang w:val="fr-BE"/>
        </w:rPr>
        <w:t xml:space="preserve">Croatie et </w:t>
      </w:r>
      <w:r w:rsidR="003D7432" w:rsidRPr="003D7432">
        <w:rPr>
          <w:lang w:val="fr-BE"/>
        </w:rPr>
        <w:t>documen</w:t>
      </w:r>
      <w:r w:rsidR="003E0D8E">
        <w:rPr>
          <w:lang w:val="fr-BE"/>
        </w:rPr>
        <w:t>t de travail des services de la </w:t>
      </w:r>
      <w:r w:rsidR="003D7432" w:rsidRPr="003D7432">
        <w:rPr>
          <w:lang w:val="fr-BE"/>
        </w:rPr>
        <w:t>Comm</w:t>
      </w:r>
      <w:r w:rsidR="003D7432">
        <w:rPr>
          <w:lang w:val="fr-BE"/>
        </w:rPr>
        <w:t xml:space="preserve">ission accompagnant ce rapport </w:t>
      </w:r>
    </w:p>
    <w:p w:rsidR="003D7432" w:rsidRPr="006263A7" w:rsidRDefault="003D7432" w:rsidP="003D7432">
      <w:pPr>
        <w:pStyle w:val="PointManual1"/>
      </w:pPr>
      <w:r>
        <w:rPr>
          <w:lang w:val="fr-BE"/>
        </w:rPr>
        <w:tab/>
        <w:t>-</w:t>
      </w:r>
      <w:r>
        <w:rPr>
          <w:lang w:val="fr-BE"/>
        </w:rPr>
        <w:tab/>
        <w:t>Informations communiquées par la Commission</w:t>
      </w:r>
    </w:p>
    <w:p w:rsidR="004157A5" w:rsidRPr="006263A7" w:rsidRDefault="004157A5" w:rsidP="008826F6"/>
    <w:p w:rsidR="005C5F8E" w:rsidRPr="001503F7" w:rsidRDefault="005C5F8E" w:rsidP="001503F7">
      <w:pPr>
        <w:pStyle w:val="PointManual1"/>
        <w:rPr>
          <w:lang w:val="fr-BE"/>
        </w:rPr>
      </w:pPr>
      <w:r w:rsidRPr="001503F7">
        <w:rPr>
          <w:lang w:val="fr-BE"/>
        </w:rPr>
        <w:t>d</w:t>
      </w:r>
      <w:r w:rsidR="0025715C" w:rsidRPr="001503F7">
        <w:rPr>
          <w:lang w:val="fr-BE"/>
        </w:rPr>
        <w:t>)</w:t>
      </w:r>
      <w:r w:rsidR="0025715C" w:rsidRPr="001503F7">
        <w:rPr>
          <w:lang w:val="fr-BE"/>
        </w:rPr>
        <w:tab/>
      </w:r>
      <w:r w:rsidR="001503F7" w:rsidRPr="001503F7">
        <w:rPr>
          <w:lang w:val="fr-BE"/>
        </w:rPr>
        <w:t>Résultats des conférences organisées par la présidence lettone</w:t>
      </w:r>
      <w:r w:rsidR="006B7D25">
        <w:rPr>
          <w:lang w:val="fr-BE"/>
        </w:rPr>
        <w:t xml:space="preserve"> </w:t>
      </w:r>
    </w:p>
    <w:p w:rsidR="005C5F8E" w:rsidRPr="006263A7" w:rsidRDefault="005C5F8E" w:rsidP="001503F7">
      <w:pPr>
        <w:pStyle w:val="Dash2"/>
      </w:pPr>
      <w:r w:rsidRPr="006263A7">
        <w:t>Information</w:t>
      </w:r>
      <w:r w:rsidR="001503F7">
        <w:t>s communiquées par la présidence</w:t>
      </w:r>
      <w:r w:rsidRPr="006263A7">
        <w:t xml:space="preserve"> </w:t>
      </w:r>
    </w:p>
    <w:p w:rsidR="005C5F8E" w:rsidRPr="006263A7" w:rsidRDefault="005C5F8E" w:rsidP="008826F6"/>
    <w:p w:rsidR="004157A5" w:rsidRPr="001503F7" w:rsidRDefault="005C5F8E" w:rsidP="001503F7">
      <w:pPr>
        <w:pStyle w:val="PointManual1"/>
        <w:rPr>
          <w:lang w:val="fr-BE"/>
        </w:rPr>
      </w:pPr>
      <w:r w:rsidRPr="001503F7">
        <w:rPr>
          <w:lang w:val="fr-BE"/>
        </w:rPr>
        <w:t>e</w:t>
      </w:r>
      <w:r w:rsidR="004157A5" w:rsidRPr="001503F7">
        <w:rPr>
          <w:lang w:val="fr-BE"/>
        </w:rPr>
        <w:t>)</w:t>
      </w:r>
      <w:r w:rsidR="004157A5" w:rsidRPr="001503F7">
        <w:rPr>
          <w:lang w:val="fr-BE"/>
        </w:rPr>
        <w:tab/>
      </w:r>
      <w:r w:rsidR="001503F7" w:rsidRPr="001503F7">
        <w:rPr>
          <w:lang w:val="fr-BE"/>
        </w:rPr>
        <w:t xml:space="preserve">Programme de travail de la future présidence </w:t>
      </w:r>
    </w:p>
    <w:p w:rsidR="004157A5" w:rsidRPr="006263A7" w:rsidRDefault="004157A5" w:rsidP="001503F7">
      <w:pPr>
        <w:pStyle w:val="Dash2"/>
      </w:pPr>
      <w:r w:rsidRPr="006263A7">
        <w:t>Information</w:t>
      </w:r>
      <w:r w:rsidR="001503F7">
        <w:t xml:space="preserve">s communiquées par la délégation luxembourgeoise </w:t>
      </w:r>
    </w:p>
    <w:p w:rsidR="004157A5" w:rsidRPr="006263A7" w:rsidRDefault="004157A5" w:rsidP="008826F6">
      <w:pPr>
        <w:outlineLvl w:val="0"/>
        <w:rPr>
          <w:bCs/>
          <w:i/>
        </w:rPr>
      </w:pPr>
      <w:r w:rsidRPr="006263A7">
        <w:rPr>
          <w:bCs/>
          <w:iCs/>
        </w:rPr>
        <w:br w:type="page"/>
      </w:r>
    </w:p>
    <w:p w:rsidR="004157A5" w:rsidRPr="006263A7" w:rsidRDefault="001503F7" w:rsidP="00A14CB8">
      <w:pPr>
        <w:spacing w:line="19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SESSION DU VENDREDI 19 JUIN </w:t>
      </w:r>
      <w:r w:rsidR="004157A5" w:rsidRPr="006263A7">
        <w:rPr>
          <w:b/>
          <w:bCs/>
          <w:u w:val="single"/>
        </w:rPr>
        <w:t>2015 (10</w:t>
      </w:r>
      <w:r>
        <w:rPr>
          <w:b/>
          <w:bCs/>
          <w:u w:val="single"/>
        </w:rPr>
        <w:t xml:space="preserve"> heures</w:t>
      </w:r>
      <w:r w:rsidR="004157A5" w:rsidRPr="006263A7">
        <w:rPr>
          <w:b/>
          <w:bCs/>
          <w:u w:val="single"/>
        </w:rPr>
        <w:t xml:space="preserve">) </w:t>
      </w:r>
    </w:p>
    <w:p w:rsidR="004157A5" w:rsidRPr="006263A7" w:rsidRDefault="004157A5" w:rsidP="00A14CB8">
      <w:pPr>
        <w:spacing w:line="192" w:lineRule="auto"/>
        <w:rPr>
          <w:b/>
          <w:bCs/>
          <w:u w:val="single"/>
        </w:rPr>
      </w:pPr>
    </w:p>
    <w:p w:rsidR="004157A5" w:rsidRPr="006263A7" w:rsidRDefault="001503F7" w:rsidP="00A14CB8">
      <w:pPr>
        <w:spacing w:line="192" w:lineRule="auto"/>
      </w:pPr>
      <w:r>
        <w:rPr>
          <w:u w:val="single"/>
        </w:rPr>
        <w:t>SANTÉ</w:t>
      </w:r>
    </w:p>
    <w:p w:rsidR="004157A5" w:rsidRPr="006263A7" w:rsidRDefault="004157A5" w:rsidP="00A14CB8">
      <w:pPr>
        <w:spacing w:line="192" w:lineRule="auto"/>
        <w:jc w:val="center"/>
        <w:rPr>
          <w:rFonts w:eastAsia="Calibri"/>
          <w:i/>
          <w:iCs/>
        </w:rPr>
      </w:pPr>
    </w:p>
    <w:p w:rsidR="005C5F8E" w:rsidRPr="006263A7" w:rsidRDefault="005C5F8E" w:rsidP="00A14CB8">
      <w:pPr>
        <w:spacing w:line="192" w:lineRule="auto"/>
        <w:jc w:val="center"/>
        <w:rPr>
          <w:rFonts w:eastAsia="Calibri"/>
          <w:i/>
          <w:iCs/>
        </w:rPr>
      </w:pPr>
    </w:p>
    <w:p w:rsidR="004157A5" w:rsidRPr="006263A7" w:rsidRDefault="001503F7" w:rsidP="00EA0FBE">
      <w:pPr>
        <w:outlineLvl w:val="0"/>
        <w:rPr>
          <w:rFonts w:eastAsia="Calibri" w:cs="Arial"/>
          <w:b/>
          <w:szCs w:val="22"/>
          <w:u w:val="single"/>
        </w:rPr>
      </w:pPr>
      <w:r>
        <w:rPr>
          <w:rFonts w:eastAsia="Calibri" w:cs="Arial"/>
          <w:b/>
          <w:szCs w:val="22"/>
          <w:u w:val="single"/>
        </w:rPr>
        <w:t>Délibérations législatives</w:t>
      </w:r>
    </w:p>
    <w:p w:rsidR="004157A5" w:rsidRPr="001503F7" w:rsidRDefault="004157A5" w:rsidP="00EA0FBE">
      <w:pPr>
        <w:rPr>
          <w:rFonts w:eastAsia="Calibri" w:cs="Arial"/>
          <w:b/>
          <w:bCs/>
          <w:szCs w:val="22"/>
          <w:lang w:val="fr-BE"/>
        </w:rPr>
      </w:pPr>
      <w:r w:rsidRPr="001503F7">
        <w:rPr>
          <w:rFonts w:eastAsia="Calibri" w:cs="Arial"/>
          <w:b/>
          <w:bCs/>
          <w:szCs w:val="22"/>
          <w:lang w:val="fr-BE"/>
        </w:rPr>
        <w:t>(</w:t>
      </w:r>
      <w:r w:rsidR="001503F7" w:rsidRPr="001503F7">
        <w:rPr>
          <w:rFonts w:eastAsia="Calibri" w:cs="Arial"/>
          <w:b/>
          <w:bCs/>
          <w:szCs w:val="22"/>
          <w:lang w:val="fr-BE"/>
        </w:rPr>
        <w:t>Délibération publique conformément à l'article 16, paragraphe 8, du traité sur l'Union européenne</w:t>
      </w:r>
      <w:r w:rsidRPr="001503F7">
        <w:rPr>
          <w:rFonts w:eastAsia="Calibri" w:cs="Arial"/>
          <w:b/>
          <w:bCs/>
          <w:szCs w:val="22"/>
          <w:lang w:val="fr-BE"/>
        </w:rPr>
        <w:t>)</w:t>
      </w:r>
    </w:p>
    <w:p w:rsidR="004157A5" w:rsidRPr="001503F7" w:rsidRDefault="004157A5" w:rsidP="00EA0FBE">
      <w:pPr>
        <w:spacing w:line="120" w:lineRule="auto"/>
        <w:rPr>
          <w:rFonts w:eastAsia="Calibri" w:cs="Arial"/>
          <w:szCs w:val="22"/>
          <w:lang w:val="fr-BE"/>
        </w:rPr>
      </w:pPr>
    </w:p>
    <w:p w:rsidR="005C5F8E" w:rsidRPr="001503F7" w:rsidRDefault="005C5F8E" w:rsidP="00EA0FBE">
      <w:pPr>
        <w:spacing w:line="120" w:lineRule="auto"/>
        <w:rPr>
          <w:rFonts w:eastAsia="Calibri" w:cs="Arial"/>
          <w:szCs w:val="22"/>
          <w:lang w:val="fr-BE"/>
        </w:rPr>
      </w:pPr>
    </w:p>
    <w:p w:rsidR="004157A5" w:rsidRPr="001503F7" w:rsidRDefault="004157A5" w:rsidP="00EA0FBE">
      <w:pPr>
        <w:pStyle w:val="PointManual"/>
        <w:spacing w:before="0"/>
        <w:rPr>
          <w:lang w:val="fr-BE"/>
        </w:rPr>
      </w:pPr>
      <w:r w:rsidRPr="001503F7">
        <w:rPr>
          <w:rFonts w:eastAsia="Calibri" w:cs="Arial"/>
          <w:szCs w:val="22"/>
          <w:lang w:val="fr-BE"/>
        </w:rPr>
        <w:t>11.</w:t>
      </w:r>
      <w:r w:rsidRPr="001503F7">
        <w:rPr>
          <w:rFonts w:eastAsia="Calibri" w:cs="Arial"/>
          <w:szCs w:val="22"/>
          <w:lang w:val="fr-BE"/>
        </w:rPr>
        <w:tab/>
      </w:r>
      <w:r w:rsidR="001503F7" w:rsidRPr="001503F7">
        <w:rPr>
          <w:rFonts w:eastAsia="Calibri" w:cs="Arial"/>
          <w:szCs w:val="22"/>
          <w:lang w:val="fr-BE"/>
        </w:rPr>
        <w:t>Proposition de règlement du Parlement européen et du Conseil relatif aux dispositifs médicaux, et modifiant la directive 2001/83/CE, le r</w:t>
      </w:r>
      <w:r w:rsidR="003E0D8E">
        <w:rPr>
          <w:rFonts w:eastAsia="Calibri" w:cs="Arial"/>
          <w:szCs w:val="22"/>
          <w:lang w:val="fr-BE"/>
        </w:rPr>
        <w:t>èglement (CE) n° 178/2002 et le </w:t>
      </w:r>
      <w:r w:rsidR="001503F7" w:rsidRPr="001503F7">
        <w:rPr>
          <w:rFonts w:eastAsia="Calibri" w:cs="Arial"/>
          <w:szCs w:val="22"/>
          <w:lang w:val="fr-BE"/>
        </w:rPr>
        <w:t>règlement (CE) n° 1223/2009</w:t>
      </w:r>
      <w:r w:rsidR="001503F7">
        <w:rPr>
          <w:rFonts w:eastAsia="Calibri" w:cs="Arial"/>
          <w:szCs w:val="22"/>
          <w:lang w:val="fr-BE"/>
        </w:rPr>
        <w:t xml:space="preserve"> </w:t>
      </w:r>
      <w:r w:rsidRPr="001503F7">
        <w:rPr>
          <w:rFonts w:eastAsia="Calibri" w:cs="Arial"/>
          <w:szCs w:val="22"/>
          <w:lang w:val="fr-BE"/>
        </w:rPr>
        <w:t>(</w:t>
      </w:r>
      <w:r w:rsidR="001503F7" w:rsidRPr="001503F7">
        <w:rPr>
          <w:rFonts w:eastAsia="Calibri" w:cs="Arial"/>
          <w:b/>
          <w:bCs/>
          <w:szCs w:val="22"/>
          <w:lang w:val="fr-BE"/>
        </w:rPr>
        <w:t>première lecture</w:t>
      </w:r>
      <w:r w:rsidRPr="001503F7">
        <w:rPr>
          <w:rFonts w:eastAsia="Calibri" w:cs="Arial"/>
          <w:szCs w:val="22"/>
          <w:lang w:val="fr-BE"/>
        </w:rPr>
        <w:t>)</w:t>
      </w:r>
      <w:r w:rsidRPr="001503F7">
        <w:rPr>
          <w:lang w:val="fr-BE"/>
        </w:rPr>
        <w:t xml:space="preserve"> (*)</w:t>
      </w:r>
    </w:p>
    <w:p w:rsidR="004157A5" w:rsidRPr="001503F7" w:rsidRDefault="004157A5" w:rsidP="00EA0FBE">
      <w:pPr>
        <w:pStyle w:val="Text1"/>
        <w:rPr>
          <w:lang w:val="fr-BE"/>
        </w:rPr>
      </w:pPr>
      <w:r w:rsidRPr="001503F7">
        <w:rPr>
          <w:lang w:val="fr-BE"/>
        </w:rPr>
        <w:t>(</w:t>
      </w:r>
      <w:r w:rsidR="001503F7" w:rsidRPr="001503F7">
        <w:rPr>
          <w:lang w:val="fr-BE"/>
        </w:rPr>
        <w:t xml:space="preserve">Bases juridiques proposées par la </w:t>
      </w:r>
      <w:r w:rsidRPr="001503F7">
        <w:rPr>
          <w:lang w:val="fr-BE"/>
        </w:rPr>
        <w:t xml:space="preserve">Commission: </w:t>
      </w:r>
      <w:r w:rsidR="001503F7" w:rsidRPr="001503F7">
        <w:rPr>
          <w:lang w:val="fr-BE"/>
        </w:rPr>
        <w:t>a</w:t>
      </w:r>
      <w:r w:rsidRPr="001503F7">
        <w:rPr>
          <w:lang w:val="fr-BE"/>
        </w:rPr>
        <w:t>rticle</w:t>
      </w:r>
      <w:r w:rsidR="001503F7" w:rsidRPr="001503F7">
        <w:t xml:space="preserve"> </w:t>
      </w:r>
      <w:r w:rsidR="001503F7" w:rsidRPr="001503F7">
        <w:rPr>
          <w:lang w:val="fr-BE"/>
        </w:rPr>
        <w:t>114 et a</w:t>
      </w:r>
      <w:r w:rsidR="003E0D8E">
        <w:rPr>
          <w:lang w:val="fr-BE"/>
        </w:rPr>
        <w:t>rticle 168, paragraphe 4, point </w:t>
      </w:r>
      <w:r w:rsidR="001503F7" w:rsidRPr="001503F7">
        <w:rPr>
          <w:lang w:val="fr-BE"/>
        </w:rPr>
        <w:t>c),</w:t>
      </w:r>
      <w:r w:rsidR="001503F7">
        <w:rPr>
          <w:lang w:val="fr-BE"/>
        </w:rPr>
        <w:t xml:space="preserve"> du TFUE</w:t>
      </w:r>
      <w:r w:rsidRPr="001503F7">
        <w:rPr>
          <w:lang w:val="fr-BE"/>
        </w:rPr>
        <w:t>)</w:t>
      </w:r>
    </w:p>
    <w:p w:rsidR="004157A5" w:rsidRPr="001503F7" w:rsidRDefault="001503F7" w:rsidP="00EA0FBE">
      <w:pPr>
        <w:pStyle w:val="Text1"/>
        <w:rPr>
          <w:rFonts w:eastAsia="Calibri" w:cs="Arial"/>
          <w:szCs w:val="22"/>
          <w:lang w:val="fr-BE"/>
        </w:rPr>
      </w:pPr>
      <w:r w:rsidRPr="001503F7">
        <w:rPr>
          <w:rFonts w:eastAsia="Calibri" w:cs="Arial"/>
          <w:szCs w:val="22"/>
          <w:lang w:val="fr-BE"/>
        </w:rPr>
        <w:t>Dossier interinstitutionnel</w:t>
      </w:r>
      <w:r w:rsidR="004157A5" w:rsidRPr="001503F7">
        <w:rPr>
          <w:rFonts w:eastAsia="Calibri" w:cs="Arial"/>
          <w:szCs w:val="22"/>
          <w:lang w:val="fr-BE"/>
        </w:rPr>
        <w:t>: 2012/0266 (COD)</w:t>
      </w:r>
    </w:p>
    <w:p w:rsidR="004157A5" w:rsidRPr="001503F7" w:rsidRDefault="001503F7" w:rsidP="00EA0FBE">
      <w:pPr>
        <w:pStyle w:val="Text1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et</w:t>
      </w:r>
    </w:p>
    <w:p w:rsidR="004157A5" w:rsidRPr="001503F7" w:rsidRDefault="001503F7" w:rsidP="00EA0FBE">
      <w:pPr>
        <w:pStyle w:val="Text1"/>
        <w:rPr>
          <w:lang w:val="fr-BE"/>
        </w:rPr>
      </w:pPr>
      <w:r w:rsidRPr="001503F7">
        <w:rPr>
          <w:rFonts w:eastAsia="Calibri"/>
          <w:lang w:val="fr-BE"/>
        </w:rPr>
        <w:t xml:space="preserve">Proposition de règlement du Parlement européen et du Conseil relatif aux dispositifs médicaux de diagnostic in vitro </w:t>
      </w:r>
      <w:r w:rsidR="004157A5" w:rsidRPr="001503F7">
        <w:rPr>
          <w:rFonts w:eastAsia="Calibri"/>
          <w:b/>
          <w:bCs/>
          <w:lang w:val="fr-BE"/>
        </w:rPr>
        <w:t>(</w:t>
      </w:r>
      <w:r>
        <w:rPr>
          <w:rFonts w:eastAsia="Calibri"/>
          <w:b/>
          <w:bCs/>
          <w:lang w:val="fr-BE"/>
        </w:rPr>
        <w:t>première lecture</w:t>
      </w:r>
      <w:r w:rsidR="004157A5" w:rsidRPr="001503F7">
        <w:rPr>
          <w:rFonts w:eastAsia="Calibri"/>
          <w:b/>
          <w:bCs/>
          <w:lang w:val="fr-BE"/>
        </w:rPr>
        <w:t>)</w:t>
      </w:r>
      <w:r w:rsidR="004157A5" w:rsidRPr="001503F7">
        <w:rPr>
          <w:b/>
          <w:bCs/>
          <w:lang w:val="fr-BE"/>
        </w:rPr>
        <w:t xml:space="preserve"> </w:t>
      </w:r>
      <w:r w:rsidR="004157A5" w:rsidRPr="001503F7">
        <w:rPr>
          <w:lang w:val="fr-BE"/>
        </w:rPr>
        <w:t>(*)</w:t>
      </w:r>
    </w:p>
    <w:p w:rsidR="004157A5" w:rsidRPr="001503F7" w:rsidRDefault="004157A5" w:rsidP="00EA0FBE">
      <w:pPr>
        <w:pStyle w:val="Text1"/>
        <w:rPr>
          <w:lang w:val="fr-BE"/>
        </w:rPr>
      </w:pPr>
      <w:r w:rsidRPr="001503F7">
        <w:rPr>
          <w:lang w:val="fr-BE"/>
        </w:rPr>
        <w:t>(</w:t>
      </w:r>
      <w:r w:rsidR="001503F7" w:rsidRPr="001503F7">
        <w:rPr>
          <w:lang w:val="fr-BE"/>
        </w:rPr>
        <w:t>Bases juridiques proposées par la Commission: article 114 et a</w:t>
      </w:r>
      <w:r w:rsidR="003E0D8E">
        <w:rPr>
          <w:lang w:val="fr-BE"/>
        </w:rPr>
        <w:t>rticle 168, paragraphe 4, point </w:t>
      </w:r>
      <w:r w:rsidR="001503F7" w:rsidRPr="001503F7">
        <w:rPr>
          <w:lang w:val="fr-BE"/>
        </w:rPr>
        <w:t>c), du TFUE</w:t>
      </w:r>
      <w:r w:rsidRPr="001503F7">
        <w:rPr>
          <w:lang w:val="fr-BE"/>
        </w:rPr>
        <w:t>)</w:t>
      </w:r>
    </w:p>
    <w:p w:rsidR="004157A5" w:rsidRPr="006263A7" w:rsidRDefault="001503F7" w:rsidP="00EA0FBE">
      <w:pPr>
        <w:pStyle w:val="Text1"/>
        <w:rPr>
          <w:rFonts w:eastAsia="Calibri" w:cs="Arial"/>
          <w:szCs w:val="22"/>
        </w:rPr>
      </w:pPr>
      <w:r w:rsidRPr="001503F7">
        <w:rPr>
          <w:rFonts w:eastAsia="Calibri" w:cs="Arial"/>
          <w:szCs w:val="22"/>
        </w:rPr>
        <w:t>Dossier interinstitutionnel</w:t>
      </w:r>
      <w:r w:rsidR="004157A5" w:rsidRPr="006263A7">
        <w:rPr>
          <w:rFonts w:eastAsia="Calibri" w:cs="Arial"/>
          <w:szCs w:val="22"/>
        </w:rPr>
        <w:t>: 2012/0267 (COD)</w:t>
      </w:r>
    </w:p>
    <w:p w:rsidR="004157A5" w:rsidRPr="006263A7" w:rsidRDefault="001503F7" w:rsidP="00EA0FBE">
      <w:pPr>
        <w:pStyle w:val="Dash1"/>
        <w:rPr>
          <w:b/>
          <w:bCs/>
        </w:rPr>
      </w:pPr>
      <w:r>
        <w:t>Orientation générale</w:t>
      </w:r>
      <w:r w:rsidR="004157A5" w:rsidRPr="006263A7">
        <w:t xml:space="preserve"> (●)</w:t>
      </w:r>
    </w:p>
    <w:p w:rsidR="005623D1" w:rsidRPr="001503F7" w:rsidRDefault="005623D1" w:rsidP="00EA0FBE">
      <w:pPr>
        <w:pStyle w:val="Text3"/>
        <w:rPr>
          <w:lang w:val="it-IT"/>
        </w:rPr>
      </w:pPr>
      <w:r w:rsidRPr="001503F7">
        <w:rPr>
          <w:lang w:val="it-IT"/>
        </w:rPr>
        <w:t xml:space="preserve">14493/12 PHARM 71 SAN 215 MI 597 COMPET 600 CODEC 2305 </w:t>
      </w:r>
    </w:p>
    <w:p w:rsidR="00853821" w:rsidRPr="001503F7" w:rsidRDefault="00853821" w:rsidP="00EA0FBE">
      <w:pPr>
        <w:pStyle w:val="Text3"/>
        <w:rPr>
          <w:lang w:val="it-IT"/>
        </w:rPr>
      </w:pPr>
      <w:r w:rsidRPr="001503F7">
        <w:rPr>
          <w:lang w:val="it-IT"/>
        </w:rPr>
        <w:t>14499/12 PHARM 72 SAN 216 MI 598 COMPET 599 CODEC 2312</w:t>
      </w:r>
    </w:p>
    <w:p w:rsidR="00853821" w:rsidRPr="001503F7" w:rsidRDefault="00853821" w:rsidP="00A14CB8">
      <w:pPr>
        <w:spacing w:line="192" w:lineRule="auto"/>
        <w:rPr>
          <w:rFonts w:eastAsia="Calibri"/>
          <w:lang w:val="it-IT"/>
        </w:rPr>
      </w:pPr>
    </w:p>
    <w:p w:rsidR="004157A5" w:rsidRPr="001503F7" w:rsidRDefault="004157A5" w:rsidP="00A14CB8">
      <w:pPr>
        <w:spacing w:line="192" w:lineRule="auto"/>
        <w:rPr>
          <w:rFonts w:eastAsia="Calibri"/>
          <w:lang w:val="it-IT"/>
        </w:rPr>
      </w:pPr>
    </w:p>
    <w:p w:rsidR="004157A5" w:rsidRPr="003E0D8E" w:rsidRDefault="001503F7" w:rsidP="00A14CB8">
      <w:pPr>
        <w:spacing w:line="192" w:lineRule="auto"/>
        <w:rPr>
          <w:rFonts w:eastAsia="Calibri" w:cs="Arial"/>
          <w:b/>
          <w:bCs/>
          <w:szCs w:val="22"/>
          <w:u w:val="single"/>
          <w:lang w:val="fr-BE"/>
        </w:rPr>
      </w:pPr>
      <w:r w:rsidRPr="003E0D8E">
        <w:rPr>
          <w:rFonts w:eastAsia="Calibri" w:cs="Arial"/>
          <w:b/>
          <w:bCs/>
          <w:szCs w:val="22"/>
          <w:u w:val="single"/>
          <w:lang w:val="fr-BE"/>
        </w:rPr>
        <w:t>Divers</w:t>
      </w:r>
    </w:p>
    <w:p w:rsidR="004157A5" w:rsidRPr="003E0D8E" w:rsidRDefault="004157A5" w:rsidP="00A14CB8">
      <w:pPr>
        <w:spacing w:line="192" w:lineRule="auto"/>
        <w:rPr>
          <w:b/>
          <w:bCs/>
          <w:u w:val="single"/>
          <w:lang w:val="fr-BE"/>
        </w:rPr>
      </w:pPr>
    </w:p>
    <w:p w:rsidR="004157A5" w:rsidRPr="00235BEE" w:rsidRDefault="005F6A68" w:rsidP="00A14CB8">
      <w:pPr>
        <w:pStyle w:val="PointDoubleManual"/>
        <w:spacing w:before="0" w:line="192" w:lineRule="auto"/>
        <w:rPr>
          <w:rFonts w:eastAsia="Calibri" w:cs="Arial"/>
          <w:szCs w:val="22"/>
          <w:lang w:val="fr-BE"/>
        </w:rPr>
      </w:pPr>
      <w:r w:rsidRPr="00235BEE">
        <w:rPr>
          <w:rFonts w:eastAsia="Calibri"/>
          <w:lang w:val="fr-BE"/>
        </w:rPr>
        <w:t>12.</w:t>
      </w:r>
      <w:r w:rsidRPr="00235BEE">
        <w:rPr>
          <w:rFonts w:eastAsia="Calibri"/>
          <w:lang w:val="fr-BE"/>
        </w:rPr>
        <w:tab/>
      </w:r>
      <w:r w:rsidR="004157A5" w:rsidRPr="00235BEE">
        <w:rPr>
          <w:rFonts w:eastAsia="Calibri"/>
          <w:lang w:val="fr-BE"/>
        </w:rPr>
        <w:t>a)</w:t>
      </w:r>
      <w:r w:rsidR="004157A5" w:rsidRPr="00235BEE">
        <w:rPr>
          <w:rFonts w:eastAsia="Calibri"/>
          <w:lang w:val="fr-BE"/>
        </w:rPr>
        <w:tab/>
      </w:r>
      <w:r w:rsidR="00235BEE" w:rsidRPr="00235BEE">
        <w:rPr>
          <w:rFonts w:eastAsia="Calibri"/>
          <w:lang w:val="fr-BE"/>
        </w:rPr>
        <w:t xml:space="preserve">Suivi de la réunion informelle des ministres de la santé de l'UE </w:t>
      </w:r>
      <w:r w:rsidR="00816E2C">
        <w:rPr>
          <w:rFonts w:eastAsia="Calibri"/>
          <w:lang w:val="fr-BE"/>
        </w:rPr>
        <w:t xml:space="preserve">sur un nouveau cadre pour la </w:t>
      </w:r>
      <w:r w:rsidR="005A6B83">
        <w:rPr>
          <w:rFonts w:eastAsia="Calibri" w:cs="Arial"/>
          <w:szCs w:val="22"/>
          <w:lang w:val="fr-BE"/>
        </w:rPr>
        <w:t>politique de l'UE en matière d'alcool</w:t>
      </w:r>
      <w:r w:rsidR="00E40773" w:rsidRPr="00235BEE">
        <w:rPr>
          <w:rFonts w:eastAsia="Calibri" w:cs="Arial"/>
          <w:szCs w:val="22"/>
          <w:lang w:val="fr-BE"/>
        </w:rPr>
        <w:t xml:space="preserve"> (Riga, </w:t>
      </w:r>
      <w:r w:rsidR="00235BEE" w:rsidRPr="00235BEE">
        <w:rPr>
          <w:rFonts w:eastAsia="Calibri" w:cs="Arial"/>
          <w:szCs w:val="22"/>
          <w:lang w:val="fr-BE"/>
        </w:rPr>
        <w:t xml:space="preserve">les </w:t>
      </w:r>
      <w:r w:rsidR="00E40773" w:rsidRPr="00235BEE">
        <w:rPr>
          <w:rFonts w:eastAsia="Calibri" w:cs="Arial"/>
          <w:szCs w:val="22"/>
          <w:lang w:val="fr-BE"/>
        </w:rPr>
        <w:t>20</w:t>
      </w:r>
      <w:r w:rsidR="00235BEE">
        <w:rPr>
          <w:rFonts w:eastAsia="Calibri" w:cs="Arial"/>
          <w:szCs w:val="22"/>
          <w:lang w:val="fr-BE"/>
        </w:rPr>
        <w:t xml:space="preserve"> et </w:t>
      </w:r>
      <w:r w:rsidR="004157A5" w:rsidRPr="00235BEE">
        <w:rPr>
          <w:rFonts w:eastAsia="Calibri" w:cs="Arial"/>
          <w:szCs w:val="22"/>
          <w:lang w:val="fr-BE"/>
        </w:rPr>
        <w:t>21</w:t>
      </w:r>
      <w:r w:rsidR="00235BEE">
        <w:rPr>
          <w:rFonts w:eastAsia="Calibri" w:cs="Arial"/>
          <w:szCs w:val="22"/>
          <w:lang w:val="fr-BE"/>
        </w:rPr>
        <w:t xml:space="preserve"> avril</w:t>
      </w:r>
      <w:r w:rsidR="004157A5" w:rsidRPr="00235BEE">
        <w:rPr>
          <w:rFonts w:eastAsia="Calibri" w:cs="Arial"/>
          <w:szCs w:val="22"/>
          <w:lang w:val="fr-BE"/>
        </w:rPr>
        <w:t xml:space="preserve"> 2015)</w:t>
      </w:r>
    </w:p>
    <w:p w:rsidR="004157A5" w:rsidRPr="006263A7" w:rsidRDefault="004157A5" w:rsidP="00A14CB8">
      <w:pPr>
        <w:pStyle w:val="Dash2"/>
        <w:spacing w:line="192" w:lineRule="auto"/>
        <w:rPr>
          <w:rFonts w:eastAsia="Calibri"/>
        </w:rPr>
      </w:pPr>
      <w:r w:rsidRPr="006263A7">
        <w:rPr>
          <w:rFonts w:eastAsia="Calibri"/>
        </w:rPr>
        <w:t>Information</w:t>
      </w:r>
      <w:r w:rsidR="001503F7">
        <w:rPr>
          <w:rFonts w:eastAsia="Calibri"/>
        </w:rPr>
        <w:t>s communiquées par la délégation slovène</w:t>
      </w:r>
      <w:r w:rsidRPr="006263A7">
        <w:rPr>
          <w:rFonts w:eastAsia="Calibri"/>
        </w:rPr>
        <w:t xml:space="preserve"> </w:t>
      </w:r>
    </w:p>
    <w:p w:rsidR="004157A5" w:rsidRPr="006263A7" w:rsidRDefault="004157A5" w:rsidP="00A14CB8">
      <w:pPr>
        <w:spacing w:line="192" w:lineRule="auto"/>
        <w:rPr>
          <w:rFonts w:eastAsia="Calibri" w:cs="Arial"/>
          <w:szCs w:val="22"/>
        </w:rPr>
      </w:pPr>
    </w:p>
    <w:p w:rsidR="005C5F8E" w:rsidRPr="0080507F" w:rsidRDefault="005C5F8E" w:rsidP="00A14CB8">
      <w:pPr>
        <w:pStyle w:val="PointManual1"/>
        <w:spacing w:line="192" w:lineRule="auto"/>
        <w:rPr>
          <w:rFonts w:eastAsia="Calibri"/>
          <w:lang w:val="fr-BE"/>
        </w:rPr>
      </w:pPr>
      <w:r w:rsidRPr="0080507F">
        <w:rPr>
          <w:rFonts w:eastAsia="Calibri"/>
          <w:lang w:val="fr-BE"/>
        </w:rPr>
        <w:t>b)</w:t>
      </w:r>
      <w:r w:rsidRPr="0080507F">
        <w:rPr>
          <w:rFonts w:eastAsia="Calibri"/>
          <w:lang w:val="fr-BE"/>
        </w:rPr>
        <w:tab/>
      </w:r>
      <w:r w:rsidR="0080507F" w:rsidRPr="0080507F">
        <w:rPr>
          <w:rFonts w:eastAsia="Calibri"/>
          <w:lang w:val="fr-BE"/>
        </w:rPr>
        <w:t>L'</w:t>
      </w:r>
      <w:r w:rsidR="00214175" w:rsidRPr="0080507F">
        <w:rPr>
          <w:rFonts w:eastAsia="Calibri"/>
          <w:lang w:val="fr-BE"/>
        </w:rPr>
        <w:t xml:space="preserve">importance </w:t>
      </w:r>
      <w:r w:rsidR="0080507F" w:rsidRPr="0080507F">
        <w:rPr>
          <w:rFonts w:eastAsia="Calibri"/>
          <w:lang w:val="fr-BE"/>
        </w:rPr>
        <w:t xml:space="preserve">de la dimension </w:t>
      </w:r>
      <w:r w:rsidR="00816E2C">
        <w:rPr>
          <w:rFonts w:eastAsia="Calibri"/>
          <w:lang w:val="fr-BE"/>
        </w:rPr>
        <w:t>relative</w:t>
      </w:r>
      <w:r w:rsidR="003D7432">
        <w:rPr>
          <w:rFonts w:eastAsia="Calibri"/>
          <w:lang w:val="fr-BE"/>
        </w:rPr>
        <w:t xml:space="preserve"> </w:t>
      </w:r>
      <w:r w:rsidR="00816E2C">
        <w:rPr>
          <w:rFonts w:eastAsia="Calibri"/>
          <w:lang w:val="fr-BE"/>
        </w:rPr>
        <w:t xml:space="preserve">à la santé </w:t>
      </w:r>
      <w:r w:rsidR="003D7432">
        <w:rPr>
          <w:rFonts w:eastAsia="Calibri"/>
          <w:lang w:val="fr-BE"/>
        </w:rPr>
        <w:t xml:space="preserve">dans le </w:t>
      </w:r>
      <w:r w:rsidR="00816E2C" w:rsidRPr="00816E2C">
        <w:rPr>
          <w:rFonts w:eastAsia="Calibri"/>
          <w:lang w:val="fr-BE"/>
        </w:rPr>
        <w:t xml:space="preserve">programme européen en matière de migration </w:t>
      </w:r>
    </w:p>
    <w:p w:rsidR="005C5F8E" w:rsidRPr="001503F7" w:rsidRDefault="005C5F8E" w:rsidP="00A14CB8">
      <w:pPr>
        <w:pStyle w:val="Dash2"/>
        <w:spacing w:line="192" w:lineRule="auto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Information</w:t>
      </w:r>
      <w:r w:rsidR="001503F7" w:rsidRPr="001503F7">
        <w:rPr>
          <w:rFonts w:eastAsia="Calibri"/>
          <w:lang w:val="fr-BE"/>
        </w:rPr>
        <w:t>s communiquées par les délégations c</w:t>
      </w:r>
      <w:r w:rsidR="003E0D8E">
        <w:rPr>
          <w:rFonts w:eastAsia="Calibri"/>
          <w:lang w:val="fr-BE"/>
        </w:rPr>
        <w:t>hypriote, grecque, italienne et </w:t>
      </w:r>
      <w:r w:rsidR="001503F7" w:rsidRPr="001503F7">
        <w:rPr>
          <w:rFonts w:eastAsia="Calibri"/>
          <w:lang w:val="fr-BE"/>
        </w:rPr>
        <w:t>maltaise</w:t>
      </w:r>
    </w:p>
    <w:p w:rsidR="005C5F8E" w:rsidRPr="001503F7" w:rsidRDefault="005C5F8E" w:rsidP="00A14CB8">
      <w:pPr>
        <w:spacing w:line="192" w:lineRule="auto"/>
        <w:rPr>
          <w:rFonts w:eastAsia="Calibri" w:cs="Arial"/>
          <w:szCs w:val="22"/>
          <w:lang w:val="fr-BE"/>
        </w:rPr>
      </w:pPr>
    </w:p>
    <w:p w:rsidR="004157A5" w:rsidRPr="001503F7" w:rsidRDefault="005C5F8E" w:rsidP="00A14CB8">
      <w:pPr>
        <w:pStyle w:val="PointManual1"/>
        <w:spacing w:line="192" w:lineRule="auto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c</w:t>
      </w:r>
      <w:r w:rsidR="004157A5" w:rsidRPr="001503F7">
        <w:rPr>
          <w:rFonts w:eastAsia="Calibri"/>
          <w:lang w:val="fr-BE"/>
        </w:rPr>
        <w:t>)</w:t>
      </w:r>
      <w:r w:rsidR="004157A5" w:rsidRPr="001503F7">
        <w:rPr>
          <w:rFonts w:eastAsia="Calibri"/>
          <w:lang w:val="fr-BE"/>
        </w:rPr>
        <w:tab/>
      </w:r>
      <w:r w:rsidR="001503F7" w:rsidRPr="001503F7">
        <w:rPr>
          <w:rFonts w:eastAsia="Calibri"/>
          <w:lang w:val="fr-BE"/>
        </w:rPr>
        <w:t xml:space="preserve">Programme de travail de la </w:t>
      </w:r>
      <w:r w:rsidR="001503F7">
        <w:rPr>
          <w:rFonts w:eastAsia="Calibri"/>
          <w:lang w:val="fr-BE"/>
        </w:rPr>
        <w:t>future</w:t>
      </w:r>
      <w:r w:rsidR="001503F7" w:rsidRPr="001503F7">
        <w:rPr>
          <w:rFonts w:eastAsia="Calibri"/>
          <w:lang w:val="fr-BE"/>
        </w:rPr>
        <w:t xml:space="preserve"> présidence</w:t>
      </w:r>
    </w:p>
    <w:p w:rsidR="004157A5" w:rsidRPr="006263A7" w:rsidRDefault="004157A5" w:rsidP="00A14CB8">
      <w:pPr>
        <w:pStyle w:val="Dash2"/>
        <w:spacing w:line="192" w:lineRule="auto"/>
        <w:rPr>
          <w:rFonts w:eastAsia="Calibri"/>
        </w:rPr>
      </w:pPr>
      <w:r w:rsidRPr="006263A7">
        <w:rPr>
          <w:rFonts w:eastAsia="Calibri"/>
        </w:rPr>
        <w:t>Information</w:t>
      </w:r>
      <w:r w:rsidR="001503F7">
        <w:rPr>
          <w:rFonts w:eastAsia="Calibri"/>
        </w:rPr>
        <w:t xml:space="preserve">s communiquées par la délégation luxembourgeoise </w:t>
      </w:r>
    </w:p>
    <w:p w:rsidR="005C5F8E" w:rsidRPr="006263A7" w:rsidRDefault="005C5F8E" w:rsidP="00A14CB8">
      <w:pPr>
        <w:spacing w:line="192" w:lineRule="auto"/>
        <w:rPr>
          <w:rFonts w:eastAsia="Calibri"/>
          <w:i/>
          <w:iCs/>
        </w:rPr>
      </w:pPr>
    </w:p>
    <w:p w:rsidR="0025715C" w:rsidRPr="006263A7" w:rsidRDefault="0025715C" w:rsidP="00A14CB8">
      <w:pPr>
        <w:spacing w:line="192" w:lineRule="auto"/>
        <w:rPr>
          <w:rFonts w:eastAsia="Calibri"/>
          <w:i/>
          <w:iCs/>
        </w:rPr>
      </w:pPr>
    </w:p>
    <w:p w:rsidR="004157A5" w:rsidRPr="006263A7" w:rsidRDefault="004157A5" w:rsidP="00A14CB8">
      <w:pPr>
        <w:spacing w:line="192" w:lineRule="auto"/>
        <w:rPr>
          <w:rFonts w:eastAsia="Calibri"/>
          <w:i/>
          <w:iCs/>
        </w:rPr>
      </w:pPr>
      <w:r w:rsidRPr="006263A7">
        <w:rPr>
          <w:rFonts w:eastAsia="Calibri"/>
          <w:i/>
          <w:iCs/>
        </w:rPr>
        <w:t>____________________</w:t>
      </w:r>
    </w:p>
    <w:p w:rsidR="004157A5" w:rsidRPr="001503F7" w:rsidRDefault="005F6A68" w:rsidP="00A14CB8">
      <w:pPr>
        <w:spacing w:line="192" w:lineRule="auto"/>
        <w:rPr>
          <w:lang w:val="fr-BE"/>
        </w:rPr>
      </w:pPr>
      <w:r w:rsidRPr="001503F7">
        <w:rPr>
          <w:lang w:val="fr-BE"/>
        </w:rPr>
        <w:t>(*)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>Point</w:t>
      </w:r>
      <w:r w:rsidR="001503F7">
        <w:rPr>
          <w:lang w:val="fr-BE"/>
        </w:rPr>
        <w:t>s</w:t>
      </w:r>
      <w:r w:rsidR="001503F7" w:rsidRPr="001503F7">
        <w:rPr>
          <w:lang w:val="fr-BE"/>
        </w:rPr>
        <w:t xml:space="preserve"> sur le</w:t>
      </w:r>
      <w:r w:rsidR="001503F7">
        <w:rPr>
          <w:lang w:val="fr-BE"/>
        </w:rPr>
        <w:t>s</w:t>
      </w:r>
      <w:r w:rsidR="001503F7" w:rsidRPr="001503F7">
        <w:rPr>
          <w:lang w:val="fr-BE"/>
        </w:rPr>
        <w:t>quels un vote peut être demandé</w:t>
      </w:r>
      <w:r w:rsidR="004157A5" w:rsidRPr="001503F7">
        <w:rPr>
          <w:lang w:val="fr-BE"/>
        </w:rPr>
        <w:t>.</w:t>
      </w:r>
    </w:p>
    <w:p w:rsidR="004157A5" w:rsidRPr="001503F7" w:rsidRDefault="004157A5" w:rsidP="00A14CB8">
      <w:pPr>
        <w:pStyle w:val="PointManual"/>
        <w:spacing w:before="0" w:line="192" w:lineRule="auto"/>
        <w:rPr>
          <w:lang w:val="fr-BE"/>
        </w:rPr>
      </w:pPr>
      <w:r w:rsidRPr="001503F7">
        <w:rPr>
          <w:lang w:val="fr-BE"/>
        </w:rPr>
        <w:t>(</w:t>
      </w:r>
      <w:r w:rsidRPr="001503F7">
        <w:rPr>
          <w:rFonts w:eastAsia="Calibri"/>
          <w:lang w:val="fr-BE"/>
        </w:rPr>
        <w:t>●</w:t>
      </w:r>
      <w:r w:rsidRPr="001503F7">
        <w:rPr>
          <w:lang w:val="fr-BE"/>
        </w:rPr>
        <w:t>)</w:t>
      </w:r>
      <w:r w:rsidRPr="001503F7">
        <w:rPr>
          <w:lang w:val="fr-BE"/>
        </w:rPr>
        <w:tab/>
      </w:r>
      <w:r w:rsidR="001503F7" w:rsidRPr="001503F7">
        <w:rPr>
          <w:lang w:val="fr-BE"/>
        </w:rPr>
        <w:t>Lorsqu'il adopte une orientation générale après que le Pa</w:t>
      </w:r>
      <w:r w:rsidR="003E0D8E">
        <w:rPr>
          <w:lang w:val="fr-BE"/>
        </w:rPr>
        <w:t>rlement a adopté sa position en </w:t>
      </w:r>
      <w:r w:rsidR="001503F7" w:rsidRPr="001503F7">
        <w:rPr>
          <w:lang w:val="fr-BE"/>
        </w:rPr>
        <w:t>première lecture, le Conseil n'agit pas au sens de l'arti</w:t>
      </w:r>
      <w:r w:rsidR="003E0D8E">
        <w:rPr>
          <w:lang w:val="fr-BE"/>
        </w:rPr>
        <w:t>cle 294, paragraphes 4 et 5, du </w:t>
      </w:r>
      <w:r w:rsidR="001503F7" w:rsidRPr="001503F7">
        <w:rPr>
          <w:lang w:val="fr-BE"/>
        </w:rPr>
        <w:t>TFUE</w:t>
      </w:r>
      <w:r w:rsidRPr="001503F7">
        <w:rPr>
          <w:rFonts w:eastAsia="Calibri" w:cs="Arial"/>
          <w:bCs/>
          <w:iCs/>
          <w:szCs w:val="22"/>
          <w:lang w:val="fr-BE"/>
        </w:rPr>
        <w:t>.</w:t>
      </w:r>
    </w:p>
    <w:p w:rsidR="00D55F6B" w:rsidRPr="001503F7" w:rsidRDefault="00D55F6B" w:rsidP="00A14CB8">
      <w:pPr>
        <w:pStyle w:val="FinalLine"/>
        <w:spacing w:before="480" w:after="240" w:line="192" w:lineRule="auto"/>
        <w:rPr>
          <w:lang w:val="fr-BE"/>
        </w:rPr>
      </w:pPr>
    </w:p>
    <w:p w:rsidR="00D55F6B" w:rsidRPr="006263A7" w:rsidRDefault="006263A7" w:rsidP="00A14CB8">
      <w:pPr>
        <w:pStyle w:val="NB"/>
        <w:spacing w:before="0" w:line="192" w:lineRule="auto"/>
      </w:pPr>
      <w:bookmarkStart w:id="2" w:name="TBDW_32509d0e38da4ecaa2b4ce14285b4fcd"/>
      <w:r w:rsidRPr="006263A7">
        <w:t>NB:</w:t>
      </w:r>
      <w:r w:rsidRPr="006263A7">
        <w:tab/>
        <w:t>Veuillez transmettre au service du protocole, aussi rapidem</w:t>
      </w:r>
      <w:r w:rsidR="003E0D8E">
        <w:t>ent que possible, une liste des </w:t>
      </w:r>
      <w:r w:rsidRPr="006263A7">
        <w:t>délégués qui participeront à cette réunion. Adresse électronique: protocole.participants@consilium.europa.eu</w:t>
      </w:r>
      <w:bookmarkEnd w:id="2"/>
    </w:p>
    <w:p w:rsidR="00FC4670" w:rsidRPr="006263A7" w:rsidRDefault="006263A7" w:rsidP="00A14CB8">
      <w:pPr>
        <w:pStyle w:val="NB"/>
        <w:spacing w:before="240" w:line="192" w:lineRule="auto"/>
      </w:pPr>
      <w:bookmarkStart w:id="3" w:name="TBDW_5a73b6036c614e6584c220897f9ab10b"/>
      <w:r w:rsidRPr="006263A7">
        <w:t>NB:</w:t>
      </w:r>
      <w:r w:rsidRPr="006263A7">
        <w:tab/>
        <w:t>Il est recommandé aux délégués devant obtenir un bad</w:t>
      </w:r>
      <w:r w:rsidR="003E0D8E">
        <w:t>ge journalier pour assister aux </w:t>
      </w:r>
      <w:r w:rsidRPr="006263A7">
        <w:t>réunions de consulter le document 14387/1/12 REV 1 afin de prendre connaissance des modalités d'obtention de ce badge.</w:t>
      </w:r>
      <w:bookmarkEnd w:id="3"/>
    </w:p>
    <w:sectPr w:rsidR="00FC4670" w:rsidRPr="006263A7" w:rsidSect="00205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BF" w:rsidRDefault="002042BF" w:rsidP="00D55F6B">
      <w:r>
        <w:separator/>
      </w:r>
    </w:p>
  </w:endnote>
  <w:endnote w:type="continuationSeparator" w:id="0">
    <w:p w:rsidR="002042BF" w:rsidRDefault="002042BF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D6" w:rsidRPr="002052D6" w:rsidRDefault="002052D6" w:rsidP="00205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52D6" w:rsidRPr="00D94637" w:rsidTr="002052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52D6" w:rsidRPr="00D94637" w:rsidRDefault="002052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2052D6" w:rsidRPr="00B310DC" w:rsidTr="002052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52D6" w:rsidRPr="00AD7BF2" w:rsidRDefault="002052D6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52D6" w:rsidRPr="00AD7BF2" w:rsidRDefault="002052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52D6" w:rsidRPr="002511D8" w:rsidRDefault="002052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52D6" w:rsidRPr="00B310DC" w:rsidRDefault="002052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052D6" w:rsidRPr="00D94637" w:rsidTr="002052D6">
      <w:trPr>
        <w:jc w:val="center"/>
      </w:trPr>
      <w:tc>
        <w:tcPr>
          <w:tcW w:w="1774" w:type="pct"/>
          <w:shd w:val="clear" w:color="auto" w:fill="auto"/>
        </w:tcPr>
        <w:p w:rsidR="002052D6" w:rsidRPr="00AD7BF2" w:rsidRDefault="002052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52D6" w:rsidRPr="00AD7BF2" w:rsidRDefault="002052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052D6" w:rsidRPr="00D94637" w:rsidRDefault="002052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52D6" w:rsidRPr="00D94637" w:rsidRDefault="002052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D55F6B" w:rsidRPr="002052D6" w:rsidRDefault="00D55F6B" w:rsidP="002052D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52D6" w:rsidRPr="00D94637" w:rsidTr="002052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52D6" w:rsidRPr="00D94637" w:rsidRDefault="002052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052D6" w:rsidRPr="00B310DC" w:rsidTr="002052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52D6" w:rsidRPr="00AD7BF2" w:rsidRDefault="002052D6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52D6" w:rsidRPr="00AD7BF2" w:rsidRDefault="002052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52D6" w:rsidRPr="002511D8" w:rsidRDefault="002052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52D6" w:rsidRPr="00B310DC" w:rsidRDefault="002052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052D6" w:rsidRPr="00D94637" w:rsidTr="002052D6">
      <w:trPr>
        <w:jc w:val="center"/>
      </w:trPr>
      <w:tc>
        <w:tcPr>
          <w:tcW w:w="1774" w:type="pct"/>
          <w:shd w:val="clear" w:color="auto" w:fill="auto"/>
        </w:tcPr>
        <w:p w:rsidR="002052D6" w:rsidRPr="00AD7BF2" w:rsidRDefault="002052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52D6" w:rsidRPr="00AD7BF2" w:rsidRDefault="002052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052D6" w:rsidRPr="00D94637" w:rsidRDefault="002052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52D6" w:rsidRPr="00D94637" w:rsidRDefault="002052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55F6B" w:rsidRPr="002052D6" w:rsidRDefault="00D55F6B" w:rsidP="002052D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BF" w:rsidRDefault="002042BF" w:rsidP="00D55F6B">
      <w:r>
        <w:separator/>
      </w:r>
    </w:p>
  </w:footnote>
  <w:footnote w:type="continuationSeparator" w:id="0">
    <w:p w:rsidR="002042BF" w:rsidRDefault="002042BF" w:rsidP="00D5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D6" w:rsidRPr="002052D6" w:rsidRDefault="002052D6" w:rsidP="00205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D6" w:rsidRPr="002052D6" w:rsidRDefault="002052D6" w:rsidP="002052D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D6" w:rsidRPr="002052D6" w:rsidRDefault="002052D6" w:rsidP="002052D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F6C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4A7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0A6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7C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47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0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65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A7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2E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657c59e-2cfa-4645-99d5-15ddf1958d4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e session du CONSEIL DE L'UNION EUROPÉENNE (Emploi, politique sociale, santé et consommateu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&amp;gt;3398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FontWeight=&quot;Bold&quot;&amp;gt;&amp;lt;Run.TextDecorations&amp;gt;&amp;lt;TextDecoration Location=&quot;Underline&quot; /&amp;gt;&amp;lt;/Run.TextDecorations&amp;gt;Emplo&amp;lt;/Run&amp;gt;&amp;lt;Run FontWeight=&quot;Bold&quot; xml:lang=&quot;fr-be&quot;&amp;gt;&amp;lt;Run.TextDecorations&amp;gt;&amp;lt;TextDecoration Location=&quot;Underline&quot; /&amp;gt;&amp;lt;/Run.TextDecorations&amp;gt;i, politique sociale, santé&amp;lt;/Run&amp;gt;&amp;lt;Run xml:lang=&quot;fr-be&quot; xml:space=&quot;preserve&quot;&amp;gt; et consommateur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9023E"/>
    <w:rsid w:val="0009656C"/>
    <w:rsid w:val="001503F7"/>
    <w:rsid w:val="00165755"/>
    <w:rsid w:val="00182F2F"/>
    <w:rsid w:val="001C1958"/>
    <w:rsid w:val="001C24C1"/>
    <w:rsid w:val="002042BF"/>
    <w:rsid w:val="002052D6"/>
    <w:rsid w:val="00213F1F"/>
    <w:rsid w:val="00214175"/>
    <w:rsid w:val="00235BEE"/>
    <w:rsid w:val="00247696"/>
    <w:rsid w:val="0025715C"/>
    <w:rsid w:val="00263F9B"/>
    <w:rsid w:val="0029002A"/>
    <w:rsid w:val="002A2AE8"/>
    <w:rsid w:val="002F129B"/>
    <w:rsid w:val="00300852"/>
    <w:rsid w:val="003072BD"/>
    <w:rsid w:val="003A1AF6"/>
    <w:rsid w:val="003B238E"/>
    <w:rsid w:val="003C6E8B"/>
    <w:rsid w:val="003D7432"/>
    <w:rsid w:val="003E0D8E"/>
    <w:rsid w:val="004157A5"/>
    <w:rsid w:val="004F17B6"/>
    <w:rsid w:val="005157F5"/>
    <w:rsid w:val="00557D21"/>
    <w:rsid w:val="00560887"/>
    <w:rsid w:val="005623D1"/>
    <w:rsid w:val="0059771B"/>
    <w:rsid w:val="005A49B7"/>
    <w:rsid w:val="005A6B83"/>
    <w:rsid w:val="005C5F8E"/>
    <w:rsid w:val="005F60B0"/>
    <w:rsid w:val="005F6A68"/>
    <w:rsid w:val="006003B2"/>
    <w:rsid w:val="006263A7"/>
    <w:rsid w:val="0063379B"/>
    <w:rsid w:val="00644126"/>
    <w:rsid w:val="00656C3E"/>
    <w:rsid w:val="006A38C5"/>
    <w:rsid w:val="006A7587"/>
    <w:rsid w:val="006B7D25"/>
    <w:rsid w:val="006C1AD4"/>
    <w:rsid w:val="006E33E2"/>
    <w:rsid w:val="006F4741"/>
    <w:rsid w:val="00756704"/>
    <w:rsid w:val="0075756A"/>
    <w:rsid w:val="0076223E"/>
    <w:rsid w:val="007775C3"/>
    <w:rsid w:val="007D5C0D"/>
    <w:rsid w:val="007E26E0"/>
    <w:rsid w:val="0080507F"/>
    <w:rsid w:val="00812CD2"/>
    <w:rsid w:val="00816E2C"/>
    <w:rsid w:val="0082341E"/>
    <w:rsid w:val="00825503"/>
    <w:rsid w:val="00844380"/>
    <w:rsid w:val="00845799"/>
    <w:rsid w:val="00853821"/>
    <w:rsid w:val="008826F6"/>
    <w:rsid w:val="008826F8"/>
    <w:rsid w:val="008F6967"/>
    <w:rsid w:val="009328B2"/>
    <w:rsid w:val="00965BCF"/>
    <w:rsid w:val="009820FA"/>
    <w:rsid w:val="009A2645"/>
    <w:rsid w:val="009A5339"/>
    <w:rsid w:val="00A14CB8"/>
    <w:rsid w:val="00A469D7"/>
    <w:rsid w:val="00A9348B"/>
    <w:rsid w:val="00A93CBD"/>
    <w:rsid w:val="00A9427F"/>
    <w:rsid w:val="00AA6D74"/>
    <w:rsid w:val="00AB5C7A"/>
    <w:rsid w:val="00B011E5"/>
    <w:rsid w:val="00BA1BCE"/>
    <w:rsid w:val="00BA31D6"/>
    <w:rsid w:val="00BB54F6"/>
    <w:rsid w:val="00BE1373"/>
    <w:rsid w:val="00C4112F"/>
    <w:rsid w:val="00C75F10"/>
    <w:rsid w:val="00CB151E"/>
    <w:rsid w:val="00CB35E6"/>
    <w:rsid w:val="00CC7F8C"/>
    <w:rsid w:val="00CE00B3"/>
    <w:rsid w:val="00D451E4"/>
    <w:rsid w:val="00D55F6B"/>
    <w:rsid w:val="00D87456"/>
    <w:rsid w:val="00DD3696"/>
    <w:rsid w:val="00E31799"/>
    <w:rsid w:val="00E40773"/>
    <w:rsid w:val="00E417AF"/>
    <w:rsid w:val="00E608CE"/>
    <w:rsid w:val="00EA0FBE"/>
    <w:rsid w:val="00EA1A22"/>
    <w:rsid w:val="00F26383"/>
    <w:rsid w:val="00F54F7D"/>
    <w:rsid w:val="00F96A63"/>
    <w:rsid w:val="00FC4670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263A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263A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1CDF-A8CB-455D-8F8C-23975476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861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LADSOUS Pascale</dc:creator>
  <cp:lastModifiedBy>FORTAN Kelly</cp:lastModifiedBy>
  <cp:revision>4</cp:revision>
  <cp:lastPrinted>2015-06-03T15:17:00Z</cp:lastPrinted>
  <dcterms:created xsi:type="dcterms:W3CDTF">2015-06-03T14:51:00Z</dcterms:created>
  <dcterms:modified xsi:type="dcterms:W3CDTF">2015-06-03T15:17:00Z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