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073955" w:rsidRDefault="00073955" w:rsidP="0007395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cc0fdc2-4777-4ac5-9126-112c53973f60_0" style="width:568.5pt;height:494.25pt">
            <v:imagedata r:id="rId8" o:title=""/>
          </v:shape>
        </w:pict>
      </w:r>
      <w:bookmarkEnd w:id="0"/>
    </w:p>
    <w:p w:rsidR="0055546D" w:rsidRPr="0056746A" w:rsidRDefault="0055546D" w:rsidP="0055546D"/>
    <w:p w:rsidR="007A1327" w:rsidRPr="0056746A" w:rsidRDefault="00816929" w:rsidP="0055546D">
      <w:pPr>
        <w:pStyle w:val="PointManual"/>
        <w:spacing w:before="0"/>
      </w:pPr>
      <w:r w:rsidRPr="0056746A">
        <w:t>1.</w:t>
      </w:r>
      <w:r w:rsidRPr="0056746A">
        <w:tab/>
        <w:t>Adoption of the provisional agenda</w:t>
      </w:r>
    </w:p>
    <w:p w:rsidR="00816929" w:rsidRPr="0056746A" w:rsidRDefault="00816929" w:rsidP="0055546D">
      <w:bookmarkStart w:id="1" w:name="_GoBack"/>
      <w:bookmarkEnd w:id="1"/>
    </w:p>
    <w:p w:rsidR="0055546D" w:rsidRPr="0056746A" w:rsidRDefault="0055546D" w:rsidP="0055546D"/>
    <w:p w:rsidR="00816929" w:rsidRPr="0056746A" w:rsidRDefault="00816929" w:rsidP="0055546D">
      <w:pPr>
        <w:rPr>
          <w:b/>
          <w:bCs/>
          <w:u w:val="single"/>
        </w:rPr>
      </w:pPr>
      <w:r w:rsidRPr="0056746A">
        <w:rPr>
          <w:b/>
          <w:u w:val="single"/>
        </w:rPr>
        <w:t>Non-legislative activities</w:t>
      </w:r>
    </w:p>
    <w:p w:rsidR="00816929" w:rsidRPr="0056746A" w:rsidRDefault="00816929" w:rsidP="0055546D"/>
    <w:p w:rsidR="00816929" w:rsidRPr="0056746A" w:rsidRDefault="00816929" w:rsidP="0055546D">
      <w:r w:rsidRPr="0056746A">
        <w:t>2.</w:t>
      </w:r>
      <w:r w:rsidRPr="0056746A">
        <w:tab/>
        <w:t>(poss.) Approval of the list of 'A' items</w:t>
      </w:r>
    </w:p>
    <w:p w:rsidR="00816929" w:rsidRPr="0056746A" w:rsidRDefault="00816929" w:rsidP="0055546D"/>
    <w:p w:rsidR="00816929" w:rsidRPr="0056746A" w:rsidRDefault="00816929" w:rsidP="0055546D">
      <w:pPr>
        <w:pStyle w:val="PointManual"/>
        <w:spacing w:before="0"/>
      </w:pPr>
      <w:r w:rsidRPr="0056746A">
        <w:t>3.</w:t>
      </w:r>
      <w:r w:rsidRPr="0056746A">
        <w:tab/>
        <w:t>Work programme of the Presidency</w:t>
      </w:r>
    </w:p>
    <w:p w:rsidR="00816929" w:rsidRPr="0056746A" w:rsidRDefault="00816929" w:rsidP="0055546D">
      <w:pPr>
        <w:pStyle w:val="Dash1"/>
      </w:pPr>
      <w:r w:rsidRPr="0056746A">
        <w:t>Presentation by the Presidency</w:t>
      </w:r>
    </w:p>
    <w:p w:rsidR="00EF1ADC" w:rsidRPr="0056746A" w:rsidRDefault="00EF1ADC" w:rsidP="0055546D">
      <w:pPr>
        <w:pStyle w:val="Text2"/>
        <w:rPr>
          <w:b/>
          <w:u w:val="single"/>
        </w:rPr>
      </w:pPr>
      <w:r w:rsidRPr="0056746A">
        <w:t>(Public debate in accordance with Article 8(2) of the Council's Rules of Procedure)</w:t>
      </w:r>
    </w:p>
    <w:p w:rsidR="00816929" w:rsidRPr="0056746A" w:rsidRDefault="00816929" w:rsidP="0055546D"/>
    <w:p w:rsidR="00816929" w:rsidRPr="0056746A" w:rsidRDefault="00816929" w:rsidP="0055546D">
      <w:pPr>
        <w:widowControl w:val="0"/>
        <w:rPr>
          <w:bCs/>
          <w:szCs w:val="20"/>
          <w:u w:val="single"/>
        </w:rPr>
      </w:pPr>
      <w:r w:rsidRPr="0056746A">
        <w:br w:type="page"/>
      </w:r>
      <w:r w:rsidRPr="0056746A">
        <w:rPr>
          <w:u w:val="single"/>
        </w:rPr>
        <w:lastRenderedPageBreak/>
        <w:t>AGRICULTURE</w:t>
      </w:r>
    </w:p>
    <w:p w:rsidR="00816929" w:rsidRPr="0056746A" w:rsidRDefault="00816929" w:rsidP="0055546D"/>
    <w:p w:rsidR="0055546D" w:rsidRPr="0056746A" w:rsidRDefault="0055546D" w:rsidP="0055546D"/>
    <w:p w:rsidR="00816929" w:rsidRPr="0056746A" w:rsidRDefault="00816929" w:rsidP="0055546D">
      <w:pPr>
        <w:rPr>
          <w:b/>
          <w:bCs/>
          <w:u w:val="single"/>
        </w:rPr>
      </w:pPr>
      <w:r w:rsidRPr="0056746A">
        <w:rPr>
          <w:b/>
          <w:u w:val="single"/>
        </w:rPr>
        <w:t>Legislative deliberations</w:t>
      </w:r>
    </w:p>
    <w:p w:rsidR="00816929" w:rsidRPr="0056746A" w:rsidRDefault="003747B0" w:rsidP="0055546D">
      <w:pPr>
        <w:rPr>
          <w:b/>
        </w:rPr>
      </w:pPr>
      <w:r w:rsidRPr="0056746A">
        <w:rPr>
          <w:b/>
        </w:rPr>
        <w:t>(Public deliberation in accordance with Article 16(8) of the Treaty on European Union)</w:t>
      </w:r>
    </w:p>
    <w:p w:rsidR="003747B0" w:rsidRPr="0056746A" w:rsidRDefault="003747B0" w:rsidP="0055546D"/>
    <w:p w:rsidR="00816929" w:rsidRPr="0056746A" w:rsidRDefault="00816929" w:rsidP="0055546D">
      <w:pPr>
        <w:pStyle w:val="PointManual"/>
        <w:spacing w:before="0"/>
      </w:pPr>
      <w:r w:rsidRPr="0056746A">
        <w:t>4.</w:t>
      </w:r>
      <w:r w:rsidRPr="0056746A">
        <w:tab/>
        <w:t>(poss.) Approval of the list of 'A' items</w:t>
      </w:r>
    </w:p>
    <w:p w:rsidR="00816929" w:rsidRPr="0056746A" w:rsidRDefault="00816929" w:rsidP="0055546D"/>
    <w:p w:rsidR="000A075E" w:rsidRPr="0056746A" w:rsidRDefault="00816929" w:rsidP="003D4617">
      <w:pPr>
        <w:pStyle w:val="PointManual"/>
        <w:spacing w:before="0"/>
      </w:pPr>
      <w:r w:rsidRPr="0056746A">
        <w:t>5.</w:t>
      </w:r>
      <w:r w:rsidRPr="0056746A">
        <w:tab/>
        <w:t>Proposal for a Regulation of the European Parliament and of the Council amending Regulation (EU) No 1308/2013 and Regulation (EU) No 1306/2013 as regards the aid scheme for the supply of fruit and vegetables, bananas and milk in the educational establishments</w:t>
      </w:r>
    </w:p>
    <w:p w:rsidR="003D4617" w:rsidRPr="0056746A" w:rsidRDefault="003D4617" w:rsidP="003D4617">
      <w:pPr>
        <w:pStyle w:val="Text1"/>
      </w:pPr>
      <w:r w:rsidRPr="0056746A">
        <w:t>Interinstitutional file: 2014/0014 (COD)</w:t>
      </w:r>
    </w:p>
    <w:p w:rsidR="003D4617" w:rsidRPr="0056746A" w:rsidRDefault="003D4617" w:rsidP="003D4617">
      <w:pPr>
        <w:pStyle w:val="Dash1"/>
      </w:pPr>
      <w:r w:rsidRPr="0056746A">
        <w:t>State of play</w:t>
      </w:r>
    </w:p>
    <w:p w:rsidR="003D4617" w:rsidRPr="0056746A" w:rsidRDefault="003D4617" w:rsidP="0055546D">
      <w:pPr>
        <w:pStyle w:val="PointManual"/>
        <w:spacing w:before="0"/>
        <w:rPr>
          <w:rFonts w:eastAsia="Arial Unicode MS"/>
        </w:rPr>
      </w:pPr>
    </w:p>
    <w:p w:rsidR="003747B0" w:rsidRPr="0056746A" w:rsidRDefault="003D4617" w:rsidP="0055546D">
      <w:pPr>
        <w:pStyle w:val="PointManual"/>
        <w:spacing w:before="0"/>
        <w:rPr>
          <w:rFonts w:eastAsia="Arial Unicode MS"/>
        </w:rPr>
      </w:pPr>
      <w:r w:rsidRPr="0056746A">
        <w:t>6.</w:t>
      </w:r>
      <w:r w:rsidRPr="0056746A">
        <w:tab/>
        <w:t xml:space="preserve">Proposal for a Regulation of the European Parliament and of the Council amending Regulation (EC) No 1829/2003 as regards the possibility for the Member States to restrict or prohibit the use of genetically modified food and feed on their territory </w:t>
      </w:r>
      <w:r w:rsidRPr="0056746A">
        <w:rPr>
          <w:b/>
        </w:rPr>
        <w:t>(first reading)</w:t>
      </w:r>
    </w:p>
    <w:p w:rsidR="003747B0" w:rsidRPr="0056746A" w:rsidRDefault="003747B0" w:rsidP="0055546D">
      <w:pPr>
        <w:pStyle w:val="Text1"/>
      </w:pPr>
      <w:r w:rsidRPr="0056746A">
        <w:t>Interinstitutional file: 2015/0093 (COD)</w:t>
      </w:r>
    </w:p>
    <w:p w:rsidR="00816929" w:rsidRPr="0056746A" w:rsidRDefault="003747B0" w:rsidP="0055546D">
      <w:pPr>
        <w:pStyle w:val="Dash1"/>
      </w:pPr>
      <w:r w:rsidRPr="0056746A">
        <w:t>Presentation by the Commission</w:t>
      </w:r>
    </w:p>
    <w:p w:rsidR="00A24807" w:rsidRPr="0056746A" w:rsidRDefault="00A24807" w:rsidP="0055546D">
      <w:pPr>
        <w:pStyle w:val="Dash1"/>
        <w:rPr>
          <w:szCs w:val="20"/>
        </w:rPr>
      </w:pPr>
      <w:r w:rsidRPr="0056746A">
        <w:t>Exchange of views</w:t>
      </w:r>
    </w:p>
    <w:p w:rsidR="000A075E" w:rsidRPr="0056746A" w:rsidRDefault="003747B0" w:rsidP="0055546D">
      <w:pPr>
        <w:pStyle w:val="Text3"/>
        <w:rPr>
          <w:rFonts w:eastAsia="Arial Unicode MS"/>
          <w:lang w:val="it-IT"/>
        </w:rPr>
      </w:pPr>
      <w:r w:rsidRPr="0056746A">
        <w:rPr>
          <w:lang w:val="it-IT"/>
        </w:rPr>
        <w:t>8356/15 AGRI 222 AGRILEG 95 DENLEG 67 MI 271 CONSOM 70 SAN 132</w:t>
      </w:r>
    </w:p>
    <w:p w:rsidR="003747B0" w:rsidRPr="0056746A" w:rsidRDefault="003747B0" w:rsidP="0055546D">
      <w:pPr>
        <w:pStyle w:val="Text5"/>
        <w:rPr>
          <w:rFonts w:eastAsia="Arial Unicode MS"/>
        </w:rPr>
      </w:pPr>
      <w:r w:rsidRPr="0056746A">
        <w:t>CODEC 609</w:t>
      </w:r>
    </w:p>
    <w:p w:rsidR="004E3656" w:rsidRPr="0056746A" w:rsidRDefault="004E3656" w:rsidP="0055546D">
      <w:pPr>
        <w:widowControl w:val="0"/>
        <w:rPr>
          <w:rFonts w:eastAsia="Arial Unicode MS"/>
        </w:rPr>
      </w:pPr>
    </w:p>
    <w:p w:rsidR="00816929" w:rsidRPr="0056746A" w:rsidRDefault="00816929" w:rsidP="0055546D">
      <w:pPr>
        <w:rPr>
          <w:rFonts w:eastAsia="Calibri" w:cs="Arial"/>
          <w:szCs w:val="22"/>
        </w:rPr>
      </w:pPr>
    </w:p>
    <w:p w:rsidR="0055546D" w:rsidRPr="0056746A" w:rsidRDefault="0055546D" w:rsidP="0055546D">
      <w:pPr>
        <w:rPr>
          <w:rFonts w:eastAsia="Calibri" w:cs="Arial"/>
          <w:szCs w:val="22"/>
        </w:rPr>
      </w:pPr>
    </w:p>
    <w:p w:rsidR="00816929" w:rsidRPr="0056746A" w:rsidRDefault="00816929" w:rsidP="0055546D">
      <w:pPr>
        <w:rPr>
          <w:b/>
          <w:bCs/>
          <w:u w:val="single"/>
        </w:rPr>
      </w:pPr>
      <w:r w:rsidRPr="0056746A">
        <w:rPr>
          <w:b/>
          <w:u w:val="single"/>
        </w:rPr>
        <w:t>Non-legislative activities</w:t>
      </w:r>
    </w:p>
    <w:p w:rsidR="00816929" w:rsidRPr="0056746A" w:rsidRDefault="00816929" w:rsidP="0055546D">
      <w:pPr>
        <w:rPr>
          <w:rFonts w:eastAsia="Calibri" w:cs="Arial"/>
          <w:szCs w:val="22"/>
        </w:rPr>
      </w:pPr>
    </w:p>
    <w:p w:rsidR="003D4617" w:rsidRPr="0056746A" w:rsidRDefault="003D4617" w:rsidP="0055546D">
      <w:pPr>
        <w:pStyle w:val="PointManual"/>
        <w:spacing w:before="0"/>
      </w:pPr>
    </w:p>
    <w:p w:rsidR="003D4617" w:rsidRPr="0056746A" w:rsidRDefault="003D4617" w:rsidP="003D4617">
      <w:pPr>
        <w:pStyle w:val="PointManual"/>
        <w:spacing w:before="0"/>
      </w:pPr>
      <w:r w:rsidRPr="0056746A">
        <w:t>7.</w:t>
      </w:r>
      <w:r w:rsidRPr="0056746A">
        <w:tab/>
        <w:t>Market developments</w:t>
      </w:r>
    </w:p>
    <w:p w:rsidR="000A075E" w:rsidRPr="0056746A" w:rsidRDefault="003D4617" w:rsidP="003D4617">
      <w:pPr>
        <w:pStyle w:val="Dash1"/>
      </w:pPr>
      <w:r w:rsidRPr="0056746A">
        <w:t>Information from the Commission</w:t>
      </w:r>
    </w:p>
    <w:p w:rsidR="003D4617" w:rsidRPr="0056746A" w:rsidRDefault="003D4617" w:rsidP="003D4617">
      <w:pPr>
        <w:pStyle w:val="Dash1"/>
      </w:pPr>
      <w:r w:rsidRPr="0056746A">
        <w:t>Exchange of views</w:t>
      </w:r>
    </w:p>
    <w:p w:rsidR="003D4617" w:rsidRPr="0056746A" w:rsidRDefault="003D4617" w:rsidP="0055546D">
      <w:pPr>
        <w:pStyle w:val="PointManual"/>
        <w:spacing w:before="0"/>
      </w:pPr>
    </w:p>
    <w:p w:rsidR="003D4617" w:rsidRPr="0056746A" w:rsidRDefault="003D4617" w:rsidP="003D4617">
      <w:pPr>
        <w:pStyle w:val="PointManual"/>
        <w:spacing w:before="0"/>
      </w:pPr>
      <w:r w:rsidRPr="0056746A">
        <w:t>8.</w:t>
      </w:r>
      <w:r w:rsidRPr="0056746A">
        <w:tab/>
        <w:t>Proposal for a Council Regulation amending Regulation (EU) No 1370/2013 determining measures on fixing certain aids and refunds related to the common organisation of the markets in agricultural products</w:t>
      </w:r>
    </w:p>
    <w:p w:rsidR="003D4617" w:rsidRPr="0056746A" w:rsidRDefault="003D4617" w:rsidP="003D4617">
      <w:pPr>
        <w:pStyle w:val="Dash1"/>
      </w:pPr>
      <w:r w:rsidRPr="0056746A">
        <w:t>State of play</w:t>
      </w:r>
    </w:p>
    <w:p w:rsidR="003D4617" w:rsidRPr="0056746A" w:rsidRDefault="003D4617" w:rsidP="003D4617">
      <w:pPr>
        <w:pStyle w:val="Text2"/>
      </w:pPr>
      <w:r w:rsidRPr="0056746A">
        <w:t>(Public debate in accordance with Article 8(2) of the Council's Rules of Procedure)</w:t>
      </w:r>
    </w:p>
    <w:p w:rsidR="003D4617" w:rsidRPr="0056746A" w:rsidRDefault="003D4617" w:rsidP="0055546D">
      <w:pPr>
        <w:pStyle w:val="PointManual"/>
        <w:spacing w:before="0"/>
      </w:pPr>
    </w:p>
    <w:p w:rsidR="000A075E" w:rsidRPr="0056746A" w:rsidRDefault="003D4617" w:rsidP="0055546D">
      <w:pPr>
        <w:pStyle w:val="PointManual"/>
        <w:spacing w:before="0"/>
      </w:pPr>
      <w:r w:rsidRPr="0056746A">
        <w:t>9.</w:t>
      </w:r>
      <w:r w:rsidRPr="0056746A">
        <w:tab/>
        <w:t>Commission communication on 'Reviewing the decision-making process on genetically modified organisms'</w:t>
      </w:r>
    </w:p>
    <w:p w:rsidR="00634D61" w:rsidRPr="0056746A" w:rsidRDefault="00634D61" w:rsidP="0055546D">
      <w:pPr>
        <w:pStyle w:val="Dash1"/>
      </w:pPr>
      <w:r w:rsidRPr="0056746A">
        <w:t>Presentation by the Commission</w:t>
      </w:r>
    </w:p>
    <w:p w:rsidR="00060910" w:rsidRPr="0056746A" w:rsidRDefault="00060910" w:rsidP="0055546D">
      <w:pPr>
        <w:pStyle w:val="Dash1"/>
      </w:pPr>
      <w:r w:rsidRPr="0056746A">
        <w:t>Exchange of views</w:t>
      </w:r>
    </w:p>
    <w:p w:rsidR="00EF1ADC" w:rsidRPr="0056746A" w:rsidRDefault="00EF1ADC" w:rsidP="0055546D">
      <w:pPr>
        <w:pStyle w:val="Text2"/>
      </w:pPr>
      <w:r w:rsidRPr="0056746A">
        <w:t>(Public debate in accordance with Article 8(2) of the Council's Rules of Procedure)</w:t>
      </w:r>
    </w:p>
    <w:p w:rsidR="00634D61" w:rsidRPr="0056746A" w:rsidRDefault="00915ABF" w:rsidP="0055546D">
      <w:pPr>
        <w:pStyle w:val="Text3"/>
        <w:rPr>
          <w:lang w:val="it-IT"/>
        </w:rPr>
      </w:pPr>
      <w:r w:rsidRPr="0056746A">
        <w:rPr>
          <w:lang w:val="it-IT"/>
        </w:rPr>
        <w:t>8344/15 AGRI 221 AGRILEG 96 DENLEG 68 MI 274 CONSOM 71 SAN 133</w:t>
      </w:r>
    </w:p>
    <w:p w:rsidR="000A075E" w:rsidRPr="0056746A" w:rsidRDefault="00EF1ADC" w:rsidP="0055546D">
      <w:pPr>
        <w:pStyle w:val="Text4"/>
      </w:pPr>
      <w:r w:rsidRPr="0056746A">
        <w:t>+ ADD 1</w:t>
      </w:r>
    </w:p>
    <w:p w:rsidR="00915ABF" w:rsidRPr="0056746A" w:rsidRDefault="00915ABF" w:rsidP="0055546D"/>
    <w:p w:rsidR="004E3656" w:rsidRPr="0056746A" w:rsidRDefault="004E3656" w:rsidP="0055546D"/>
    <w:p w:rsidR="007046D4" w:rsidRPr="0056746A" w:rsidRDefault="007046D4" w:rsidP="0055546D"/>
    <w:p w:rsidR="00816929" w:rsidRPr="0056746A" w:rsidRDefault="000A075E" w:rsidP="0055546D">
      <w:pPr>
        <w:widowControl w:val="0"/>
        <w:rPr>
          <w:b/>
          <w:szCs w:val="20"/>
          <w:u w:val="single"/>
        </w:rPr>
      </w:pPr>
      <w:r w:rsidRPr="0056746A">
        <w:br w:type="page"/>
      </w:r>
      <w:r w:rsidRPr="0056746A">
        <w:rPr>
          <w:b/>
          <w:u w:val="single"/>
        </w:rPr>
        <w:lastRenderedPageBreak/>
        <w:t>Any other business</w:t>
      </w:r>
    </w:p>
    <w:p w:rsidR="0043235D" w:rsidRPr="0056746A" w:rsidRDefault="0043235D" w:rsidP="0055546D">
      <w:pPr>
        <w:widowControl w:val="0"/>
        <w:rPr>
          <w:b/>
          <w:szCs w:val="20"/>
          <w:u w:val="single"/>
        </w:rPr>
      </w:pPr>
    </w:p>
    <w:p w:rsidR="00816929" w:rsidRPr="0056746A" w:rsidRDefault="0081344D" w:rsidP="0055546D">
      <w:pPr>
        <w:rPr>
          <w:rFonts w:eastAsiaTheme="minorHAnsi" w:cstheme="minorBidi"/>
          <w:szCs w:val="22"/>
        </w:rPr>
      </w:pPr>
      <w:r w:rsidRPr="0056746A">
        <w:t>10.</w:t>
      </w:r>
      <w:r w:rsidRPr="0056746A">
        <w:tab/>
        <w:t>(a)</w:t>
      </w:r>
      <w:r w:rsidRPr="0056746A">
        <w:tab/>
        <w:t>Worrying situation on the dairy market and measures to be taken</w:t>
      </w:r>
    </w:p>
    <w:p w:rsidR="003747B0" w:rsidRPr="0056746A" w:rsidRDefault="003747B0" w:rsidP="0055546D">
      <w:pPr>
        <w:pStyle w:val="Dash2"/>
        <w:rPr>
          <w:rFonts w:eastAsiaTheme="minorHAnsi" w:cstheme="minorBidi"/>
          <w:szCs w:val="22"/>
        </w:rPr>
      </w:pPr>
      <w:r w:rsidRPr="0056746A">
        <w:t>Request from the Czech and Polish delegations</w:t>
      </w:r>
    </w:p>
    <w:p w:rsidR="003747B0" w:rsidRPr="0056746A" w:rsidRDefault="003747B0" w:rsidP="0055546D"/>
    <w:p w:rsidR="00816929" w:rsidRPr="0056746A" w:rsidRDefault="00816929" w:rsidP="0055546D">
      <w:pPr>
        <w:pStyle w:val="PointManual1"/>
      </w:pPr>
      <w:r w:rsidRPr="0056746A">
        <w:t>(b)</w:t>
      </w:r>
      <w:r w:rsidRPr="0056746A">
        <w:tab/>
        <w:t>The future of the sugar sector in the EU</w:t>
      </w:r>
    </w:p>
    <w:p w:rsidR="003747B0" w:rsidRPr="0056746A" w:rsidRDefault="003747B0" w:rsidP="0055546D">
      <w:pPr>
        <w:pStyle w:val="Dash2"/>
        <w:rPr>
          <w:rFonts w:eastAsiaTheme="minorHAnsi" w:cstheme="minorBidi"/>
          <w:szCs w:val="22"/>
        </w:rPr>
      </w:pPr>
      <w:r w:rsidRPr="0056746A">
        <w:t>Request from the Italian delegation</w:t>
      </w:r>
    </w:p>
    <w:p w:rsidR="002F67DC" w:rsidRPr="0056746A" w:rsidRDefault="002F67DC" w:rsidP="0055546D"/>
    <w:p w:rsidR="00060910" w:rsidRPr="0056746A" w:rsidRDefault="002F67DC" w:rsidP="0055546D">
      <w:pPr>
        <w:pStyle w:val="PointManual1"/>
      </w:pPr>
      <w:r w:rsidRPr="0056746A">
        <w:t>(c)</w:t>
      </w:r>
      <w:r w:rsidRPr="0056746A">
        <w:tab/>
        <w:t>ASEM meeting on sustainable management and use of forests in policy and practice (Ljubljana, 24 and 25 May 2015)</w:t>
      </w:r>
    </w:p>
    <w:p w:rsidR="002F67DC" w:rsidRPr="0056746A" w:rsidRDefault="00745F10" w:rsidP="002F67DC">
      <w:pPr>
        <w:pStyle w:val="Dash2"/>
      </w:pPr>
      <w:r w:rsidRPr="0056746A">
        <w:t>Information from the Slovenian delegation</w:t>
      </w:r>
    </w:p>
    <w:p w:rsidR="002F67DC" w:rsidRPr="0056746A" w:rsidRDefault="002F67DC" w:rsidP="00816929"/>
    <w:p w:rsidR="00060910" w:rsidRPr="0056746A" w:rsidRDefault="00060910" w:rsidP="00816929"/>
    <w:p w:rsidR="00060910" w:rsidRPr="0056746A" w:rsidRDefault="00060910" w:rsidP="00816929"/>
    <w:p w:rsidR="002F67DC" w:rsidRPr="0056746A" w:rsidRDefault="00060910" w:rsidP="00060910">
      <w:pPr>
        <w:jc w:val="center"/>
      </w:pPr>
      <w:r w:rsidRPr="0056746A">
        <w:t>*</w:t>
      </w:r>
    </w:p>
    <w:p w:rsidR="002F67DC" w:rsidRPr="0056746A" w:rsidRDefault="00060910" w:rsidP="00060910">
      <w:pPr>
        <w:jc w:val="center"/>
      </w:pPr>
      <w:r w:rsidRPr="0056746A">
        <w:t>*</w:t>
      </w:r>
      <w:r w:rsidRPr="0056746A">
        <w:tab/>
        <w:t>*</w:t>
      </w:r>
    </w:p>
    <w:p w:rsidR="002F67DC" w:rsidRPr="0056746A" w:rsidRDefault="002F67DC" w:rsidP="00816929"/>
    <w:p w:rsidR="002F67DC" w:rsidRPr="0056746A" w:rsidRDefault="002F67DC" w:rsidP="00816929"/>
    <w:p w:rsidR="004C75EE" w:rsidRPr="0056746A" w:rsidRDefault="004C75EE" w:rsidP="004C75EE">
      <w:pPr>
        <w:widowControl w:val="0"/>
        <w:spacing w:line="360" w:lineRule="auto"/>
        <w:rPr>
          <w:color w:val="000000"/>
          <w:szCs w:val="20"/>
        </w:rPr>
      </w:pPr>
      <w:r w:rsidRPr="0056746A">
        <w:rPr>
          <w:color w:val="000000"/>
        </w:rPr>
        <w:t>The Presidency has the pleasure to invite Ministers for Agriculture to a lunch at 13.00.</w:t>
      </w:r>
    </w:p>
    <w:p w:rsidR="007A1327" w:rsidRPr="0056746A" w:rsidRDefault="007A1327" w:rsidP="008A30F7">
      <w:pPr>
        <w:pStyle w:val="FinalLine"/>
        <w:spacing w:before="840" w:after="720"/>
      </w:pPr>
    </w:p>
    <w:p w:rsidR="007A1327" w:rsidRPr="0056746A" w:rsidRDefault="006F610C" w:rsidP="006F610C">
      <w:pPr>
        <w:pStyle w:val="NB"/>
      </w:pPr>
      <w:r w:rsidRPr="0056746A">
        <w:t>NB:</w:t>
      </w:r>
      <w:r w:rsidRPr="0056746A">
        <w:tab/>
        <w:t>Please send to the Protocol Service a list of your delegates to this meeting as soon as possible at the e-mail address protocole.participants@consilium.europa.eu</w:t>
      </w:r>
    </w:p>
    <w:p w:rsidR="00FC4670" w:rsidRPr="006F610C" w:rsidRDefault="006F610C" w:rsidP="006F610C">
      <w:pPr>
        <w:pStyle w:val="NB"/>
      </w:pPr>
      <w:r w:rsidRPr="0056746A">
        <w:t>NB:</w:t>
      </w:r>
      <w:r w:rsidRPr="0056746A">
        <w:tab/>
        <w:t>Delegates requiring day badges to attend meetings should consult document 14387/1/12 REV 1 on how to obtain them.</w:t>
      </w:r>
    </w:p>
    <w:sectPr w:rsidR="00FC4670" w:rsidRPr="006F610C" w:rsidSect="0056746A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27" w:rsidRDefault="007A1327" w:rsidP="007A1327">
      <w:r>
        <w:separator/>
      </w:r>
    </w:p>
  </w:endnote>
  <w:endnote w:type="continuationSeparator" w:id="0">
    <w:p w:rsidR="007A1327" w:rsidRDefault="007A1327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6746A" w:rsidRPr="00D94637" w:rsidTr="0056746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6746A" w:rsidRPr="00D94637" w:rsidRDefault="0056746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6746A" w:rsidRPr="00B310DC" w:rsidTr="0056746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6746A" w:rsidRPr="00AD7BF2" w:rsidRDefault="0056746A" w:rsidP="004F54B2">
          <w:pPr>
            <w:pStyle w:val="FooterText"/>
          </w:pPr>
          <w:r>
            <w:t>CM 3071/15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6746A" w:rsidRPr="00AD7BF2" w:rsidRDefault="0056746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6746A" w:rsidRPr="002511D8" w:rsidRDefault="0056746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6746A" w:rsidRPr="00B310DC" w:rsidRDefault="0056746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73955">
            <w:rPr>
              <w:noProof/>
            </w:rPr>
            <w:t>2</w:t>
          </w:r>
          <w:r>
            <w:fldChar w:fldCharType="end"/>
          </w:r>
        </w:p>
      </w:tc>
    </w:tr>
    <w:tr w:rsidR="0056746A" w:rsidRPr="00D94637" w:rsidTr="0056746A">
      <w:trPr>
        <w:jc w:val="center"/>
      </w:trPr>
      <w:tc>
        <w:tcPr>
          <w:tcW w:w="1774" w:type="pct"/>
          <w:shd w:val="clear" w:color="auto" w:fill="auto"/>
        </w:tcPr>
        <w:p w:rsidR="0056746A" w:rsidRPr="00AD7BF2" w:rsidRDefault="0056746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6746A" w:rsidRPr="00AD7BF2" w:rsidRDefault="00073955" w:rsidP="00D204D6">
          <w:pPr>
            <w:pStyle w:val="FooterText"/>
            <w:spacing w:before="40"/>
            <w:jc w:val="center"/>
          </w:pPr>
          <w:proofErr w:type="spellStart"/>
          <w:r>
            <w:t>ris</w:t>
          </w:r>
          <w:proofErr w:type="spellEnd"/>
          <w:r>
            <w:t>/MH/</w:t>
          </w:r>
          <w:proofErr w:type="spellStart"/>
          <w:r>
            <w:t>aob</w:t>
          </w:r>
          <w:proofErr w:type="spellEnd"/>
        </w:p>
      </w:tc>
      <w:tc>
        <w:tcPr>
          <w:tcW w:w="1147" w:type="pct"/>
          <w:shd w:val="clear" w:color="auto" w:fill="auto"/>
        </w:tcPr>
        <w:p w:rsidR="0056746A" w:rsidRPr="00D94637" w:rsidRDefault="0056746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6746A" w:rsidRPr="00D94637" w:rsidRDefault="0056746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A1327" w:rsidRPr="0056746A" w:rsidRDefault="007A1327" w:rsidP="0056746A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6746A" w:rsidRPr="00D94637" w:rsidTr="0056746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6746A" w:rsidRPr="00D94637" w:rsidRDefault="0056746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6746A" w:rsidRPr="00B310DC" w:rsidTr="0056746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6746A" w:rsidRPr="00AD7BF2" w:rsidRDefault="0056746A" w:rsidP="004F54B2">
          <w:pPr>
            <w:pStyle w:val="FooterText"/>
          </w:pPr>
          <w:r>
            <w:t>CM 3071/15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6746A" w:rsidRPr="00AD7BF2" w:rsidRDefault="0056746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6746A" w:rsidRPr="002511D8" w:rsidRDefault="0056746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6746A" w:rsidRPr="00B310DC" w:rsidRDefault="0056746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73955">
            <w:rPr>
              <w:noProof/>
            </w:rPr>
            <w:t>1</w:t>
          </w:r>
          <w:r>
            <w:fldChar w:fldCharType="end"/>
          </w:r>
        </w:p>
      </w:tc>
    </w:tr>
    <w:tr w:rsidR="0056746A" w:rsidRPr="00D94637" w:rsidTr="0056746A">
      <w:trPr>
        <w:jc w:val="center"/>
      </w:trPr>
      <w:tc>
        <w:tcPr>
          <w:tcW w:w="1774" w:type="pct"/>
          <w:shd w:val="clear" w:color="auto" w:fill="auto"/>
        </w:tcPr>
        <w:p w:rsidR="0056746A" w:rsidRPr="00AD7BF2" w:rsidRDefault="0056746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6746A" w:rsidRPr="00AD7BF2" w:rsidRDefault="00073955" w:rsidP="00D204D6">
          <w:pPr>
            <w:pStyle w:val="FooterText"/>
            <w:spacing w:before="40"/>
            <w:jc w:val="center"/>
          </w:pPr>
          <w:proofErr w:type="spellStart"/>
          <w:r>
            <w:t>ris</w:t>
          </w:r>
          <w:proofErr w:type="spellEnd"/>
          <w:r>
            <w:t>/MH/</w:t>
          </w:r>
          <w:proofErr w:type="spellStart"/>
          <w:r>
            <w:t>aob</w:t>
          </w:r>
          <w:proofErr w:type="spellEnd"/>
        </w:p>
      </w:tc>
      <w:tc>
        <w:tcPr>
          <w:tcW w:w="1147" w:type="pct"/>
          <w:shd w:val="clear" w:color="auto" w:fill="auto"/>
        </w:tcPr>
        <w:p w:rsidR="0056746A" w:rsidRPr="00D94637" w:rsidRDefault="0056746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6746A" w:rsidRPr="00D94637" w:rsidRDefault="0056746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A1327" w:rsidRPr="0056746A" w:rsidRDefault="007A1327" w:rsidP="0056746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27" w:rsidRDefault="007A1327" w:rsidP="007A1327">
      <w:r>
        <w:separator/>
      </w:r>
    </w:p>
  </w:footnote>
  <w:footnote w:type="continuationSeparator" w:id="0">
    <w:p w:rsidR="007A1327" w:rsidRDefault="007A1327" w:rsidP="007A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C3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0F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5C0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9C2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5AA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2CB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E5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4B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7AC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F8F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3B115EC"/>
    <w:multiLevelType w:val="hybridMultilevel"/>
    <w:tmpl w:val="9158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BC000F"/>
    <w:multiLevelType w:val="hybridMultilevel"/>
    <w:tmpl w:val="1472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8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7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8"/>
  </w:num>
  <w:num w:numId="10">
    <w:abstractNumId w:val="20"/>
  </w:num>
  <w:num w:numId="11">
    <w:abstractNumId w:val="11"/>
  </w:num>
  <w:num w:numId="12">
    <w:abstractNumId w:val="29"/>
  </w:num>
  <w:num w:numId="13">
    <w:abstractNumId w:val="19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31"/>
    <w:lvlOverride w:ilvl="0">
      <w:startOverride w:val="1"/>
    </w:lvlOverride>
  </w:num>
  <w:num w:numId="32">
    <w:abstractNumId w:val="25"/>
  </w:num>
  <w:num w:numId="33">
    <w:abstractNumId w:val="31"/>
  </w:num>
  <w:num w:numId="34">
    <w:abstractNumId w:val="3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9cc0fdc2-4777-4ac5-9126-112c53973f60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6-26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07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32.2-281.9381/827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2nd meeting of the COUNCIL OF THE EUROPEAN UNION  (AGRICULTURE AND FISHERIES)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2.67,0,0&quot; TextAlignment=&quot;Left&quot; FontFamily=&quot;Times New Roman&quot; FontSize=&quot;16&quot;&amp;gt;3402nd meeting of the COUNCIL OF THE EUROPEAN UNION&amp;lt;Span xml:lang=&quot;fr-fr&quot; xml:space=&quot;preserve&quot;&amp;gt; &amp;lt;/Span&amp;gt;&amp;lt;/Paragraph&amp;gt;&amp;lt;Paragraph Margin=&quot;0,0,0,0&quot; TextAlignment=&quot;Left&quot; FontFamily=&quot;Times New Roman&quot; FontSize=&quot;16&quot;&amp;gt;&amp;lt;Span xml:lang=&quot;fr-be&quot;&amp;gt;(AGRICULTURE AND FISHERIES)&amp;lt;/Span&amp;gt;&amp;lt;/Paragraph&amp;gt;&amp;lt;Paragraph&amp;gt;&amp;lt;Run xml:lang=&quot;fr-be&quot; xml:space=&quot;preserve&quot; /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7-1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53F76"/>
    <w:rsid w:val="00060910"/>
    <w:rsid w:val="00073955"/>
    <w:rsid w:val="00076F76"/>
    <w:rsid w:val="0009656C"/>
    <w:rsid w:val="000A075E"/>
    <w:rsid w:val="000A3058"/>
    <w:rsid w:val="000D5EAA"/>
    <w:rsid w:val="000F720E"/>
    <w:rsid w:val="001275C8"/>
    <w:rsid w:val="00165755"/>
    <w:rsid w:val="00182F2F"/>
    <w:rsid w:val="001C1958"/>
    <w:rsid w:val="001E3A99"/>
    <w:rsid w:val="00205210"/>
    <w:rsid w:val="00213F1F"/>
    <w:rsid w:val="002A2AE8"/>
    <w:rsid w:val="002D321D"/>
    <w:rsid w:val="002F67DC"/>
    <w:rsid w:val="00301A8B"/>
    <w:rsid w:val="003747B0"/>
    <w:rsid w:val="003C6E8B"/>
    <w:rsid w:val="003D4617"/>
    <w:rsid w:val="00415A68"/>
    <w:rsid w:val="0043235D"/>
    <w:rsid w:val="004C75EE"/>
    <w:rsid w:val="004E3656"/>
    <w:rsid w:val="005157F5"/>
    <w:rsid w:val="00537073"/>
    <w:rsid w:val="0055546D"/>
    <w:rsid w:val="0056746A"/>
    <w:rsid w:val="00586267"/>
    <w:rsid w:val="0063379B"/>
    <w:rsid w:val="00634D61"/>
    <w:rsid w:val="006A38C5"/>
    <w:rsid w:val="006C1AD4"/>
    <w:rsid w:val="006D3798"/>
    <w:rsid w:val="006E33E2"/>
    <w:rsid w:val="006E5368"/>
    <w:rsid w:val="006F4741"/>
    <w:rsid w:val="006F610C"/>
    <w:rsid w:val="007046D4"/>
    <w:rsid w:val="00745F10"/>
    <w:rsid w:val="0075756A"/>
    <w:rsid w:val="0077232D"/>
    <w:rsid w:val="007A1327"/>
    <w:rsid w:val="0081344D"/>
    <w:rsid w:val="00816929"/>
    <w:rsid w:val="00825503"/>
    <w:rsid w:val="008826F8"/>
    <w:rsid w:val="008A30F7"/>
    <w:rsid w:val="00915ABF"/>
    <w:rsid w:val="00936324"/>
    <w:rsid w:val="00A24807"/>
    <w:rsid w:val="00A469D7"/>
    <w:rsid w:val="00A53618"/>
    <w:rsid w:val="00A5597A"/>
    <w:rsid w:val="00A73DC4"/>
    <w:rsid w:val="00B828EF"/>
    <w:rsid w:val="00BE1373"/>
    <w:rsid w:val="00C11587"/>
    <w:rsid w:val="00C13A7C"/>
    <w:rsid w:val="00D451E4"/>
    <w:rsid w:val="00DB57FC"/>
    <w:rsid w:val="00E4114C"/>
    <w:rsid w:val="00EF1ADC"/>
    <w:rsid w:val="00F52F3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7395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A132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7395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A132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O'BYRNE Aedin</cp:lastModifiedBy>
  <cp:revision>3</cp:revision>
  <cp:lastPrinted>2015-06-26T10:45:00Z</cp:lastPrinted>
  <dcterms:created xsi:type="dcterms:W3CDTF">2015-06-29T13:51:00Z</dcterms:created>
  <dcterms:modified xsi:type="dcterms:W3CDTF">2015-06-29T13:53:00Z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