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EA7" w:rsidRPr="00A9191A" w:rsidRDefault="00CC34D7" w:rsidP="00A9191A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afd85d3-83a4-4c47-8c6a-fe64fc57a5a8_0" style="width:568.5pt;height:383.25pt">
            <v:imagedata r:id="rId9" o:title=""/>
          </v:shape>
        </w:pict>
      </w:r>
      <w:bookmarkEnd w:id="0"/>
    </w:p>
    <w:p w:rsidR="00F71CC7" w:rsidRPr="00BF138A" w:rsidRDefault="00F71CC7" w:rsidP="00F71CC7">
      <w:pPr>
        <w:pStyle w:val="Point123"/>
        <w:numPr>
          <w:ilvl w:val="0"/>
          <w:numId w:val="0"/>
        </w:numPr>
        <w:ind w:left="567"/>
        <w:rPr>
          <w:rFonts w:asciiTheme="majorBidi" w:hAnsiTheme="majorBidi" w:cstheme="majorBidi"/>
        </w:rPr>
      </w:pPr>
    </w:p>
    <w:p w:rsidR="00817422" w:rsidRPr="00BF138A" w:rsidRDefault="00F71CC7" w:rsidP="00670039">
      <w:pPr>
        <w:pStyle w:val="Point123"/>
        <w:numPr>
          <w:ilvl w:val="0"/>
          <w:numId w:val="0"/>
        </w:numPr>
        <w:ind w:left="567"/>
        <w:rPr>
          <w:rFonts w:asciiTheme="majorBidi" w:hAnsiTheme="majorBidi" w:cstheme="majorBidi"/>
        </w:rPr>
      </w:pPr>
      <w:r w:rsidRPr="00BF138A">
        <w:rPr>
          <w:rFonts w:asciiTheme="majorBidi" w:hAnsiTheme="majorBidi" w:cstheme="majorBidi"/>
        </w:rPr>
        <w:t xml:space="preserve">На страница 1 от документ ST 10200/15 INIT бележка под линия № 2 да се чете: ST 14393/14 вместо </w:t>
      </w:r>
      <w:r w:rsidRPr="00BF138A">
        <w:t>ST 14884/14.</w:t>
      </w:r>
    </w:p>
    <w:p w:rsidR="00FC4670" w:rsidRPr="006F3B5A" w:rsidRDefault="00FC4670" w:rsidP="00700EA7">
      <w:pPr>
        <w:pStyle w:val="FinalLine"/>
      </w:pPr>
    </w:p>
    <w:sectPr w:rsidR="00FC4670" w:rsidRPr="006F3B5A" w:rsidSect="00CC34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EA7" w:rsidRDefault="00700EA7" w:rsidP="00700EA7">
      <w:pPr>
        <w:spacing w:before="0" w:after="0" w:line="240" w:lineRule="auto"/>
      </w:pPr>
      <w:r>
        <w:separator/>
      </w:r>
    </w:p>
  </w:endnote>
  <w:endnote w:type="continuationSeparator" w:id="0">
    <w:p w:rsidR="00700EA7" w:rsidRDefault="00700EA7" w:rsidP="00700EA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AAE" w:rsidRPr="00CC34D7" w:rsidRDefault="00956AAE" w:rsidP="00CC34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C34D7" w:rsidRPr="00D94637" w:rsidTr="00CC34D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C34D7" w:rsidRPr="00D94637" w:rsidRDefault="00CC34D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CC34D7" w:rsidRPr="00B310DC" w:rsidTr="00CC34D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C34D7" w:rsidRPr="00AD7BF2" w:rsidRDefault="00CC34D7" w:rsidP="004F54B2">
          <w:pPr>
            <w:pStyle w:val="FooterText"/>
          </w:pPr>
          <w:r>
            <w:t>10200/15</w:t>
          </w:r>
          <w:r w:rsidRPr="002511D8">
            <w:t xml:space="preserve"> </w:t>
          </w:r>
          <w:r>
            <w:t>COR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C34D7" w:rsidRPr="00AD7BF2" w:rsidRDefault="00CC34D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C34D7" w:rsidRPr="002511D8" w:rsidRDefault="00CC34D7" w:rsidP="00D94637">
          <w:pPr>
            <w:pStyle w:val="FooterText"/>
            <w:jc w:val="center"/>
          </w:pPr>
          <w:r>
            <w:t>vat/vv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C34D7" w:rsidRPr="00B310DC" w:rsidRDefault="00CC34D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CC34D7" w:rsidRPr="00D94637" w:rsidTr="00CC34D7">
      <w:trPr>
        <w:jc w:val="center"/>
      </w:trPr>
      <w:tc>
        <w:tcPr>
          <w:tcW w:w="1774" w:type="pct"/>
          <w:shd w:val="clear" w:color="auto" w:fill="auto"/>
        </w:tcPr>
        <w:p w:rsidR="00CC34D7" w:rsidRPr="00AD7BF2" w:rsidRDefault="00CC34D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C34D7" w:rsidRPr="00AD7BF2" w:rsidRDefault="00CC34D7" w:rsidP="00D204D6">
          <w:pPr>
            <w:pStyle w:val="FooterText"/>
            <w:spacing w:before="40"/>
            <w:jc w:val="center"/>
          </w:pPr>
          <w:r>
            <w:t>SJ</w:t>
          </w:r>
        </w:p>
      </w:tc>
      <w:tc>
        <w:tcPr>
          <w:tcW w:w="1147" w:type="pct"/>
          <w:shd w:val="clear" w:color="auto" w:fill="auto"/>
        </w:tcPr>
        <w:p w:rsidR="00CC34D7" w:rsidRPr="00D94637" w:rsidRDefault="00CC34D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C34D7" w:rsidRPr="00D94637" w:rsidRDefault="00CC34D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700EA7" w:rsidRPr="00CC34D7" w:rsidRDefault="00700EA7" w:rsidP="00CC34D7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C34D7" w:rsidRPr="00D94637" w:rsidTr="00CC34D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C34D7" w:rsidRPr="00D94637" w:rsidRDefault="00CC34D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CC34D7" w:rsidRPr="00B310DC" w:rsidTr="00CC34D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C34D7" w:rsidRPr="00AD7BF2" w:rsidRDefault="00CC34D7" w:rsidP="004F54B2">
          <w:pPr>
            <w:pStyle w:val="FooterText"/>
          </w:pPr>
          <w:r>
            <w:t>10200/15</w:t>
          </w:r>
          <w:r w:rsidRPr="002511D8">
            <w:t xml:space="preserve"> </w:t>
          </w:r>
          <w:r>
            <w:t>COR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C34D7" w:rsidRPr="00AD7BF2" w:rsidRDefault="00CC34D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C34D7" w:rsidRPr="002511D8" w:rsidRDefault="00CC34D7" w:rsidP="00D94637">
          <w:pPr>
            <w:pStyle w:val="FooterText"/>
            <w:jc w:val="center"/>
          </w:pPr>
          <w:r>
            <w:t>vat/vv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C34D7" w:rsidRPr="00B310DC" w:rsidRDefault="00CC34D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CC34D7" w:rsidRPr="00D94637" w:rsidTr="00CC34D7">
      <w:trPr>
        <w:jc w:val="center"/>
      </w:trPr>
      <w:tc>
        <w:tcPr>
          <w:tcW w:w="1774" w:type="pct"/>
          <w:shd w:val="clear" w:color="auto" w:fill="auto"/>
        </w:tcPr>
        <w:p w:rsidR="00CC34D7" w:rsidRPr="00AD7BF2" w:rsidRDefault="00CC34D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C34D7" w:rsidRPr="00AD7BF2" w:rsidRDefault="00CC34D7" w:rsidP="00D204D6">
          <w:pPr>
            <w:pStyle w:val="FooterText"/>
            <w:spacing w:before="40"/>
            <w:jc w:val="center"/>
          </w:pPr>
          <w:r>
            <w:t>SJ</w:t>
          </w:r>
        </w:p>
      </w:tc>
      <w:tc>
        <w:tcPr>
          <w:tcW w:w="1147" w:type="pct"/>
          <w:shd w:val="clear" w:color="auto" w:fill="auto"/>
        </w:tcPr>
        <w:p w:rsidR="00CC34D7" w:rsidRPr="00D94637" w:rsidRDefault="00CC34D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C34D7" w:rsidRPr="00D94637" w:rsidRDefault="00CC34D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700EA7" w:rsidRPr="00CC34D7" w:rsidRDefault="00700EA7" w:rsidP="00CC34D7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EA7" w:rsidRDefault="00700EA7" w:rsidP="00700EA7">
      <w:pPr>
        <w:spacing w:before="0" w:after="0" w:line="240" w:lineRule="auto"/>
      </w:pPr>
      <w:r>
        <w:separator/>
      </w:r>
    </w:p>
  </w:footnote>
  <w:footnote w:type="continuationSeparator" w:id="0">
    <w:p w:rsidR="00700EA7" w:rsidRDefault="00700EA7" w:rsidP="00700EA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AAE" w:rsidRPr="00CC34D7" w:rsidRDefault="00956AAE" w:rsidP="00CC34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AAE" w:rsidRPr="00CC34D7" w:rsidRDefault="00956AAE" w:rsidP="00CC34D7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AAE" w:rsidRPr="00CC34D7" w:rsidRDefault="00956AAE" w:rsidP="00CC34D7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542"/>
    <w:multiLevelType w:val="multilevel"/>
    <w:tmpl w:val="7D48D568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7D350F1"/>
    <w:multiLevelType w:val="singleLevel"/>
    <w:tmpl w:val="8A36B78C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">
    <w:nsid w:val="0E020591"/>
    <w:multiLevelType w:val="singleLevel"/>
    <w:tmpl w:val="65A27EB6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3">
    <w:nsid w:val="0E200A09"/>
    <w:multiLevelType w:val="multilevel"/>
    <w:tmpl w:val="C8DEA596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5085576"/>
    <w:multiLevelType w:val="singleLevel"/>
    <w:tmpl w:val="FFD2A502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5">
    <w:nsid w:val="253C316A"/>
    <w:multiLevelType w:val="multilevel"/>
    <w:tmpl w:val="A26EDDF0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BD82C0C"/>
    <w:multiLevelType w:val="singleLevel"/>
    <w:tmpl w:val="7C183DD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7">
    <w:nsid w:val="3845653E"/>
    <w:multiLevelType w:val="singleLevel"/>
    <w:tmpl w:val="234EAC60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8">
    <w:nsid w:val="385710C1"/>
    <w:multiLevelType w:val="singleLevel"/>
    <w:tmpl w:val="FF3EB506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9">
    <w:nsid w:val="38F424D0"/>
    <w:multiLevelType w:val="multilevel"/>
    <w:tmpl w:val="48741C5E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3F67AF0"/>
    <w:multiLevelType w:val="singleLevel"/>
    <w:tmpl w:val="7DB04F0A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1">
    <w:nsid w:val="47AB25E5"/>
    <w:multiLevelType w:val="singleLevel"/>
    <w:tmpl w:val="7516439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7C10D90"/>
    <w:multiLevelType w:val="singleLevel"/>
    <w:tmpl w:val="07C45670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3">
    <w:nsid w:val="4B8C0F3A"/>
    <w:multiLevelType w:val="multilevel"/>
    <w:tmpl w:val="E42C00D8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D6B557C"/>
    <w:multiLevelType w:val="singleLevel"/>
    <w:tmpl w:val="D7C06852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5">
    <w:nsid w:val="6278684C"/>
    <w:multiLevelType w:val="multilevel"/>
    <w:tmpl w:val="33AE034E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8AA1742"/>
    <w:multiLevelType w:val="singleLevel"/>
    <w:tmpl w:val="4F329520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7">
    <w:nsid w:val="6A807310"/>
    <w:multiLevelType w:val="singleLevel"/>
    <w:tmpl w:val="62B4271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8">
    <w:nsid w:val="7380518A"/>
    <w:multiLevelType w:val="singleLevel"/>
    <w:tmpl w:val="43DEF6E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9">
    <w:nsid w:val="73EA208D"/>
    <w:multiLevelType w:val="singleLevel"/>
    <w:tmpl w:val="0A7218F6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0">
    <w:nsid w:val="77280071"/>
    <w:multiLevelType w:val="multilevel"/>
    <w:tmpl w:val="39C25228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CAE7682"/>
    <w:multiLevelType w:val="singleLevel"/>
    <w:tmpl w:val="D7C4174A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18"/>
  </w:num>
  <w:num w:numId="11">
    <w:abstractNumId w:val="19"/>
  </w:num>
  <w:num w:numId="12">
    <w:abstractNumId w:val="1"/>
  </w:num>
  <w:num w:numId="13">
    <w:abstractNumId w:val="21"/>
  </w:num>
  <w:num w:numId="14">
    <w:abstractNumId w:val="17"/>
  </w:num>
  <w:num w:numId="15">
    <w:abstractNumId w:val="14"/>
  </w:num>
  <w:num w:numId="16">
    <w:abstractNumId w:val="9"/>
  </w:num>
  <w:num w:numId="17">
    <w:abstractNumId w:val="15"/>
  </w:num>
  <w:num w:numId="18">
    <w:abstractNumId w:val="3"/>
  </w:num>
  <w:num w:numId="19">
    <w:abstractNumId w:val="20"/>
  </w:num>
  <w:num w:numId="20">
    <w:abstractNumId w:val="5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dafd85d3-83a4-4c47-8c6a-fe64fc57a5a8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39&quot; text=&quot;&amp;#1041;&amp;#1045;&amp;#1051;&amp;#1045;&amp;#1046;&amp;#1050;&amp;#1040; &amp;#1055;&amp;#1054; &amp;#1058;&amp;#1054;&amp;#1063;&amp;#1050;&amp;#1048; I/A&quot; /&gt;_x000d__x000a_    &lt;/basicdatatype&gt;_x000d__x000a_  &lt;/metadata&gt;_x000d__x000a_  &lt;metadata key=&quot;md_HeadingText&quot; translate=&quot;false&quot;&gt;_x000d__x000a_    &lt;headingtext text=&quot;&amp;#1041;&amp;#1045;&amp;#1051;&amp;#1045;&amp;#1046;&amp;#1050;&amp;#1040; &amp;#1055;&amp;#1054; &amp;#1058;&amp;#1054;&amp;#1063;&amp;#1050;&amp;#1048; I/A&quot;&gt;_x000d__x000a_      &lt;formattedtext&gt;_x000d__x000a_        &lt;xaml text=&quot;&amp;#1041;&amp;#1045;&amp;#1051;&amp;#1045;&amp;#1046;&amp;#1050;&amp;#1040; &amp;#1055;&amp;#1054; &amp;#1058;&amp;#1054;&amp;#1063;&amp;#1050;&amp;#1048; I/A&quot;&gt;&amp;lt;FlowDocument xmlns=&quot;http://schemas.microsoft.com/winfx/2006/xaml/presentation&quot;&amp;gt;&amp;lt;Paragraph&amp;gt;&amp;#1041;&amp;#1045;&amp;#1051;&amp;#1045;&amp;#1046;&amp;#1050;&amp;#1040; &amp;#1055;&amp;#1054; &amp;#1058;&amp;#1054;&amp;#1063;&amp;#1050;&amp;#1048; I/A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6-25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0200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COR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CODIF 77&lt;/text&gt;_x000d__x000a_      &lt;text&gt;ECO 78&lt;/text&gt;_x000d__x000a_      &lt;text&gt;INST 212&lt;/text&gt;_x000d__x000a_      &lt;text&gt;MI 411&lt;/text&gt;_x000d__x000a_      &lt;text&gt;PARLNAT 66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translate=&quot;false&quot;&gt;_x000d__x000a_    &lt;textlist /&gt;_x000d__x000a_  &lt;/metadata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originator key=&quot;or_09&quot; text=&quot;&amp;#1043;&amp;#1077;&amp;#1085;&amp;#1077;&amp;#1088;&amp;#1072;&amp;#1083;&amp;#1085;&amp;#1080;&amp;#1103; &amp;#1089;&amp;#1077;&amp;#1082;&amp;#1088;&amp;#1077;&amp;#1090;&amp;#1072;&amp;#1088;&amp;#1080;&amp;#1072;&amp;#1090; &amp;#1085;&amp;#1072; &amp;#1057;&amp;#1098;&amp;#1074;&amp;#1077;&amp;#1090;&amp;#1072;&quot; /&gt;_x000d__x000a_    &lt;/basicdatatype&gt;_x000d__x000a_  &lt;/metadata&gt;_x000d__x000a_  &lt;metadata key=&quot;md_Recipient&quot; translate=&quot;false&quot;&gt;_x000d__x000a_    &lt;basicdatatype&gt;_x000d__x000a_      &lt;recipient key=&quot;re_15&quot; text=&quot;&amp;#1050;&amp;#1086;&amp;#1084;&amp;#1080;&amp;#1090;&amp;#1077;&amp;#1090;&amp;#1072; &amp;#1085;&amp;#1072; &amp;#1087;&amp;#1086;&amp;#1089;&amp;#1090;&amp;#1086;&amp;#1103;&amp;#1085;&amp;#1085;&amp;#1080;&amp;#1090;&amp;#1077; &amp;#1087;&amp;#1088;&amp;#1077;&amp;#1076;&amp;#1089;&amp;#1090;&amp;#1072;&amp;#1074;&amp;#1080;&amp;#1090;&amp;#1077;&amp;#1083;&amp;#1080; (&amp;#1030;&amp;#1030; &amp;#1095;&amp;#1072;&amp;#1089;&amp;#1090;)/&amp;#1057;&amp;#1098;&amp;#1074;&amp;#1077;&amp;#1090;&amp;#1072;&quot; /&gt;_x000d__x000a_    &lt;/basicdatatype&gt;_x000d__x000a_  &lt;/metadata&gt;_x000d__x000a_  &lt;metadata key=&quot;md_DateOfReceipt&quot; translate=&quot;false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 translate=&quot;false&quot;&gt;_x000d__x000a_    &lt;textlist /&gt;_x000d__x000a_  &lt;/metadata&gt;_x000d__x000a_  &lt;metadata key=&quot;md_CommissionDocuments&quot; translate=&quot;false&quot;&gt;_x000d__x000a_    &lt;textlist /&gt;_x000d__x000a_  &lt;/metadata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&amp;#1055;&amp;#1088;&amp;#1077;&amp;#1076;&amp;#1083;&amp;#1086;&amp;#1078;&amp;#1077;&amp;#1085;&amp;#1080;&amp;#1077; &amp;#1079;&amp;#1072; &amp;#1088;&amp;#1077;&amp;#1075;&amp;#1083;&amp;#1072;&amp;#1084;&amp;#1077;&amp;#1085;&amp;#1090; &amp;#1085;&amp;#1072; &amp;#1057;&amp;#1098;&amp;#1074;&amp;#1077;&amp;#1090;&amp;#1072; &amp;#1086;&amp;#1090;&amp;#1085;&amp;#1086;&amp;#1089;&amp;#1085;&amp;#1086; &amp;#1087;&amp;#1088;&amp;#1080;&amp;#1083;&amp;#1072;&amp;#1075;&amp;#1072;&amp;#1085;&amp;#1077;&amp;#1090;&amp;#1086; &amp;#1085;&amp;#1072; &amp;#1095;&amp;#1083;&amp;#1077;&amp;#1085;&amp;#1086;&amp;#1074;&amp;#1077; 107 &amp;#1080; 108 &amp;#1086;&amp;#1090; &amp;#1044;&amp;#1086;&amp;#1075;&amp;#1086;&amp;#1074;&amp;#1086;&amp;#1088;&amp;#1072; &amp;#1079;&amp;#1072; &amp;#1092;&amp;#1091;&amp;#1085;&amp;#1082;&amp;#1094;&amp;#1080;&amp;#1086;&amp;#1085;&amp;#1080;&amp;#1088;&amp;#1072;&amp;#1085;&amp;#1077;&amp;#1090;&amp;#1086; &amp;#1085;&amp;#1072; &amp;#1045;&amp;#1074;&amp;#1088;&amp;#1086;&amp;#1087;&amp;#1077;&amp;#1081;&amp;#1089;&amp;#1082;&amp;#1080;&amp;#1103; &amp;#1089;&amp;#1098;&amp;#1102;&amp;#1079; &amp;#1082;&amp;#1098;&amp;#1084; &amp;#1086;&amp;#1087;&amp;#1088;&amp;#1077;&amp;#1076;&amp;#1077;&amp;#1083;&amp;#1077;&amp;#1085;&amp;#1080; &amp;#1082;&amp;#1072;&amp;#1090;&amp;#1077;&amp;#1075;&amp;#1086;&amp;#1088;&amp;#1080;&amp;#1080; &amp;#1093;&amp;#1086;&amp;#1088;&amp;#1080;&amp;#1079;&amp;#1086;&amp;#1085;&amp;#1090;&amp;#1072;&amp;#1083;&amp;#1085;&amp;#1072; &amp;#1076;&amp;#1098;&amp;#1088;&amp;#1078;&amp;#1072;&amp;#1074;&amp;#1085;&amp;#1072; &amp;#1087;&amp;#1086;&amp;#1084;&amp;#1086;&amp;#1097; (&amp;#1082;&amp;#1086;&amp;#1076;&amp;#1080;&amp;#1092;&amp;#1080;&amp;#1094;&amp;#1080;&amp;#1088;&amp;#1072;&amp;#1085; &amp;#1090;&amp;#1077;&amp;#1082;&amp;#1089;&amp;#1090;) &amp;#1055;&amp;#1088;&amp;#1080;&amp;#1077;&amp;#1084;&amp;#1072;&amp;#1085;&amp;#1077; &amp;#1085;&amp;#1072; &amp;#1085;&amp;#1077;&amp;#1079;&amp;#1072;&amp;#1082;&amp;#1086;&amp;#1085;&amp;#1086;&amp;#1076;&amp;#1072;&amp;#1090;&amp;#1077;&amp;#1083;&amp;#1085;&amp;#1080;&amp;#1103; &amp;#1072;&amp;#1082;&amp;#1090;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#1055;&amp;#1088;&amp;#1077;&amp;#1076;&amp;#1083;&amp;#1086;&amp;#1078;&amp;#1077;&amp;#1085;&amp;#1080;&amp;#1077; &amp;#1079;&amp;#1072; &amp;#1088;&amp;#1077;&amp;#1075;&amp;#1083;&amp;#1072;&amp;#1084;&amp;#1077;&amp;#1085;&amp;#1090; &amp;#1085;&amp;#1072; &amp;#1057;&amp;#1098;&amp;#1074;&amp;#1077;&amp;#1090;&amp;#1072; &amp;#1086;&amp;#1090;&amp;#1085;&amp;#1086;&amp;#1089;&amp;#1085;&amp;#1086; &amp;#1087;&amp;#1088;&amp;#1080;&amp;#1083;&amp;#1072;&amp;#1075;&amp;#1072;&amp;#1085;&amp;#1077;&amp;#1090;&amp;#1086; &amp;#1085;&amp;#1072; &amp;#1095;&amp;#1083;&amp;#1077;&amp;#1085;&amp;#1086;&amp;#1074;&amp;#1077; 107 &amp;#1080; 108 &amp;#1086;&amp;#1090; &amp;#1044;&amp;#1086;&amp;#1075;&amp;#1086;&amp;#1074;&amp;#1086;&amp;#1088;&amp;#1072; &amp;#1079;&amp;#1072; &amp;#1092;&amp;#1091;&amp;#1085;&amp;#1082;&amp;#1094;&amp;#1080;&amp;#1086;&amp;#1085;&amp;#1080;&amp;#1088;&amp;#1072;&amp;#1085;&amp;#1077;&amp;#1090;&amp;#1086; &amp;#1085;&amp;#1072; &amp;#1045;&amp;#1074;&amp;#1088;&amp;#1086;&amp;#1087;&amp;#1077;&amp;#1081;&amp;#1089;&amp;#1082;&amp;#1080;&amp;#1103; &amp;#1089;&amp;#1098;&amp;#1102;&amp;#1079; &amp;#1082;&amp;#1098;&amp;#1084; &amp;#1086;&amp;#1087;&amp;#1088;&amp;#1077;&amp;#1076;&amp;#1077;&amp;#1083;&amp;#1077;&amp;#1085;&amp;#1080; &amp;#1082;&amp;#1072;&amp;#1090;&amp;#1077;&amp;#1075;&amp;#1086;&amp;#1088;&amp;#1080;&amp;#1080; &amp;#1093;&amp;#1086;&amp;#1088;&amp;#1080;&amp;#1079;&amp;#1086;&amp;#1085;&amp;#1090;&amp;#1072;&amp;#1083;&amp;#1085;&amp;#1072; &amp;#1076;&amp;#1098;&amp;#1088;&amp;#1078;&amp;#1072;&amp;#1074;&amp;#1085;&amp;#1072; &amp;#1087;&amp;#1086;&amp;#1084;&amp;#1086;&amp;#1097; (&amp;#1082;&amp;#1086;&amp;#1076;&amp;#1080;&amp;#1092;&amp;#1080;&amp;#1094;&amp;#1080;&amp;#1088;&amp;#1072;&amp;#1085; &amp;#1090;&amp;#1077;&amp;#1082;&amp;#1089;&amp;#1090;)&amp;lt;/Paragraph&amp;gt;&amp;lt;Paragraph&amp;gt;&amp;#1055;&amp;#1088;&amp;#1080;&amp;#1077;&amp;#1084;&amp;#1072;&amp;#1085;&amp;#1077; &amp;#1085;&amp;#1072; &amp;#1085;&amp;#1077;&amp;#1079;&amp;#1072;&amp;#1082;&amp;#1086;&amp;#1085;&amp;#1086;&amp;#1076;&amp;#1072;&amp;#1090;&amp;#1077;&amp;#1083;&amp;#1085;&amp;#1080;&amp;#1103; &amp;#1072;&amp;#1082;&amp;#1090;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SJ&lt;/text&gt;_x000d__x000a_  &lt;/metadata&gt;_x000d__x000a_  &lt;metadata key=&quot;md_Initials&quot; translate=&quot;false&quot;&gt;_x000d__x000a_    &lt;text&gt;vat/vv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COUNCIL"/>
    <w:docVar w:name="LW_DocType" w:val="DW_COUNCIL"/>
    <w:docVar w:name="VSSDB_IniPath" w:val="\\at100\user\wovo\SEILEG\vss\srcsafe.ini"/>
    <w:docVar w:name="VSSDB_ProjectPath" w:val="$/DocuWrite/DOT/DW_COUNCIL"/>
  </w:docVars>
  <w:rsids>
    <w:rsidRoot w:val="00700EA7"/>
    <w:rsid w:val="000074BD"/>
    <w:rsid w:val="00025506"/>
    <w:rsid w:val="00070E3C"/>
    <w:rsid w:val="00096B04"/>
    <w:rsid w:val="000F2BDC"/>
    <w:rsid w:val="00130CD9"/>
    <w:rsid w:val="00182F2F"/>
    <w:rsid w:val="001C26EA"/>
    <w:rsid w:val="001C7AAD"/>
    <w:rsid w:val="001D44D9"/>
    <w:rsid w:val="001E73BE"/>
    <w:rsid w:val="00231A33"/>
    <w:rsid w:val="00231AD0"/>
    <w:rsid w:val="002345D5"/>
    <w:rsid w:val="00242F36"/>
    <w:rsid w:val="00261792"/>
    <w:rsid w:val="00356F5F"/>
    <w:rsid w:val="00366BA5"/>
    <w:rsid w:val="003B2E38"/>
    <w:rsid w:val="003F616C"/>
    <w:rsid w:val="00414945"/>
    <w:rsid w:val="004A5CE6"/>
    <w:rsid w:val="004D3A02"/>
    <w:rsid w:val="00517B97"/>
    <w:rsid w:val="00625999"/>
    <w:rsid w:val="006351BB"/>
    <w:rsid w:val="00670039"/>
    <w:rsid w:val="006E34AB"/>
    <w:rsid w:val="006E4A9E"/>
    <w:rsid w:val="006F3B5A"/>
    <w:rsid w:val="00700EA7"/>
    <w:rsid w:val="007161AD"/>
    <w:rsid w:val="00735C82"/>
    <w:rsid w:val="0078449E"/>
    <w:rsid w:val="007A24CD"/>
    <w:rsid w:val="007A7707"/>
    <w:rsid w:val="00817422"/>
    <w:rsid w:val="008419B2"/>
    <w:rsid w:val="00883A05"/>
    <w:rsid w:val="008A2BDD"/>
    <w:rsid w:val="008C300C"/>
    <w:rsid w:val="00901450"/>
    <w:rsid w:val="00956AAE"/>
    <w:rsid w:val="009A171C"/>
    <w:rsid w:val="009B07D1"/>
    <w:rsid w:val="009C6A2D"/>
    <w:rsid w:val="00A25DBF"/>
    <w:rsid w:val="00A30641"/>
    <w:rsid w:val="00A9191A"/>
    <w:rsid w:val="00A93207"/>
    <w:rsid w:val="00AF1B4F"/>
    <w:rsid w:val="00AF3113"/>
    <w:rsid w:val="00B54F86"/>
    <w:rsid w:val="00BE6E3D"/>
    <w:rsid w:val="00BF138A"/>
    <w:rsid w:val="00C5294D"/>
    <w:rsid w:val="00CC34D7"/>
    <w:rsid w:val="00D13316"/>
    <w:rsid w:val="00D96015"/>
    <w:rsid w:val="00DC5EF5"/>
    <w:rsid w:val="00DE62DE"/>
    <w:rsid w:val="00E11446"/>
    <w:rsid w:val="00E12942"/>
    <w:rsid w:val="00E5767B"/>
    <w:rsid w:val="00E80814"/>
    <w:rsid w:val="00E90DB9"/>
    <w:rsid w:val="00ED7F2C"/>
    <w:rsid w:val="00F71CC7"/>
    <w:rsid w:val="00F8384A"/>
    <w:rsid w:val="00F86DEA"/>
    <w:rsid w:val="00F964F2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4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4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64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64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link w:val="FootnoteTextChar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735C8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A9191A"/>
    <w:pPr>
      <w:spacing w:before="0" w:after="240" w:line="240" w:lineRule="auto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</w:rPr>
  </w:style>
  <w:style w:type="paragraph" w:customStyle="1" w:styleId="HeaderCouncilLarge">
    <w:name w:val="Header Council Large"/>
    <w:basedOn w:val="Normal"/>
    <w:link w:val="HeaderCouncilLargeChar"/>
    <w:rsid w:val="00700EA7"/>
    <w:pPr>
      <w:spacing w:before="0"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700EA7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700EA7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700EA7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rsid w:val="0078449E"/>
    <w:rPr>
      <w:sz w:val="24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00C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0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00C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8C300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00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0C"/>
    <w:rPr>
      <w:rFonts w:ascii="Tahoma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F964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4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4F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64F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4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4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64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64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link w:val="FootnoteTextChar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735C8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A9191A"/>
    <w:pPr>
      <w:spacing w:before="0" w:after="240" w:line="240" w:lineRule="auto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</w:rPr>
  </w:style>
  <w:style w:type="paragraph" w:customStyle="1" w:styleId="HeaderCouncilLarge">
    <w:name w:val="Header Council Large"/>
    <w:basedOn w:val="Normal"/>
    <w:link w:val="HeaderCouncilLargeChar"/>
    <w:rsid w:val="00700EA7"/>
    <w:pPr>
      <w:spacing w:before="0"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700EA7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700EA7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700EA7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rsid w:val="0078449E"/>
    <w:rPr>
      <w:sz w:val="24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00C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0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00C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8C300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00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0C"/>
    <w:rPr>
      <w:rFonts w:ascii="Tahoma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F964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4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4F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64F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COUNC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1233D-8A2F-4F77-8B7E-CF16AB46C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DW_COUNCIL.dotm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CHOLAKOVA Slavka</dc:creator>
  <cp:lastModifiedBy>VASILEVA Sokolova Veselina</cp:lastModifiedBy>
  <cp:revision>3</cp:revision>
  <cp:lastPrinted>2015-06-25T09:57:00Z</cp:lastPrinted>
  <dcterms:created xsi:type="dcterms:W3CDTF">2015-06-25T13:09:00Z</dcterms:created>
  <dcterms:modified xsi:type="dcterms:W3CDTF">2015-06-25T13:10:00Z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  <property fmtid="{D5CDD505-2E9C-101B-9397-08002B2CF9AE}" pid="5" name="SkipControlLengthPage">
    <vt:lpwstr/>
  </property>
</Properties>
</file>