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88" w:rsidRPr="003F082B" w:rsidRDefault="003F424B" w:rsidP="003F082B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ffa7abb-f436-492c-ae5d-87f335bfa1ec_0" style="width:568.5pt;height:472.5pt">
            <v:imagedata r:id="rId8" o:title=""/>
          </v:shape>
        </w:pict>
      </w:r>
      <w:bookmarkEnd w:id="0"/>
    </w:p>
    <w:p w:rsidR="003B13DC" w:rsidRPr="006B586E" w:rsidRDefault="003B13DC" w:rsidP="00753947">
      <w:pPr>
        <w:pStyle w:val="PointManual"/>
        <w:spacing w:before="0"/>
      </w:pPr>
    </w:p>
    <w:p w:rsidR="003B13DC" w:rsidRPr="006B586E" w:rsidRDefault="003B13DC" w:rsidP="00753947">
      <w:pPr>
        <w:pStyle w:val="PointManual"/>
        <w:spacing w:before="0"/>
      </w:pPr>
    </w:p>
    <w:p w:rsidR="00753947" w:rsidRPr="006B586E" w:rsidRDefault="00753947" w:rsidP="00753947">
      <w:pPr>
        <w:pStyle w:val="PointManual"/>
        <w:spacing w:before="0"/>
      </w:pPr>
      <w:r w:rsidRPr="006B586E">
        <w:t>1.</w:t>
      </w:r>
      <w:r w:rsidRPr="006B586E">
        <w:tab/>
        <w:t>Приемане на предварителния дневен ред</w:t>
      </w:r>
    </w:p>
    <w:p w:rsidR="00753947" w:rsidRPr="006B586E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6B586E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6B586E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6B586E" w:rsidRDefault="003B13DC" w:rsidP="003B13DC">
      <w:pPr>
        <w:rPr>
          <w:b/>
          <w:bCs/>
          <w:color w:val="000000"/>
          <w:u w:val="single"/>
        </w:rPr>
      </w:pPr>
      <w:r w:rsidRPr="006B586E">
        <w:rPr>
          <w:b/>
          <w:color w:val="000000"/>
          <w:u w:val="single"/>
        </w:rPr>
        <w:t>Незаконодателни дейности</w:t>
      </w:r>
    </w:p>
    <w:p w:rsidR="00753947" w:rsidRPr="006B586E" w:rsidRDefault="00753947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6B586E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B13DC" w:rsidRPr="006B586E" w:rsidRDefault="003B13DC" w:rsidP="003B13DC">
      <w:pPr>
        <w:pStyle w:val="PointManual"/>
        <w:spacing w:before="0"/>
      </w:pPr>
      <w:r w:rsidRPr="006B586E">
        <w:t>2.</w:t>
      </w:r>
      <w:r w:rsidRPr="006B586E">
        <w:tab/>
        <w:t>(евентуално) Одобряване на списъка на точки А</w:t>
      </w:r>
    </w:p>
    <w:p w:rsidR="003B13DC" w:rsidRPr="006B586E" w:rsidRDefault="003B13DC" w:rsidP="00753947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2B2227" w:rsidRPr="006B586E" w:rsidRDefault="003B13DC" w:rsidP="00753947">
      <w:pPr>
        <w:outlineLvl w:val="0"/>
        <w:rPr>
          <w:b/>
          <w:bCs/>
          <w:color w:val="000000"/>
          <w:u w:val="single"/>
        </w:rPr>
      </w:pPr>
      <w:r w:rsidRPr="006B586E">
        <w:br w:type="page"/>
      </w:r>
    </w:p>
    <w:p w:rsidR="002B2227" w:rsidRPr="006B586E" w:rsidRDefault="002B2227" w:rsidP="00753947">
      <w:pPr>
        <w:outlineLvl w:val="0"/>
        <w:rPr>
          <w:b/>
          <w:bCs/>
          <w:color w:val="000000"/>
          <w:u w:val="single"/>
        </w:rPr>
      </w:pPr>
    </w:p>
    <w:p w:rsidR="00753947" w:rsidRPr="006B586E" w:rsidRDefault="00753947" w:rsidP="00753947">
      <w:pPr>
        <w:outlineLvl w:val="0"/>
        <w:rPr>
          <w:b/>
          <w:bCs/>
          <w:color w:val="000000"/>
        </w:rPr>
      </w:pPr>
      <w:r w:rsidRPr="006B586E">
        <w:rPr>
          <w:b/>
          <w:color w:val="000000"/>
          <w:u w:val="single"/>
        </w:rPr>
        <w:t>Обсъждания на законодателни актове</w:t>
      </w:r>
      <w:r w:rsidRPr="006B586E">
        <w:rPr>
          <w:b/>
          <w:color w:val="000000"/>
        </w:rPr>
        <w:t xml:space="preserve"> </w:t>
      </w:r>
    </w:p>
    <w:p w:rsidR="00753947" w:rsidRPr="006B586E" w:rsidRDefault="00753947" w:rsidP="00753947">
      <w:pPr>
        <w:outlineLvl w:val="0"/>
        <w:rPr>
          <w:b/>
          <w:bCs/>
          <w:iCs/>
        </w:rPr>
      </w:pPr>
      <w:r w:rsidRPr="006B586E">
        <w:rPr>
          <w:b/>
        </w:rPr>
        <w:t>(открито обсъждане съгласно член 16, параграф 8 от Договора за Европейския съюз)</w:t>
      </w:r>
    </w:p>
    <w:p w:rsidR="00753947" w:rsidRPr="006B586E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6B586E" w:rsidRDefault="00753947" w:rsidP="00753947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753947" w:rsidRPr="006B586E" w:rsidRDefault="003B13DC" w:rsidP="00753947">
      <w:pPr>
        <w:pStyle w:val="PointManual"/>
        <w:spacing w:before="0"/>
        <w:rPr>
          <w:color w:val="000000"/>
        </w:rPr>
      </w:pPr>
      <w:r w:rsidRPr="006B586E">
        <w:rPr>
          <w:color w:val="000000"/>
        </w:rPr>
        <w:t>3.</w:t>
      </w:r>
      <w:r w:rsidRPr="006B586E">
        <w:tab/>
      </w:r>
      <w:r w:rsidRPr="006B586E">
        <w:rPr>
          <w:color w:val="000000"/>
        </w:rPr>
        <w:t xml:space="preserve">(евентуално) </w:t>
      </w:r>
      <w:r w:rsidRPr="006B586E">
        <w:t>Одобряване на списъка на точки А</w:t>
      </w:r>
    </w:p>
    <w:p w:rsidR="00753947" w:rsidRPr="006B586E" w:rsidRDefault="00753947" w:rsidP="00753947">
      <w:pPr>
        <w:rPr>
          <w:color w:val="000000"/>
        </w:rPr>
      </w:pPr>
    </w:p>
    <w:p w:rsidR="00753947" w:rsidRPr="006B586E" w:rsidRDefault="00753947" w:rsidP="00753947">
      <w:pPr>
        <w:rPr>
          <w:color w:val="000000"/>
        </w:rPr>
      </w:pPr>
    </w:p>
    <w:p w:rsidR="00753947" w:rsidRPr="006B586E" w:rsidRDefault="00753947" w:rsidP="00753947">
      <w:pPr>
        <w:rPr>
          <w:color w:val="000000"/>
        </w:rPr>
      </w:pPr>
    </w:p>
    <w:p w:rsidR="0074244C" w:rsidRPr="006B586E" w:rsidRDefault="003B13DC" w:rsidP="00A54120">
      <w:pPr>
        <w:pStyle w:val="PointManual"/>
        <w:spacing w:before="0"/>
        <w:rPr>
          <w:rFonts w:eastAsia="Arial Unicode MS"/>
          <w:b/>
          <w:bCs/>
          <w:u w:val="single"/>
        </w:rPr>
      </w:pPr>
      <w:r w:rsidRPr="006B586E">
        <w:rPr>
          <w:color w:val="000000"/>
        </w:rPr>
        <w:t>4.</w:t>
      </w:r>
      <w:r w:rsidRPr="006B586E">
        <w:tab/>
        <w:t xml:space="preserve">Предложение за директива на Европейския парламент и на Съвета за намаляване на националните емисии на някои атмосферни замърсители и за изменение на Директива 2003/35/ЕО </w:t>
      </w:r>
      <w:r w:rsidRPr="006B586E">
        <w:rPr>
          <w:b/>
        </w:rPr>
        <w:t xml:space="preserve">(първо четене) </w:t>
      </w:r>
    </w:p>
    <w:p w:rsidR="00753947" w:rsidRPr="006B586E" w:rsidRDefault="00753947" w:rsidP="00BB608A">
      <w:pPr>
        <w:pStyle w:val="Text1"/>
        <w:rPr>
          <w:iCs/>
          <w:color w:val="000000"/>
        </w:rPr>
      </w:pPr>
      <w:r w:rsidRPr="006B586E">
        <w:t>Междуинституционално досие: 2013/0443 (COD)</w:t>
      </w:r>
    </w:p>
    <w:p w:rsidR="00753947" w:rsidRPr="006B586E" w:rsidRDefault="00753947" w:rsidP="00A54120">
      <w:pPr>
        <w:pStyle w:val="Dash1"/>
      </w:pPr>
      <w:r w:rsidRPr="006B586E">
        <w:t>Ориентационен дебат</w:t>
      </w:r>
    </w:p>
    <w:p w:rsidR="00BD54B1" w:rsidRPr="006B586E" w:rsidRDefault="00BE0D28" w:rsidP="00BD54B1">
      <w:pPr>
        <w:pStyle w:val="Text3"/>
      </w:pPr>
      <w:r w:rsidRPr="006B586E">
        <w:t xml:space="preserve">18167/13 ENV 1235 ENER 600 IND 388 TRANS 693 ENT 356 SAN 555 </w:t>
      </w:r>
    </w:p>
    <w:p w:rsidR="00753947" w:rsidRPr="006B586E" w:rsidRDefault="00BE0D28" w:rsidP="00BD54B1">
      <w:pPr>
        <w:pStyle w:val="Text5"/>
      </w:pPr>
      <w:r w:rsidRPr="006B586E">
        <w:t>PARLNAT 325 CODEC 3086</w:t>
      </w:r>
    </w:p>
    <w:p w:rsidR="00BE0D28" w:rsidRPr="006B586E" w:rsidRDefault="00BE0D28" w:rsidP="00BD54B1">
      <w:pPr>
        <w:pStyle w:val="Text4"/>
      </w:pPr>
      <w:r w:rsidRPr="006B586E">
        <w:t>+ ADD 1</w:t>
      </w:r>
    </w:p>
    <w:p w:rsidR="00BE0D28" w:rsidRPr="006B586E" w:rsidRDefault="00BE0D28" w:rsidP="00BD54B1">
      <w:pPr>
        <w:pStyle w:val="Text4"/>
      </w:pPr>
      <w:r w:rsidRPr="006B586E">
        <w:t>+ ADD 6</w:t>
      </w:r>
    </w:p>
    <w:p w:rsidR="00753947" w:rsidRPr="006B586E" w:rsidRDefault="00753947" w:rsidP="00753947">
      <w:pPr>
        <w:rPr>
          <w:color w:val="000000"/>
        </w:rPr>
      </w:pPr>
    </w:p>
    <w:p w:rsidR="002F227B" w:rsidRPr="006B586E" w:rsidRDefault="002F227B" w:rsidP="00753947">
      <w:pPr>
        <w:rPr>
          <w:color w:val="000000"/>
        </w:rPr>
      </w:pPr>
    </w:p>
    <w:p w:rsidR="00753947" w:rsidRPr="006B586E" w:rsidRDefault="00753947" w:rsidP="00753947">
      <w:pPr>
        <w:rPr>
          <w:color w:val="000000"/>
        </w:rPr>
      </w:pPr>
    </w:p>
    <w:p w:rsidR="00753947" w:rsidRPr="006B586E" w:rsidRDefault="00753947" w:rsidP="00753947">
      <w:pPr>
        <w:rPr>
          <w:b/>
          <w:bCs/>
          <w:color w:val="000000"/>
          <w:u w:val="single"/>
        </w:rPr>
      </w:pPr>
      <w:r w:rsidRPr="006B586E">
        <w:rPr>
          <w:b/>
          <w:color w:val="000000"/>
          <w:u w:val="single"/>
        </w:rPr>
        <w:t>Незаконодателни дейности</w:t>
      </w:r>
    </w:p>
    <w:p w:rsidR="00753947" w:rsidRPr="006B586E" w:rsidRDefault="00753947" w:rsidP="00BB608A"/>
    <w:p w:rsidR="00753947" w:rsidRPr="006B586E" w:rsidRDefault="00753947" w:rsidP="00BB608A"/>
    <w:p w:rsidR="00753947" w:rsidRPr="006B586E" w:rsidRDefault="00753947" w:rsidP="00753947">
      <w:pPr>
        <w:pStyle w:val="PointManual"/>
        <w:spacing w:before="0"/>
      </w:pPr>
      <w:r w:rsidRPr="006B586E">
        <w:t>5.</w:t>
      </w:r>
      <w:r w:rsidRPr="006B586E">
        <w:tab/>
        <w:t>Пътят към конференцията на страните по РКООНИК (Париж, 30 ноември—11 декември 2015 г.)</w:t>
      </w:r>
    </w:p>
    <w:p w:rsidR="00753947" w:rsidRPr="006B586E" w:rsidRDefault="00753947" w:rsidP="00753947">
      <w:pPr>
        <w:pStyle w:val="PointManual1"/>
      </w:pPr>
      <w:r w:rsidRPr="006B586E">
        <w:t>а)</w:t>
      </w:r>
      <w:r w:rsidRPr="006B586E">
        <w:tab/>
        <w:t>Съобщение на Комисията: „Парижкият протокол — план за овладяване на изменението на климата в периода след 2020 г.“</w:t>
      </w:r>
    </w:p>
    <w:p w:rsidR="00753947" w:rsidRPr="006B586E" w:rsidRDefault="00753947" w:rsidP="00753947">
      <w:pPr>
        <w:pStyle w:val="PointManual1"/>
      </w:pPr>
      <w:r w:rsidRPr="006B586E">
        <w:t>б)</w:t>
      </w:r>
      <w:r w:rsidRPr="006B586E">
        <w:tab/>
        <w:t>Актуално състояние на преговорите по РКООНИК</w:t>
      </w:r>
    </w:p>
    <w:p w:rsidR="00753947" w:rsidRPr="006B586E" w:rsidRDefault="00753947" w:rsidP="00753947">
      <w:pPr>
        <w:pStyle w:val="Dash1"/>
      </w:pPr>
      <w:r w:rsidRPr="006B586E">
        <w:t>Обмен на мнения</w:t>
      </w:r>
    </w:p>
    <w:p w:rsidR="00753947" w:rsidRPr="006B586E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Pr="006B586E" w:rsidRDefault="00BD54B1" w:rsidP="00753947">
      <w:pPr>
        <w:outlineLvl w:val="0"/>
        <w:rPr>
          <w:b/>
          <w:bCs/>
          <w:color w:val="000000"/>
          <w:u w:val="single"/>
        </w:rPr>
      </w:pPr>
      <w:r w:rsidRPr="006B586E">
        <w:br w:type="page"/>
      </w:r>
    </w:p>
    <w:p w:rsidR="00753947" w:rsidRPr="006B586E" w:rsidRDefault="00753947" w:rsidP="00753947">
      <w:pPr>
        <w:outlineLvl w:val="0"/>
        <w:rPr>
          <w:b/>
          <w:bCs/>
          <w:color w:val="000000"/>
          <w:u w:val="single"/>
        </w:rPr>
      </w:pPr>
    </w:p>
    <w:p w:rsidR="00753947" w:rsidRPr="006B586E" w:rsidRDefault="00753947" w:rsidP="00753947">
      <w:pPr>
        <w:outlineLvl w:val="0"/>
        <w:rPr>
          <w:b/>
          <w:bCs/>
          <w:color w:val="000000"/>
          <w:u w:val="single"/>
        </w:rPr>
      </w:pPr>
      <w:r w:rsidRPr="006B586E">
        <w:rPr>
          <w:b/>
          <w:color w:val="000000"/>
          <w:u w:val="single"/>
        </w:rPr>
        <w:t>Други въпроси</w:t>
      </w:r>
    </w:p>
    <w:p w:rsidR="00753947" w:rsidRPr="006B586E" w:rsidRDefault="00753947" w:rsidP="00BB608A">
      <w:pPr>
        <w:rPr>
          <w:b/>
          <w:bCs/>
          <w:color w:val="000000"/>
        </w:rPr>
      </w:pPr>
    </w:p>
    <w:p w:rsidR="003E67A7" w:rsidRPr="006B586E" w:rsidRDefault="003E67A7" w:rsidP="00BB608A">
      <w:pPr>
        <w:rPr>
          <w:b/>
          <w:bCs/>
          <w:color w:val="000000"/>
        </w:rPr>
      </w:pPr>
    </w:p>
    <w:p w:rsidR="00753947" w:rsidRPr="006B586E" w:rsidRDefault="00753947" w:rsidP="00753947">
      <w:pPr>
        <w:pStyle w:val="PointDoubleManual"/>
        <w:spacing w:before="0"/>
      </w:pPr>
      <w:r w:rsidRPr="006B586E">
        <w:t>6.</w:t>
      </w:r>
      <w:r w:rsidRPr="006B586E">
        <w:tab/>
        <w:t>а)</w:t>
      </w:r>
      <w:r w:rsidRPr="006B586E">
        <w:tab/>
        <w:t>Текущи законодателни предложения:</w:t>
      </w:r>
    </w:p>
    <w:p w:rsidR="00753947" w:rsidRPr="006B586E" w:rsidRDefault="00753947" w:rsidP="00753947">
      <w:pPr>
        <w:pStyle w:val="PointManual2"/>
        <w:rPr>
          <w:bCs/>
        </w:rPr>
      </w:pPr>
      <w:r w:rsidRPr="006B586E">
        <w:t>(открито обсъждане съгласно член 16, параграф 8 от Договора за Европейския съюз)</w:t>
      </w:r>
    </w:p>
    <w:p w:rsidR="00753947" w:rsidRPr="006B586E" w:rsidRDefault="00753947" w:rsidP="00BB608A">
      <w:pPr>
        <w:rPr>
          <w:color w:val="000000"/>
        </w:rPr>
      </w:pPr>
    </w:p>
    <w:p w:rsidR="00753947" w:rsidRPr="006B586E" w:rsidRDefault="00753947" w:rsidP="00753947">
      <w:pPr>
        <w:pStyle w:val="PointManual2"/>
      </w:pPr>
      <w:r w:rsidRPr="006B586E">
        <w:t>●</w:t>
      </w:r>
      <w:r w:rsidRPr="006B586E">
        <w:tab/>
        <w:t>Предложение за решение на Европейския парламент и на Съвета относно създаването и функционирането на резерв за стабилност на пазара към Схемата на ЕС за търговия с емисии на парникови газове и за изменение на Директива 2003/87/ЕО</w:t>
      </w:r>
    </w:p>
    <w:p w:rsidR="00753947" w:rsidRPr="006B586E" w:rsidRDefault="00753947" w:rsidP="00753947">
      <w:pPr>
        <w:pStyle w:val="PointManual3"/>
        <w:rPr>
          <w:b/>
          <w:bCs/>
        </w:rPr>
      </w:pPr>
      <w:r w:rsidRPr="006B586E">
        <w:rPr>
          <w:b/>
        </w:rPr>
        <w:t>(първо четене)</w:t>
      </w:r>
    </w:p>
    <w:p w:rsidR="00753947" w:rsidRPr="006B586E" w:rsidRDefault="00753947" w:rsidP="00753947">
      <w:pPr>
        <w:pStyle w:val="PointManual3"/>
      </w:pPr>
      <w:r w:rsidRPr="006B586E">
        <w:t>Междуинституционално досие: 2014/0011 (COD)</w:t>
      </w:r>
    </w:p>
    <w:p w:rsidR="00753947" w:rsidRPr="006B586E" w:rsidRDefault="00753947" w:rsidP="00753947">
      <w:pPr>
        <w:pStyle w:val="Dash3"/>
      </w:pPr>
      <w:r w:rsidRPr="006B586E">
        <w:t>Информация от председателството</w:t>
      </w:r>
    </w:p>
    <w:p w:rsidR="00753947" w:rsidRPr="006B586E" w:rsidRDefault="00753947" w:rsidP="00753947">
      <w:pPr>
        <w:outlineLvl w:val="0"/>
      </w:pPr>
    </w:p>
    <w:p w:rsidR="00753947" w:rsidRPr="006B586E" w:rsidRDefault="00753947" w:rsidP="00753947">
      <w:pPr>
        <w:pStyle w:val="PointManual1"/>
      </w:pPr>
      <w:r w:rsidRPr="006B586E">
        <w:t>б)</w:t>
      </w:r>
      <w:r w:rsidRPr="006B586E">
        <w:tab/>
        <w:t>Неотдавнашни международни срещи:</w:t>
      </w:r>
    </w:p>
    <w:p w:rsidR="00753947" w:rsidRPr="006B586E" w:rsidRDefault="00753947" w:rsidP="00753947">
      <w:pPr>
        <w:pStyle w:val="PointManual2"/>
      </w:pPr>
      <w:r w:rsidRPr="006B586E">
        <w:t>i)</w:t>
      </w:r>
      <w:r w:rsidRPr="006B586E">
        <w:tab/>
        <w:t>Тройна конференция на страните по конвенциите от Базел (COP 12), Ротердам (COP 7) и Стокхолм (COP 7) (Женева, 4—15 май 2015 г.)</w:t>
      </w:r>
    </w:p>
    <w:p w:rsidR="00753947" w:rsidRPr="006B586E" w:rsidRDefault="00753947" w:rsidP="00753947">
      <w:pPr>
        <w:pStyle w:val="PointManual2"/>
        <w:rPr>
          <w:b/>
          <w:bCs/>
        </w:rPr>
      </w:pPr>
      <w:r w:rsidRPr="006B586E">
        <w:t>ii)</w:t>
      </w:r>
      <w:r w:rsidRPr="006B586E">
        <w:tab/>
        <w:t>Дванадесета среща на Конференцията на страните по Рамсарската конвенция за влажните зони (Пунта дел Есте, Уругвай, 1—9 юни 2015 г.)</w:t>
      </w:r>
    </w:p>
    <w:p w:rsidR="00753947" w:rsidRPr="006B586E" w:rsidRDefault="00753947" w:rsidP="00753947">
      <w:pPr>
        <w:pStyle w:val="Dash2"/>
      </w:pPr>
      <w:r w:rsidRPr="006B586E">
        <w:t>Информация от председателството и Комисията</w:t>
      </w:r>
    </w:p>
    <w:p w:rsidR="00753947" w:rsidRPr="006B586E" w:rsidRDefault="00753947" w:rsidP="00BB608A">
      <w:pPr>
        <w:rPr>
          <w:i/>
          <w:iCs/>
          <w:color w:val="000000"/>
          <w:szCs w:val="20"/>
        </w:rPr>
      </w:pPr>
    </w:p>
    <w:p w:rsidR="00753947" w:rsidRPr="006B586E" w:rsidRDefault="00753947" w:rsidP="006C0DBF">
      <w:pPr>
        <w:pStyle w:val="PointManual1"/>
      </w:pPr>
      <w:r w:rsidRPr="006B586E">
        <w:t>в)</w:t>
      </w:r>
      <w:r w:rsidRPr="006B586E">
        <w:tab/>
        <w:t>Европейски фонд за стратегически инвестиции — възможност за проектите в областта на околната среда</w:t>
      </w:r>
    </w:p>
    <w:p w:rsidR="00753947" w:rsidRPr="006B586E" w:rsidRDefault="00753947" w:rsidP="00753947">
      <w:pPr>
        <w:pStyle w:val="Dash2"/>
      </w:pPr>
      <w:r w:rsidRPr="006B586E">
        <w:t>Информация от Комисията</w:t>
      </w:r>
    </w:p>
    <w:p w:rsidR="00F5566B" w:rsidRPr="006B586E" w:rsidRDefault="00F5566B" w:rsidP="00BB608A">
      <w:pPr>
        <w:rPr>
          <w:color w:val="000000"/>
          <w:szCs w:val="20"/>
        </w:rPr>
      </w:pPr>
    </w:p>
    <w:p w:rsidR="00753947" w:rsidRPr="006B586E" w:rsidRDefault="00753947" w:rsidP="00BC36ED">
      <w:pPr>
        <w:pStyle w:val="PointManual1"/>
      </w:pPr>
      <w:r w:rsidRPr="006B586E">
        <w:t>г)</w:t>
      </w:r>
      <w:r w:rsidRPr="006B586E">
        <w:tab/>
        <w:t>Харта от Лисабон — ръководство за публичната политика и регулиране на снабдяването с питейна вода, канализацията и услугите за управление на отпадни води</w:t>
      </w:r>
    </w:p>
    <w:p w:rsidR="00753947" w:rsidRPr="006B586E" w:rsidRDefault="00753947" w:rsidP="00753947">
      <w:pPr>
        <w:pStyle w:val="Dash2"/>
      </w:pPr>
      <w:r w:rsidRPr="006B586E">
        <w:t xml:space="preserve">Информация от делегацията на Португалия </w:t>
      </w:r>
    </w:p>
    <w:p w:rsidR="00F5566B" w:rsidRPr="006B586E" w:rsidRDefault="00F5566B" w:rsidP="00BB608A">
      <w:pPr>
        <w:rPr>
          <w:color w:val="000000"/>
          <w:szCs w:val="20"/>
        </w:rPr>
      </w:pPr>
    </w:p>
    <w:p w:rsidR="00753947" w:rsidRPr="006B586E" w:rsidRDefault="00753947" w:rsidP="00753947">
      <w:pPr>
        <w:pStyle w:val="PointManual1"/>
      </w:pPr>
      <w:r w:rsidRPr="006B586E">
        <w:t>д)</w:t>
      </w:r>
      <w:r w:rsidRPr="006B586E">
        <w:tab/>
        <w:t>Работна програма на предстоящото председателство</w:t>
      </w:r>
    </w:p>
    <w:p w:rsidR="00753947" w:rsidRPr="006B586E" w:rsidRDefault="000D3983" w:rsidP="00E27380">
      <w:pPr>
        <w:pStyle w:val="Dash2"/>
      </w:pPr>
      <w:r w:rsidRPr="006B586E">
        <w:t>Информация от делегацията на Люксембург</w:t>
      </w:r>
    </w:p>
    <w:p w:rsidR="006A6A88" w:rsidRPr="006B586E" w:rsidRDefault="006A6A88" w:rsidP="00BD54B1">
      <w:pPr>
        <w:pStyle w:val="FinalLine"/>
        <w:spacing w:before="720" w:after="720"/>
      </w:pPr>
    </w:p>
    <w:p w:rsidR="006A6A88" w:rsidRPr="006B586E" w:rsidRDefault="00CA468B" w:rsidP="00CA468B">
      <w:pPr>
        <w:pStyle w:val="NB"/>
      </w:pPr>
      <w:r w:rsidRPr="006B586E">
        <w:t>NB:</w:t>
      </w:r>
      <w:r w:rsidRPr="006B586E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CA468B" w:rsidRDefault="00CA468B" w:rsidP="00CA468B">
      <w:pPr>
        <w:pStyle w:val="NB"/>
      </w:pPr>
      <w:r w:rsidRPr="006B586E">
        <w:t>NB:</w:t>
      </w:r>
      <w:r w:rsidRPr="006B586E"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FC4670" w:rsidRPr="00CA468B" w:rsidSect="003F424B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B7" w:rsidRDefault="002957B7" w:rsidP="006A6A88">
      <w:r>
        <w:separator/>
      </w:r>
    </w:p>
  </w:endnote>
  <w:endnote w:type="continuationSeparator" w:id="0">
    <w:p w:rsidR="002957B7" w:rsidRDefault="002957B7" w:rsidP="006A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424B" w:rsidRPr="00D94637" w:rsidTr="003F424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424B" w:rsidRPr="00D94637" w:rsidRDefault="003F424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F424B" w:rsidRPr="00B310DC" w:rsidTr="003F424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424B" w:rsidRPr="00AD7BF2" w:rsidRDefault="003F424B" w:rsidP="004F54B2">
          <w:pPr>
            <w:pStyle w:val="FooterText"/>
          </w:pPr>
          <w:r>
            <w:t>CM 2764/15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424B" w:rsidRPr="00AD7BF2" w:rsidRDefault="003F424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424B" w:rsidRPr="002511D8" w:rsidRDefault="003F424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424B" w:rsidRPr="00B310DC" w:rsidRDefault="003F424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F424B" w:rsidRPr="00D94637" w:rsidTr="003F424B">
      <w:trPr>
        <w:jc w:val="center"/>
      </w:trPr>
      <w:tc>
        <w:tcPr>
          <w:tcW w:w="1774" w:type="pct"/>
          <w:shd w:val="clear" w:color="auto" w:fill="auto"/>
        </w:tcPr>
        <w:p w:rsidR="003F424B" w:rsidRPr="00AD7BF2" w:rsidRDefault="003F424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424B" w:rsidRPr="00AD7BF2" w:rsidRDefault="003F424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F424B" w:rsidRPr="00D94637" w:rsidRDefault="003F424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424B" w:rsidRPr="00D94637" w:rsidRDefault="003F424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6A6A88" w:rsidRPr="003F424B" w:rsidRDefault="006A6A88" w:rsidP="003F424B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424B" w:rsidRPr="00D94637" w:rsidTr="003F424B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424B" w:rsidRPr="00D94637" w:rsidRDefault="003F424B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F424B" w:rsidRPr="00B310DC" w:rsidTr="003F424B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424B" w:rsidRPr="00AD7BF2" w:rsidRDefault="003F424B" w:rsidP="004F54B2">
          <w:pPr>
            <w:pStyle w:val="FooterText"/>
          </w:pPr>
          <w:r>
            <w:t>CM 2764/15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424B" w:rsidRPr="00AD7BF2" w:rsidRDefault="003F424B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424B" w:rsidRPr="002511D8" w:rsidRDefault="003F424B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424B" w:rsidRPr="00B310DC" w:rsidRDefault="003F424B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F424B" w:rsidRPr="00D94637" w:rsidTr="003F424B">
      <w:trPr>
        <w:jc w:val="center"/>
      </w:trPr>
      <w:tc>
        <w:tcPr>
          <w:tcW w:w="1774" w:type="pct"/>
          <w:shd w:val="clear" w:color="auto" w:fill="auto"/>
        </w:tcPr>
        <w:p w:rsidR="003F424B" w:rsidRPr="00AD7BF2" w:rsidRDefault="003F424B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424B" w:rsidRPr="00AD7BF2" w:rsidRDefault="003F424B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F424B" w:rsidRPr="00D94637" w:rsidRDefault="003F424B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424B" w:rsidRPr="00D94637" w:rsidRDefault="003F424B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6A6A88" w:rsidRPr="003F424B" w:rsidRDefault="006A6A88" w:rsidP="003F424B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B7" w:rsidRDefault="002957B7" w:rsidP="006A6A88">
      <w:r>
        <w:separator/>
      </w:r>
    </w:p>
  </w:footnote>
  <w:footnote w:type="continuationSeparator" w:id="0">
    <w:p w:rsidR="002957B7" w:rsidRDefault="002957B7" w:rsidP="006A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EA1F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6A7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4ED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3CCB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2AD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A07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AE8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2A1E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81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62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D9E7DCD"/>
    <w:multiLevelType w:val="hybridMultilevel"/>
    <w:tmpl w:val="EF1A4556"/>
    <w:lvl w:ilvl="0" w:tplc="B0425C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14B84644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fffa7abb-f436-492c-ae5d-87f335bfa1ec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9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76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ENV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4;&amp;#1082;&amp;#1086;&amp;#1083;&amp;#1085;&amp;#1072; &amp;#1089;&amp;#1088;&amp;#1077;&amp;#1076;&amp;#1072;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395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54;&amp;#1082;&amp;#1086;&amp;#1083;&amp;#1085;&amp;#1072; &amp;#1089;&amp;#1088;&amp;#1077;&amp;#1076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15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6A6A88"/>
    <w:rsid w:val="00010C1D"/>
    <w:rsid w:val="00014C1A"/>
    <w:rsid w:val="00083A3A"/>
    <w:rsid w:val="0009656C"/>
    <w:rsid w:val="000A7344"/>
    <w:rsid w:val="000D3983"/>
    <w:rsid w:val="00165755"/>
    <w:rsid w:val="00182F2F"/>
    <w:rsid w:val="00193222"/>
    <w:rsid w:val="001C1958"/>
    <w:rsid w:val="00213F1F"/>
    <w:rsid w:val="00281B79"/>
    <w:rsid w:val="002957B7"/>
    <w:rsid w:val="002A2AE8"/>
    <w:rsid w:val="002B2227"/>
    <w:rsid w:val="002F227B"/>
    <w:rsid w:val="003B13DC"/>
    <w:rsid w:val="003C6E8B"/>
    <w:rsid w:val="003E67A7"/>
    <w:rsid w:val="003F082B"/>
    <w:rsid w:val="003F0E36"/>
    <w:rsid w:val="003F424B"/>
    <w:rsid w:val="005157F5"/>
    <w:rsid w:val="0059513D"/>
    <w:rsid w:val="0063379B"/>
    <w:rsid w:val="006825BA"/>
    <w:rsid w:val="006A38C5"/>
    <w:rsid w:val="006A6A88"/>
    <w:rsid w:val="006B586E"/>
    <w:rsid w:val="006C0DBF"/>
    <w:rsid w:val="006C1AD4"/>
    <w:rsid w:val="006E33E2"/>
    <w:rsid w:val="006F4741"/>
    <w:rsid w:val="0074244C"/>
    <w:rsid w:val="00753947"/>
    <w:rsid w:val="0075756A"/>
    <w:rsid w:val="00780CAA"/>
    <w:rsid w:val="007D47E4"/>
    <w:rsid w:val="00825503"/>
    <w:rsid w:val="00831BB5"/>
    <w:rsid w:val="008406DB"/>
    <w:rsid w:val="008826F8"/>
    <w:rsid w:val="008F2D59"/>
    <w:rsid w:val="00956E4A"/>
    <w:rsid w:val="009A0519"/>
    <w:rsid w:val="009D0C3B"/>
    <w:rsid w:val="00A427B6"/>
    <w:rsid w:val="00A469D7"/>
    <w:rsid w:val="00A54120"/>
    <w:rsid w:val="00A83219"/>
    <w:rsid w:val="00AE4D0C"/>
    <w:rsid w:val="00BB608A"/>
    <w:rsid w:val="00BC36ED"/>
    <w:rsid w:val="00BC70E5"/>
    <w:rsid w:val="00BD54B1"/>
    <w:rsid w:val="00BE0D28"/>
    <w:rsid w:val="00BE1373"/>
    <w:rsid w:val="00CA468B"/>
    <w:rsid w:val="00D451E4"/>
    <w:rsid w:val="00E27380"/>
    <w:rsid w:val="00E816AF"/>
    <w:rsid w:val="00F5566B"/>
    <w:rsid w:val="00F75BD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F082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3F082B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6A6A88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6A6A88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6A6A88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6A6A88"/>
  </w:style>
  <w:style w:type="paragraph" w:styleId="ListParagraph">
    <w:name w:val="List Paragraph"/>
    <w:basedOn w:val="Normal"/>
    <w:uiPriority w:val="34"/>
    <w:qFormat/>
    <w:rsid w:val="00753947"/>
    <w:pPr>
      <w:spacing w:line="360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EntEmet">
    <w:name w:val="EntEmet"/>
    <w:basedOn w:val="Normal"/>
    <w:rsid w:val="009D0C3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DB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8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8A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BB6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VASILEVA Sokolova Veselina</cp:lastModifiedBy>
  <cp:revision>4</cp:revision>
  <cp:lastPrinted>2015-05-29T09:19:00Z</cp:lastPrinted>
  <dcterms:created xsi:type="dcterms:W3CDTF">2015-06-01T09:03:00Z</dcterms:created>
  <dcterms:modified xsi:type="dcterms:W3CDTF">2015-06-01T09:05:00Z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