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80B" w:rsidRPr="00E879CA" w:rsidRDefault="00E879CA" w:rsidP="00E879CA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229c2a07-c5b0-468c-ad8b-932f6adc00d4_0" style="width:568.5pt;height:382.5pt">
            <v:imagedata r:id="rId8" o:title=""/>
          </v:shape>
        </w:pict>
      </w:r>
      <w:bookmarkEnd w:id="0"/>
    </w:p>
    <w:p w:rsidR="008A3441" w:rsidRPr="002A309C" w:rsidRDefault="008A3441" w:rsidP="008A3441">
      <w:pPr>
        <w:spacing w:before="240" w:after="0"/>
      </w:pPr>
      <w:r w:rsidRPr="002A309C">
        <w:t>Следните протоколи (в частта „Обсъждания на законодателни актове“ или „Открити обсъждания“)</w:t>
      </w:r>
      <w:r w:rsidRPr="002A309C">
        <w:rPr>
          <w:rStyle w:val="FootnoteReference"/>
        </w:rPr>
        <w:footnoteReference w:id="1"/>
      </w:r>
      <w:r w:rsidRPr="002A309C">
        <w:t xml:space="preserve"> бяха приети официално на заседания на </w:t>
      </w:r>
      <w:r w:rsidRPr="002A309C">
        <w:rPr>
          <w:b/>
        </w:rPr>
        <w:t>Комитета на постоянните представители (I и II част)</w:t>
      </w:r>
      <w:r w:rsidRPr="002A309C">
        <w:t>:</w:t>
      </w:r>
    </w:p>
    <w:p w:rsidR="008A3441" w:rsidRPr="002A309C" w:rsidRDefault="008A3441" w:rsidP="008A3441">
      <w:pPr>
        <w:spacing w:before="360" w:line="240" w:lineRule="auto"/>
        <w:rPr>
          <w:b/>
          <w:bCs/>
        </w:rPr>
      </w:pPr>
      <w:r w:rsidRPr="002A309C">
        <w:rPr>
          <w:b/>
        </w:rPr>
        <w:t xml:space="preserve">2546-о </w:t>
      </w:r>
      <w:r w:rsidRPr="002A309C">
        <w:t xml:space="preserve">заседание на </w:t>
      </w:r>
      <w:proofErr w:type="spellStart"/>
      <w:r w:rsidRPr="002A309C">
        <w:rPr>
          <w:b/>
        </w:rPr>
        <w:t>Корепер</w:t>
      </w:r>
      <w:proofErr w:type="spellEnd"/>
      <w:r w:rsidRPr="002A309C">
        <w:t xml:space="preserve">, проведено на </w:t>
      </w:r>
      <w:r w:rsidRPr="002A309C">
        <w:rPr>
          <w:b/>
        </w:rPr>
        <w:t>17 юни 2015 г.</w:t>
      </w:r>
      <w:r w:rsidRPr="002A309C">
        <w:t>:</w:t>
      </w: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9"/>
        <w:gridCol w:w="1647"/>
        <w:gridCol w:w="1675"/>
        <w:gridCol w:w="1899"/>
        <w:gridCol w:w="3186"/>
      </w:tblGrid>
      <w:tr w:rsidR="008A3441" w:rsidRPr="002A309C" w:rsidTr="008A3441">
        <w:trPr>
          <w:trHeight w:val="340"/>
        </w:trPr>
        <w:tc>
          <w:tcPr>
            <w:tcW w:w="1418" w:type="dxa"/>
            <w:shd w:val="clear" w:color="auto" w:fill="auto"/>
            <w:vAlign w:val="center"/>
          </w:tcPr>
          <w:p w:rsidR="008A3441" w:rsidRPr="002A309C" w:rsidRDefault="008A3441" w:rsidP="008A3441">
            <w:pPr>
              <w:spacing w:line="240" w:lineRule="auto"/>
              <w:jc w:val="center"/>
              <w:rPr>
                <w:bCs/>
              </w:rPr>
            </w:pPr>
            <w:r w:rsidRPr="002A309C">
              <w:t>СЪВЕТ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3441" w:rsidRPr="002A309C" w:rsidRDefault="008A3441" w:rsidP="008A3441">
            <w:pPr>
              <w:spacing w:line="240" w:lineRule="auto"/>
              <w:jc w:val="center"/>
              <w:rPr>
                <w:bCs/>
              </w:rPr>
            </w:pPr>
            <w:r w:rsidRPr="002A309C">
              <w:t>ЗАСЕДАНИЕ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3441" w:rsidRPr="002A309C" w:rsidRDefault="008A3441" w:rsidP="008A3441">
            <w:pPr>
              <w:spacing w:line="240" w:lineRule="auto"/>
              <w:jc w:val="center"/>
              <w:rPr>
                <w:bCs/>
              </w:rPr>
            </w:pPr>
            <w:r w:rsidRPr="002A309C">
              <w:t>ДАТА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A3441" w:rsidRPr="002A309C" w:rsidRDefault="008A3441" w:rsidP="008A3441">
            <w:pPr>
              <w:spacing w:line="240" w:lineRule="auto"/>
              <w:jc w:val="center"/>
              <w:rPr>
                <w:bCs/>
              </w:rPr>
            </w:pPr>
            <w:r w:rsidRPr="002A309C">
              <w:t>ДОК.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8A3441" w:rsidRPr="002A309C" w:rsidRDefault="008A3441" w:rsidP="008A3441">
            <w:pPr>
              <w:spacing w:line="240" w:lineRule="auto"/>
              <w:jc w:val="center"/>
              <w:rPr>
                <w:bCs/>
              </w:rPr>
            </w:pPr>
            <w:r w:rsidRPr="002A309C">
              <w:t>COR — REV</w:t>
            </w:r>
          </w:p>
        </w:tc>
      </w:tr>
      <w:tr w:rsidR="008A3441" w:rsidRPr="002A309C" w:rsidTr="00624BC1">
        <w:trPr>
          <w:trHeight w:val="46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441" w:rsidRPr="002A309C" w:rsidRDefault="008A3441" w:rsidP="00624BC1">
            <w:pPr>
              <w:spacing w:before="0" w:after="0"/>
              <w:jc w:val="center"/>
            </w:pPr>
            <w:r w:rsidRPr="002A309C">
              <w:t>AGRI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441" w:rsidRPr="002A309C" w:rsidRDefault="008A3441" w:rsidP="008A3441">
            <w:pPr>
              <w:spacing w:before="0" w:after="0"/>
              <w:jc w:val="center"/>
            </w:pPr>
            <w:r w:rsidRPr="002A309C">
              <w:t>3381-во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441" w:rsidRPr="002A309C" w:rsidRDefault="008A3441" w:rsidP="008A3441">
            <w:pPr>
              <w:spacing w:before="0" w:after="0"/>
              <w:jc w:val="center"/>
            </w:pPr>
            <w:r w:rsidRPr="002A309C">
              <w:t>20.4.2015 г.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441" w:rsidRPr="002A309C" w:rsidRDefault="008A3441" w:rsidP="008A3441">
            <w:pPr>
              <w:spacing w:before="0" w:after="0"/>
              <w:jc w:val="center"/>
            </w:pPr>
            <w:r w:rsidRPr="002A309C">
              <w:t>8091/15 ADD 1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441" w:rsidRPr="002A309C" w:rsidRDefault="008A3441" w:rsidP="008A3441">
            <w:pPr>
              <w:tabs>
                <w:tab w:val="right" w:pos="2302"/>
              </w:tabs>
              <w:spacing w:before="0" w:after="0" w:line="240" w:lineRule="auto"/>
            </w:pPr>
            <w:r w:rsidRPr="002A309C">
              <w:t>+ REV 1 ADD 1 COR 1</w:t>
            </w:r>
          </w:p>
          <w:p w:rsidR="008A3441" w:rsidRPr="002A309C" w:rsidRDefault="008A3441" w:rsidP="008A3441">
            <w:pPr>
              <w:tabs>
                <w:tab w:val="right" w:pos="2302"/>
              </w:tabs>
              <w:spacing w:before="0" w:after="0" w:line="240" w:lineRule="auto"/>
            </w:pPr>
            <w:r w:rsidRPr="002A309C">
              <w:t>+ REV 1 ADD 1 COR 2 (</w:t>
            </w:r>
            <w:proofErr w:type="spellStart"/>
            <w:r w:rsidRPr="002A309C">
              <w:t>pl</w:t>
            </w:r>
            <w:proofErr w:type="spellEnd"/>
            <w:r w:rsidRPr="002A309C">
              <w:t>)</w:t>
            </w:r>
          </w:p>
          <w:p w:rsidR="008A3441" w:rsidRPr="002A309C" w:rsidRDefault="008A3441" w:rsidP="008A3441">
            <w:pPr>
              <w:tabs>
                <w:tab w:val="right" w:pos="2302"/>
              </w:tabs>
              <w:spacing w:before="0" w:after="0" w:line="240" w:lineRule="auto"/>
            </w:pPr>
            <w:r w:rsidRPr="002A309C">
              <w:t>+ REV 1 ADD 1 COR 3 (</w:t>
            </w:r>
            <w:proofErr w:type="spellStart"/>
            <w:r w:rsidRPr="002A309C">
              <w:t>sv</w:t>
            </w:r>
            <w:proofErr w:type="spellEnd"/>
            <w:r w:rsidRPr="002A309C">
              <w:t>)</w:t>
            </w:r>
          </w:p>
        </w:tc>
      </w:tr>
      <w:tr w:rsidR="008A3441" w:rsidRPr="002A309C" w:rsidTr="00624BC1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441" w:rsidRPr="002A309C" w:rsidRDefault="008A3441" w:rsidP="008A3441">
            <w:pPr>
              <w:spacing w:line="240" w:lineRule="auto"/>
              <w:jc w:val="center"/>
            </w:pPr>
            <w:r w:rsidRPr="002A309C">
              <w:t>ECOFIN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441" w:rsidRPr="002A309C" w:rsidRDefault="008A3441" w:rsidP="008A3441">
            <w:pPr>
              <w:spacing w:before="0" w:after="0"/>
              <w:jc w:val="center"/>
            </w:pPr>
            <w:r w:rsidRPr="002A309C">
              <w:t>3387-о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441" w:rsidRPr="002A309C" w:rsidRDefault="008A3441" w:rsidP="008A3441">
            <w:pPr>
              <w:spacing w:before="0" w:after="0"/>
              <w:jc w:val="center"/>
            </w:pPr>
            <w:r w:rsidRPr="002A309C">
              <w:t>12.5.2015 г.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441" w:rsidRPr="002A309C" w:rsidRDefault="008A3441" w:rsidP="00624BC1">
            <w:pPr>
              <w:spacing w:before="0" w:after="0"/>
              <w:jc w:val="center"/>
            </w:pPr>
            <w:r w:rsidRPr="002A309C">
              <w:t>9065/15 ADD1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441" w:rsidRPr="002A309C" w:rsidRDefault="008A3441" w:rsidP="00624BC1">
            <w:pPr>
              <w:spacing w:before="0" w:after="0"/>
              <w:jc w:val="center"/>
            </w:pPr>
          </w:p>
        </w:tc>
      </w:tr>
    </w:tbl>
    <w:p w:rsidR="00FC4670" w:rsidRPr="001A787A" w:rsidRDefault="00FC4670" w:rsidP="002A380B">
      <w:pPr>
        <w:pStyle w:val="FinalLine"/>
      </w:pPr>
    </w:p>
    <w:sectPr w:rsidR="00FC4670" w:rsidRPr="001A787A" w:rsidSect="002A309C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80B" w:rsidRDefault="002A380B" w:rsidP="002A380B">
      <w:pPr>
        <w:spacing w:before="0" w:after="0" w:line="240" w:lineRule="auto"/>
      </w:pPr>
      <w:r>
        <w:separator/>
      </w:r>
    </w:p>
  </w:endnote>
  <w:endnote w:type="continuationSeparator" w:id="0">
    <w:p w:rsidR="002A380B" w:rsidRDefault="002A380B" w:rsidP="002A380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2A309C" w:rsidRPr="00D94637" w:rsidTr="002A309C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2A309C" w:rsidRPr="00D94637" w:rsidRDefault="002A309C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2A309C" w:rsidRPr="00B310DC" w:rsidTr="002A309C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2A309C" w:rsidRPr="00AD7BF2" w:rsidRDefault="002A309C" w:rsidP="004F54B2">
          <w:pPr>
            <w:pStyle w:val="FooterText"/>
          </w:pPr>
          <w:r>
            <w:t>CM 3165/15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2A309C" w:rsidRPr="00AD7BF2" w:rsidRDefault="002A309C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2A309C" w:rsidRPr="002511D8" w:rsidRDefault="002A309C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2A309C" w:rsidRPr="00B310DC" w:rsidRDefault="002A309C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3</w:t>
          </w:r>
          <w:r>
            <w:fldChar w:fldCharType="end"/>
          </w:r>
        </w:p>
      </w:tc>
    </w:tr>
    <w:tr w:rsidR="002A309C" w:rsidRPr="00D94637" w:rsidTr="002A309C">
      <w:trPr>
        <w:jc w:val="center"/>
      </w:trPr>
      <w:tc>
        <w:tcPr>
          <w:tcW w:w="1774" w:type="pct"/>
          <w:shd w:val="clear" w:color="auto" w:fill="auto"/>
        </w:tcPr>
        <w:p w:rsidR="002A309C" w:rsidRPr="00AD7BF2" w:rsidRDefault="002A309C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2A309C" w:rsidRPr="00AD7BF2" w:rsidRDefault="002A309C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2A309C" w:rsidRPr="00D94637" w:rsidRDefault="002A309C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2A309C" w:rsidRPr="00D94637" w:rsidRDefault="002A309C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2A380B" w:rsidRPr="002A309C" w:rsidRDefault="002A380B" w:rsidP="002A309C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2A309C" w:rsidRPr="00D94637" w:rsidTr="002A309C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2A309C" w:rsidRPr="00D94637" w:rsidRDefault="002A309C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2A309C" w:rsidRPr="00B310DC" w:rsidTr="002A309C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2A309C" w:rsidRPr="00AD7BF2" w:rsidRDefault="002A309C" w:rsidP="004F54B2">
          <w:pPr>
            <w:pStyle w:val="FooterText"/>
          </w:pPr>
          <w:r>
            <w:t>CM 3165/15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2A309C" w:rsidRPr="00AD7BF2" w:rsidRDefault="002A309C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2A309C" w:rsidRPr="002511D8" w:rsidRDefault="002A309C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2A309C" w:rsidRPr="00B310DC" w:rsidRDefault="002A309C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E879CA">
            <w:rPr>
              <w:noProof/>
            </w:rPr>
            <w:t>1</w:t>
          </w:r>
          <w:r>
            <w:fldChar w:fldCharType="end"/>
          </w:r>
        </w:p>
      </w:tc>
    </w:tr>
    <w:tr w:rsidR="002A309C" w:rsidRPr="00D94637" w:rsidTr="002A309C">
      <w:trPr>
        <w:jc w:val="center"/>
      </w:trPr>
      <w:tc>
        <w:tcPr>
          <w:tcW w:w="1774" w:type="pct"/>
          <w:shd w:val="clear" w:color="auto" w:fill="auto"/>
        </w:tcPr>
        <w:p w:rsidR="002A309C" w:rsidRPr="00AD7BF2" w:rsidRDefault="002A309C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2A309C" w:rsidRPr="00AD7BF2" w:rsidRDefault="002A309C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2A309C" w:rsidRPr="00D94637" w:rsidRDefault="002A309C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2A309C" w:rsidRPr="00D94637" w:rsidRDefault="002A309C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2A380B" w:rsidRPr="002A309C" w:rsidRDefault="002A380B" w:rsidP="002A309C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80B" w:rsidRDefault="002A380B" w:rsidP="002A380B">
      <w:pPr>
        <w:spacing w:before="0" w:after="0" w:line="240" w:lineRule="auto"/>
      </w:pPr>
      <w:r>
        <w:separator/>
      </w:r>
    </w:p>
  </w:footnote>
  <w:footnote w:type="continuationSeparator" w:id="0">
    <w:p w:rsidR="002A380B" w:rsidRDefault="002A380B" w:rsidP="002A380B">
      <w:pPr>
        <w:spacing w:before="0" w:after="0" w:line="240" w:lineRule="auto"/>
      </w:pPr>
      <w:r>
        <w:continuationSeparator/>
      </w:r>
    </w:p>
  </w:footnote>
  <w:footnote w:id="1">
    <w:p w:rsidR="008A3441" w:rsidRPr="002C3674" w:rsidRDefault="008A3441" w:rsidP="008A3441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tab/>
        <w:t>Член 5 от Протокол № 1, приложен към ДЕС и ДФЕС.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0542"/>
    <w:multiLevelType w:val="multilevel"/>
    <w:tmpl w:val="7D48D568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7D350F1"/>
    <w:multiLevelType w:val="singleLevel"/>
    <w:tmpl w:val="8A36B78C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">
    <w:nsid w:val="0E020591"/>
    <w:multiLevelType w:val="singleLevel"/>
    <w:tmpl w:val="65A27EB6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abstractNum w:abstractNumId="3">
    <w:nsid w:val="0E200A09"/>
    <w:multiLevelType w:val="multilevel"/>
    <w:tmpl w:val="C8DEA596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5085576"/>
    <w:multiLevelType w:val="singleLevel"/>
    <w:tmpl w:val="FFD2A502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5">
    <w:nsid w:val="253C316A"/>
    <w:multiLevelType w:val="multilevel"/>
    <w:tmpl w:val="A26EDDF0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BD82C0C"/>
    <w:multiLevelType w:val="singleLevel"/>
    <w:tmpl w:val="7C183DD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7">
    <w:nsid w:val="3845653E"/>
    <w:multiLevelType w:val="singleLevel"/>
    <w:tmpl w:val="234EAC60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8">
    <w:nsid w:val="385710C1"/>
    <w:multiLevelType w:val="singleLevel"/>
    <w:tmpl w:val="FF3EB506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9">
    <w:nsid w:val="38F424D0"/>
    <w:multiLevelType w:val="multilevel"/>
    <w:tmpl w:val="48741C5E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3F67AF0"/>
    <w:multiLevelType w:val="singleLevel"/>
    <w:tmpl w:val="7DB04F0A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1">
    <w:nsid w:val="47AB25E5"/>
    <w:multiLevelType w:val="singleLevel"/>
    <w:tmpl w:val="7516439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2">
    <w:nsid w:val="47C10D90"/>
    <w:multiLevelType w:val="singleLevel"/>
    <w:tmpl w:val="07C45670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3">
    <w:nsid w:val="4B8C0F3A"/>
    <w:multiLevelType w:val="multilevel"/>
    <w:tmpl w:val="E42C00D8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D6B557C"/>
    <w:multiLevelType w:val="singleLevel"/>
    <w:tmpl w:val="D7C06852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5">
    <w:nsid w:val="6278684C"/>
    <w:multiLevelType w:val="multilevel"/>
    <w:tmpl w:val="33AE034E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8AA1742"/>
    <w:multiLevelType w:val="singleLevel"/>
    <w:tmpl w:val="4F329520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7">
    <w:nsid w:val="6A807310"/>
    <w:multiLevelType w:val="singleLevel"/>
    <w:tmpl w:val="62B4271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8">
    <w:nsid w:val="7380518A"/>
    <w:multiLevelType w:val="singleLevel"/>
    <w:tmpl w:val="43DEF6E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9">
    <w:nsid w:val="73EA208D"/>
    <w:multiLevelType w:val="singleLevel"/>
    <w:tmpl w:val="0A7218F6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0">
    <w:nsid w:val="77280071"/>
    <w:multiLevelType w:val="multilevel"/>
    <w:tmpl w:val="39C25228"/>
    <w:name w:val="Heading 123"/>
    <w:lvl w:ilvl="0">
      <w:start w:val="1"/>
      <w:numFmt w:val="decimal"/>
      <w:lvlRestart w:val="0"/>
      <w:pStyle w:val="Heading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7CAE7682"/>
    <w:multiLevelType w:val="singleLevel"/>
    <w:tmpl w:val="D7C4174A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2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18"/>
  </w:num>
  <w:num w:numId="11">
    <w:abstractNumId w:val="19"/>
  </w:num>
  <w:num w:numId="12">
    <w:abstractNumId w:val="1"/>
  </w:num>
  <w:num w:numId="13">
    <w:abstractNumId w:val="21"/>
  </w:num>
  <w:num w:numId="14">
    <w:abstractNumId w:val="17"/>
  </w:num>
  <w:num w:numId="15">
    <w:abstractNumId w:val="14"/>
  </w:num>
  <w:num w:numId="16">
    <w:abstractNumId w:val="9"/>
  </w:num>
  <w:num w:numId="17">
    <w:abstractNumId w:val="15"/>
  </w:num>
  <w:num w:numId="18">
    <w:abstractNumId w:val="3"/>
  </w:num>
  <w:num w:numId="19">
    <w:abstractNumId w:val="2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229c2a07-c5b0-468c-ad8b-932f6adc00d4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 translate=&quot;false&quot;&gt;_x000d__x000a_    &lt;basicdatatype&gt;_x000d__x000a_      &lt;heading key=&quot;uh_16&quot; text=&quot;&amp;#1048;&amp;#1053;&amp;#1060;&amp;#1054;&amp;#1056;&amp;#1052;&amp;#1040;&amp;#1062;&amp;#1048;&amp;#1071;&quot; /&gt;_x000d__x000a_    &lt;/basicdatatype&gt;_x000d__x000a_  &lt;/metadata&gt;_x000d__x000a_  &lt;metadata key=&quot;md_HeadingText&quot; translate=&quot;false&quot;&gt;_x000d__x000a_    &lt;headingtext text=&quot;&amp;#1048;&amp;#1053;&amp;#1060;&amp;#1054;&amp;#1056;&amp;#1052;&amp;#1040;&amp;#1062;&amp;#1048;&amp;#1071;&quot;&gt;_x000d__x000a_      &lt;formattedtext&gt;_x000d__x000a_        &lt;xaml text=&quot;&amp;#1048;&amp;#1053;&amp;#1060;&amp;#1054;&amp;#1056;&amp;#1052;&amp;#1040;&amp;#1062;&amp;#1048;&amp;#1071;&quot;&gt;&amp;lt;FlowDocument xmlns=&quot;http://schemas.microsoft.com/winfx/2006/xaml/presentation&quot;&amp;gt;&amp;lt;Paragraph&amp;gt;&amp;#1048;&amp;#1053;&amp;#1060;&amp;#1054;&amp;#1056;&amp;#1052;&amp;#1040;&amp;#1062;&amp;#1048;&amp;#1071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 translate=&quot;false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6-25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3165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PARLNAT&lt;/text&gt;_x000d__x000a_    &lt;/textlist&gt;_x000d__x000a_  &lt;/metadata&gt;_x000d__x000a_  &lt;metadata key=&quot;md_Contact&quot; translate=&quot;false&quot;&gt;_x000d__x000a_    &lt;text&gt;pv@consilium.europa.eu&lt;/text&gt;_x000d__x000a_  &lt;/metadata&gt;_x000d__x000a_  &lt;metadata key=&quot;md_ContactPhoneFax&quot; translate=&quot;false&quot;&gt;_x000d__x000a_    &lt;text&gt;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typeofhead_21&quot; text=&quot;Transmission to Member States' Parliaments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&amp;#1048;&amp;#1079;&amp;#1087;&amp;#1088;&amp;#1072;&amp;#1097;&amp;#1072;&amp;#1085;&amp;#1077; &amp;#1085;&amp;#1072; &amp;#1085;&amp;#1072;&amp;#1094;&amp;#1080;&amp;#1086;&amp;#1085;&amp;#1072;&amp;#1083;&amp;#1085;&amp;#1080;&amp;#1090;&amp;#1077; &amp;#1087;&amp;#1072;&amp;#1088;&amp;#1083;&amp;#1072;&amp;#1084;&amp;#1077;&amp;#1085;&amp;#1090;&amp;#1080; &amp;#1085;&amp;#1072; &amp;#1087;&amp;#1088;&amp;#1086;&amp;#1090;&amp;#1086;&amp;#1082;&amp;#1086;&amp;#1083;&amp;#1080; &amp;#1086;&amp;#1090; &amp;#1079;&amp;#1072;&amp;#1089;&amp;#1077;&amp;#1076;&amp;#1072;&amp;#1085;&amp;#1080;&amp;#1103; &amp;#1085;&amp;#1072; &amp;#1057;&amp;#1098;&amp;#1074;&amp;#1077;&amp;#1090;&amp;#1072; &amp;#1085;&amp;#1072; &amp;#1045;&amp;#1074;&amp;#1088;&amp;#1086;&amp;#1087;&amp;#1077;&amp;#1081;&amp;#1089;&amp;#1082;&amp;#1080;&amp;#1103; &amp;#1089;&amp;#1098;&amp;#1102;&amp;#1079; (&amp;#8222;&amp;#1054;&amp;#1073;&amp;#1089;&amp;#1098;&amp;#1078;&amp;#1076;&amp;#1072;&amp;#1085;&amp;#1080;&amp;#1103; &amp;#1085;&amp;#1072; &amp;#1079;&amp;#1072;&amp;#1082;&amp;#1086;&amp;#1085;&amp;#1086;&amp;#1076;&amp;#1072;&amp;#1090;&amp;#1077;&amp;#1083;&amp;#1085;&amp;#1080; &amp;#1072;&amp;#1082;&amp;#1090;&amp;#1086;&amp;#1074;&amp;#1077;&amp;#8220;/&amp;#8222;&amp;#1054;&amp;#1090;&amp;#1082;&amp;#1088;&amp;#1080;&amp;#1090;&amp;#1080; &amp;#1086;&amp;#1073;&amp;#1089;&amp;#1098;&amp;#1078;&amp;#1076;&amp;#1072;&amp;#1085;&amp;#1080;&amp;#1103;&amp;#8220;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#1048;&amp;#1079;&amp;#1087;&amp;#1088;&amp;#1072;&amp;#1097;&amp;#1072;&amp;#1085;&amp;#1077; &amp;#1085;&amp;#1072; &amp;#1085;&amp;#1072;&amp;#1094;&amp;#1080;&amp;#1086;&amp;#1085;&amp;#1072;&amp;#1083;&amp;#1085;&amp;#1080;&amp;#1090;&amp;#1077; &amp;#1087;&amp;#1072;&amp;#1088;&amp;#1083;&amp;#1072;&amp;#1084;&amp;#1077;&amp;#1085;&amp;#1090;&amp;#1080; &amp;#1085;&amp;#1072; &amp;#1087;&amp;#1088;&amp;#1086;&amp;#1090;&amp;#1086;&amp;#1082;&amp;#1086;&amp;#1083;&amp;#1080; &amp;#1086;&amp;#1090; &amp;#1079;&amp;#1072;&amp;#1089;&amp;#1077;&amp;#1076;&amp;#1072;&amp;#1085;&amp;#1080;&amp;#1103; &amp;#1085;&amp;#1072; &amp;#1057;&amp;#1098;&amp;#1074;&amp;#1077;&amp;#1090;&amp;#1072; &amp;#1085;&amp;#1072; &amp;#1045;&amp;#1074;&amp;#1088;&amp;#1086;&amp;#1087;&amp;#1077;&amp;#1081;&amp;#1089;&amp;#1082;&amp;#1080;&amp;#1103; &amp;#1089;&amp;#1098;&amp;#1102;&amp;#1079; (&amp;#8222;&amp;#1054;&amp;#1073;&amp;#1089;&amp;#1098;&amp;#1078;&amp;#1076;&amp;#1072;&amp;#1085;&amp;#1080;&amp;#1103; &amp;#1085;&amp;#1072; &amp;#1079;&amp;#1072;&amp;#1082;&amp;#1086;&amp;#1085;&amp;#1086;&amp;#1076;&amp;#1072;&amp;#1090;&amp;#1077;&amp;#1083;&amp;#1085;&amp;#1080; &amp;#1072;&amp;#1082;&amp;#1090;&amp;#1086;&amp;#1074;&amp;#1077;&amp;#8220;/&amp;#8222;&amp;#1054;&amp;#1090;&amp;#1082;&amp;#1088;&amp;#1080;&amp;#1090;&amp;#1080; &amp;#1086;&amp;#1073;&amp;#1089;&amp;#1098;&amp;#1078;&amp;#1076;&amp;#1072;&amp;#1085;&amp;#1080;&amp;#1103;&amp;#8220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COUNCIL"/>
    <w:docVar w:name="VSSDB_IniPath" w:val="\\at100\user\wovo\SEILEG\vss\srcsafe.ini"/>
    <w:docVar w:name="VSSDB_ProjectPath" w:val="$/DocuWrite/DOT/DW_COUNCIL"/>
  </w:docVars>
  <w:rsids>
    <w:rsidRoot w:val="002A380B"/>
    <w:rsid w:val="00096B04"/>
    <w:rsid w:val="00130CD9"/>
    <w:rsid w:val="00182F2F"/>
    <w:rsid w:val="001A787A"/>
    <w:rsid w:val="002345D5"/>
    <w:rsid w:val="002A309C"/>
    <w:rsid w:val="002A380B"/>
    <w:rsid w:val="00324767"/>
    <w:rsid w:val="00356F5F"/>
    <w:rsid w:val="00414945"/>
    <w:rsid w:val="00474E46"/>
    <w:rsid w:val="004A5CE6"/>
    <w:rsid w:val="00625999"/>
    <w:rsid w:val="006351BB"/>
    <w:rsid w:val="00656762"/>
    <w:rsid w:val="007161AD"/>
    <w:rsid w:val="008A3441"/>
    <w:rsid w:val="00901450"/>
    <w:rsid w:val="009B07D1"/>
    <w:rsid w:val="00A30641"/>
    <w:rsid w:val="00A93207"/>
    <w:rsid w:val="00AF3113"/>
    <w:rsid w:val="00B54F86"/>
    <w:rsid w:val="00BE6E3D"/>
    <w:rsid w:val="00C12345"/>
    <w:rsid w:val="00D13316"/>
    <w:rsid w:val="00DC5EF5"/>
    <w:rsid w:val="00E5767B"/>
    <w:rsid w:val="00E80814"/>
    <w:rsid w:val="00E879CA"/>
    <w:rsid w:val="00F86DEA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23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23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23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3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E879CA"/>
    <w:pPr>
      <w:spacing w:before="0" w:after="240" w:line="240" w:lineRule="auto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</w:rPr>
  </w:style>
  <w:style w:type="paragraph" w:customStyle="1" w:styleId="HeaderCouncilLarge">
    <w:name w:val="Header Council Large"/>
    <w:basedOn w:val="Normal"/>
    <w:link w:val="HeaderCouncilLargeChar"/>
    <w:rsid w:val="002A380B"/>
    <w:pPr>
      <w:spacing w:before="0" w:after="440"/>
      <w:ind w:left="-1134" w:right="-1134"/>
    </w:pPr>
    <w:rPr>
      <w:sz w:val="2"/>
      <w:lang w:bidi="ar-SA"/>
    </w:rPr>
  </w:style>
  <w:style w:type="character" w:customStyle="1" w:styleId="TechnicalBlockChar">
    <w:name w:val="Technical Block Char"/>
    <w:basedOn w:val="DefaultParagraphFont"/>
    <w:link w:val="TechnicalBlock"/>
    <w:rsid w:val="002A380B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2A380B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2A380B"/>
    <w:pPr>
      <w:spacing w:before="0"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123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23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23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23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23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23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23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3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E879CA"/>
    <w:pPr>
      <w:spacing w:before="0" w:after="240" w:line="240" w:lineRule="auto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</w:rPr>
  </w:style>
  <w:style w:type="paragraph" w:customStyle="1" w:styleId="HeaderCouncilLarge">
    <w:name w:val="Header Council Large"/>
    <w:basedOn w:val="Normal"/>
    <w:link w:val="HeaderCouncilLargeChar"/>
    <w:rsid w:val="002A380B"/>
    <w:pPr>
      <w:spacing w:before="0" w:after="440"/>
      <w:ind w:left="-1134" w:right="-1134"/>
    </w:pPr>
    <w:rPr>
      <w:sz w:val="2"/>
      <w:lang w:bidi="ar-SA"/>
    </w:rPr>
  </w:style>
  <w:style w:type="character" w:customStyle="1" w:styleId="TechnicalBlockChar">
    <w:name w:val="Technical Block Char"/>
    <w:basedOn w:val="DefaultParagraphFont"/>
    <w:link w:val="TechnicalBlock"/>
    <w:rsid w:val="002A380B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2A380B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2A380B"/>
    <w:pPr>
      <w:spacing w:before="0"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123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23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23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23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IIA\AppData\Roaming\Microsoft\Templates\DW_COUNCI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DW_COUNCIL.dotm</Template>
  <TotalTime>0</TotalTime>
  <Pages>1</Pages>
  <Words>77</Words>
  <Characters>350</Characters>
  <Application>Microsoft Office Word</Application>
  <DocSecurity>0</DocSecurity>
  <Lines>22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PROFIROV Iavor</dc:creator>
  <cp:lastModifiedBy>PROFIROV Iavor</cp:lastModifiedBy>
  <cp:revision>2</cp:revision>
  <cp:lastPrinted>2015-06-25T09:07:00Z</cp:lastPrinted>
  <dcterms:created xsi:type="dcterms:W3CDTF">2015-06-25T11:58:00Z</dcterms:created>
  <dcterms:modified xsi:type="dcterms:W3CDTF">2015-06-25T11:58:00Z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  <property fmtid="{D5CDD505-2E9C-101B-9397-08002B2CF9AE}" pid="5" name="SkipControlLengthPage">
    <vt:lpwstr/>
  </property>
</Properties>
</file>