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1" w:rsidRDefault="004B3E08" w:rsidP="00D4131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cee28dd-fe5e-445a-b85e-7297f3c61e1b_0" style="width:568.6pt;height:368.45pt">
            <v:imagedata r:id="rId8" o:title=""/>
          </v:shape>
        </w:pict>
      </w:r>
      <w:bookmarkEnd w:id="0"/>
    </w:p>
    <w:p w:rsidR="0028671C" w:rsidRDefault="0028671C" w:rsidP="0028671C">
      <w:pPr>
        <w:spacing w:line="312" w:lineRule="auto"/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des </w:t>
      </w:r>
      <w:r w:rsidRPr="00FE6F01">
        <w:t>réunion</w:t>
      </w:r>
      <w:r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(Parties 1 et 2):</w:t>
      </w:r>
    </w:p>
    <w:p w:rsidR="0028671C" w:rsidRPr="00D931FC" w:rsidRDefault="0028671C" w:rsidP="0028671C">
      <w:pPr>
        <w:spacing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40</w:t>
      </w:r>
      <w:r w:rsidRPr="003D06D8">
        <w:t xml:space="preserve">ème 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1 et 2</w:t>
      </w:r>
      <w:r w:rsidRPr="003D06D8">
        <w:t xml:space="preserve">  tenue le </w:t>
      </w:r>
      <w:r>
        <w:rPr>
          <w:b/>
          <w:bCs/>
        </w:rPr>
        <w:t>6 mai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28671C" w:rsidRPr="00D931FC" w:rsidTr="0058359F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28671C" w:rsidRPr="0028671C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line="240" w:lineRule="auto"/>
              <w:jc w:val="center"/>
            </w:pPr>
            <w:r>
              <w:rPr>
                <w:lang w:val="en-GB"/>
              </w:rPr>
              <w:t>EPSCO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t>3374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740C25" w:rsidRDefault="0028671C" w:rsidP="0028671C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t>7002/15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332AA" w:rsidRDefault="0028671C" w:rsidP="0058359F">
            <w:pPr>
              <w:tabs>
                <w:tab w:val="right" w:pos="2302"/>
              </w:tabs>
              <w:spacing w:before="0" w:after="60" w:line="240" w:lineRule="auto"/>
              <w:rPr>
                <w:lang w:val="es-ES"/>
              </w:rPr>
            </w:pPr>
          </w:p>
        </w:tc>
      </w:tr>
      <w:tr w:rsidR="0028671C" w:rsidRPr="0004238D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line="240" w:lineRule="auto"/>
              <w:jc w:val="center"/>
            </w:pPr>
            <w:r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t>3375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740C25" w:rsidRDefault="0028671C" w:rsidP="0028671C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t>7060/15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04238D" w:rsidRDefault="0028671C" w:rsidP="0058359F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</w:p>
        </w:tc>
      </w:tr>
      <w:tr w:rsidR="0028671C" w:rsidRPr="0004238D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line="240" w:lineRule="auto"/>
              <w:jc w:val="center"/>
              <w:rPr>
                <w:lang w:val="en-GB"/>
              </w:rPr>
            </w:pPr>
            <w:r>
              <w:t xml:space="preserve">AGRI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t>3378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740C25" w:rsidRDefault="0028671C" w:rsidP="0058359F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t>7260/15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04238D" w:rsidRDefault="0028671C" w:rsidP="0058359F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</w:p>
        </w:tc>
      </w:tr>
      <w:tr w:rsidR="0028671C" w:rsidRPr="0004238D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line="240" w:lineRule="auto"/>
              <w:jc w:val="center"/>
            </w:pPr>
            <w:r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t>3380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740C25" w:rsidRDefault="0028671C" w:rsidP="0058359F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28671C">
            <w:pPr>
              <w:spacing w:before="60" w:after="60" w:line="240" w:lineRule="auto"/>
              <w:jc w:val="center"/>
            </w:pPr>
            <w:r>
              <w:rPr>
                <w:lang w:val="en-GB"/>
              </w:rPr>
              <w:t>7295</w:t>
            </w:r>
            <w:r>
              <w:t>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04238D" w:rsidRDefault="0028671C" w:rsidP="0058359F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  <w:r>
              <w:rPr>
                <w:lang w:val="en-GB"/>
              </w:rPr>
              <w:t>+ ADD 1 COR 1</w:t>
            </w:r>
          </w:p>
        </w:tc>
      </w:tr>
    </w:tbl>
    <w:p w:rsidR="00FC4670" w:rsidRPr="005F0B9A" w:rsidRDefault="00FC4670" w:rsidP="00D41311">
      <w:pPr>
        <w:pStyle w:val="FinalLine"/>
        <w:rPr>
          <w:lang w:val="en-GB"/>
        </w:rPr>
      </w:pPr>
    </w:p>
    <w:sectPr w:rsidR="00FC4670" w:rsidRPr="005F0B9A" w:rsidSect="005F0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endnote>
  <w:end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9A" w:rsidRPr="005F0B9A" w:rsidRDefault="005F0B9A" w:rsidP="005F0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F0B9A" w:rsidRPr="00D94637" w:rsidTr="005F0B9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F0B9A" w:rsidRPr="00D94637" w:rsidRDefault="005F0B9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F0B9A" w:rsidRPr="00B310DC" w:rsidTr="005F0B9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F0B9A" w:rsidRPr="00AD7BF2" w:rsidRDefault="005F0B9A" w:rsidP="004F54B2">
          <w:pPr>
            <w:pStyle w:val="FooterText"/>
          </w:pPr>
          <w:r>
            <w:t>CM 2816/15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F0B9A" w:rsidRPr="00AD7BF2" w:rsidRDefault="005F0B9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F0B9A" w:rsidRPr="002511D8" w:rsidRDefault="005F0B9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F0B9A" w:rsidRPr="00B310DC" w:rsidRDefault="005F0B9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F0B9A" w:rsidRPr="00D94637" w:rsidTr="005F0B9A">
      <w:trPr>
        <w:jc w:val="center"/>
      </w:trPr>
      <w:tc>
        <w:tcPr>
          <w:tcW w:w="1774" w:type="pct"/>
          <w:shd w:val="clear" w:color="auto" w:fill="auto"/>
        </w:tcPr>
        <w:p w:rsidR="005F0B9A" w:rsidRPr="00AD7BF2" w:rsidRDefault="005F0B9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F0B9A" w:rsidRPr="00AD7BF2" w:rsidRDefault="005F0B9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F0B9A" w:rsidRPr="00D94637" w:rsidRDefault="005F0B9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F0B9A" w:rsidRPr="00D94637" w:rsidRDefault="005F0B9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41311" w:rsidRPr="005F0B9A" w:rsidRDefault="00D41311" w:rsidP="005F0B9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F0B9A" w:rsidRPr="00D94637" w:rsidTr="005F0B9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F0B9A" w:rsidRPr="00D94637" w:rsidRDefault="005F0B9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F0B9A" w:rsidRPr="00B310DC" w:rsidTr="005F0B9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F0B9A" w:rsidRPr="00AD7BF2" w:rsidRDefault="005F0B9A" w:rsidP="004F54B2">
          <w:pPr>
            <w:pStyle w:val="FooterText"/>
          </w:pPr>
          <w:r>
            <w:t>CM 2816/15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F0B9A" w:rsidRPr="00AD7BF2" w:rsidRDefault="005F0B9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F0B9A" w:rsidRPr="002511D8" w:rsidRDefault="005F0B9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F0B9A" w:rsidRPr="00B310DC" w:rsidRDefault="005F0B9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F0B9A" w:rsidRPr="00D94637" w:rsidTr="005F0B9A">
      <w:trPr>
        <w:jc w:val="center"/>
      </w:trPr>
      <w:tc>
        <w:tcPr>
          <w:tcW w:w="1774" w:type="pct"/>
          <w:shd w:val="clear" w:color="auto" w:fill="auto"/>
        </w:tcPr>
        <w:p w:rsidR="005F0B9A" w:rsidRPr="00AD7BF2" w:rsidRDefault="005F0B9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F0B9A" w:rsidRPr="00AD7BF2" w:rsidRDefault="005F0B9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F0B9A" w:rsidRPr="00D94637" w:rsidRDefault="005F0B9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F0B9A" w:rsidRPr="00D94637" w:rsidRDefault="005F0B9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41311" w:rsidRPr="005F0B9A" w:rsidRDefault="00D41311" w:rsidP="005F0B9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footnote>
  <w:foot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footnote>
  <w:footnote w:id="1">
    <w:p w:rsidR="0028671C" w:rsidRPr="002C3674" w:rsidRDefault="0028671C" w:rsidP="0028671C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9A" w:rsidRPr="005F0B9A" w:rsidRDefault="005F0B9A" w:rsidP="005F0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9A" w:rsidRPr="005F0B9A" w:rsidRDefault="005F0B9A" w:rsidP="005F0B9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9A" w:rsidRPr="005F0B9A" w:rsidRDefault="005F0B9A" w:rsidP="005F0B9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cee28dd-fe5e-445a-b85e-7297f3c61e1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2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1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Family=&quot;Times New Roman&quot;&amp;gt;Transmission aux Parlements nationaux de procès-verbaux de sessions du Conseil de l'Union européenne&amp;lt;/Run&amp;gt;&amp;lt;Run FontFamily=&quot;Times New Roman&quot; xml:lang=&quot;en-gb&quot; xml:space=&quot;preserve&quot;&amp;gt;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D41311"/>
    <w:rsid w:val="00096B04"/>
    <w:rsid w:val="00130CD9"/>
    <w:rsid w:val="00182F2F"/>
    <w:rsid w:val="002345D5"/>
    <w:rsid w:val="0028671C"/>
    <w:rsid w:val="00356F5F"/>
    <w:rsid w:val="00414945"/>
    <w:rsid w:val="004A5CE6"/>
    <w:rsid w:val="004B3E08"/>
    <w:rsid w:val="005F0B9A"/>
    <w:rsid w:val="00625999"/>
    <w:rsid w:val="006351BB"/>
    <w:rsid w:val="007161AD"/>
    <w:rsid w:val="00901450"/>
    <w:rsid w:val="009B07D1"/>
    <w:rsid w:val="00A30641"/>
    <w:rsid w:val="00A93207"/>
    <w:rsid w:val="00AF3113"/>
    <w:rsid w:val="00B54F86"/>
    <w:rsid w:val="00BE6E3D"/>
    <w:rsid w:val="00D13316"/>
    <w:rsid w:val="00D41311"/>
    <w:rsid w:val="00DC5EF5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4131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4131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8</TotalTime>
  <Pages>1</Pages>
  <Words>70</Words>
  <Characters>363</Characters>
  <Application>Microsoft Office Word</Application>
  <DocSecurity>0</DocSecurity>
  <Lines>30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PERDIGAO Carmo</cp:lastModifiedBy>
  <cp:revision>4</cp:revision>
  <cp:lastPrinted>2015-05-28T14:52:00Z</cp:lastPrinted>
  <dcterms:created xsi:type="dcterms:W3CDTF">2015-05-28T14:44:00Z</dcterms:created>
  <dcterms:modified xsi:type="dcterms:W3CDTF">2015-05-28T14:53:00Z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