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AB282C" w:rsidRDefault="007943F8" w:rsidP="00AB282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89a7f9-7dc5-47e6-932d-2a0a920cb368_0" style="width:568.5pt;height:489.75pt">
            <v:imagedata r:id="rId8" o:title=""/>
          </v:shape>
        </w:pict>
      </w:r>
      <w:bookmarkEnd w:id="0"/>
    </w:p>
    <w:p w:rsidR="00A25310" w:rsidRPr="00AB282C" w:rsidRDefault="003731F4" w:rsidP="003731F4">
      <w:pPr>
        <w:pStyle w:val="PointManual"/>
      </w:pPr>
      <w:r w:rsidRPr="00AB282C">
        <w:t>-</w:t>
      </w:r>
      <w:r w:rsidRPr="00AB282C">
        <w:tab/>
        <w:t>Приемане на дневния ред</w:t>
      </w:r>
    </w:p>
    <w:p w:rsidR="00A25310" w:rsidRPr="00AB282C" w:rsidRDefault="00A25310" w:rsidP="00A25310">
      <w:pPr>
        <w:pStyle w:val="Dash"/>
        <w:numPr>
          <w:ilvl w:val="0"/>
          <w:numId w:val="0"/>
        </w:numPr>
        <w:spacing w:before="0"/>
        <w:ind w:left="567" w:hanging="567"/>
      </w:pPr>
    </w:p>
    <w:p w:rsidR="00A25310" w:rsidRPr="00AB282C" w:rsidRDefault="00A25310" w:rsidP="00A25310">
      <w:pPr>
        <w:pStyle w:val="Dash"/>
        <w:numPr>
          <w:ilvl w:val="0"/>
          <w:numId w:val="0"/>
        </w:numPr>
        <w:spacing w:before="0"/>
        <w:ind w:left="567" w:hanging="567"/>
        <w:jc w:val="center"/>
        <w:rPr>
          <w:b/>
          <w:bCs/>
          <w:u w:val="single"/>
        </w:rPr>
      </w:pPr>
      <w:r w:rsidRPr="00AB282C">
        <w:rPr>
          <w:b/>
          <w:u w:val="single"/>
        </w:rPr>
        <w:t>Обсъждания на законодателни актове</w:t>
      </w:r>
    </w:p>
    <w:p w:rsidR="00A25310" w:rsidRPr="00AB282C" w:rsidRDefault="00A25310" w:rsidP="00A25310">
      <w:pPr>
        <w:jc w:val="center"/>
        <w:rPr>
          <w:b/>
          <w:bCs/>
        </w:rPr>
      </w:pPr>
      <w:r w:rsidRPr="00AB282C">
        <w:rPr>
          <w:b/>
          <w:i/>
        </w:rPr>
        <w:t>(открито обсъждане съгласно член 16, параграф 8 от Договора за Европейския съюз)</w:t>
      </w:r>
    </w:p>
    <w:p w:rsidR="00A25310" w:rsidRPr="00AB282C" w:rsidRDefault="00A25310" w:rsidP="00A25310">
      <w:pPr>
        <w:jc w:val="center"/>
        <w:rPr>
          <w:i/>
          <w:iCs/>
        </w:rPr>
      </w:pPr>
    </w:p>
    <w:p w:rsidR="00A25310" w:rsidRPr="00AB282C" w:rsidRDefault="003731F4" w:rsidP="003731F4">
      <w:pPr>
        <w:pStyle w:val="PointManual"/>
      </w:pPr>
      <w:r w:rsidRPr="00AB282C">
        <w:t>-</w:t>
      </w:r>
      <w:r w:rsidRPr="00AB282C">
        <w:tab/>
        <w:t xml:space="preserve">(евентуално) Одобряване на списъка на точки А </w:t>
      </w:r>
    </w:p>
    <w:p w:rsidR="00A25310" w:rsidRPr="00AB282C" w:rsidRDefault="00A25310" w:rsidP="00A25310">
      <w:pPr>
        <w:rPr>
          <w:i/>
          <w:iCs/>
        </w:rPr>
      </w:pPr>
    </w:p>
    <w:p w:rsidR="00A25310" w:rsidRPr="00AB282C" w:rsidRDefault="003731F4" w:rsidP="003731F4">
      <w:pPr>
        <w:pStyle w:val="PointManual"/>
      </w:pPr>
      <w:r w:rsidRPr="00AB282C">
        <w:t>-</w:t>
      </w:r>
      <w:r w:rsidRPr="00AB282C">
        <w:tab/>
        <w:t>Други въпроси</w:t>
      </w:r>
    </w:p>
    <w:p w:rsidR="00A25310" w:rsidRPr="00AB282C" w:rsidRDefault="00A25310" w:rsidP="00A25310">
      <w:pPr>
        <w:pStyle w:val="PointManual1"/>
        <w:rPr>
          <w:rFonts w:eastAsia="Calibri"/>
        </w:rPr>
      </w:pPr>
      <w:r w:rsidRPr="00AB282C">
        <w:t>-</w:t>
      </w:r>
      <w:r w:rsidRPr="00AB282C">
        <w:tab/>
        <w:t>Текущи законодателни предложения</w:t>
      </w:r>
    </w:p>
    <w:p w:rsidR="003731F4" w:rsidRPr="00AB282C" w:rsidRDefault="00A25310" w:rsidP="00A25310">
      <w:pPr>
        <w:pStyle w:val="DashEqual2"/>
        <w:numPr>
          <w:ilvl w:val="0"/>
          <w:numId w:val="31"/>
        </w:numPr>
        <w:tabs>
          <w:tab w:val="clear" w:pos="1701"/>
        </w:tabs>
        <w:rPr>
          <w:rFonts w:eastAsia="Calibri"/>
          <w:i/>
          <w:iCs/>
        </w:rPr>
      </w:pPr>
      <w:r w:rsidRPr="00AB282C">
        <w:rPr>
          <w:i/>
        </w:rPr>
        <w:t>Информация от председателството</w:t>
      </w:r>
    </w:p>
    <w:p w:rsidR="00A25310" w:rsidRPr="00AB282C" w:rsidRDefault="003731F4" w:rsidP="003731F4">
      <w:r w:rsidRPr="00AB282C">
        <w:br w:type="page"/>
      </w:r>
    </w:p>
    <w:p w:rsidR="00A25310" w:rsidRPr="00AB282C" w:rsidRDefault="00A25310" w:rsidP="00A25310">
      <w:pPr>
        <w:rPr>
          <w:i/>
          <w:iCs/>
        </w:rPr>
      </w:pPr>
    </w:p>
    <w:p w:rsidR="00A25310" w:rsidRPr="00AB282C" w:rsidRDefault="00A25310" w:rsidP="00A25310">
      <w:pPr>
        <w:jc w:val="center"/>
        <w:rPr>
          <w:b/>
          <w:bCs/>
          <w:szCs w:val="32"/>
          <w:u w:val="single"/>
        </w:rPr>
      </w:pPr>
      <w:r w:rsidRPr="00AB282C">
        <w:rPr>
          <w:b/>
          <w:u w:val="single"/>
        </w:rPr>
        <w:t>Незаконодателни дейности</w:t>
      </w:r>
    </w:p>
    <w:p w:rsidR="00A25310" w:rsidRPr="00AB282C" w:rsidRDefault="00A25310" w:rsidP="00A25310"/>
    <w:p w:rsidR="00A25310" w:rsidRPr="00AB282C" w:rsidRDefault="003731F4" w:rsidP="00660807">
      <w:pPr>
        <w:pStyle w:val="PointManual"/>
      </w:pPr>
      <w:r w:rsidRPr="00AB282C">
        <w:t>-</w:t>
      </w:r>
      <w:r w:rsidRPr="00AB282C">
        <w:tab/>
        <w:t xml:space="preserve">Одобряване на списъка на точки А </w:t>
      </w:r>
    </w:p>
    <w:p w:rsidR="00A25310" w:rsidRPr="00AB282C" w:rsidRDefault="00A25310" w:rsidP="00A25310"/>
    <w:p w:rsidR="00660807" w:rsidRPr="00AB282C" w:rsidRDefault="00660807" w:rsidP="003731F4">
      <w:pPr>
        <w:pStyle w:val="PointManual"/>
      </w:pPr>
    </w:p>
    <w:p w:rsidR="00A25310" w:rsidRPr="00AB282C" w:rsidRDefault="003731F4" w:rsidP="003731F4">
      <w:pPr>
        <w:pStyle w:val="PointManual"/>
      </w:pPr>
      <w:r w:rsidRPr="00AB282C">
        <w:t>-</w:t>
      </w:r>
      <w:r w:rsidRPr="00AB282C">
        <w:tab/>
        <w:t>Представяне на работната програма на люксембургското председателство</w:t>
      </w:r>
      <w:r w:rsidRPr="00AB282C">
        <w:rPr>
          <w:vertAlign w:val="superscript"/>
        </w:rPr>
        <w:footnoteReference w:id="1"/>
      </w:r>
    </w:p>
    <w:p w:rsidR="00A25310" w:rsidRPr="00AB282C" w:rsidRDefault="00A25310" w:rsidP="003731F4">
      <w:pPr>
        <w:pStyle w:val="DashEqual1"/>
      </w:pPr>
      <w:r w:rsidRPr="00AB282C">
        <w:t>Обмен на мнения</w:t>
      </w:r>
    </w:p>
    <w:p w:rsidR="00A25310" w:rsidRPr="00AB282C" w:rsidRDefault="00A25310" w:rsidP="00A25310">
      <w:pPr>
        <w:rPr>
          <w:color w:val="000000"/>
          <w:sz w:val="23"/>
          <w:szCs w:val="23"/>
        </w:rPr>
      </w:pPr>
    </w:p>
    <w:p w:rsidR="00660807" w:rsidRPr="00AB282C" w:rsidRDefault="00660807" w:rsidP="003731F4">
      <w:pPr>
        <w:pStyle w:val="PointManual"/>
      </w:pPr>
    </w:p>
    <w:p w:rsidR="00A25310" w:rsidRPr="00AB282C" w:rsidRDefault="003731F4" w:rsidP="003731F4">
      <w:pPr>
        <w:pStyle w:val="PointManual"/>
      </w:pPr>
      <w:r w:rsidRPr="00AB282C">
        <w:t>-</w:t>
      </w:r>
      <w:r w:rsidRPr="00AB282C">
        <w:tab/>
        <w:t>Последващи действия във връзка със заседанието на Европейския съвет</w:t>
      </w:r>
    </w:p>
    <w:p w:rsidR="00A25310" w:rsidRPr="00AB282C" w:rsidRDefault="00A25310" w:rsidP="00A25310">
      <w:pPr>
        <w:ind w:firstLine="567"/>
        <w:rPr>
          <w:color w:val="000000"/>
          <w:sz w:val="23"/>
          <w:szCs w:val="23"/>
        </w:rPr>
      </w:pPr>
      <w:r w:rsidRPr="00AB282C">
        <w:t xml:space="preserve">- </w:t>
      </w:r>
      <w:r w:rsidR="00485EA4" w:rsidRPr="00485EA4">
        <w:tab/>
      </w:r>
      <w:r w:rsidRPr="00AB282C">
        <w:t>Европейски семестър за 2015 г.:</w:t>
      </w:r>
      <w:r w:rsidRPr="00AB282C">
        <w:rPr>
          <w:color w:val="000000"/>
          <w:sz w:val="23"/>
        </w:rPr>
        <w:t xml:space="preserve"> специфични за всяка държава препоръки</w:t>
      </w:r>
    </w:p>
    <w:p w:rsidR="00A25310" w:rsidRPr="00AB282C" w:rsidRDefault="00A25310" w:rsidP="00A25310">
      <w:pPr>
        <w:ind w:left="1689" w:hanging="555"/>
        <w:rPr>
          <w:color w:val="000000"/>
          <w:sz w:val="23"/>
          <w:szCs w:val="23"/>
        </w:rPr>
      </w:pPr>
      <w:r w:rsidRPr="00AB282C">
        <w:t>а)</w:t>
      </w:r>
      <w:r w:rsidR="00485EA4" w:rsidRPr="00485EA4">
        <w:tab/>
      </w:r>
      <w:r w:rsidRPr="00AB282C">
        <w:rPr>
          <w:color w:val="000000"/>
          <w:sz w:val="23"/>
        </w:rPr>
        <w:t>Проекти за препоръки на Съвета относно националните програми за реформи за 2015 г. на всяка държава членка и проекти за становища на Съвета относно актуализираните програми за стабилност или за конвергенция</w:t>
      </w:r>
    </w:p>
    <w:p w:rsidR="00A25310" w:rsidRPr="00AB282C" w:rsidRDefault="00A25310" w:rsidP="00A25310">
      <w:pPr>
        <w:ind w:left="1689" w:hanging="555"/>
        <w:rPr>
          <w:color w:val="000000"/>
          <w:sz w:val="23"/>
          <w:szCs w:val="23"/>
        </w:rPr>
      </w:pPr>
      <w:r w:rsidRPr="00AB282C">
        <w:t>б)</w:t>
      </w:r>
      <w:r w:rsidR="00485EA4" w:rsidRPr="00485EA4">
        <w:tab/>
      </w:r>
      <w:r w:rsidRPr="00AB282C">
        <w:rPr>
          <w:color w:val="000000"/>
          <w:sz w:val="23"/>
        </w:rPr>
        <w:t>Проект за препоръка на Съвета относно прилагането на общите насоки за икономическите политики на държавите членки, чиято парична единица е еврото</w:t>
      </w:r>
    </w:p>
    <w:p w:rsidR="00A25310" w:rsidRPr="00AB282C" w:rsidRDefault="00A25310" w:rsidP="003731F4">
      <w:pPr>
        <w:pStyle w:val="DashEqual3"/>
      </w:pPr>
      <w:r w:rsidRPr="00AB282C">
        <w:tab/>
        <w:t>Приемане</w:t>
      </w:r>
    </w:p>
    <w:p w:rsidR="00A25310" w:rsidRPr="00AB282C" w:rsidRDefault="00A25310" w:rsidP="00A25310"/>
    <w:p w:rsidR="00660807" w:rsidRPr="00AB282C" w:rsidRDefault="00660807" w:rsidP="003731F4">
      <w:pPr>
        <w:pStyle w:val="PointManual"/>
      </w:pPr>
    </w:p>
    <w:p w:rsidR="00A25310" w:rsidRPr="00AB282C" w:rsidRDefault="00A25310" w:rsidP="003731F4">
      <w:pPr>
        <w:pStyle w:val="PointManual"/>
      </w:pPr>
      <w:r w:rsidRPr="00AB282C">
        <w:t>-</w:t>
      </w:r>
      <w:r w:rsidRPr="00AB282C">
        <w:tab/>
        <w:t xml:space="preserve">Доклад на петимата председатели, озаглавен „Завършване на европейския икономически и паричен съюз“ </w:t>
      </w:r>
    </w:p>
    <w:p w:rsidR="00A25310" w:rsidRPr="00AB282C" w:rsidRDefault="00A25310" w:rsidP="003731F4">
      <w:pPr>
        <w:pStyle w:val="DashEqual1"/>
      </w:pPr>
      <w:r w:rsidRPr="00AB282C">
        <w:t xml:space="preserve">Представяне </w:t>
      </w:r>
    </w:p>
    <w:p w:rsidR="00A25310" w:rsidRPr="00AB282C" w:rsidRDefault="00A25310" w:rsidP="00A25310">
      <w:pPr>
        <w:pStyle w:val="Dash"/>
        <w:numPr>
          <w:ilvl w:val="0"/>
          <w:numId w:val="0"/>
        </w:numPr>
        <w:spacing w:before="0"/>
      </w:pPr>
    </w:p>
    <w:p w:rsidR="00660807" w:rsidRPr="00AB282C" w:rsidRDefault="00660807" w:rsidP="003731F4">
      <w:pPr>
        <w:pStyle w:val="PointManual"/>
      </w:pPr>
    </w:p>
    <w:p w:rsidR="00A25310" w:rsidRPr="00AB282C" w:rsidRDefault="003731F4" w:rsidP="003731F4">
      <w:pPr>
        <w:pStyle w:val="PointManual"/>
      </w:pPr>
      <w:r w:rsidRPr="00AB282C">
        <w:t>-</w:t>
      </w:r>
      <w:r w:rsidRPr="00AB282C">
        <w:tab/>
        <w:t>Други въпроси</w:t>
      </w:r>
    </w:p>
    <w:p w:rsidR="00A25310" w:rsidRPr="00AB282C" w:rsidRDefault="00A25310" w:rsidP="00A25310">
      <w:pPr>
        <w:jc w:val="both"/>
        <w:rPr>
          <w:i/>
          <w:iCs/>
          <w:u w:val="single"/>
        </w:rPr>
      </w:pPr>
    </w:p>
    <w:p w:rsidR="00A25310" w:rsidRPr="00AB282C" w:rsidRDefault="00A25310" w:rsidP="00A25310">
      <w:pPr>
        <w:rPr>
          <w:i/>
          <w:iCs/>
          <w:u w:val="single"/>
        </w:rPr>
      </w:pPr>
    </w:p>
    <w:p w:rsidR="00660807" w:rsidRPr="00AB282C" w:rsidRDefault="00660807" w:rsidP="00660807">
      <w:pPr>
        <w:pStyle w:val="NormalCentered"/>
      </w:pPr>
      <w:r w:rsidRPr="00AB282C">
        <w:t>°</w:t>
      </w:r>
    </w:p>
    <w:p w:rsidR="00660807" w:rsidRPr="00AB282C" w:rsidRDefault="00660807" w:rsidP="00660807">
      <w:pPr>
        <w:pStyle w:val="NormalCentered"/>
      </w:pPr>
      <w:r w:rsidRPr="00AB282C">
        <w:t>°                         °</w:t>
      </w:r>
      <w:r w:rsidRPr="00AB282C">
        <w:br w:type="page"/>
      </w:r>
    </w:p>
    <w:p w:rsidR="00A25310" w:rsidRPr="00AB282C" w:rsidRDefault="00A25310" w:rsidP="00A25310">
      <w:pPr>
        <w:jc w:val="both"/>
        <w:rPr>
          <w:b/>
          <w:bCs/>
          <w:i/>
          <w:iCs/>
          <w:u w:val="single"/>
        </w:rPr>
      </w:pPr>
      <w:r w:rsidRPr="00AB282C">
        <w:rPr>
          <w:b/>
          <w:i/>
          <w:u w:val="single"/>
        </w:rPr>
        <w:t>p.m.</w:t>
      </w:r>
    </w:p>
    <w:p w:rsidR="00A25310" w:rsidRPr="00AB282C" w:rsidRDefault="00A25310" w:rsidP="00A25310">
      <w:pPr>
        <w:jc w:val="both"/>
      </w:pPr>
    </w:p>
    <w:p w:rsidR="00A25310" w:rsidRPr="00AB282C" w:rsidRDefault="00A25310" w:rsidP="00A25310">
      <w:pPr>
        <w:jc w:val="both"/>
        <w:rPr>
          <w:b/>
          <w:bCs/>
          <w:u w:val="single"/>
        </w:rPr>
      </w:pPr>
      <w:r w:rsidRPr="00AB282C">
        <w:rPr>
          <w:b/>
          <w:u w:val="single"/>
        </w:rPr>
        <w:t>13 юли 2015 г., понеделник</w:t>
      </w:r>
    </w:p>
    <w:p w:rsidR="00A25310" w:rsidRPr="00AB282C" w:rsidRDefault="00A25310" w:rsidP="00A25310">
      <w:pPr>
        <w:jc w:val="both"/>
      </w:pPr>
    </w:p>
    <w:p w:rsidR="00A25310" w:rsidRPr="00AB282C" w:rsidRDefault="00A25310" w:rsidP="00A25310">
      <w:pPr>
        <w:jc w:val="both"/>
      </w:pPr>
      <w:r w:rsidRPr="00AB282C">
        <w:rPr>
          <w:b/>
        </w:rPr>
        <w:t>11,00 ч.</w:t>
      </w:r>
      <w:r w:rsidRPr="00AB282C">
        <w:tab/>
        <w:t xml:space="preserve">Диалог по макроикономическите въпроси </w:t>
      </w:r>
    </w:p>
    <w:p w:rsidR="00A25310" w:rsidRPr="00AB282C" w:rsidRDefault="00A25310" w:rsidP="00A25310">
      <w:pPr>
        <w:jc w:val="both"/>
      </w:pPr>
    </w:p>
    <w:p w:rsidR="00A25310" w:rsidRPr="00AB282C" w:rsidRDefault="00A25310" w:rsidP="00A25310">
      <w:pPr>
        <w:jc w:val="both"/>
      </w:pPr>
      <w:r w:rsidRPr="00AB282C">
        <w:rPr>
          <w:b/>
        </w:rPr>
        <w:t>15,00 ч.</w:t>
      </w:r>
      <w:r w:rsidRPr="00AB282C">
        <w:tab/>
        <w:t>Еврогрупа</w:t>
      </w:r>
    </w:p>
    <w:p w:rsidR="00A25310" w:rsidRPr="00AB282C" w:rsidRDefault="00A25310" w:rsidP="00A25310">
      <w:pPr>
        <w:jc w:val="both"/>
      </w:pPr>
    </w:p>
    <w:p w:rsidR="003731F4" w:rsidRPr="00AB282C" w:rsidRDefault="003731F4" w:rsidP="00A25310">
      <w:pPr>
        <w:jc w:val="both"/>
        <w:rPr>
          <w:b/>
          <w:bCs/>
          <w:u w:val="single"/>
        </w:rPr>
      </w:pPr>
    </w:p>
    <w:p w:rsidR="00A25310" w:rsidRPr="00AB282C" w:rsidRDefault="00A25310" w:rsidP="00A25310">
      <w:pPr>
        <w:jc w:val="both"/>
        <w:rPr>
          <w:b/>
          <w:bCs/>
          <w:u w:val="single"/>
        </w:rPr>
      </w:pPr>
      <w:r w:rsidRPr="00AB282C">
        <w:rPr>
          <w:b/>
          <w:u w:val="single"/>
        </w:rPr>
        <w:t>14 юли 2015 г., вторник</w:t>
      </w:r>
    </w:p>
    <w:p w:rsidR="00A25310" w:rsidRPr="00AB282C" w:rsidRDefault="00A25310" w:rsidP="00A25310">
      <w:pPr>
        <w:jc w:val="both"/>
        <w:rPr>
          <w:u w:val="single"/>
        </w:rPr>
      </w:pPr>
    </w:p>
    <w:p w:rsidR="00A25310" w:rsidRPr="00AB282C" w:rsidRDefault="00A25310" w:rsidP="00A25310">
      <w:r w:rsidRPr="00AB282C">
        <w:rPr>
          <w:b/>
        </w:rPr>
        <w:t>8,30 ч.</w:t>
      </w:r>
      <w:r w:rsidRPr="00AB282C">
        <w:t xml:space="preserve"> </w:t>
      </w:r>
      <w:r w:rsidRPr="00AB282C">
        <w:tab/>
        <w:t>Неформален диалог между представителите на Съвета по икономически и финансови въпроси и Европейския парламент</w:t>
      </w:r>
    </w:p>
    <w:p w:rsidR="00A25310" w:rsidRPr="00AB282C" w:rsidRDefault="00A25310" w:rsidP="00A25310">
      <w:pPr>
        <w:ind w:left="1134" w:hanging="1134"/>
      </w:pPr>
    </w:p>
    <w:p w:rsidR="00A25310" w:rsidRPr="00AB282C" w:rsidRDefault="00A25310" w:rsidP="00A25310">
      <w:pPr>
        <w:ind w:left="1134" w:hanging="1134"/>
      </w:pPr>
      <w:r w:rsidRPr="00AB282C">
        <w:rPr>
          <w:b/>
        </w:rPr>
        <w:t>10,00 ч.</w:t>
      </w:r>
      <w:r w:rsidRPr="00AB282C">
        <w:tab/>
        <w:t>Закуска</w:t>
      </w:r>
    </w:p>
    <w:p w:rsidR="00A25310" w:rsidRPr="00AB282C" w:rsidRDefault="00A25310" w:rsidP="00A25310">
      <w:pPr>
        <w:ind w:left="1134" w:hanging="1134"/>
      </w:pPr>
    </w:p>
    <w:p w:rsidR="00A25310" w:rsidRPr="00AB282C" w:rsidRDefault="00A25310" w:rsidP="00A25310">
      <w:pPr>
        <w:jc w:val="both"/>
      </w:pPr>
      <w:r w:rsidRPr="00AB282C">
        <w:rPr>
          <w:b/>
        </w:rPr>
        <w:t>11,00 ч.</w:t>
      </w:r>
      <w:r w:rsidRPr="00AB282C">
        <w:tab/>
        <w:t>Съвет по икономически и финансови въпроси</w:t>
      </w:r>
    </w:p>
    <w:p w:rsidR="00601803" w:rsidRPr="00AB282C" w:rsidRDefault="00601803" w:rsidP="00A25310">
      <w:pPr>
        <w:pStyle w:val="PointManual"/>
      </w:pPr>
    </w:p>
    <w:p w:rsidR="00601803" w:rsidRPr="00AB282C" w:rsidRDefault="00601803" w:rsidP="00601803">
      <w:pPr>
        <w:pStyle w:val="FinalLine"/>
      </w:pPr>
    </w:p>
    <w:p w:rsidR="00601803" w:rsidRPr="00AB282C" w:rsidRDefault="009B04F2" w:rsidP="009B04F2">
      <w:pPr>
        <w:pStyle w:val="NB"/>
        <w:rPr>
          <w:b/>
          <w:bCs/>
        </w:rPr>
      </w:pPr>
      <w:r w:rsidRPr="00AB282C">
        <w:t>NB:</w:t>
      </w:r>
      <w:r w:rsidRPr="00AB282C">
        <w:tab/>
        <w:t>Моля изпратете до служба „Протокол“ във възможно най-кратък срок списък на делегатите, които ще участват в заседанието, на адрес protocole.participants@consilium.europa.eu.</w:t>
      </w:r>
    </w:p>
    <w:p w:rsidR="00FC4670" w:rsidRPr="009B04F2" w:rsidRDefault="009B04F2" w:rsidP="009B04F2">
      <w:pPr>
        <w:pStyle w:val="NB"/>
        <w:rPr>
          <w:b/>
          <w:bCs/>
        </w:rPr>
      </w:pPr>
      <w:r w:rsidRPr="00AB282C">
        <w:t>NB:</w:t>
      </w:r>
      <w:r w:rsidRPr="00AB282C">
        <w:tab/>
        <w:t>Делегатите, които се нуждаят от еднодневни служебни карти, за да посещават заседанията, следва да се запознаят с док. 14387/1/12 REV 1 във връзка с начина за получаването им.</w:t>
      </w:r>
    </w:p>
    <w:sectPr w:rsidR="00FC4670" w:rsidRPr="009B04F2" w:rsidSect="007943F8">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2A" w:rsidRPr="007943F8" w:rsidRDefault="0023162A" w:rsidP="00794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943F8" w:rsidRPr="00D94637" w:rsidTr="007943F8">
      <w:trPr>
        <w:jc w:val="center"/>
      </w:trPr>
      <w:tc>
        <w:tcPr>
          <w:tcW w:w="5000" w:type="pct"/>
          <w:gridSpan w:val="7"/>
          <w:shd w:val="clear" w:color="auto" w:fill="auto"/>
          <w:tcMar>
            <w:top w:w="57" w:type="dxa"/>
          </w:tcMar>
        </w:tcPr>
        <w:p w:rsidR="007943F8" w:rsidRPr="00D94637" w:rsidRDefault="007943F8" w:rsidP="00D94637">
          <w:pPr>
            <w:pStyle w:val="FooterText"/>
            <w:pBdr>
              <w:top w:val="single" w:sz="4" w:space="1" w:color="auto"/>
            </w:pBdr>
            <w:spacing w:before="200"/>
            <w:rPr>
              <w:sz w:val="2"/>
              <w:szCs w:val="2"/>
            </w:rPr>
          </w:pPr>
          <w:bookmarkStart w:id="2" w:name="FOOTER_STANDARD"/>
        </w:p>
      </w:tc>
    </w:tr>
    <w:tr w:rsidR="007943F8" w:rsidRPr="00B310DC" w:rsidTr="007943F8">
      <w:trPr>
        <w:jc w:val="center"/>
      </w:trPr>
      <w:tc>
        <w:tcPr>
          <w:tcW w:w="2500" w:type="pct"/>
          <w:gridSpan w:val="2"/>
          <w:shd w:val="clear" w:color="auto" w:fill="auto"/>
          <w:tcMar>
            <w:top w:w="0" w:type="dxa"/>
          </w:tcMar>
        </w:tcPr>
        <w:p w:rsidR="007943F8" w:rsidRPr="00AD7BF2" w:rsidRDefault="007943F8" w:rsidP="004F54B2">
          <w:pPr>
            <w:pStyle w:val="FooterText"/>
          </w:pPr>
          <w:r>
            <w:t>CM 3202/15</w:t>
          </w:r>
          <w:r w:rsidRPr="002511D8">
            <w:t xml:space="preserve"> </w:t>
          </w:r>
        </w:p>
      </w:tc>
      <w:tc>
        <w:tcPr>
          <w:tcW w:w="625" w:type="pct"/>
          <w:shd w:val="clear" w:color="auto" w:fill="auto"/>
          <w:tcMar>
            <w:top w:w="0" w:type="dxa"/>
          </w:tcMar>
        </w:tcPr>
        <w:p w:rsidR="007943F8" w:rsidRPr="00AD7BF2" w:rsidRDefault="007943F8" w:rsidP="00D94637">
          <w:pPr>
            <w:pStyle w:val="FooterText"/>
            <w:jc w:val="center"/>
          </w:pPr>
        </w:p>
      </w:tc>
      <w:tc>
        <w:tcPr>
          <w:tcW w:w="1287" w:type="pct"/>
          <w:gridSpan w:val="3"/>
          <w:shd w:val="clear" w:color="auto" w:fill="auto"/>
          <w:tcMar>
            <w:top w:w="0" w:type="dxa"/>
          </w:tcMar>
        </w:tcPr>
        <w:p w:rsidR="007943F8" w:rsidRPr="002511D8" w:rsidRDefault="007943F8" w:rsidP="00D94637">
          <w:pPr>
            <w:pStyle w:val="FooterText"/>
            <w:jc w:val="center"/>
          </w:pPr>
        </w:p>
      </w:tc>
      <w:tc>
        <w:tcPr>
          <w:tcW w:w="588" w:type="pct"/>
          <w:shd w:val="clear" w:color="auto" w:fill="auto"/>
          <w:tcMar>
            <w:top w:w="0" w:type="dxa"/>
          </w:tcMar>
        </w:tcPr>
        <w:p w:rsidR="007943F8" w:rsidRPr="00B310DC" w:rsidRDefault="007943F8"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7943F8" w:rsidRPr="00D94637" w:rsidTr="007943F8">
      <w:trPr>
        <w:jc w:val="center"/>
      </w:trPr>
      <w:tc>
        <w:tcPr>
          <w:tcW w:w="1774" w:type="pct"/>
          <w:shd w:val="clear" w:color="auto" w:fill="auto"/>
        </w:tcPr>
        <w:p w:rsidR="007943F8" w:rsidRPr="00AD7BF2" w:rsidRDefault="007943F8" w:rsidP="00D94637">
          <w:pPr>
            <w:pStyle w:val="FooterText"/>
            <w:spacing w:before="40"/>
          </w:pPr>
        </w:p>
      </w:tc>
      <w:tc>
        <w:tcPr>
          <w:tcW w:w="1455" w:type="pct"/>
          <w:gridSpan w:val="3"/>
          <w:shd w:val="clear" w:color="auto" w:fill="auto"/>
        </w:tcPr>
        <w:p w:rsidR="007943F8" w:rsidRPr="00AD7BF2" w:rsidRDefault="007943F8" w:rsidP="00D204D6">
          <w:pPr>
            <w:pStyle w:val="FooterText"/>
            <w:spacing w:before="40"/>
            <w:jc w:val="center"/>
          </w:pPr>
        </w:p>
      </w:tc>
      <w:tc>
        <w:tcPr>
          <w:tcW w:w="1147" w:type="pct"/>
          <w:shd w:val="clear" w:color="auto" w:fill="auto"/>
        </w:tcPr>
        <w:p w:rsidR="007943F8" w:rsidRPr="00D94637" w:rsidRDefault="007943F8" w:rsidP="00D94637">
          <w:pPr>
            <w:pStyle w:val="FooterText"/>
            <w:jc w:val="right"/>
            <w:rPr>
              <w:b/>
              <w:position w:val="-4"/>
              <w:sz w:val="36"/>
            </w:rPr>
          </w:pPr>
        </w:p>
      </w:tc>
      <w:tc>
        <w:tcPr>
          <w:tcW w:w="625" w:type="pct"/>
          <w:gridSpan w:val="2"/>
          <w:shd w:val="clear" w:color="auto" w:fill="auto"/>
        </w:tcPr>
        <w:p w:rsidR="007943F8" w:rsidRPr="00D94637" w:rsidRDefault="007943F8" w:rsidP="00D94637">
          <w:pPr>
            <w:pStyle w:val="FooterText"/>
            <w:jc w:val="right"/>
            <w:rPr>
              <w:sz w:val="16"/>
            </w:rPr>
          </w:pPr>
          <w:r>
            <w:rPr>
              <w:b/>
              <w:position w:val="-4"/>
              <w:sz w:val="36"/>
            </w:rPr>
            <w:t>BG</w:t>
          </w:r>
        </w:p>
      </w:tc>
    </w:tr>
    <w:bookmarkEnd w:id="2"/>
  </w:tbl>
  <w:p w:rsidR="00601803" w:rsidRPr="007943F8" w:rsidRDefault="00601803" w:rsidP="007943F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943F8" w:rsidRPr="00D94637" w:rsidTr="007943F8">
      <w:trPr>
        <w:jc w:val="center"/>
      </w:trPr>
      <w:tc>
        <w:tcPr>
          <w:tcW w:w="5000" w:type="pct"/>
          <w:gridSpan w:val="7"/>
          <w:shd w:val="clear" w:color="auto" w:fill="auto"/>
          <w:tcMar>
            <w:top w:w="57" w:type="dxa"/>
          </w:tcMar>
        </w:tcPr>
        <w:p w:rsidR="007943F8" w:rsidRPr="00D94637" w:rsidRDefault="007943F8" w:rsidP="00D94637">
          <w:pPr>
            <w:pStyle w:val="FooterText"/>
            <w:pBdr>
              <w:top w:val="single" w:sz="4" w:space="1" w:color="auto"/>
            </w:pBdr>
            <w:spacing w:before="200"/>
            <w:rPr>
              <w:sz w:val="2"/>
              <w:szCs w:val="2"/>
            </w:rPr>
          </w:pPr>
        </w:p>
      </w:tc>
    </w:tr>
    <w:tr w:rsidR="007943F8" w:rsidRPr="00B310DC" w:rsidTr="007943F8">
      <w:trPr>
        <w:jc w:val="center"/>
      </w:trPr>
      <w:tc>
        <w:tcPr>
          <w:tcW w:w="2500" w:type="pct"/>
          <w:gridSpan w:val="2"/>
          <w:shd w:val="clear" w:color="auto" w:fill="auto"/>
          <w:tcMar>
            <w:top w:w="0" w:type="dxa"/>
          </w:tcMar>
        </w:tcPr>
        <w:p w:rsidR="007943F8" w:rsidRPr="00AD7BF2" w:rsidRDefault="007943F8" w:rsidP="004F54B2">
          <w:pPr>
            <w:pStyle w:val="FooterText"/>
          </w:pPr>
          <w:r>
            <w:t>CM 3202/15</w:t>
          </w:r>
          <w:r w:rsidRPr="002511D8">
            <w:t xml:space="preserve"> </w:t>
          </w:r>
        </w:p>
      </w:tc>
      <w:tc>
        <w:tcPr>
          <w:tcW w:w="625" w:type="pct"/>
          <w:shd w:val="clear" w:color="auto" w:fill="auto"/>
          <w:tcMar>
            <w:top w:w="0" w:type="dxa"/>
          </w:tcMar>
        </w:tcPr>
        <w:p w:rsidR="007943F8" w:rsidRPr="00AD7BF2" w:rsidRDefault="007943F8" w:rsidP="00D94637">
          <w:pPr>
            <w:pStyle w:val="FooterText"/>
            <w:jc w:val="center"/>
          </w:pPr>
        </w:p>
      </w:tc>
      <w:tc>
        <w:tcPr>
          <w:tcW w:w="1287" w:type="pct"/>
          <w:gridSpan w:val="3"/>
          <w:shd w:val="clear" w:color="auto" w:fill="auto"/>
          <w:tcMar>
            <w:top w:w="0" w:type="dxa"/>
          </w:tcMar>
        </w:tcPr>
        <w:p w:rsidR="007943F8" w:rsidRPr="002511D8" w:rsidRDefault="007943F8" w:rsidP="00D94637">
          <w:pPr>
            <w:pStyle w:val="FooterText"/>
            <w:jc w:val="center"/>
          </w:pPr>
        </w:p>
      </w:tc>
      <w:tc>
        <w:tcPr>
          <w:tcW w:w="588" w:type="pct"/>
          <w:shd w:val="clear" w:color="auto" w:fill="auto"/>
          <w:tcMar>
            <w:top w:w="0" w:type="dxa"/>
          </w:tcMar>
        </w:tcPr>
        <w:p w:rsidR="007943F8" w:rsidRPr="00B310DC" w:rsidRDefault="007943F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943F8" w:rsidRPr="00D94637" w:rsidTr="007943F8">
      <w:trPr>
        <w:jc w:val="center"/>
      </w:trPr>
      <w:tc>
        <w:tcPr>
          <w:tcW w:w="1774" w:type="pct"/>
          <w:shd w:val="clear" w:color="auto" w:fill="auto"/>
        </w:tcPr>
        <w:p w:rsidR="007943F8" w:rsidRPr="00AD7BF2" w:rsidRDefault="007943F8" w:rsidP="00D94637">
          <w:pPr>
            <w:pStyle w:val="FooterText"/>
            <w:spacing w:before="40"/>
          </w:pPr>
        </w:p>
      </w:tc>
      <w:tc>
        <w:tcPr>
          <w:tcW w:w="1455" w:type="pct"/>
          <w:gridSpan w:val="3"/>
          <w:shd w:val="clear" w:color="auto" w:fill="auto"/>
        </w:tcPr>
        <w:p w:rsidR="007943F8" w:rsidRPr="00AD7BF2" w:rsidRDefault="007943F8" w:rsidP="00D204D6">
          <w:pPr>
            <w:pStyle w:val="FooterText"/>
            <w:spacing w:before="40"/>
            <w:jc w:val="center"/>
          </w:pPr>
        </w:p>
      </w:tc>
      <w:tc>
        <w:tcPr>
          <w:tcW w:w="1147" w:type="pct"/>
          <w:shd w:val="clear" w:color="auto" w:fill="auto"/>
        </w:tcPr>
        <w:p w:rsidR="007943F8" w:rsidRPr="00D94637" w:rsidRDefault="007943F8" w:rsidP="00D94637">
          <w:pPr>
            <w:pStyle w:val="FooterText"/>
            <w:jc w:val="right"/>
            <w:rPr>
              <w:b/>
              <w:position w:val="-4"/>
              <w:sz w:val="36"/>
            </w:rPr>
          </w:pPr>
        </w:p>
      </w:tc>
      <w:tc>
        <w:tcPr>
          <w:tcW w:w="625" w:type="pct"/>
          <w:gridSpan w:val="2"/>
          <w:shd w:val="clear" w:color="auto" w:fill="auto"/>
        </w:tcPr>
        <w:p w:rsidR="007943F8" w:rsidRPr="00D94637" w:rsidRDefault="007943F8" w:rsidP="00D94637">
          <w:pPr>
            <w:pStyle w:val="FooterText"/>
            <w:jc w:val="right"/>
            <w:rPr>
              <w:sz w:val="16"/>
            </w:rPr>
          </w:pPr>
          <w:r>
            <w:rPr>
              <w:b/>
              <w:position w:val="-4"/>
              <w:sz w:val="36"/>
            </w:rPr>
            <w:t>BG</w:t>
          </w:r>
        </w:p>
      </w:tc>
    </w:tr>
  </w:tbl>
  <w:p w:rsidR="00601803" w:rsidRPr="007943F8" w:rsidRDefault="00601803" w:rsidP="007943F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 w:id="1">
    <w:p w:rsidR="00A25310" w:rsidRPr="00E95388" w:rsidRDefault="00A25310" w:rsidP="00A25310">
      <w:pPr>
        <w:pStyle w:val="FootnoteText"/>
        <w:ind w:left="567" w:hanging="567"/>
        <w:rPr>
          <w:lang w:val="fr-BE"/>
        </w:rPr>
      </w:pPr>
      <w:r>
        <w:rPr>
          <w:rStyle w:val="FootnoteReference"/>
        </w:rPr>
        <w:footnoteRef/>
      </w:r>
      <w:r>
        <w:tab/>
        <w:t>Открит дебат съгласно член 8, параграф 4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2A" w:rsidRPr="007943F8" w:rsidRDefault="0023162A" w:rsidP="00794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2A" w:rsidRPr="007943F8" w:rsidRDefault="0023162A" w:rsidP="007943F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2A" w:rsidRPr="007943F8" w:rsidRDefault="0023162A" w:rsidP="007943F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1">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2">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1"/>
  </w:num>
  <w:num w:numId="3">
    <w:abstractNumId w:val="17"/>
  </w:num>
  <w:num w:numId="4">
    <w:abstractNumId w:val="26"/>
  </w:num>
  <w:num w:numId="5">
    <w:abstractNumId w:val="14"/>
  </w:num>
  <w:num w:numId="6">
    <w:abstractNumId w:val="32"/>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0"/>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ba89a7f9-7dc5-47e6-932d-2a0a920cb368&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 translate=&quot;false&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 translate=&quot;false&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6-29&lt;/text&gt;_x000d__x000a_  &lt;/metadata&gt;_x000d__x000a_  &lt;metadata key=&quot;md_Prefix&quot; translate=&quot;false&quot;&gt;_x000d__x000a_    &lt;text&gt;CM&lt;/text&gt;_x000d__x000a_  &lt;/metadata&gt;_x000d__x000a_  &lt;metadata key=&quot;md_DocumentNumber&quot; translate=&quot;false&quot;&gt;_x000d__x000a_    &lt;text&gt;320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Mr Hans GILBERS_x000d__x000a_hans.gilbers@consi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3-&amp;#1090;&amp;#1086; &amp;#1079;&amp;#1072;&amp;#1089;&amp;#1077;&amp;#1076;&amp;#1072;&amp;#1085;&amp;#1080;&amp;#1077; &amp;#1085;&amp;#1072; &amp;#1057;&amp;#1066;&amp;#1042;&amp;#1045;&amp;#1058;&amp;#1040; &amp;#1053;&amp;#1040; &amp;#1045;&amp;#1042;&amp;#1056;&amp;#1054;&amp;#1055;&amp;#1045;&amp;#1049;&amp;#1057;&amp;#1050;&amp;#1048;&amp;#1071; &amp;#1057;&amp;#1066;&amp;#1070;&amp;#1047; (&amp;#1048;&amp;#1082;&amp;#1086;&amp;#1085;&amp;#1086;&amp;#1084;&amp;#1080;&amp;#1095;&amp;#1077;&amp;#1089;&amp;#1082;&amp;#1080; &amp;#1080; &amp;#1092;&amp;#1080;&amp;#1085;&amp;#1072;&amp;#1085;&amp;#1089;&amp;#1086;&amp;#1074;&amp;#1080; &amp;#1074;&amp;#1098;&amp;#1087;&amp;#1088;&amp;#1086;&amp;#1089;&amp;#1080;)&quot;&gt;&amp;lt;FlowDocument FontFamily=&quot;Arial Unicode MS&quot; FontSize=&quot;12&quot; PageWidth=&quot;329&quot; PagePadding=&quot;0,0,0,0&quot; AllowDrop=&quot;False&quot; xmlns=&quot;http://schemas.microsoft.com/winfx/2006/xaml/presentation&quot;&amp;gt;&amp;lt;Paragraph&amp;gt;&amp;lt;Run xml:lang=&quot;fr-be&quot;&amp;gt;3403&amp;lt;/Run&amp;gt;&amp;lt;Run BaselineAlignment=&quot;Superscript&quot; xml:lang=&quot;fr-be&quot;&amp;gt;-&amp;#1090;&amp;#1086;&amp;lt;/Run&amp;gt; &amp;#1079;&amp;#1072;&amp;#1089;&amp;#1077;&amp;#1076;&amp;#1072;&amp;#1085;&amp;#1080;&amp;#1077; &amp;#1085;&amp;#1072; &amp;#1057;&amp;#1066;&amp;#1042;&amp;#1045;&amp;#1058;&amp;#1040; &amp;#1053;&amp;#1040; &amp;#1045;&amp;#1042;&amp;#1056;&amp;#1054;&amp;#1055;&amp;#1045;&amp;#1049;&amp;#1057;&amp;#1050;&amp;#1048;&amp;#1071; &amp;#1057;&amp;#1066;&amp;#1070;&amp;#1047;&amp;lt;LineBreak /&amp;gt;(&amp;#1048;&amp;#1082;&amp;#1086;&amp;#1085;&amp;#1086;&amp;#1084;&amp;#1080;&amp;#1095;&amp;#1077;&amp;#1089;&amp;#1082;&amp;#1080; &amp;#1080; &amp;#1092;&amp;#1080;&amp;#1085;&amp;#1072;&amp;#1085;&amp;#1089;&amp;#1086;&amp;#1074;&amp;#1080; &amp;#1074;&amp;#1098;&amp;#1087;&amp;#1088;&amp;#1086;&amp;#1089;&amp;#1080;)&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07-14T11:00:00&quot;&gt;_x000d__x000a_        &lt;meetingvenue&gt;_x000d__x000a_          &lt;basicdatatype&gt;_x000d__x000a_            &lt;meetingvenue key=&quot;mw_01&quot; text=&quot;&amp;#1057;&amp;#1066;&amp;#1042;&amp;#1045;&amp;#1058; &amp;#1057;&amp;#1043;&amp;#1056;&amp;#1040;&amp;#1044;&amp;#1040;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61A49"/>
    <w:rsid w:val="0009656C"/>
    <w:rsid w:val="00165755"/>
    <w:rsid w:val="00182F2F"/>
    <w:rsid w:val="001C1958"/>
    <w:rsid w:val="00213F1F"/>
    <w:rsid w:val="0023162A"/>
    <w:rsid w:val="002A2AE8"/>
    <w:rsid w:val="003731F4"/>
    <w:rsid w:val="003C6E8B"/>
    <w:rsid w:val="00485EA4"/>
    <w:rsid w:val="005157F5"/>
    <w:rsid w:val="00601803"/>
    <w:rsid w:val="0063379B"/>
    <w:rsid w:val="00660807"/>
    <w:rsid w:val="00697EAD"/>
    <w:rsid w:val="006A38C5"/>
    <w:rsid w:val="006C1AD4"/>
    <w:rsid w:val="006E33E2"/>
    <w:rsid w:val="006F4741"/>
    <w:rsid w:val="007477FC"/>
    <w:rsid w:val="0075756A"/>
    <w:rsid w:val="007943F8"/>
    <w:rsid w:val="00825503"/>
    <w:rsid w:val="008826F8"/>
    <w:rsid w:val="0091407F"/>
    <w:rsid w:val="00925E05"/>
    <w:rsid w:val="009B04F2"/>
    <w:rsid w:val="00A25310"/>
    <w:rsid w:val="00A469D7"/>
    <w:rsid w:val="00AB282C"/>
    <w:rsid w:val="00BE1373"/>
    <w:rsid w:val="00D451E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B282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B282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3</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ALEXANDROVA-LIPMAN Elisaveta</cp:lastModifiedBy>
  <cp:revision>4</cp:revision>
  <cp:lastPrinted>2015-06-29T14:26:00Z</cp:lastPrinted>
  <dcterms:created xsi:type="dcterms:W3CDTF">2015-06-30T08:57:00Z</dcterms:created>
  <dcterms:modified xsi:type="dcterms:W3CDTF">2015-06-30T09:00:00Z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