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EA" w:rsidRPr="00822CC1" w:rsidRDefault="00A51CCD" w:rsidP="00822CC1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84c33d0-c9ea-4a0e-ac0c-58b9a6c3e1c0_0" style="width:568.2pt;height:480pt">
            <v:imagedata r:id="rId9" o:title=""/>
          </v:shape>
        </w:pict>
      </w:r>
      <w:bookmarkEnd w:id="0"/>
    </w:p>
    <w:p w:rsidR="00A42246" w:rsidRPr="00727CBA" w:rsidRDefault="00A42246" w:rsidP="007B498B">
      <w:pPr>
        <w:pStyle w:val="PointManual"/>
        <w:spacing w:before="0"/>
      </w:pPr>
    </w:p>
    <w:p w:rsidR="00A42246" w:rsidRPr="00727CBA" w:rsidRDefault="00A42246" w:rsidP="00F60E7F">
      <w:pPr>
        <w:pStyle w:val="PointManual"/>
        <w:spacing w:before="0"/>
        <w:rPr>
          <w:b/>
          <w:bCs/>
          <w:u w:val="single"/>
        </w:rPr>
      </w:pPr>
      <w:r w:rsidRPr="00727CBA">
        <w:rPr>
          <w:b/>
          <w:u w:val="single"/>
        </w:rPr>
        <w:t>ЗАСЕДАНИЕ В ЧЕТВЪРТЪК, 11 ЮНИ 2015 г. (10, 00 ч.)</w:t>
      </w:r>
    </w:p>
    <w:p w:rsidR="00A42246" w:rsidRPr="00727CBA" w:rsidRDefault="00A42246" w:rsidP="00A42246">
      <w:pPr>
        <w:pStyle w:val="PointManual"/>
        <w:spacing w:before="0"/>
      </w:pPr>
    </w:p>
    <w:p w:rsidR="00A42246" w:rsidRPr="00727CBA" w:rsidRDefault="00A42246" w:rsidP="00A42246">
      <w:pPr>
        <w:pStyle w:val="PointManual"/>
        <w:spacing w:before="0"/>
      </w:pPr>
      <w:r w:rsidRPr="00727CBA">
        <w:t>1.</w:t>
      </w:r>
      <w:r w:rsidRPr="00727CBA">
        <w:tab/>
        <w:t>Приемане на предварителния дневен ред</w:t>
      </w:r>
    </w:p>
    <w:p w:rsidR="00A42246" w:rsidRPr="00727CBA" w:rsidRDefault="00A42246" w:rsidP="00A42246">
      <w:pPr>
        <w:outlineLvl w:val="0"/>
        <w:rPr>
          <w:b/>
          <w:u w:val="single"/>
        </w:rPr>
      </w:pPr>
    </w:p>
    <w:p w:rsidR="00A42246" w:rsidRPr="00727CBA" w:rsidRDefault="00A42246" w:rsidP="00A42246">
      <w:pPr>
        <w:rPr>
          <w:b/>
          <w:u w:val="single"/>
        </w:rPr>
      </w:pPr>
      <w:r w:rsidRPr="00727CBA">
        <w:rPr>
          <w:b/>
          <w:u w:val="single"/>
        </w:rPr>
        <w:t>Незаконодателни дейности</w:t>
      </w:r>
    </w:p>
    <w:p w:rsidR="00A42246" w:rsidRPr="00727CBA" w:rsidRDefault="00A42246" w:rsidP="00A42246">
      <w:pPr>
        <w:rPr>
          <w:b/>
        </w:rPr>
      </w:pPr>
    </w:p>
    <w:p w:rsidR="00A42246" w:rsidRPr="00727CBA" w:rsidRDefault="00A42246" w:rsidP="00A42246">
      <w:pPr>
        <w:pStyle w:val="PointManual"/>
        <w:spacing w:before="0"/>
      </w:pPr>
      <w:r w:rsidRPr="00727CBA">
        <w:t>2.</w:t>
      </w:r>
      <w:r w:rsidRPr="00727CBA">
        <w:tab/>
        <w:t>(евентуално) Одобряване на списъка на точки А</w:t>
      </w:r>
    </w:p>
    <w:p w:rsidR="00A42246" w:rsidRPr="00727CBA" w:rsidRDefault="00A42246" w:rsidP="00A42246">
      <w:pPr>
        <w:outlineLvl w:val="0"/>
        <w:rPr>
          <w:b/>
          <w:u w:val="single"/>
        </w:rPr>
      </w:pPr>
    </w:p>
    <w:p w:rsidR="00A42246" w:rsidRPr="00727CBA" w:rsidRDefault="00A42246" w:rsidP="00A42246">
      <w:pPr>
        <w:outlineLvl w:val="0"/>
        <w:rPr>
          <w:b/>
          <w:u w:val="single"/>
        </w:rPr>
      </w:pPr>
      <w:r w:rsidRPr="00727CBA">
        <w:rPr>
          <w:b/>
          <w:u w:val="single"/>
        </w:rPr>
        <w:t>Обсъждания на законодателни актове</w:t>
      </w:r>
    </w:p>
    <w:p w:rsidR="00A42246" w:rsidRPr="00727CBA" w:rsidRDefault="00A42246" w:rsidP="00A42246">
      <w:pPr>
        <w:rPr>
          <w:b/>
        </w:rPr>
      </w:pPr>
      <w:r w:rsidRPr="00727CBA">
        <w:rPr>
          <w:b/>
        </w:rPr>
        <w:t>(открито обсъждане съгласно член 16, параграф 8 от Договора за Европейския съюз)</w:t>
      </w:r>
    </w:p>
    <w:p w:rsidR="00A42246" w:rsidRPr="00727CBA" w:rsidRDefault="00A42246" w:rsidP="00A42246">
      <w:pPr>
        <w:rPr>
          <w:b/>
          <w:bCs/>
          <w:iCs/>
          <w:szCs w:val="32"/>
          <w:u w:val="single"/>
        </w:rPr>
      </w:pPr>
    </w:p>
    <w:p w:rsidR="00A42246" w:rsidRPr="00727CBA" w:rsidRDefault="00A42246" w:rsidP="00A42246">
      <w:pPr>
        <w:pStyle w:val="PointManual"/>
        <w:spacing w:before="0"/>
      </w:pPr>
      <w:r w:rsidRPr="00727CBA">
        <w:t>3.</w:t>
      </w:r>
      <w:r w:rsidRPr="00727CBA">
        <w:tab/>
        <w:t>(евентуално) Одобряване на списъка на точки А</w:t>
      </w:r>
    </w:p>
    <w:p w:rsidR="00A42246" w:rsidRPr="00727CBA" w:rsidRDefault="008567D4" w:rsidP="00A42246">
      <w:pPr>
        <w:rPr>
          <w:bCs/>
          <w:u w:val="single"/>
        </w:rPr>
      </w:pPr>
      <w:r w:rsidRPr="00727CBA">
        <w:br w:type="page"/>
      </w:r>
      <w:r w:rsidRPr="00727CBA">
        <w:rPr>
          <w:u w:val="single"/>
        </w:rPr>
        <w:lastRenderedPageBreak/>
        <w:t>ТРАНСПОРТ</w:t>
      </w:r>
    </w:p>
    <w:p w:rsidR="00A42246" w:rsidRPr="00727CBA" w:rsidRDefault="00A42246" w:rsidP="00A42246">
      <w:pPr>
        <w:rPr>
          <w:b/>
        </w:rPr>
      </w:pPr>
    </w:p>
    <w:p w:rsidR="00A42246" w:rsidRPr="00727CBA" w:rsidRDefault="00A42246" w:rsidP="004F45B4">
      <w:pPr>
        <w:pStyle w:val="PointManual"/>
        <w:rPr>
          <w:u w:val="single"/>
        </w:rPr>
      </w:pPr>
      <w:r w:rsidRPr="00727CBA">
        <w:rPr>
          <w:u w:val="single"/>
        </w:rPr>
        <w:t>Въздухоплаване</w:t>
      </w:r>
    </w:p>
    <w:p w:rsidR="00A42246" w:rsidRPr="00727CBA" w:rsidRDefault="00A42246" w:rsidP="00A42246">
      <w:pPr>
        <w:rPr>
          <w:bCs/>
          <w:iCs/>
        </w:rPr>
      </w:pPr>
    </w:p>
    <w:p w:rsidR="00A42246" w:rsidRPr="00727CBA" w:rsidRDefault="00A42246" w:rsidP="00A42246">
      <w:pPr>
        <w:pStyle w:val="PointManual"/>
        <w:spacing w:before="0"/>
        <w:rPr>
          <w:bCs/>
          <w:iCs/>
          <w:color w:val="000000"/>
        </w:rPr>
      </w:pPr>
      <w:r w:rsidRPr="00727CBA">
        <w:rPr>
          <w:color w:val="000000"/>
        </w:rPr>
        <w:t>4.</w:t>
      </w:r>
      <w:r w:rsidRPr="00727CBA">
        <w:tab/>
        <w:t xml:space="preserve">Предложение </w:t>
      </w:r>
      <w:r w:rsidRPr="00727CBA">
        <w:rPr>
          <w:color w:val="000000"/>
        </w:rPr>
        <w:t xml:space="preserve">за регламент на Европейския парламент и на Съвета за изменение на Регламент (ЕО) № 261/2004 относно създаване на общи правила за обезщетяване и помощ на пътниците при отказан достъп на борда и отмяна или голямо закъснение на полети и на Регламент (ЕО) № 2027/97 относно отговорността на въздушните превозвачи при въздушния превоз на пътници и техния багаж </w:t>
      </w:r>
      <w:r w:rsidRPr="00727CBA">
        <w:rPr>
          <w:b/>
          <w:color w:val="000000"/>
        </w:rPr>
        <w:t>(първо четене)</w:t>
      </w:r>
      <w:r w:rsidRPr="00727CBA">
        <w:rPr>
          <w:color w:val="000000"/>
        </w:rPr>
        <w:t xml:space="preserve"> (*)</w:t>
      </w:r>
    </w:p>
    <w:p w:rsidR="00A42246" w:rsidRPr="00727CBA" w:rsidRDefault="00A42246" w:rsidP="007211F7">
      <w:pPr>
        <w:pStyle w:val="Text1"/>
      </w:pPr>
      <w:r w:rsidRPr="00727CBA">
        <w:t>(правно основание, предложено от Комисията: член 100 от ДФЕС)</w:t>
      </w:r>
    </w:p>
    <w:p w:rsidR="00A42246" w:rsidRPr="00727CBA" w:rsidRDefault="00A42246" w:rsidP="007211F7">
      <w:pPr>
        <w:pStyle w:val="Text1"/>
      </w:pPr>
      <w:r w:rsidRPr="00727CBA">
        <w:t>Междуинституционално досие: 2013/0072 (COD)</w:t>
      </w:r>
    </w:p>
    <w:p w:rsidR="00A42246" w:rsidRPr="00727CBA" w:rsidRDefault="00A42246" w:rsidP="00A42246">
      <w:pPr>
        <w:pStyle w:val="Dash1"/>
      </w:pPr>
      <w:r w:rsidRPr="00727CBA">
        <w:t>Доклад за напредъка</w:t>
      </w:r>
    </w:p>
    <w:p w:rsidR="00BA6B26" w:rsidRPr="00727CBA" w:rsidRDefault="00BA6B26" w:rsidP="00CF4B4F">
      <w:pPr>
        <w:pStyle w:val="Text3"/>
      </w:pPr>
      <w:r w:rsidRPr="00727CBA">
        <w:t>8693/15 AVIATION 52 CONSOM 75 CODEC 678</w:t>
      </w:r>
    </w:p>
    <w:p w:rsidR="00A42246" w:rsidRPr="00727CBA" w:rsidRDefault="00A42246" w:rsidP="00A42246">
      <w:pPr>
        <w:rPr>
          <w:bCs/>
          <w:iCs/>
          <w:color w:val="000000"/>
          <w:u w:val="single"/>
        </w:rPr>
      </w:pPr>
    </w:p>
    <w:p w:rsidR="00A42246" w:rsidRPr="00727CBA" w:rsidRDefault="00A42246" w:rsidP="00A42246">
      <w:pPr>
        <w:rPr>
          <w:bCs/>
          <w:iCs/>
          <w:color w:val="000000"/>
          <w:u w:val="single"/>
        </w:rPr>
      </w:pPr>
    </w:p>
    <w:p w:rsidR="00A42246" w:rsidRPr="00727CBA" w:rsidRDefault="00A42246" w:rsidP="004F45B4">
      <w:pPr>
        <w:pStyle w:val="PointManual"/>
        <w:rPr>
          <w:u w:val="single"/>
        </w:rPr>
      </w:pPr>
      <w:r w:rsidRPr="00727CBA">
        <w:rPr>
          <w:u w:val="single"/>
        </w:rPr>
        <w:t>Сухопътен транспорт</w:t>
      </w:r>
    </w:p>
    <w:p w:rsidR="00A42246" w:rsidRPr="00727CBA" w:rsidRDefault="00A42246" w:rsidP="00A42246">
      <w:pPr>
        <w:rPr>
          <w:bCs/>
          <w:iCs/>
          <w:color w:val="000000"/>
          <w:u w:val="single"/>
        </w:rPr>
      </w:pPr>
    </w:p>
    <w:p w:rsidR="00A42246" w:rsidRPr="00727CBA" w:rsidRDefault="00A42246" w:rsidP="00A42246">
      <w:pPr>
        <w:pStyle w:val="PointManual"/>
        <w:spacing w:before="0"/>
        <w:rPr>
          <w:rFonts w:eastAsia="Calibri"/>
          <w:bCs/>
          <w:iCs/>
        </w:rPr>
      </w:pPr>
      <w:r w:rsidRPr="00727CBA">
        <w:rPr>
          <w:color w:val="000000"/>
        </w:rPr>
        <w:t>5.</w:t>
      </w:r>
      <w:r w:rsidRPr="00727CBA">
        <w:tab/>
      </w:r>
      <w:r w:rsidRPr="00727CBA">
        <w:rPr>
          <w:color w:val="000000"/>
        </w:rPr>
        <w:t xml:space="preserve">Четвърти железопътен пакет: Пазарен стълб </w:t>
      </w:r>
      <w:r w:rsidRPr="00727CBA">
        <w:rPr>
          <w:b/>
        </w:rPr>
        <w:t xml:space="preserve">(първо четене) </w:t>
      </w:r>
      <w:r w:rsidRPr="00727CBA">
        <w:t>(*)</w:t>
      </w:r>
    </w:p>
    <w:p w:rsidR="00A42246" w:rsidRPr="00727CBA" w:rsidRDefault="00A42246" w:rsidP="007211F7">
      <w:pPr>
        <w:pStyle w:val="Text1"/>
        <w:rPr>
          <w:color w:val="000000"/>
        </w:rPr>
      </w:pPr>
      <w:r w:rsidRPr="00727CBA">
        <w:t>(правно основание, предложено от Комисията: член 91 от ДФЕС)</w:t>
      </w:r>
    </w:p>
    <w:p w:rsidR="0066411A" w:rsidRPr="00727CBA" w:rsidRDefault="00407D84" w:rsidP="00407D84">
      <w:pPr>
        <w:pStyle w:val="PointManual1"/>
        <w:rPr>
          <w:rFonts w:eastAsia="Calibri"/>
        </w:rPr>
      </w:pPr>
      <w:r>
        <w:rPr>
          <w:rFonts w:eastAsia="Calibri"/>
        </w:rPr>
        <w:t>а</w:t>
      </w:r>
      <w:r w:rsidRPr="00407D84">
        <w:rPr>
          <w:rFonts w:eastAsia="Calibri"/>
        </w:rPr>
        <w:t>)</w:t>
      </w:r>
      <w:r w:rsidRPr="00407D84">
        <w:rPr>
          <w:rFonts w:eastAsia="Calibri"/>
        </w:rPr>
        <w:tab/>
      </w:r>
      <w:r w:rsidR="00A42246" w:rsidRPr="00727CBA">
        <w:t>Предложение за директива на Европейския парламент и на Съвета за изменение на Директива № 2012/34/ЕС за създаване на единно европейско железопътно пространство по отношение на отварянето на пазара на вътрешни услуги за железопътни пътнически превози и управлението на железопътната инфраструктура</w:t>
      </w:r>
    </w:p>
    <w:p w:rsidR="00A42246" w:rsidRPr="00727CBA" w:rsidRDefault="00A42246" w:rsidP="007211F7">
      <w:pPr>
        <w:pStyle w:val="Text2"/>
        <w:rPr>
          <w:rFonts w:eastAsia="Calibri"/>
        </w:rPr>
      </w:pPr>
      <w:r w:rsidRPr="00727CBA">
        <w:t>Междуинституционално досие: 2013/0029 (COD)</w:t>
      </w:r>
    </w:p>
    <w:p w:rsidR="0066411A" w:rsidRPr="00727CBA" w:rsidRDefault="00407D84" w:rsidP="00407D84">
      <w:pPr>
        <w:pStyle w:val="PointManual1"/>
        <w:rPr>
          <w:rFonts w:eastAsia="Calibri"/>
        </w:rPr>
      </w:pPr>
      <w:r>
        <w:rPr>
          <w:rFonts w:eastAsia="Calibri"/>
        </w:rPr>
        <w:t>б</w:t>
      </w:r>
      <w:r w:rsidRPr="00407D84">
        <w:rPr>
          <w:rFonts w:eastAsia="Calibri"/>
        </w:rPr>
        <w:t>)</w:t>
      </w:r>
      <w:r w:rsidRPr="00407D84">
        <w:rPr>
          <w:rFonts w:eastAsia="Calibri"/>
        </w:rPr>
        <w:tab/>
      </w:r>
      <w:r w:rsidR="00A42246" w:rsidRPr="00727CBA">
        <w:t>Предложение за регламент на Европейския парламент и на Съвета за изменение на Регламент (ЕО) № 1370/2007 относно отварянето на пазара на вътрешни услуги за железопътни пътнически превози</w:t>
      </w:r>
    </w:p>
    <w:p w:rsidR="00A42246" w:rsidRPr="00727CBA" w:rsidRDefault="00A42246" w:rsidP="007211F7">
      <w:pPr>
        <w:pStyle w:val="Text2"/>
      </w:pPr>
      <w:r w:rsidRPr="00727CBA">
        <w:t>Междуинституционално досие: 2013/0028 (COD)</w:t>
      </w:r>
    </w:p>
    <w:p w:rsidR="00A42246" w:rsidRPr="00727CBA" w:rsidRDefault="00A42246" w:rsidP="00A42246">
      <w:pPr>
        <w:pStyle w:val="Dash2"/>
        <w:rPr>
          <w:rFonts w:eastAsia="Calibri"/>
        </w:rPr>
      </w:pPr>
      <w:r w:rsidRPr="00727CBA">
        <w:t>Доклад за напредъка</w:t>
      </w:r>
    </w:p>
    <w:p w:rsidR="00CF4B4F" w:rsidRPr="00727CBA" w:rsidRDefault="00CF4B4F" w:rsidP="00CF4B4F">
      <w:pPr>
        <w:pStyle w:val="Text3"/>
      </w:pPr>
      <w:r w:rsidRPr="00727CBA">
        <w:t>8959/15 TRANS 165 CODEC 729</w:t>
      </w:r>
    </w:p>
    <w:p w:rsidR="00BA6B26" w:rsidRPr="00727CBA" w:rsidRDefault="00BA6B26" w:rsidP="00CF4B4F">
      <w:pPr>
        <w:pStyle w:val="Text3"/>
      </w:pPr>
      <w:r w:rsidRPr="00727CBA">
        <w:t>5985/13 TRANS 36 CODEC 216</w:t>
      </w:r>
    </w:p>
    <w:p w:rsidR="00BA6B26" w:rsidRPr="00727CBA" w:rsidRDefault="00BA6B26" w:rsidP="00CF4B4F">
      <w:pPr>
        <w:pStyle w:val="Text3"/>
      </w:pPr>
      <w:r w:rsidRPr="00727CBA">
        <w:t>5960/13 TRANS 35 CODEC 209</w:t>
      </w:r>
    </w:p>
    <w:p w:rsidR="00A42246" w:rsidRPr="00727CBA" w:rsidRDefault="00A42246" w:rsidP="00A42246">
      <w:pPr>
        <w:rPr>
          <w:rFonts w:eastAsia="Calibri"/>
        </w:rPr>
      </w:pPr>
    </w:p>
    <w:p w:rsidR="00A42246" w:rsidRPr="00727CBA" w:rsidRDefault="00A42246" w:rsidP="00A42246">
      <w:pPr>
        <w:rPr>
          <w:rFonts w:eastAsia="Calibri"/>
        </w:rPr>
      </w:pPr>
    </w:p>
    <w:p w:rsidR="00A42246" w:rsidRPr="00727CBA" w:rsidRDefault="00A42246" w:rsidP="004F45B4">
      <w:pPr>
        <w:pStyle w:val="PointManual"/>
        <w:rPr>
          <w:bCs/>
          <w:iCs/>
        </w:rPr>
      </w:pPr>
      <w:r w:rsidRPr="00727CBA">
        <w:rPr>
          <w:u w:val="single"/>
        </w:rPr>
        <w:t>Корабоплаване</w:t>
      </w:r>
    </w:p>
    <w:p w:rsidR="00A42246" w:rsidRPr="00727CBA" w:rsidRDefault="00A42246" w:rsidP="00A42246">
      <w:pPr>
        <w:rPr>
          <w:bCs/>
          <w:iCs/>
          <w:color w:val="000000"/>
          <w:u w:val="single"/>
        </w:rPr>
      </w:pPr>
    </w:p>
    <w:p w:rsidR="00A42246" w:rsidRPr="00727CBA" w:rsidRDefault="00A42246" w:rsidP="00A42246">
      <w:pPr>
        <w:pStyle w:val="PointManual"/>
        <w:spacing w:before="0"/>
        <w:rPr>
          <w:bCs/>
          <w:iCs/>
        </w:rPr>
      </w:pPr>
      <w:r w:rsidRPr="00727CBA">
        <w:rPr>
          <w:color w:val="000000"/>
        </w:rPr>
        <w:t>6.</w:t>
      </w:r>
      <w:r w:rsidRPr="00727CBA">
        <w:tab/>
      </w:r>
      <w:r w:rsidRPr="00727CBA">
        <w:rPr>
          <w:color w:val="000000"/>
        </w:rPr>
        <w:t xml:space="preserve">Предложение </w:t>
      </w:r>
      <w:r w:rsidRPr="00727CBA">
        <w:t>за директива на Европейския парламент и на Съвета за установяване на технически изисквания за плавателни съдове по вътрешните водни пътища и за отмяна на Директива 2006/87/ЕО на Европейския парламент и на Съвета (</w:t>
      </w:r>
      <w:r w:rsidRPr="00727CBA">
        <w:rPr>
          <w:b/>
        </w:rPr>
        <w:t>първо четене</w:t>
      </w:r>
      <w:r w:rsidRPr="00727CBA">
        <w:t>) (*)</w:t>
      </w:r>
    </w:p>
    <w:p w:rsidR="00BA6B26" w:rsidRPr="00727CBA" w:rsidRDefault="00BA6B26" w:rsidP="00BA6B26">
      <w:pPr>
        <w:pStyle w:val="Text1"/>
        <w:rPr>
          <w:color w:val="000000"/>
        </w:rPr>
      </w:pPr>
      <w:r w:rsidRPr="00727CBA">
        <w:t>(правно основание, предложено от Комисията: член 91 от ДФЕС)</w:t>
      </w:r>
    </w:p>
    <w:p w:rsidR="00A42246" w:rsidRPr="00727CBA" w:rsidRDefault="00A42246" w:rsidP="007211F7">
      <w:pPr>
        <w:pStyle w:val="Text1"/>
        <w:rPr>
          <w:rFonts w:eastAsia="Calibri"/>
        </w:rPr>
      </w:pPr>
      <w:r w:rsidRPr="00727CBA">
        <w:t>Междуинституционално досие: 2013/0302 (COD)</w:t>
      </w:r>
    </w:p>
    <w:p w:rsidR="00A42246" w:rsidRPr="00727CBA" w:rsidRDefault="00A42246" w:rsidP="00A42246">
      <w:pPr>
        <w:pStyle w:val="Dash1"/>
      </w:pPr>
      <w:r w:rsidRPr="00727CBA">
        <w:t>Общ подход (●)</w:t>
      </w:r>
    </w:p>
    <w:p w:rsidR="00CF4B4F" w:rsidRPr="00727CBA" w:rsidRDefault="00CF4B4F" w:rsidP="00CF4B4F">
      <w:pPr>
        <w:pStyle w:val="Text3"/>
      </w:pPr>
      <w:r w:rsidRPr="00727CBA">
        <w:t>9008/15 TRANS 167 MAR 65 CODEC 738</w:t>
      </w:r>
    </w:p>
    <w:p w:rsidR="004F45B4" w:rsidRPr="00727CBA" w:rsidRDefault="004F45B4" w:rsidP="004F45B4">
      <w:pPr>
        <w:pStyle w:val="Text4"/>
        <w:rPr>
          <w:rFonts w:eastAsia="Calibri"/>
          <w:iCs/>
        </w:rPr>
      </w:pPr>
      <w:r w:rsidRPr="00727CBA">
        <w:t>+ COR 1</w:t>
      </w:r>
    </w:p>
    <w:p w:rsidR="00A42246" w:rsidRPr="00727CBA" w:rsidRDefault="00BA6B26" w:rsidP="00CF4B4F">
      <w:pPr>
        <w:pStyle w:val="Text3"/>
        <w:rPr>
          <w:rFonts w:eastAsia="Calibri"/>
        </w:rPr>
      </w:pPr>
      <w:r w:rsidRPr="00727CBA">
        <w:t>13717/13 TRANS 475 MAR 133 CODEC 2035</w:t>
      </w:r>
    </w:p>
    <w:p w:rsidR="007211F7" w:rsidRPr="00727CBA" w:rsidRDefault="00A42246" w:rsidP="00A42246">
      <w:pPr>
        <w:pStyle w:val="PointManual"/>
        <w:spacing w:before="0"/>
        <w:rPr>
          <w:rFonts w:eastAsia="Calibri"/>
          <w:bCs/>
          <w:iCs/>
        </w:rPr>
      </w:pPr>
      <w:r w:rsidRPr="00727CBA">
        <w:br w:type="page"/>
      </w:r>
    </w:p>
    <w:p w:rsidR="00A42246" w:rsidRPr="00727CBA" w:rsidRDefault="00A42246" w:rsidP="00A42246">
      <w:pPr>
        <w:pStyle w:val="PointManual"/>
        <w:spacing w:before="0"/>
        <w:rPr>
          <w:rFonts w:eastAsia="Calibri"/>
          <w:bCs/>
          <w:iCs/>
        </w:rPr>
      </w:pPr>
      <w:r w:rsidRPr="00727CBA">
        <w:rPr>
          <w:b/>
          <w:u w:val="single"/>
        </w:rPr>
        <w:t>Други въпроси</w:t>
      </w:r>
    </w:p>
    <w:p w:rsidR="00A42246" w:rsidRPr="00727CBA" w:rsidRDefault="00A42246" w:rsidP="00A42246">
      <w:pPr>
        <w:rPr>
          <w:bCs/>
          <w:iCs/>
          <w:color w:val="000000"/>
        </w:rPr>
      </w:pPr>
    </w:p>
    <w:p w:rsidR="00A42246" w:rsidRPr="00727CBA" w:rsidRDefault="00F60E7F" w:rsidP="00BA6B26">
      <w:pPr>
        <w:pStyle w:val="PointManual"/>
        <w:rPr>
          <w:color w:val="000000"/>
        </w:rPr>
      </w:pPr>
      <w:r w:rsidRPr="00727CBA">
        <w:rPr>
          <w:color w:val="000000"/>
        </w:rPr>
        <w:t>7.</w:t>
      </w:r>
      <w:r w:rsidRPr="00727CBA">
        <w:tab/>
      </w:r>
      <w:r w:rsidRPr="00727CBA">
        <w:rPr>
          <w:color w:val="000000"/>
        </w:rPr>
        <w:t>a)</w:t>
      </w:r>
      <w:r w:rsidRPr="00727CBA">
        <w:tab/>
      </w:r>
      <w:r w:rsidRPr="00727CBA">
        <w:rPr>
          <w:color w:val="000000"/>
        </w:rPr>
        <w:t xml:space="preserve">Доклад за междинната оценка на политическата рамка на ЕС за безопасност по </w:t>
      </w:r>
      <w:r w:rsidR="00407D84">
        <w:rPr>
          <w:color w:val="000000"/>
        </w:rPr>
        <w:tab/>
      </w:r>
      <w:r w:rsidRPr="00727CBA">
        <w:rPr>
          <w:color w:val="000000"/>
        </w:rPr>
        <w:t>пътищата за периода 2011—2020 г.</w:t>
      </w:r>
    </w:p>
    <w:p w:rsidR="00A42246" w:rsidRPr="00727CBA" w:rsidRDefault="00A42246" w:rsidP="00A42246">
      <w:pPr>
        <w:pStyle w:val="Dash2"/>
      </w:pPr>
      <w:r w:rsidRPr="00727CBA">
        <w:t>Информация от Комисията</w:t>
      </w:r>
    </w:p>
    <w:p w:rsidR="00A42246" w:rsidRPr="00727CBA" w:rsidRDefault="00A42246" w:rsidP="00885ED8">
      <w:pPr>
        <w:pStyle w:val="PointManual"/>
      </w:pPr>
    </w:p>
    <w:p w:rsidR="0066411A" w:rsidRPr="00727CBA" w:rsidRDefault="00F60E7F" w:rsidP="00E329D1">
      <w:pPr>
        <w:pStyle w:val="PointManual1"/>
      </w:pPr>
      <w:r w:rsidRPr="00727CBA">
        <w:rPr>
          <w:color w:val="000000"/>
        </w:rPr>
        <w:t>б)</w:t>
      </w:r>
      <w:r w:rsidRPr="00727CBA">
        <w:tab/>
      </w:r>
      <w:r w:rsidRPr="00727CBA">
        <w:rPr>
          <w:color w:val="000000"/>
        </w:rPr>
        <w:t xml:space="preserve">Трансевропейската транспортна мрежа и Механизмът за свързване на Европа: </w:t>
      </w:r>
      <w:r w:rsidRPr="00727CBA">
        <w:t>Доклад на Christophersen-Bodewig-Secchi: Актуално състояние на първата покана за представяне на предложения</w:t>
      </w:r>
    </w:p>
    <w:p w:rsidR="00A42246" w:rsidRPr="00727CBA" w:rsidRDefault="00A42246" w:rsidP="00BA2DF5">
      <w:pPr>
        <w:pStyle w:val="Text2"/>
      </w:pPr>
      <w:r w:rsidRPr="00727CBA">
        <w:t>по линия на Механизма за свързване на Европа и дни на трансевропейската транспортна мрежа (Рига, 22—23 юни 2015 г.)</w:t>
      </w:r>
    </w:p>
    <w:p w:rsidR="00A42246" w:rsidRPr="00727CBA" w:rsidRDefault="00A42246" w:rsidP="00A42246">
      <w:pPr>
        <w:pStyle w:val="Dash2"/>
      </w:pPr>
      <w:r w:rsidRPr="00727CBA">
        <w:t>Информация от Комисията</w:t>
      </w:r>
    </w:p>
    <w:p w:rsidR="00F60E7F" w:rsidRPr="00727CBA" w:rsidRDefault="00F60E7F" w:rsidP="00885ED8">
      <w:pPr>
        <w:pStyle w:val="PointManual"/>
        <w:rPr>
          <w:bCs/>
          <w:iCs/>
          <w:color w:val="000000"/>
        </w:rPr>
      </w:pPr>
    </w:p>
    <w:p w:rsidR="00A42246" w:rsidRPr="00727CBA" w:rsidRDefault="00885ED8" w:rsidP="00E329D1">
      <w:pPr>
        <w:pStyle w:val="PointManual1"/>
        <w:rPr>
          <w:bCs/>
          <w:iCs/>
          <w:color w:val="000000"/>
        </w:rPr>
      </w:pPr>
      <w:r w:rsidRPr="00727CBA">
        <w:rPr>
          <w:color w:val="000000"/>
        </w:rPr>
        <w:t>в)</w:t>
      </w:r>
      <w:r w:rsidRPr="00727CBA">
        <w:tab/>
      </w:r>
      <w:r w:rsidRPr="00727CBA">
        <w:rPr>
          <w:color w:val="000000"/>
        </w:rPr>
        <w:t>Трета среща на министрите на транспорта от АСЕМ (Рига, 29—30 април 2015 г.)</w:t>
      </w:r>
    </w:p>
    <w:p w:rsidR="00A42246" w:rsidRPr="00727CBA" w:rsidRDefault="00A42246" w:rsidP="00A42246">
      <w:pPr>
        <w:pStyle w:val="Dash2"/>
        <w:rPr>
          <w:rFonts w:eastAsia="Calibri"/>
          <w:bCs/>
          <w:iCs/>
        </w:rPr>
      </w:pPr>
      <w:r w:rsidRPr="00727CBA">
        <w:t>Информация от председателството</w:t>
      </w:r>
    </w:p>
    <w:p w:rsidR="00583376" w:rsidRPr="00727CBA" w:rsidRDefault="00583376" w:rsidP="00583376">
      <w:pPr>
        <w:pStyle w:val="PointManual"/>
        <w:rPr>
          <w:rFonts w:eastAsia="Calibri"/>
          <w:bCs/>
          <w:iCs/>
        </w:rPr>
      </w:pPr>
    </w:p>
    <w:p w:rsidR="00583376" w:rsidRPr="00727CBA" w:rsidRDefault="00CF4B4F" w:rsidP="00583376">
      <w:pPr>
        <w:pStyle w:val="PointManual1"/>
        <w:rPr>
          <w:color w:val="000000"/>
        </w:rPr>
      </w:pPr>
      <w:r w:rsidRPr="00727CBA">
        <w:rPr>
          <w:color w:val="000000"/>
        </w:rPr>
        <w:t>г)</w:t>
      </w:r>
      <w:r w:rsidRPr="00727CBA">
        <w:tab/>
      </w:r>
      <w:r w:rsidRPr="00727CBA">
        <w:rPr>
          <w:color w:val="000000"/>
        </w:rPr>
        <w:t>Генерален план на съвместното предприятие Shift 2 Rail</w:t>
      </w:r>
    </w:p>
    <w:p w:rsidR="00583376" w:rsidRPr="00727CBA" w:rsidRDefault="00583376" w:rsidP="00583376">
      <w:pPr>
        <w:pStyle w:val="Dash2"/>
        <w:numPr>
          <w:ilvl w:val="0"/>
          <w:numId w:val="50"/>
        </w:numPr>
        <w:outlineLvl w:val="9"/>
      </w:pPr>
      <w:r w:rsidRPr="00727CBA">
        <w:t>Информация от Комисията относно актуалното състояние — по искане на делегацията на Франция</w:t>
      </w:r>
    </w:p>
    <w:p w:rsidR="00A42246" w:rsidRPr="00727CBA" w:rsidRDefault="00A42246" w:rsidP="00E329D1">
      <w:pPr>
        <w:pStyle w:val="PointManual"/>
        <w:rPr>
          <w:color w:val="000000"/>
        </w:rPr>
      </w:pPr>
    </w:p>
    <w:p w:rsidR="00A42246" w:rsidRPr="00727CBA" w:rsidRDefault="00CF4B4F" w:rsidP="00E329D1">
      <w:pPr>
        <w:pStyle w:val="PointManual1"/>
        <w:rPr>
          <w:bCs/>
          <w:iCs/>
          <w:color w:val="000000"/>
        </w:rPr>
      </w:pPr>
      <w:r w:rsidRPr="00727CBA">
        <w:rPr>
          <w:color w:val="000000"/>
        </w:rPr>
        <w:t>д)</w:t>
      </w:r>
      <w:r w:rsidRPr="00727CBA">
        <w:tab/>
      </w:r>
      <w:r w:rsidRPr="00727CBA">
        <w:rPr>
          <w:color w:val="000000"/>
        </w:rPr>
        <w:t>Работна програма на предстоящото председателство</w:t>
      </w:r>
    </w:p>
    <w:p w:rsidR="00A42246" w:rsidRPr="00727CBA" w:rsidRDefault="00A42246" w:rsidP="00A42246">
      <w:pPr>
        <w:pStyle w:val="Dash2"/>
        <w:rPr>
          <w:bCs/>
          <w:iCs/>
        </w:rPr>
      </w:pPr>
      <w:r w:rsidRPr="00727CBA">
        <w:t>Информация от делегацията на Люксембург</w:t>
      </w:r>
    </w:p>
    <w:p w:rsidR="00A42246" w:rsidRPr="00727CBA" w:rsidRDefault="00A42246" w:rsidP="00885ED8">
      <w:pPr>
        <w:pStyle w:val="PointManual"/>
      </w:pPr>
    </w:p>
    <w:p w:rsidR="009474AC" w:rsidRPr="00727CBA" w:rsidRDefault="009474AC" w:rsidP="00885ED8">
      <w:pPr>
        <w:pStyle w:val="PointManual"/>
      </w:pPr>
    </w:p>
    <w:p w:rsidR="00A42246" w:rsidRPr="00727CBA" w:rsidRDefault="00A42246" w:rsidP="00407D84">
      <w:pPr>
        <w:tabs>
          <w:tab w:val="left" w:pos="567"/>
        </w:tabs>
        <w:spacing w:line="260" w:lineRule="exact"/>
        <w:rPr>
          <w:b/>
          <w:iCs/>
          <w:u w:val="single"/>
        </w:rPr>
      </w:pPr>
      <w:r w:rsidRPr="00727CBA">
        <w:br w:type="page"/>
      </w:r>
      <w:r w:rsidRPr="00727CBA">
        <w:rPr>
          <w:b/>
          <w:u w:val="single"/>
        </w:rPr>
        <w:lastRenderedPageBreak/>
        <w:t>ЗАСЕДАНИЕ В ПЕТЪК, 12 ЮНИ 2015 г. (10, 00 ч.)</w:t>
      </w:r>
    </w:p>
    <w:p w:rsidR="00A42246" w:rsidRPr="00727CBA" w:rsidRDefault="00A42246" w:rsidP="00407D84">
      <w:pPr>
        <w:tabs>
          <w:tab w:val="left" w:pos="567"/>
        </w:tabs>
        <w:spacing w:line="260" w:lineRule="exact"/>
        <w:rPr>
          <w:b/>
          <w:iCs/>
          <w:u w:val="single"/>
        </w:rPr>
      </w:pPr>
    </w:p>
    <w:p w:rsidR="00A42246" w:rsidRPr="00727CBA" w:rsidRDefault="00D70FF1" w:rsidP="00407D84">
      <w:pPr>
        <w:pStyle w:val="PointManual"/>
        <w:spacing w:line="260" w:lineRule="exact"/>
        <w:rPr>
          <w:u w:val="single"/>
        </w:rPr>
      </w:pPr>
      <w:r w:rsidRPr="00727CBA">
        <w:rPr>
          <w:u w:val="single"/>
        </w:rPr>
        <w:t>ТЕЛЕКОМУНИКАЦИИ</w:t>
      </w:r>
    </w:p>
    <w:p w:rsidR="00A42246" w:rsidRPr="00727CBA" w:rsidRDefault="00A42246" w:rsidP="00407D84">
      <w:pPr>
        <w:pStyle w:val="PointManual"/>
        <w:spacing w:line="260" w:lineRule="exact"/>
      </w:pPr>
    </w:p>
    <w:p w:rsidR="00A42246" w:rsidRPr="00727CBA" w:rsidRDefault="00A42246" w:rsidP="00407D84">
      <w:pPr>
        <w:spacing w:line="260" w:lineRule="exact"/>
        <w:rPr>
          <w:b/>
          <w:iCs/>
          <w:color w:val="000000"/>
          <w:u w:val="single"/>
        </w:rPr>
      </w:pPr>
      <w:r w:rsidRPr="00727CBA">
        <w:rPr>
          <w:b/>
          <w:color w:val="000000"/>
          <w:u w:val="single"/>
        </w:rPr>
        <w:t>Обсъждания на законодателни актове</w:t>
      </w:r>
    </w:p>
    <w:p w:rsidR="00A42246" w:rsidRPr="00727CBA" w:rsidRDefault="00A42246" w:rsidP="00407D84">
      <w:pPr>
        <w:spacing w:line="260" w:lineRule="exact"/>
        <w:rPr>
          <w:b/>
          <w:iCs/>
        </w:rPr>
      </w:pPr>
      <w:r w:rsidRPr="00727CBA">
        <w:rPr>
          <w:b/>
        </w:rPr>
        <w:t>(открито обсъждане съгласно член 16, параграф 8 от Договора за Европейския съюз)</w:t>
      </w:r>
    </w:p>
    <w:p w:rsidR="00A42246" w:rsidRPr="00727CBA" w:rsidRDefault="00A42246" w:rsidP="00407D84">
      <w:pPr>
        <w:spacing w:line="260" w:lineRule="exact"/>
        <w:rPr>
          <w:bCs/>
          <w:iCs/>
          <w:color w:val="000000"/>
          <w:u w:val="single"/>
        </w:rPr>
      </w:pPr>
    </w:p>
    <w:p w:rsidR="00A42246" w:rsidRPr="00727CBA" w:rsidRDefault="00A42246" w:rsidP="00407D84">
      <w:pPr>
        <w:pStyle w:val="PointManual"/>
        <w:spacing w:line="260" w:lineRule="exact"/>
        <w:rPr>
          <w:rFonts w:eastAsia="Calibri"/>
        </w:rPr>
      </w:pPr>
      <w:r w:rsidRPr="00727CBA">
        <w:t>8.</w:t>
      </w:r>
      <w:r w:rsidRPr="00727CBA">
        <w:tab/>
        <w:t xml:space="preserve">(евентуално) Предложение за регламент на Европейския парламент и на Съвета за определяне на мерки относно единния европейски пазар на електронни съобщителни услуги, за изграждане на континентална мрежа и за изменение на директиви 2002/20/ЕО, 2002/21/ЕО и 2002/22/ЕО на Европейския парламент и на Съвета и на Регламент (ЕО) № 1211/2009 и Регламент (ЕС) № 531/2012 </w:t>
      </w:r>
      <w:r w:rsidRPr="00727CBA">
        <w:rPr>
          <w:b/>
        </w:rPr>
        <w:t>(първо четене) (*)</w:t>
      </w:r>
    </w:p>
    <w:p w:rsidR="00A42246" w:rsidRPr="00727CBA" w:rsidRDefault="00A42246" w:rsidP="00407D84">
      <w:pPr>
        <w:pStyle w:val="Text1"/>
        <w:spacing w:line="260" w:lineRule="exact"/>
        <w:rPr>
          <w:rFonts w:eastAsia="Calibri"/>
        </w:rPr>
      </w:pPr>
      <w:r w:rsidRPr="00727CBA">
        <w:t>(правно основание, предложено от Комисията: член 114 от ДФЕС)</w:t>
      </w:r>
    </w:p>
    <w:p w:rsidR="00A42246" w:rsidRPr="00727CBA" w:rsidRDefault="00A42246" w:rsidP="00407D84">
      <w:pPr>
        <w:pStyle w:val="Text1"/>
        <w:spacing w:line="260" w:lineRule="exact"/>
        <w:jc w:val="both"/>
        <w:rPr>
          <w:bCs/>
          <w:iCs/>
        </w:rPr>
      </w:pPr>
      <w:r w:rsidRPr="00727CBA">
        <w:t>Междуинституционално досие: 2013/0309 (COD)</w:t>
      </w:r>
    </w:p>
    <w:p w:rsidR="00A42246" w:rsidRPr="00727CBA" w:rsidRDefault="00A42246" w:rsidP="00407D84">
      <w:pPr>
        <w:pStyle w:val="Dash1"/>
        <w:spacing w:line="260" w:lineRule="exact"/>
      </w:pPr>
      <w:r w:rsidRPr="00727CBA">
        <w:t>Политическо споразумение</w:t>
      </w:r>
    </w:p>
    <w:p w:rsidR="005F62D7" w:rsidRPr="00727CBA" w:rsidRDefault="005F62D7" w:rsidP="00407D84">
      <w:pPr>
        <w:pStyle w:val="Text3"/>
        <w:spacing w:line="260" w:lineRule="exact"/>
      </w:pPr>
      <w:r w:rsidRPr="00727CBA">
        <w:t>13555/13 TELECOM 232 COMPET 646 MI 753 CONSOM 161 CODEC 2000</w:t>
      </w:r>
    </w:p>
    <w:p w:rsidR="00A42246" w:rsidRPr="00727CBA" w:rsidRDefault="00583376" w:rsidP="00407D84">
      <w:pPr>
        <w:pStyle w:val="Text4"/>
        <w:spacing w:line="260" w:lineRule="exact"/>
      </w:pPr>
      <w:r w:rsidRPr="00727CBA">
        <w:tab/>
        <w:t>+ ADD 2</w:t>
      </w:r>
    </w:p>
    <w:p w:rsidR="00D70FF1" w:rsidRPr="00727CBA" w:rsidRDefault="00D70FF1" w:rsidP="00407D84">
      <w:pPr>
        <w:pStyle w:val="Text4"/>
        <w:spacing w:line="260" w:lineRule="exact"/>
      </w:pPr>
      <w:r w:rsidRPr="00727CBA">
        <w:t>+ REV 1 (sv)</w:t>
      </w:r>
    </w:p>
    <w:p w:rsidR="005F62D7" w:rsidRPr="00727CBA" w:rsidRDefault="005F62D7" w:rsidP="00407D84">
      <w:pPr>
        <w:spacing w:line="260" w:lineRule="exact"/>
        <w:rPr>
          <w:bCs/>
          <w:iCs/>
          <w:color w:val="000000"/>
          <w:u w:val="single"/>
        </w:rPr>
      </w:pPr>
    </w:p>
    <w:p w:rsidR="00A42246" w:rsidRPr="00727CBA" w:rsidRDefault="00A42246" w:rsidP="00407D84">
      <w:pPr>
        <w:pStyle w:val="PointManual"/>
        <w:spacing w:line="260" w:lineRule="exact"/>
        <w:rPr>
          <w:rFonts w:eastAsia="Calibri"/>
          <w:bCs/>
          <w:iCs/>
        </w:rPr>
      </w:pPr>
      <w:r w:rsidRPr="00727CBA">
        <w:t>9.</w:t>
      </w:r>
      <w:r w:rsidRPr="00727CBA">
        <w:tab/>
        <w:t xml:space="preserve">Предложение за решение на Европейския парламент и на Съвета за създаване на програма за решения за оперативна съвместимост за европейските публични администрации, предприятията и гражданите (ISA2) Оперативната съвместимост като средство за модернизиране на обществения сектор </w:t>
      </w:r>
      <w:r w:rsidRPr="00727CBA">
        <w:rPr>
          <w:b/>
        </w:rPr>
        <w:t>(първо четене)</w:t>
      </w:r>
    </w:p>
    <w:p w:rsidR="00A42246" w:rsidRPr="00727CBA" w:rsidRDefault="00A42246" w:rsidP="00407D84">
      <w:pPr>
        <w:pStyle w:val="Text1"/>
        <w:spacing w:line="260" w:lineRule="exact"/>
        <w:rPr>
          <w:rFonts w:eastAsia="Calibri"/>
          <w:bCs/>
          <w:iCs/>
        </w:rPr>
      </w:pPr>
      <w:r w:rsidRPr="00727CBA">
        <w:t>Междуинституционално досие: 2014/0185 (COD)</w:t>
      </w:r>
    </w:p>
    <w:p w:rsidR="00A42246" w:rsidRPr="00727CBA" w:rsidRDefault="00A42246" w:rsidP="00407D84">
      <w:pPr>
        <w:pStyle w:val="Dash1"/>
        <w:spacing w:line="260" w:lineRule="exact"/>
        <w:rPr>
          <w:rFonts w:eastAsia="Calibri"/>
          <w:bCs/>
          <w:iCs/>
        </w:rPr>
      </w:pPr>
      <w:r w:rsidRPr="00727CBA">
        <w:t>Общ подход</w:t>
      </w:r>
    </w:p>
    <w:p w:rsidR="00A42246" w:rsidRPr="00727CBA" w:rsidRDefault="005F62D7" w:rsidP="00407D84">
      <w:pPr>
        <w:pStyle w:val="Text3"/>
        <w:spacing w:line="260" w:lineRule="exact"/>
      </w:pPr>
      <w:r w:rsidRPr="00727CBA">
        <w:t>11580/14 TELECOM 139 COMPET 437 CODEC 1567</w:t>
      </w:r>
    </w:p>
    <w:p w:rsidR="005F62D7" w:rsidRPr="00727CBA" w:rsidRDefault="005F62D7" w:rsidP="00407D84">
      <w:pPr>
        <w:spacing w:line="260" w:lineRule="exact"/>
        <w:rPr>
          <w:rFonts w:eastAsia="Calibri"/>
        </w:rPr>
      </w:pPr>
    </w:p>
    <w:p w:rsidR="00A42246" w:rsidRPr="00727CBA" w:rsidRDefault="00A42246" w:rsidP="00407D84">
      <w:pPr>
        <w:pStyle w:val="PointManual"/>
        <w:spacing w:line="260" w:lineRule="exact"/>
        <w:rPr>
          <w:rFonts w:eastAsia="Calibri"/>
          <w:bCs/>
          <w:iCs/>
        </w:rPr>
      </w:pPr>
      <w:r w:rsidRPr="00727CBA">
        <w:t>10.</w:t>
      </w:r>
      <w:r w:rsidRPr="00727CBA">
        <w:tab/>
        <w:t xml:space="preserve">Предложение за директива на Европейския парламент и на Съвета относно достъпността на уебсайтовете на органите от обществения сектор </w:t>
      </w:r>
      <w:r w:rsidRPr="00727CBA">
        <w:rPr>
          <w:b/>
        </w:rPr>
        <w:t>(първо четене) (*)</w:t>
      </w:r>
    </w:p>
    <w:p w:rsidR="00A42246" w:rsidRPr="00727CBA" w:rsidRDefault="00A42246" w:rsidP="00407D84">
      <w:pPr>
        <w:pStyle w:val="Text1"/>
        <w:spacing w:line="260" w:lineRule="exact"/>
        <w:rPr>
          <w:rFonts w:eastAsia="Calibri"/>
          <w:bCs/>
          <w:iCs/>
        </w:rPr>
      </w:pPr>
      <w:r w:rsidRPr="00727CBA">
        <w:t>(правно основание, предложено от Комисията: член 114 от ДФЕС)</w:t>
      </w:r>
    </w:p>
    <w:p w:rsidR="00A42246" w:rsidRPr="00727CBA" w:rsidRDefault="00A42246" w:rsidP="00407D84">
      <w:pPr>
        <w:pStyle w:val="Text1"/>
        <w:spacing w:line="260" w:lineRule="exact"/>
        <w:rPr>
          <w:rFonts w:eastAsia="Calibri"/>
          <w:bCs/>
          <w:iCs/>
        </w:rPr>
      </w:pPr>
      <w:r w:rsidRPr="00727CBA">
        <w:t>Междуинституционално досие: 2012/0340 (COD)</w:t>
      </w:r>
    </w:p>
    <w:p w:rsidR="00A42246" w:rsidRPr="00727CBA" w:rsidRDefault="00A42246" w:rsidP="00407D84">
      <w:pPr>
        <w:pStyle w:val="Dash1"/>
        <w:spacing w:line="260" w:lineRule="exact"/>
        <w:rPr>
          <w:bCs/>
          <w:iCs/>
        </w:rPr>
      </w:pPr>
      <w:r w:rsidRPr="00727CBA">
        <w:t>Доклад за напредъка</w:t>
      </w:r>
    </w:p>
    <w:p w:rsidR="00A42246" w:rsidRPr="00727CBA" w:rsidRDefault="005F62D7" w:rsidP="00407D84">
      <w:pPr>
        <w:pStyle w:val="Text3"/>
        <w:spacing w:line="260" w:lineRule="exact"/>
        <w:rPr>
          <w:rFonts w:eastAsia="Calibri"/>
          <w:bCs/>
          <w:iCs/>
        </w:rPr>
      </w:pPr>
      <w:r w:rsidRPr="00727CBA">
        <w:t>17344/12 TELECOM 250 CONSOM 155 MI 811 CODEC 2936</w:t>
      </w:r>
    </w:p>
    <w:p w:rsidR="00A42246" w:rsidRPr="00727CBA" w:rsidRDefault="00A42246" w:rsidP="00407D84">
      <w:pPr>
        <w:spacing w:line="260" w:lineRule="exact"/>
        <w:rPr>
          <w:rFonts w:eastAsia="Calibri"/>
          <w:bCs/>
          <w:iCs/>
          <w:u w:val="single"/>
        </w:rPr>
      </w:pPr>
    </w:p>
    <w:p w:rsidR="00A42246" w:rsidRPr="00727CBA" w:rsidRDefault="00A42246" w:rsidP="00407D84">
      <w:pPr>
        <w:spacing w:line="260" w:lineRule="exact"/>
        <w:rPr>
          <w:rFonts w:eastAsia="Calibri"/>
          <w:b/>
          <w:iCs/>
          <w:u w:val="single"/>
        </w:rPr>
      </w:pPr>
      <w:r w:rsidRPr="00727CBA">
        <w:rPr>
          <w:b/>
          <w:u w:val="single"/>
        </w:rPr>
        <w:t>Незаконодателни дейности</w:t>
      </w:r>
    </w:p>
    <w:p w:rsidR="00A42246" w:rsidRPr="00727CBA" w:rsidRDefault="00A42246" w:rsidP="00407D84">
      <w:pPr>
        <w:spacing w:line="260" w:lineRule="exact"/>
        <w:rPr>
          <w:rFonts w:eastAsia="Calibri"/>
          <w:bCs/>
          <w:iCs/>
        </w:rPr>
      </w:pPr>
    </w:p>
    <w:p w:rsidR="00A42246" w:rsidRPr="00727CBA" w:rsidRDefault="00A42246" w:rsidP="00407D84">
      <w:pPr>
        <w:pStyle w:val="PointManual"/>
        <w:spacing w:line="260" w:lineRule="exact"/>
        <w:rPr>
          <w:rFonts w:eastAsia="Calibri"/>
          <w:bCs/>
          <w:iCs/>
        </w:rPr>
      </w:pPr>
      <w:r w:rsidRPr="00727CBA">
        <w:t>11.</w:t>
      </w:r>
      <w:r w:rsidRPr="00727CBA">
        <w:tab/>
        <w:t>Стратегия за цифров единен пазар за Европа</w:t>
      </w:r>
    </w:p>
    <w:p w:rsidR="0066411A" w:rsidRPr="00727CBA" w:rsidRDefault="00A42246" w:rsidP="00407D84">
      <w:pPr>
        <w:pStyle w:val="Dash1"/>
        <w:spacing w:line="260" w:lineRule="exact"/>
        <w:rPr>
          <w:rFonts w:eastAsia="Calibri"/>
        </w:rPr>
      </w:pPr>
      <w:r w:rsidRPr="00727CBA">
        <w:t>Представяне от Комисията</w:t>
      </w:r>
    </w:p>
    <w:p w:rsidR="00A42246" w:rsidRPr="00727CBA" w:rsidRDefault="00A42246" w:rsidP="00407D84">
      <w:pPr>
        <w:pStyle w:val="Dash1"/>
        <w:spacing w:line="260" w:lineRule="exact"/>
        <w:rPr>
          <w:rFonts w:eastAsia="Calibri"/>
        </w:rPr>
      </w:pPr>
      <w:r w:rsidRPr="00727CBA">
        <w:t>Обмен на мнения</w:t>
      </w:r>
    </w:p>
    <w:p w:rsidR="00583376" w:rsidRPr="00727CBA" w:rsidRDefault="005F62D7" w:rsidP="00407D84">
      <w:pPr>
        <w:pStyle w:val="Text3"/>
        <w:spacing w:line="260" w:lineRule="exact"/>
        <w:rPr>
          <w:rFonts w:eastAsia="Calibri"/>
        </w:rPr>
      </w:pPr>
      <w:r w:rsidRPr="00727CBA">
        <w:t>8672/15 COMPET 185 TELECOM 109 AUDIO 11 DIGIT 32 RECH 107 MI 291</w:t>
      </w:r>
    </w:p>
    <w:p w:rsidR="0066411A" w:rsidRPr="00727CBA" w:rsidRDefault="005F62D7" w:rsidP="00407D84">
      <w:pPr>
        <w:pStyle w:val="Text5"/>
        <w:spacing w:line="260" w:lineRule="exact"/>
        <w:rPr>
          <w:rFonts w:eastAsia="Calibri"/>
        </w:rPr>
      </w:pPr>
      <w:r w:rsidRPr="00727CBA">
        <w:t>PI 32 IND 72 ECOFIN 308 ENER 139 DATAPROTECT 70</w:t>
      </w:r>
    </w:p>
    <w:p w:rsidR="00A42246" w:rsidRPr="00727CBA" w:rsidRDefault="005F62D7" w:rsidP="00407D84">
      <w:pPr>
        <w:pStyle w:val="Text5"/>
        <w:spacing w:line="260" w:lineRule="exact"/>
        <w:rPr>
          <w:rFonts w:eastAsia="Calibri"/>
        </w:rPr>
      </w:pPr>
      <w:r w:rsidRPr="00727CBA">
        <w:t>CYBER 31 JUSTIV 101 EJUSTICE 56 CULT 29 EDUC 122</w:t>
      </w:r>
    </w:p>
    <w:p w:rsidR="005F62D7" w:rsidRPr="00727CBA" w:rsidRDefault="005F62D7" w:rsidP="00407D84">
      <w:pPr>
        <w:pStyle w:val="Text4"/>
        <w:spacing w:line="260" w:lineRule="exact"/>
        <w:rPr>
          <w:rFonts w:eastAsia="Calibri"/>
        </w:rPr>
      </w:pPr>
      <w:r w:rsidRPr="00727CBA">
        <w:tab/>
        <w:t>+ ADD 1</w:t>
      </w:r>
    </w:p>
    <w:p w:rsidR="005F62D7" w:rsidRPr="00727CBA" w:rsidRDefault="005F62D7" w:rsidP="00407D84">
      <w:pPr>
        <w:spacing w:line="260" w:lineRule="exact"/>
        <w:rPr>
          <w:rFonts w:eastAsia="Calibri"/>
          <w:bCs/>
          <w:iCs/>
        </w:rPr>
      </w:pPr>
    </w:p>
    <w:p w:rsidR="00A42246" w:rsidRPr="00727CBA" w:rsidRDefault="00A42246" w:rsidP="00407D84">
      <w:pPr>
        <w:pStyle w:val="PointManual"/>
        <w:spacing w:line="260" w:lineRule="exact"/>
        <w:rPr>
          <w:rFonts w:eastAsia="Calibri"/>
          <w:bCs/>
          <w:iCs/>
        </w:rPr>
      </w:pPr>
      <w:r w:rsidRPr="00727CBA">
        <w:t>12.</w:t>
      </w:r>
      <w:r w:rsidRPr="00727CBA">
        <w:tab/>
        <w:t>Проект за заключения на Съвета относно прехвърлянето на управлението на Службата за присвояване на имена и адреси в интернет (IANA) към многостранната общност на заинтересованите страни</w:t>
      </w:r>
    </w:p>
    <w:p w:rsidR="0066411A" w:rsidRPr="00727CBA" w:rsidRDefault="00A42246" w:rsidP="00407D84">
      <w:pPr>
        <w:pStyle w:val="Dash1"/>
        <w:spacing w:line="260" w:lineRule="exact"/>
      </w:pPr>
      <w:r w:rsidRPr="00727CBA">
        <w:t>Приемане</w:t>
      </w:r>
    </w:p>
    <w:p w:rsidR="00A42246" w:rsidRPr="00727CBA" w:rsidRDefault="00583376" w:rsidP="00583376">
      <w:r w:rsidRPr="00727CBA">
        <w:br w:type="page"/>
      </w:r>
    </w:p>
    <w:p w:rsidR="00A42246" w:rsidRPr="00727CBA" w:rsidRDefault="00A42246" w:rsidP="00A42246">
      <w:pPr>
        <w:rPr>
          <w:rFonts w:eastAsia="Calibri"/>
          <w:bCs/>
          <w:iCs/>
        </w:rPr>
      </w:pPr>
    </w:p>
    <w:p w:rsidR="00A42246" w:rsidRPr="00727CBA" w:rsidRDefault="00A42246" w:rsidP="00A42246">
      <w:pPr>
        <w:pStyle w:val="PointManual"/>
        <w:rPr>
          <w:rFonts w:eastAsia="Calibri"/>
          <w:b/>
          <w:iCs/>
          <w:u w:val="single"/>
        </w:rPr>
      </w:pPr>
      <w:r w:rsidRPr="00727CBA">
        <w:rPr>
          <w:b/>
          <w:u w:val="single"/>
        </w:rPr>
        <w:t>Други въпроси</w:t>
      </w:r>
    </w:p>
    <w:p w:rsidR="00A42246" w:rsidRPr="00727CBA" w:rsidRDefault="00A42246" w:rsidP="00F60E7F">
      <w:pPr>
        <w:rPr>
          <w:bCs/>
          <w:iCs/>
        </w:rPr>
      </w:pPr>
    </w:p>
    <w:p w:rsidR="00A42246" w:rsidRPr="00727CBA" w:rsidRDefault="00F60E7F" w:rsidP="00A20EFA">
      <w:pPr>
        <w:pStyle w:val="PointManual"/>
      </w:pPr>
      <w:r w:rsidRPr="00727CBA">
        <w:t>13.</w:t>
      </w:r>
      <w:r w:rsidRPr="00727CBA">
        <w:tab/>
        <w:t>а)</w:t>
      </w:r>
      <w:r w:rsidRPr="00727CBA">
        <w:tab/>
        <w:t>Текущо законодателно предложение</w:t>
      </w:r>
    </w:p>
    <w:p w:rsidR="00A42246" w:rsidRPr="00727CBA" w:rsidRDefault="00A42246" w:rsidP="00F60E7F">
      <w:pPr>
        <w:pStyle w:val="Text2"/>
        <w:rPr>
          <w:bCs/>
          <w:iCs/>
        </w:rPr>
      </w:pPr>
      <w:r w:rsidRPr="00727CBA">
        <w:t>(открито обсъждане съгласно член 16, параграф 8 от Договора за Европейския съюз)</w:t>
      </w:r>
    </w:p>
    <w:p w:rsidR="008567D4" w:rsidRPr="00727CBA" w:rsidRDefault="008567D4" w:rsidP="00F60E7F">
      <w:pPr>
        <w:rPr>
          <w:bCs/>
          <w:iCs/>
        </w:rPr>
      </w:pPr>
    </w:p>
    <w:p w:rsidR="00A42246" w:rsidRPr="00727CBA" w:rsidRDefault="00A42246" w:rsidP="00F60E7F">
      <w:pPr>
        <w:pStyle w:val="Bullet2"/>
        <w:rPr>
          <w:rFonts w:eastAsia="Calibri"/>
        </w:rPr>
      </w:pPr>
      <w:r w:rsidRPr="00727CBA">
        <w:t xml:space="preserve">Предложение за директива на Европейския парламент и на Съвета относно мерки за гарантиране на високо общо ниво на мрежова и информационна сигурност в Съюза </w:t>
      </w:r>
      <w:r w:rsidRPr="00727CBA">
        <w:rPr>
          <w:b/>
        </w:rPr>
        <w:t>(първо четене)</w:t>
      </w:r>
    </w:p>
    <w:p w:rsidR="00A42246" w:rsidRPr="00727CBA" w:rsidRDefault="00A42246" w:rsidP="007211F7">
      <w:pPr>
        <w:pStyle w:val="Text3"/>
        <w:rPr>
          <w:bCs/>
          <w:iCs/>
        </w:rPr>
      </w:pPr>
      <w:r w:rsidRPr="00727CBA">
        <w:t>Междуинституционално досие: 2013/0027 (COD)</w:t>
      </w:r>
    </w:p>
    <w:p w:rsidR="00A42246" w:rsidRPr="00727CBA" w:rsidRDefault="00A42246" w:rsidP="007211F7">
      <w:pPr>
        <w:pStyle w:val="Dash3"/>
      </w:pPr>
      <w:r w:rsidRPr="00727CBA">
        <w:tab/>
        <w:t>Информация от председателството</w:t>
      </w:r>
    </w:p>
    <w:p w:rsidR="00A42246" w:rsidRPr="00727CBA" w:rsidRDefault="00A42246" w:rsidP="00A42246">
      <w:pPr>
        <w:tabs>
          <w:tab w:val="left" w:pos="567"/>
        </w:tabs>
        <w:rPr>
          <w:bCs/>
          <w:iCs/>
        </w:rPr>
      </w:pPr>
    </w:p>
    <w:p w:rsidR="00A42246" w:rsidRPr="00727CBA" w:rsidRDefault="00A42246" w:rsidP="00A42246">
      <w:pPr>
        <w:tabs>
          <w:tab w:val="left" w:pos="567"/>
        </w:tabs>
        <w:rPr>
          <w:bCs/>
          <w:iCs/>
        </w:rPr>
      </w:pPr>
    </w:p>
    <w:p w:rsidR="00A42246" w:rsidRPr="00727CBA" w:rsidRDefault="00F60E7F" w:rsidP="00EC65F1">
      <w:pPr>
        <w:pStyle w:val="PointManual1"/>
      </w:pPr>
      <w:r w:rsidRPr="00727CBA">
        <w:t>б)</w:t>
      </w:r>
      <w:r w:rsidRPr="00727CBA">
        <w:tab/>
        <w:t>Работна програма на предстоящото председателство</w:t>
      </w:r>
    </w:p>
    <w:p w:rsidR="00A42246" w:rsidRPr="00727CBA" w:rsidRDefault="00A42246" w:rsidP="00A42246">
      <w:pPr>
        <w:pStyle w:val="Dash2"/>
      </w:pPr>
      <w:r w:rsidRPr="00727CBA">
        <w:t>Информация от делегацията на Люксембург</w:t>
      </w:r>
    </w:p>
    <w:p w:rsidR="00A42246" w:rsidRPr="00727CBA" w:rsidRDefault="00A42246" w:rsidP="00A42246">
      <w:pPr>
        <w:tabs>
          <w:tab w:val="left" w:pos="567"/>
        </w:tabs>
        <w:rPr>
          <w:bCs/>
          <w:iCs/>
        </w:rPr>
      </w:pPr>
    </w:p>
    <w:p w:rsidR="00A42246" w:rsidRPr="00727CBA" w:rsidRDefault="00A42246" w:rsidP="00A42246">
      <w:pPr>
        <w:tabs>
          <w:tab w:val="left" w:pos="567"/>
        </w:tabs>
        <w:rPr>
          <w:bCs/>
          <w:iCs/>
        </w:rPr>
      </w:pPr>
    </w:p>
    <w:p w:rsidR="00E329D1" w:rsidRPr="00727CBA" w:rsidRDefault="00E329D1" w:rsidP="00A42246">
      <w:pPr>
        <w:tabs>
          <w:tab w:val="left" w:pos="567"/>
        </w:tabs>
        <w:rPr>
          <w:bCs/>
          <w:iCs/>
        </w:rPr>
      </w:pPr>
    </w:p>
    <w:p w:rsidR="00CF4B4F" w:rsidRPr="00727CBA" w:rsidRDefault="00CF4B4F" w:rsidP="00A42246">
      <w:pPr>
        <w:tabs>
          <w:tab w:val="left" w:pos="567"/>
        </w:tabs>
        <w:rPr>
          <w:bCs/>
          <w:iCs/>
        </w:rPr>
      </w:pPr>
    </w:p>
    <w:p w:rsidR="00A42246" w:rsidRPr="00727CBA" w:rsidRDefault="00A42246" w:rsidP="00A42246">
      <w:pPr>
        <w:tabs>
          <w:tab w:val="left" w:pos="567"/>
        </w:tabs>
        <w:rPr>
          <w:bCs/>
          <w:iCs/>
        </w:rPr>
      </w:pPr>
    </w:p>
    <w:p w:rsidR="00C81C1A" w:rsidRPr="00727CBA" w:rsidRDefault="00C81C1A" w:rsidP="00A42246">
      <w:pPr>
        <w:tabs>
          <w:tab w:val="left" w:pos="567"/>
        </w:tabs>
        <w:rPr>
          <w:bCs/>
          <w:iCs/>
        </w:rPr>
      </w:pPr>
    </w:p>
    <w:p w:rsidR="00A42246" w:rsidRPr="00727CBA" w:rsidRDefault="00A42246" w:rsidP="00A42246">
      <w:pPr>
        <w:outlineLvl w:val="0"/>
        <w:rPr>
          <w:bCs/>
          <w:iCs/>
        </w:rPr>
      </w:pPr>
      <w:r w:rsidRPr="00727CBA">
        <w:t>__________________________</w:t>
      </w:r>
    </w:p>
    <w:p w:rsidR="00A42246" w:rsidRPr="00727CBA" w:rsidRDefault="00A42246" w:rsidP="00A42246">
      <w:pPr>
        <w:outlineLvl w:val="0"/>
        <w:rPr>
          <w:bCs/>
          <w:iCs/>
        </w:rPr>
      </w:pPr>
      <w:r w:rsidRPr="00727CBA">
        <w:t>(*)</w:t>
      </w:r>
      <w:r w:rsidRPr="00727CBA">
        <w:tab/>
        <w:t>Точка, по която може да бъде поискано гласуване.</w:t>
      </w:r>
    </w:p>
    <w:p w:rsidR="00A42246" w:rsidRPr="00727CBA" w:rsidRDefault="00A42246" w:rsidP="00A42246">
      <w:pPr>
        <w:jc w:val="center"/>
        <w:outlineLvl w:val="0"/>
        <w:rPr>
          <w:bCs/>
          <w:iCs/>
        </w:rPr>
      </w:pPr>
    </w:p>
    <w:p w:rsidR="00A42246" w:rsidRPr="00727CBA" w:rsidRDefault="00A42246" w:rsidP="00F74B58">
      <w:pPr>
        <w:ind w:left="567" w:hanging="567"/>
        <w:rPr>
          <w:bCs/>
          <w:iCs/>
        </w:rPr>
      </w:pPr>
      <w:r w:rsidRPr="00727CBA">
        <w:t>(●)</w:t>
      </w:r>
      <w:r w:rsidRPr="00727CBA">
        <w:tab/>
        <w:t>Когато приема общ подход, след като Европейският парламент е приел позицията си на първо четене, Съветът не действа по смисъла на член 294, параграфи 4 и 5 от ДФЕС.</w:t>
      </w:r>
    </w:p>
    <w:p w:rsidR="00A42246" w:rsidRPr="00727CBA" w:rsidRDefault="00A42246" w:rsidP="00A42246">
      <w:pPr>
        <w:rPr>
          <w:b/>
        </w:rPr>
      </w:pPr>
    </w:p>
    <w:p w:rsidR="00A42246" w:rsidRPr="00727CBA" w:rsidRDefault="00A42246" w:rsidP="00A42246">
      <w:pPr>
        <w:rPr>
          <w:bCs/>
        </w:rPr>
      </w:pPr>
    </w:p>
    <w:p w:rsidR="00CF4B4F" w:rsidRPr="00727CBA" w:rsidRDefault="00CF4B4F" w:rsidP="00A42246">
      <w:pPr>
        <w:rPr>
          <w:bCs/>
        </w:rPr>
      </w:pPr>
    </w:p>
    <w:p w:rsidR="00CF4B4F" w:rsidRPr="00727CBA" w:rsidRDefault="00CF4B4F" w:rsidP="00A42246">
      <w:pPr>
        <w:rPr>
          <w:bCs/>
        </w:rPr>
      </w:pPr>
    </w:p>
    <w:p w:rsidR="00CF4B4F" w:rsidRPr="00727CBA" w:rsidRDefault="00CF4B4F" w:rsidP="00A42246">
      <w:pPr>
        <w:rPr>
          <w:bCs/>
        </w:rPr>
      </w:pPr>
    </w:p>
    <w:p w:rsidR="00A42246" w:rsidRPr="00727CBA" w:rsidRDefault="00A42246" w:rsidP="00A42246">
      <w:pPr>
        <w:rPr>
          <w:b/>
        </w:rPr>
      </w:pPr>
    </w:p>
    <w:p w:rsidR="00F74B58" w:rsidRPr="00727CBA" w:rsidRDefault="00F74B58" w:rsidP="00A42246">
      <w:pPr>
        <w:rPr>
          <w:b/>
        </w:rPr>
      </w:pPr>
    </w:p>
    <w:p w:rsidR="00A42246" w:rsidRPr="00727CBA" w:rsidRDefault="00A42246" w:rsidP="00A42246">
      <w:pPr>
        <w:rPr>
          <w:b/>
        </w:rPr>
      </w:pPr>
    </w:p>
    <w:p w:rsidR="00A42246" w:rsidRPr="00727CBA" w:rsidRDefault="00A42246" w:rsidP="007A17EA"/>
    <w:p w:rsidR="007A17EA" w:rsidRPr="00727CBA" w:rsidRDefault="007A17EA" w:rsidP="007A17EA">
      <w:pPr>
        <w:pStyle w:val="FinalLine"/>
      </w:pPr>
    </w:p>
    <w:p w:rsidR="007A17EA" w:rsidRPr="00727CBA" w:rsidRDefault="007A17EA" w:rsidP="00A42246">
      <w:pPr>
        <w:pStyle w:val="NB"/>
      </w:pPr>
    </w:p>
    <w:p w:rsidR="007A17EA" w:rsidRPr="00727CBA" w:rsidRDefault="00D3755D" w:rsidP="00506720">
      <w:pPr>
        <w:pStyle w:val="NB"/>
      </w:pPr>
      <w:r w:rsidRPr="00727CBA">
        <w:t>Бележка</w:t>
      </w:r>
      <w:r w:rsidR="00506720" w:rsidRPr="00727CBA">
        <w:t>:</w:t>
      </w:r>
      <w:r w:rsidR="00506720" w:rsidRPr="00727CBA"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FC4670" w:rsidRPr="00506720" w:rsidRDefault="007A17EA" w:rsidP="007A17EA">
      <w:pPr>
        <w:pStyle w:val="NB"/>
      </w:pPr>
      <w:r w:rsidRPr="00727CBA">
        <w:t>Бележка:</w:t>
      </w:r>
      <w:r w:rsidRPr="00727CBA">
        <w:tab/>
        <w:t>Делегатите, които се нуждаят от еднодневни служебни карти, за да посещават заседанията, следва да се запознаят с док. 14387/1/12 REV 1 във връзка с начина за получаването им.</w:t>
      </w:r>
    </w:p>
    <w:sectPr w:rsidR="00FC4670" w:rsidRPr="00506720" w:rsidSect="00A51C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7EA" w:rsidRDefault="007A17EA" w:rsidP="007A17EA">
      <w:r>
        <w:separator/>
      </w:r>
    </w:p>
  </w:endnote>
  <w:endnote w:type="continuationSeparator" w:id="0">
    <w:p w:rsidR="007A17EA" w:rsidRDefault="007A17EA" w:rsidP="007A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6" w:rsidRPr="00A51CCD" w:rsidRDefault="004A6B56" w:rsidP="00A51C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51CCD" w:rsidRPr="00D94637" w:rsidTr="00A51CC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51CCD" w:rsidRPr="00D94637" w:rsidRDefault="00A51CC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A51CCD" w:rsidRPr="00B310DC" w:rsidTr="00A51CC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51CCD" w:rsidRPr="00AD7BF2" w:rsidRDefault="00A51CCD" w:rsidP="004F54B2">
          <w:pPr>
            <w:pStyle w:val="FooterText"/>
          </w:pPr>
          <w:r>
            <w:t>CM 2690/15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51CCD" w:rsidRPr="00AD7BF2" w:rsidRDefault="00A51CC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51CCD" w:rsidRPr="002511D8" w:rsidRDefault="00A51CC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51CCD" w:rsidRPr="00B310DC" w:rsidRDefault="00A51CC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A51CCD" w:rsidRPr="00D94637" w:rsidTr="00A51CCD">
      <w:trPr>
        <w:jc w:val="center"/>
      </w:trPr>
      <w:tc>
        <w:tcPr>
          <w:tcW w:w="1774" w:type="pct"/>
          <w:shd w:val="clear" w:color="auto" w:fill="auto"/>
        </w:tcPr>
        <w:p w:rsidR="00A51CCD" w:rsidRPr="00AD7BF2" w:rsidRDefault="00A51CC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51CCD" w:rsidRPr="00AD7BF2" w:rsidRDefault="00A51CC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51CCD" w:rsidRPr="00D94637" w:rsidRDefault="00A51CC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51CCD" w:rsidRPr="00D94637" w:rsidRDefault="00A51CC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7A17EA" w:rsidRPr="00A51CCD" w:rsidRDefault="007A17EA" w:rsidP="00A51CCD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A51CCD" w:rsidRPr="00D94637" w:rsidTr="00A51CCD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A51CCD" w:rsidRPr="00D94637" w:rsidRDefault="00A51CCD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A51CCD" w:rsidRPr="00B310DC" w:rsidTr="00A51CCD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A51CCD" w:rsidRPr="00AD7BF2" w:rsidRDefault="00A51CCD" w:rsidP="004F54B2">
          <w:pPr>
            <w:pStyle w:val="FooterText"/>
          </w:pPr>
          <w:r>
            <w:t>CM 2690/15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A51CCD" w:rsidRPr="00AD7BF2" w:rsidRDefault="00A51CCD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A51CCD" w:rsidRPr="002511D8" w:rsidRDefault="00A51CCD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A51CCD" w:rsidRPr="00B310DC" w:rsidRDefault="00A51CCD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A51CCD" w:rsidRPr="00D94637" w:rsidTr="00A51CCD">
      <w:trPr>
        <w:jc w:val="center"/>
      </w:trPr>
      <w:tc>
        <w:tcPr>
          <w:tcW w:w="1774" w:type="pct"/>
          <w:shd w:val="clear" w:color="auto" w:fill="auto"/>
        </w:tcPr>
        <w:p w:rsidR="00A51CCD" w:rsidRPr="00AD7BF2" w:rsidRDefault="00A51CCD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A51CCD" w:rsidRPr="00AD7BF2" w:rsidRDefault="00A51CCD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A51CCD" w:rsidRPr="00D94637" w:rsidRDefault="00A51CCD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A51CCD" w:rsidRPr="00D94637" w:rsidRDefault="00A51CCD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7A17EA" w:rsidRPr="00A51CCD" w:rsidRDefault="007A17EA" w:rsidP="00A51CCD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7EA" w:rsidRDefault="007A17EA" w:rsidP="007A17EA">
      <w:r>
        <w:separator/>
      </w:r>
    </w:p>
  </w:footnote>
  <w:footnote w:type="continuationSeparator" w:id="0">
    <w:p w:rsidR="007A17EA" w:rsidRDefault="007A17EA" w:rsidP="007A1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6" w:rsidRPr="00A51CCD" w:rsidRDefault="004A6B56" w:rsidP="00A51C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6" w:rsidRPr="00A51CCD" w:rsidRDefault="004A6B56" w:rsidP="00A51CCD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6" w:rsidRPr="00A51CCD" w:rsidRDefault="004A6B56" w:rsidP="00A51CCD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2062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3249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52F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DDA4F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CAFE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7E7F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26F8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2C7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A06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5CD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7AB25E5"/>
    <w:multiLevelType w:val="singleLevel"/>
    <w:tmpl w:val="75164398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0"/>
  </w:num>
  <w:num w:numId="11">
    <w:abstractNumId w:val="11"/>
  </w:num>
  <w:num w:numId="12">
    <w:abstractNumId w:val="28"/>
  </w:num>
  <w:num w:numId="13">
    <w:abstractNumId w:val="19"/>
  </w:num>
  <w:num w:numId="14">
    <w:abstractNumId w:val="15"/>
  </w:num>
  <w:num w:numId="15">
    <w:abstractNumId w:val="29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1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</w:num>
  <w:num w:numId="34">
    <w:abstractNumId w:val="17"/>
  </w:num>
  <w:num w:numId="35">
    <w:abstractNumId w:val="16"/>
  </w:num>
  <w:num w:numId="36">
    <w:abstractNumId w:val="16"/>
  </w:num>
  <w:num w:numId="37">
    <w:abstractNumId w:val="16"/>
  </w:num>
  <w:num w:numId="38">
    <w:abstractNumId w:val="17"/>
  </w:num>
  <w:num w:numId="39">
    <w:abstractNumId w:val="17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30"/>
  </w:num>
  <w:num w:numId="43">
    <w:abstractNumId w:val="17"/>
  </w:num>
  <w:num w:numId="44">
    <w:abstractNumId w:val="17"/>
  </w:num>
  <w:num w:numId="45">
    <w:abstractNumId w:val="17"/>
  </w:num>
  <w:num w:numId="46">
    <w:abstractNumId w:val="17"/>
  </w:num>
  <w:num w:numId="47">
    <w:abstractNumId w:val="17"/>
  </w:num>
  <w:num w:numId="48">
    <w:abstractNumId w:val="17"/>
  </w:num>
  <w:num w:numId="49">
    <w:abstractNumId w:val="30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c84c33d0-c9ea-4a0e-ac0c-58b9a6c3e1c0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 translate=&quot;false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 translate=&quot;false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5-27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269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&lt;/text&gt;_x000d__x000a_      &lt;text&gt;TRANS&lt;/text&gt;_x000d__x000a_      &lt;text&gt;TELECOM&lt;/text&gt;_x000d__x000a_      &lt;text&gt;ENER&lt;/text&gt;_x000d__x000a_    &lt;/textlist&gt;_x000d__x000a_  &lt;/metadata&gt;_x000d__x000a_  &lt;metadata key=&quot;md_Contact&quot; translate=&quot;false&quot;&gt;_x000d__x000a_    &lt;text&gt;coreper.1@consilium.europa.eu&lt;/text&gt;_x000d__x000a_  &lt;/metadata&gt;_x000d__x000a_  &lt;metadata key=&quot;md_ContactPhoneFax&quot; translate=&quot;false&quot;&gt;_x000d__x000a_    &lt;text&gt;0032.2.2816167/8100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4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94-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lt;Run FontWeight=&quot;Bold&quot;&amp;gt;&amp;lt;Run.TextDecorations&amp;gt;&amp;lt;TextDecoration Location=&quot;Underline&quot; /&amp;gt;&amp;lt;/Run.TextDecorations&amp;gt;&amp;#1058;&amp;#1088;&amp;#1072;&amp;#1085;&amp;#1089;&amp;#1087;&amp;#1086;&amp;#1088;&amp;#1090;, &amp;#1090;&amp;#1077;&amp;#1083;&amp;#1077;&amp;#1082;&amp;#1086;&amp;#1084;&amp;#1091;&amp;#1085;&amp;#1080;&amp;#1082;&amp;#1072;&amp;#1094;&amp;#1080;&amp;#1080;&amp;lt;/Run&amp;gt; &amp;#1080; &amp;#1077;&amp;#1085;&amp;#1077;&amp;#1088;&amp;#1075;&amp;#1077;&amp;#1090;&amp;#1080;&amp;#1082;&amp;#1072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tru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06-11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  &lt;meeting date=&quot;2015-06-12T10:00:00&quot;&gt;_x000d__x000a_        &lt;meetingvenue&gt;_x000d__x000a_          &lt;basicdatatype&gt;_x000d__x000a_            &lt;meetingvenue key=&quot;mw_03&quot; text=&quot;European Convention Center Luxembourg (ECCL) 4, Place de l'Europe 1499 LUXEMBOURG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7A17EA"/>
    <w:rsid w:val="00010C1D"/>
    <w:rsid w:val="0003126A"/>
    <w:rsid w:val="0009656C"/>
    <w:rsid w:val="00157295"/>
    <w:rsid w:val="00165755"/>
    <w:rsid w:val="00182F2F"/>
    <w:rsid w:val="001C1958"/>
    <w:rsid w:val="00213F1F"/>
    <w:rsid w:val="002258AC"/>
    <w:rsid w:val="00277C88"/>
    <w:rsid w:val="002A2AE8"/>
    <w:rsid w:val="003C6E8B"/>
    <w:rsid w:val="00407D84"/>
    <w:rsid w:val="00452864"/>
    <w:rsid w:val="004A6B56"/>
    <w:rsid w:val="004F45B4"/>
    <w:rsid w:val="00506720"/>
    <w:rsid w:val="005157F5"/>
    <w:rsid w:val="00583376"/>
    <w:rsid w:val="005A26D8"/>
    <w:rsid w:val="005F62D7"/>
    <w:rsid w:val="0063379B"/>
    <w:rsid w:val="0066411A"/>
    <w:rsid w:val="006A38C5"/>
    <w:rsid w:val="006C1AD4"/>
    <w:rsid w:val="006E33E2"/>
    <w:rsid w:val="006F4741"/>
    <w:rsid w:val="00706A24"/>
    <w:rsid w:val="007211F7"/>
    <w:rsid w:val="00727CBA"/>
    <w:rsid w:val="0075756A"/>
    <w:rsid w:val="007A17EA"/>
    <w:rsid w:val="007B498B"/>
    <w:rsid w:val="0081132D"/>
    <w:rsid w:val="00822CC1"/>
    <w:rsid w:val="00825503"/>
    <w:rsid w:val="008567D4"/>
    <w:rsid w:val="008826F8"/>
    <w:rsid w:val="00885ED8"/>
    <w:rsid w:val="008B6C22"/>
    <w:rsid w:val="008C5D66"/>
    <w:rsid w:val="008D1281"/>
    <w:rsid w:val="009411DF"/>
    <w:rsid w:val="009474AC"/>
    <w:rsid w:val="00982496"/>
    <w:rsid w:val="00A20EFA"/>
    <w:rsid w:val="00A42246"/>
    <w:rsid w:val="00A469D7"/>
    <w:rsid w:val="00A51CCD"/>
    <w:rsid w:val="00AA4986"/>
    <w:rsid w:val="00AF7AFE"/>
    <w:rsid w:val="00BA2DF5"/>
    <w:rsid w:val="00BA6B26"/>
    <w:rsid w:val="00BC3E58"/>
    <w:rsid w:val="00BE1373"/>
    <w:rsid w:val="00C264A5"/>
    <w:rsid w:val="00C610BD"/>
    <w:rsid w:val="00C81C1A"/>
    <w:rsid w:val="00CB41FA"/>
    <w:rsid w:val="00CF4B4F"/>
    <w:rsid w:val="00D308C7"/>
    <w:rsid w:val="00D3755D"/>
    <w:rsid w:val="00D451E4"/>
    <w:rsid w:val="00D70FF1"/>
    <w:rsid w:val="00D823B7"/>
    <w:rsid w:val="00D90D31"/>
    <w:rsid w:val="00DA2924"/>
    <w:rsid w:val="00E079B6"/>
    <w:rsid w:val="00E16429"/>
    <w:rsid w:val="00E329D1"/>
    <w:rsid w:val="00E352E3"/>
    <w:rsid w:val="00E84D02"/>
    <w:rsid w:val="00EA2777"/>
    <w:rsid w:val="00EC65F1"/>
    <w:rsid w:val="00F60E7F"/>
    <w:rsid w:val="00F74B5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2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2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22CC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A17EA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7A17EA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7A17EA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7A17EA"/>
  </w:style>
  <w:style w:type="character" w:customStyle="1" w:styleId="PointManualChar">
    <w:name w:val="Point Manual Char"/>
    <w:link w:val="PointManual"/>
    <w:locked/>
    <w:rsid w:val="00A42246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locked/>
    <w:rsid w:val="00A42246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1F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1F7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7211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F7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031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2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2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customStyle="1" w:styleId="CarcterCarcter">
    <w:name w:val="Carácter Carácter"/>
    <w:basedOn w:val="Normal"/>
    <w:rsid w:val="005F6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2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2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822CC1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3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3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3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3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3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3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3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3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3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7A17EA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7A17EA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7A17EA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7A17EA"/>
  </w:style>
  <w:style w:type="character" w:customStyle="1" w:styleId="PointManualChar">
    <w:name w:val="Point Manual Char"/>
    <w:link w:val="PointManual"/>
    <w:locked/>
    <w:rsid w:val="00A42246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locked/>
    <w:rsid w:val="00A42246"/>
    <w:rPr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1F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1F7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7211F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F7"/>
    <w:rPr>
      <w:rFonts w:ascii="Tahoma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031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26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2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customStyle="1" w:styleId="CarcterCarcter">
    <w:name w:val="Carácter Carácter"/>
    <w:basedOn w:val="Normal"/>
    <w:rsid w:val="005F6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F3532-D431-41C6-9EF2-4B00B79A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KILIARIDOU Eleanna</dc:creator>
  <cp:lastModifiedBy>STANKOVA Albena</cp:lastModifiedBy>
  <cp:revision>4</cp:revision>
  <cp:lastPrinted>2015-05-27T12:51:00Z</cp:lastPrinted>
  <dcterms:created xsi:type="dcterms:W3CDTF">2015-05-28T12:55:00Z</dcterms:created>
  <dcterms:modified xsi:type="dcterms:W3CDTF">2015-05-28T12:59:00Z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