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EA" w:rsidRPr="00D823B7" w:rsidRDefault="00452864" w:rsidP="00D823B7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18dd487-1264-448c-b66c-e81ebb7b6308_0" style="width:568.8pt;height:480pt">
            <v:imagedata r:id="rId9" o:title=""/>
          </v:shape>
        </w:pict>
      </w:r>
      <w:bookmarkEnd w:id="0"/>
    </w:p>
    <w:p w:rsidR="00A42246" w:rsidRDefault="00A42246" w:rsidP="007B498B">
      <w:pPr>
        <w:pStyle w:val="PointManual"/>
        <w:spacing w:before="0"/>
      </w:pPr>
    </w:p>
    <w:p w:rsidR="00A42246" w:rsidRPr="00A42246" w:rsidRDefault="00A42246" w:rsidP="00F60E7F">
      <w:pPr>
        <w:pStyle w:val="PointManual"/>
        <w:spacing w:before="0"/>
        <w:rPr>
          <w:b/>
          <w:bCs/>
          <w:u w:val="single"/>
        </w:rPr>
      </w:pPr>
      <w:r w:rsidRPr="00A42246">
        <w:rPr>
          <w:b/>
          <w:bCs/>
          <w:u w:val="single"/>
        </w:rPr>
        <w:t>MEETING ON THURSDAY 11 JUNE 2015</w:t>
      </w:r>
      <w:r w:rsidR="004F45B4">
        <w:rPr>
          <w:b/>
          <w:bCs/>
          <w:u w:val="single"/>
        </w:rPr>
        <w:t xml:space="preserve"> (10:00)</w:t>
      </w:r>
    </w:p>
    <w:p w:rsidR="00A42246" w:rsidRDefault="00A42246" w:rsidP="00A42246">
      <w:pPr>
        <w:pStyle w:val="PointManual"/>
        <w:spacing w:before="0"/>
      </w:pPr>
    </w:p>
    <w:p w:rsidR="00A42246" w:rsidRDefault="00A42246" w:rsidP="00A42246">
      <w:pPr>
        <w:pStyle w:val="PointManual"/>
        <w:spacing w:before="0"/>
      </w:pPr>
      <w:r>
        <w:t>1.</w:t>
      </w:r>
      <w:r w:rsidRPr="00F15B25">
        <w:tab/>
        <w:t xml:space="preserve">Adoption of the </w:t>
      </w:r>
      <w:r>
        <w:t xml:space="preserve">provisional </w:t>
      </w:r>
      <w:r w:rsidRPr="00F15B25">
        <w:t>agenda</w:t>
      </w:r>
    </w:p>
    <w:p w:rsidR="00A42246" w:rsidRDefault="00A42246" w:rsidP="00A42246">
      <w:pPr>
        <w:outlineLvl w:val="0"/>
        <w:rPr>
          <w:b/>
          <w:u w:val="single"/>
        </w:rPr>
      </w:pPr>
    </w:p>
    <w:p w:rsidR="00A42246" w:rsidRDefault="00A42246" w:rsidP="00A42246">
      <w:pPr>
        <w:rPr>
          <w:b/>
          <w:u w:val="single"/>
        </w:rPr>
      </w:pPr>
      <w:r>
        <w:rPr>
          <w:b/>
          <w:u w:val="single"/>
        </w:rPr>
        <w:t>Non-legislative activities</w:t>
      </w:r>
    </w:p>
    <w:p w:rsidR="00A42246" w:rsidRDefault="00A42246" w:rsidP="00A42246">
      <w:pPr>
        <w:rPr>
          <w:b/>
        </w:rPr>
      </w:pPr>
    </w:p>
    <w:p w:rsidR="00A42246" w:rsidRPr="0053706B" w:rsidRDefault="00A42246" w:rsidP="00A42246">
      <w:pPr>
        <w:pStyle w:val="PointManual"/>
        <w:spacing w:before="0"/>
      </w:pPr>
      <w:r>
        <w:t>2</w:t>
      </w:r>
      <w:r w:rsidRPr="0053706B">
        <w:t>.</w:t>
      </w:r>
      <w:r w:rsidRPr="0053706B">
        <w:tab/>
        <w:t>(poss.) Approval of the list of "A" items</w:t>
      </w:r>
    </w:p>
    <w:p w:rsidR="00A42246" w:rsidRDefault="00A42246" w:rsidP="00A42246">
      <w:pPr>
        <w:outlineLvl w:val="0"/>
        <w:rPr>
          <w:b/>
          <w:u w:val="single"/>
        </w:rPr>
      </w:pPr>
    </w:p>
    <w:p w:rsidR="00A42246" w:rsidRPr="00F15B25" w:rsidRDefault="00A42246" w:rsidP="00A42246">
      <w:pPr>
        <w:outlineLvl w:val="0"/>
        <w:rPr>
          <w:b/>
          <w:u w:val="single"/>
        </w:rPr>
      </w:pPr>
      <w:r w:rsidRPr="00F15B25">
        <w:rPr>
          <w:b/>
          <w:u w:val="single"/>
        </w:rPr>
        <w:t>Legislative deliberations</w:t>
      </w:r>
    </w:p>
    <w:p w:rsidR="00A42246" w:rsidRPr="00241773" w:rsidRDefault="00A42246" w:rsidP="00A42246">
      <w:pPr>
        <w:rPr>
          <w:b/>
        </w:rPr>
      </w:pPr>
      <w:r w:rsidRPr="00241773">
        <w:rPr>
          <w:b/>
        </w:rPr>
        <w:t>(Public deliberation in accordance with Article 16(8) of the Treaty on European Union)</w:t>
      </w:r>
    </w:p>
    <w:p w:rsidR="00A42246" w:rsidRDefault="00A42246" w:rsidP="00A42246">
      <w:pPr>
        <w:rPr>
          <w:b/>
          <w:bCs/>
          <w:iCs/>
          <w:szCs w:val="32"/>
          <w:u w:val="single"/>
        </w:rPr>
      </w:pPr>
    </w:p>
    <w:p w:rsidR="00A42246" w:rsidRPr="0053706B" w:rsidRDefault="00A42246" w:rsidP="00A42246">
      <w:pPr>
        <w:pStyle w:val="PointManual"/>
        <w:spacing w:before="0"/>
      </w:pPr>
      <w:r>
        <w:t>3</w:t>
      </w:r>
      <w:r w:rsidRPr="0053706B">
        <w:t>.</w:t>
      </w:r>
      <w:r w:rsidRPr="0053706B">
        <w:tab/>
        <w:t>(poss.) Approval of the list of "A" items</w:t>
      </w:r>
    </w:p>
    <w:p w:rsidR="00A42246" w:rsidRPr="00D70FF1" w:rsidRDefault="008567D4" w:rsidP="00A42246">
      <w:pPr>
        <w:rPr>
          <w:bCs/>
          <w:u w:val="single"/>
        </w:rPr>
      </w:pPr>
      <w:r>
        <w:rPr>
          <w:b/>
        </w:rPr>
        <w:br w:type="page"/>
      </w:r>
      <w:r w:rsidR="00D70FF1" w:rsidRPr="00452864">
        <w:rPr>
          <w:bCs/>
          <w:u w:val="single"/>
        </w:rPr>
        <w:lastRenderedPageBreak/>
        <w:t>TRANSPORT</w:t>
      </w:r>
    </w:p>
    <w:p w:rsidR="00A42246" w:rsidRDefault="00A42246" w:rsidP="00A42246">
      <w:pPr>
        <w:rPr>
          <w:b/>
        </w:rPr>
      </w:pPr>
    </w:p>
    <w:p w:rsidR="00A42246" w:rsidRPr="00A42246" w:rsidRDefault="00A42246" w:rsidP="004F45B4">
      <w:pPr>
        <w:pStyle w:val="PointManual"/>
        <w:rPr>
          <w:u w:val="single"/>
          <w:lang w:val="en-US"/>
        </w:rPr>
      </w:pPr>
      <w:r w:rsidRPr="00A42246">
        <w:rPr>
          <w:u w:val="single"/>
          <w:lang w:val="en-US"/>
        </w:rPr>
        <w:t>A</w:t>
      </w:r>
      <w:r w:rsidR="004F45B4">
        <w:rPr>
          <w:u w:val="single"/>
          <w:lang w:val="en-US"/>
        </w:rPr>
        <w:t>viation</w:t>
      </w:r>
    </w:p>
    <w:p w:rsidR="00A42246" w:rsidRPr="00653A0E" w:rsidRDefault="00A42246" w:rsidP="00A42246">
      <w:pPr>
        <w:rPr>
          <w:bCs/>
          <w:iCs/>
          <w:lang w:val="cs-CZ"/>
        </w:rPr>
      </w:pPr>
    </w:p>
    <w:p w:rsidR="00A42246" w:rsidRPr="00653A0E" w:rsidRDefault="00A42246" w:rsidP="00A42246">
      <w:pPr>
        <w:pStyle w:val="PointManual"/>
        <w:spacing w:before="0"/>
        <w:rPr>
          <w:bCs/>
          <w:iCs/>
          <w:color w:val="000000"/>
          <w:lang w:val="en-US"/>
        </w:rPr>
      </w:pPr>
      <w:r w:rsidRPr="00653A0E">
        <w:rPr>
          <w:bCs/>
          <w:iCs/>
          <w:color w:val="000000"/>
          <w:lang w:val="en-US"/>
        </w:rPr>
        <w:t>4.</w:t>
      </w:r>
      <w:r w:rsidRPr="00653A0E">
        <w:rPr>
          <w:bCs/>
          <w:iCs/>
          <w:color w:val="000000"/>
          <w:lang w:val="en-US"/>
        </w:rPr>
        <w:tab/>
      </w:r>
      <w:r w:rsidRPr="00A42246">
        <w:t>Proposal</w:t>
      </w:r>
      <w:r w:rsidRPr="00653A0E">
        <w:rPr>
          <w:bCs/>
          <w:iCs/>
          <w:color w:val="000000"/>
          <w:lang w:val="en-US"/>
        </w:rPr>
        <w:t xml:space="preserve"> for a Regulation of the European Parliament and of the Council amending Regulation (EC) No 261/2004 establishing common rules on compensation and assistance to passengers in the event of denied boarding and of cancellation or long delay of flights and Regulation (EC) No 2027/97 on air carrier liability in respect of the carriage of passengers and their baggage by air </w:t>
      </w:r>
      <w:r w:rsidRPr="00A42246">
        <w:rPr>
          <w:b/>
          <w:iCs/>
          <w:color w:val="000000"/>
          <w:lang w:val="en-US"/>
        </w:rPr>
        <w:t xml:space="preserve">(First reading) </w:t>
      </w:r>
      <w:r w:rsidRPr="00583376">
        <w:rPr>
          <w:bCs/>
          <w:iCs/>
          <w:color w:val="000000"/>
          <w:lang w:val="en-US"/>
        </w:rPr>
        <w:t>(*)</w:t>
      </w:r>
    </w:p>
    <w:p w:rsidR="00A42246" w:rsidRPr="00653A0E" w:rsidRDefault="00A42246" w:rsidP="007211F7">
      <w:pPr>
        <w:pStyle w:val="Text1"/>
        <w:rPr>
          <w:lang w:val="en-US"/>
        </w:rPr>
      </w:pPr>
      <w:r w:rsidRPr="00653A0E">
        <w:rPr>
          <w:lang w:val="en-US"/>
        </w:rPr>
        <w:t>(Legal basis proposed by the Commission: Article 100 TFEU)</w:t>
      </w:r>
    </w:p>
    <w:p w:rsidR="00A42246" w:rsidRPr="00653A0E" w:rsidRDefault="00A42246" w:rsidP="007211F7">
      <w:pPr>
        <w:pStyle w:val="Text1"/>
        <w:rPr>
          <w:lang w:val="en-US"/>
        </w:rPr>
      </w:pPr>
      <w:proofErr w:type="spellStart"/>
      <w:r w:rsidRPr="00653A0E">
        <w:rPr>
          <w:lang w:val="en-US"/>
        </w:rPr>
        <w:t>Interinstitutional</w:t>
      </w:r>
      <w:proofErr w:type="spellEnd"/>
      <w:r w:rsidRPr="00653A0E">
        <w:rPr>
          <w:lang w:val="en-US"/>
        </w:rPr>
        <w:t xml:space="preserve"> file: 2013/0072 (COD)</w:t>
      </w:r>
    </w:p>
    <w:p w:rsidR="00A42246" w:rsidRPr="00653A0E" w:rsidRDefault="00A42246" w:rsidP="00A42246">
      <w:pPr>
        <w:pStyle w:val="Dash1"/>
        <w:rPr>
          <w:lang w:val="en-US"/>
        </w:rPr>
      </w:pPr>
      <w:r w:rsidRPr="00653A0E">
        <w:rPr>
          <w:lang w:val="en-US"/>
        </w:rPr>
        <w:t>Progress report</w:t>
      </w:r>
    </w:p>
    <w:p w:rsidR="00BA6B26" w:rsidRDefault="00BA6B26" w:rsidP="00CF4B4F">
      <w:pPr>
        <w:pStyle w:val="Text3"/>
        <w:rPr>
          <w:lang w:val="fr-BE"/>
        </w:rPr>
      </w:pPr>
      <w:r>
        <w:rPr>
          <w:lang w:val="fr-BE"/>
        </w:rPr>
        <w:t>8693/15 AVIATION 52 CONSOM 75 CODEC 678</w:t>
      </w:r>
    </w:p>
    <w:p w:rsidR="00A42246" w:rsidRDefault="00A42246" w:rsidP="00A42246">
      <w:pPr>
        <w:rPr>
          <w:bCs/>
          <w:iCs/>
          <w:color w:val="000000"/>
          <w:u w:val="single"/>
          <w:lang w:val="en-US"/>
        </w:rPr>
      </w:pPr>
    </w:p>
    <w:p w:rsidR="00A42246" w:rsidRPr="00653A0E" w:rsidRDefault="00A42246" w:rsidP="00A42246">
      <w:pPr>
        <w:rPr>
          <w:bCs/>
          <w:iCs/>
          <w:color w:val="000000"/>
          <w:u w:val="single"/>
          <w:lang w:val="en-US"/>
        </w:rPr>
      </w:pPr>
    </w:p>
    <w:p w:rsidR="00A42246" w:rsidRPr="00A42246" w:rsidRDefault="00A42246" w:rsidP="004F45B4">
      <w:pPr>
        <w:pStyle w:val="PointManual"/>
        <w:rPr>
          <w:u w:val="single"/>
          <w:lang w:val="en-US"/>
        </w:rPr>
      </w:pPr>
      <w:r w:rsidRPr="00A42246">
        <w:rPr>
          <w:u w:val="single"/>
          <w:lang w:val="en-US"/>
        </w:rPr>
        <w:t>L</w:t>
      </w:r>
      <w:r w:rsidR="004F45B4">
        <w:rPr>
          <w:u w:val="single"/>
          <w:lang w:val="en-US"/>
        </w:rPr>
        <w:t>and</w:t>
      </w:r>
    </w:p>
    <w:p w:rsidR="00A42246" w:rsidRPr="00653A0E" w:rsidRDefault="00A42246" w:rsidP="00A42246">
      <w:pPr>
        <w:rPr>
          <w:bCs/>
          <w:iCs/>
          <w:color w:val="000000"/>
          <w:u w:val="single"/>
          <w:lang w:val="en-US"/>
        </w:rPr>
      </w:pPr>
    </w:p>
    <w:p w:rsidR="00A42246" w:rsidRPr="00653A0E" w:rsidRDefault="00A42246" w:rsidP="00A42246">
      <w:pPr>
        <w:pStyle w:val="PointManual"/>
        <w:spacing w:before="0"/>
        <w:rPr>
          <w:rFonts w:eastAsia="Calibri"/>
          <w:bCs/>
          <w:iCs/>
        </w:rPr>
      </w:pPr>
      <w:r w:rsidRPr="00653A0E">
        <w:rPr>
          <w:bCs/>
          <w:iCs/>
          <w:color w:val="000000"/>
          <w:lang w:val="en-US"/>
        </w:rPr>
        <w:t>5.</w:t>
      </w:r>
      <w:r w:rsidRPr="00653A0E">
        <w:rPr>
          <w:bCs/>
          <w:iCs/>
          <w:color w:val="000000"/>
          <w:lang w:val="en-US"/>
        </w:rPr>
        <w:tab/>
        <w:t xml:space="preserve">Fourth Railway Package: Market pillar </w:t>
      </w:r>
      <w:r w:rsidRPr="00A42246">
        <w:rPr>
          <w:rFonts w:eastAsia="Calibri"/>
          <w:b/>
          <w:iCs/>
        </w:rPr>
        <w:t xml:space="preserve">(First reading) </w:t>
      </w:r>
      <w:r w:rsidRPr="00583376">
        <w:rPr>
          <w:rFonts w:eastAsia="Calibri"/>
          <w:bCs/>
          <w:iCs/>
        </w:rPr>
        <w:t>(*)</w:t>
      </w:r>
    </w:p>
    <w:p w:rsidR="00A42246" w:rsidRPr="00653A0E" w:rsidRDefault="00A42246" w:rsidP="007211F7">
      <w:pPr>
        <w:pStyle w:val="Text1"/>
        <w:rPr>
          <w:color w:val="000000"/>
          <w:lang w:val="en-US"/>
        </w:rPr>
      </w:pPr>
      <w:r w:rsidRPr="00653A0E">
        <w:rPr>
          <w:rFonts w:eastAsia="Calibri"/>
        </w:rPr>
        <w:t>(Legal bas</w:t>
      </w:r>
      <w:r w:rsidRPr="00A42246">
        <w:rPr>
          <w:color w:val="000000"/>
          <w:lang w:val="en-US"/>
        </w:rPr>
        <w:t>i</w:t>
      </w:r>
      <w:r w:rsidRPr="00653A0E">
        <w:rPr>
          <w:rFonts w:eastAsia="Calibri"/>
        </w:rPr>
        <w:t>s proposed by the Commission: Article 91 TFEU)</w:t>
      </w:r>
    </w:p>
    <w:p w:rsidR="00A42246" w:rsidRPr="00653A0E" w:rsidRDefault="00A42246" w:rsidP="00A42246">
      <w:pPr>
        <w:pStyle w:val="Pointabc1"/>
        <w:rPr>
          <w:rFonts w:eastAsia="Calibri"/>
        </w:rPr>
      </w:pPr>
      <w:r w:rsidRPr="00653A0E">
        <w:rPr>
          <w:rFonts w:eastAsia="Calibri"/>
        </w:rPr>
        <w:t xml:space="preserve">Proposal for a Directive of the European Parliament and of the Council amending Directive 2012/34 establishing a Single European Railway Area, as regards the opening of the market for domestic passenger transport services by rail and the governance of the railway infrastructure </w:t>
      </w:r>
    </w:p>
    <w:p w:rsidR="00A42246" w:rsidRPr="00653A0E" w:rsidRDefault="00A42246" w:rsidP="007211F7">
      <w:pPr>
        <w:pStyle w:val="Text2"/>
        <w:rPr>
          <w:rFonts w:eastAsia="Calibri"/>
        </w:rPr>
      </w:pPr>
      <w:proofErr w:type="spellStart"/>
      <w:r w:rsidRPr="007211F7">
        <w:rPr>
          <w:rFonts w:eastAsia="Calibri"/>
        </w:rPr>
        <w:t>Interinstitutional</w:t>
      </w:r>
      <w:proofErr w:type="spellEnd"/>
      <w:r w:rsidRPr="00653A0E">
        <w:rPr>
          <w:rFonts w:eastAsia="Calibri"/>
        </w:rPr>
        <w:t xml:space="preserve"> file: 2013/0029 (COD)</w:t>
      </w:r>
    </w:p>
    <w:p w:rsidR="00A42246" w:rsidRPr="00653A0E" w:rsidRDefault="00A42246" w:rsidP="00A42246">
      <w:pPr>
        <w:pStyle w:val="Pointabc1"/>
        <w:rPr>
          <w:rFonts w:eastAsia="Calibri"/>
        </w:rPr>
      </w:pPr>
      <w:r w:rsidRPr="00653A0E">
        <w:rPr>
          <w:rFonts w:eastAsia="Calibri"/>
        </w:rPr>
        <w:t xml:space="preserve">Proposal for a Regulation of the European Parliament and of the Council amending Regulation (EC) No 1370/2007 concerning the opening of the market for domestic passenger transport services by rail </w:t>
      </w:r>
    </w:p>
    <w:p w:rsidR="00A42246" w:rsidRPr="00653A0E" w:rsidRDefault="00A42246" w:rsidP="007211F7">
      <w:pPr>
        <w:pStyle w:val="Text2"/>
        <w:rPr>
          <w:lang w:eastAsia="zh-CN"/>
        </w:rPr>
      </w:pPr>
      <w:proofErr w:type="spellStart"/>
      <w:r w:rsidRPr="007211F7">
        <w:rPr>
          <w:rFonts w:eastAsia="Calibri"/>
        </w:rPr>
        <w:t>Interinstitutional</w:t>
      </w:r>
      <w:proofErr w:type="spellEnd"/>
      <w:r w:rsidRPr="00653A0E">
        <w:rPr>
          <w:lang w:eastAsia="zh-CN"/>
        </w:rPr>
        <w:t xml:space="preserve"> file: 2013/0028 (COD)</w:t>
      </w:r>
    </w:p>
    <w:p w:rsidR="00A42246" w:rsidRDefault="00A42246" w:rsidP="00A42246">
      <w:pPr>
        <w:pStyle w:val="Dash2"/>
        <w:rPr>
          <w:rFonts w:eastAsia="Calibri"/>
        </w:rPr>
      </w:pPr>
      <w:r w:rsidRPr="00653A0E">
        <w:rPr>
          <w:rFonts w:eastAsia="Calibri"/>
        </w:rPr>
        <w:t>Progress report</w:t>
      </w:r>
    </w:p>
    <w:p w:rsidR="00CF4B4F" w:rsidRPr="007B498B" w:rsidRDefault="00CF4B4F" w:rsidP="00CF4B4F">
      <w:pPr>
        <w:pStyle w:val="Text3"/>
        <w:rPr>
          <w:lang w:eastAsia="zh-CN"/>
        </w:rPr>
      </w:pPr>
      <w:r>
        <w:t>8959/15 TRANS 165 CODEC 729</w:t>
      </w:r>
    </w:p>
    <w:p w:rsidR="00BA6B26" w:rsidRDefault="00BA6B26" w:rsidP="00CF4B4F">
      <w:pPr>
        <w:pStyle w:val="Text3"/>
        <w:rPr>
          <w:lang w:val="fr-BE" w:eastAsia="zh-CN"/>
        </w:rPr>
      </w:pPr>
      <w:r>
        <w:rPr>
          <w:lang w:val="fr-BE" w:eastAsia="zh-CN"/>
        </w:rPr>
        <w:t>5985/13 TRANS 36 CODEC 216</w:t>
      </w:r>
    </w:p>
    <w:p w:rsidR="00BA6B26" w:rsidRDefault="00BA6B26" w:rsidP="00CF4B4F">
      <w:pPr>
        <w:pStyle w:val="Text3"/>
        <w:rPr>
          <w:lang w:val="fr-BE" w:eastAsia="zh-CN"/>
        </w:rPr>
      </w:pPr>
      <w:r>
        <w:rPr>
          <w:lang w:val="fr-BE" w:eastAsia="zh-CN"/>
        </w:rPr>
        <w:t>5960/13 TRANS 35 CODEC 209</w:t>
      </w:r>
    </w:p>
    <w:p w:rsidR="00A42246" w:rsidRDefault="00A42246" w:rsidP="00A42246">
      <w:pPr>
        <w:rPr>
          <w:rFonts w:eastAsia="Calibri"/>
        </w:rPr>
      </w:pPr>
    </w:p>
    <w:p w:rsidR="00A42246" w:rsidRPr="00653A0E" w:rsidRDefault="00A42246" w:rsidP="00A42246">
      <w:pPr>
        <w:rPr>
          <w:rFonts w:eastAsia="Calibri"/>
        </w:rPr>
      </w:pPr>
    </w:p>
    <w:p w:rsidR="00A42246" w:rsidRPr="00653A0E" w:rsidRDefault="00A42246" w:rsidP="004F45B4">
      <w:pPr>
        <w:pStyle w:val="PointManual"/>
        <w:rPr>
          <w:bCs/>
          <w:iCs/>
        </w:rPr>
      </w:pPr>
      <w:r w:rsidRPr="00653A0E">
        <w:rPr>
          <w:bCs/>
          <w:iCs/>
          <w:u w:val="single"/>
        </w:rPr>
        <w:t>S</w:t>
      </w:r>
      <w:r w:rsidR="004F45B4">
        <w:rPr>
          <w:bCs/>
          <w:iCs/>
          <w:u w:val="single"/>
        </w:rPr>
        <w:t>hipping</w:t>
      </w:r>
    </w:p>
    <w:p w:rsidR="00A42246" w:rsidRPr="00653A0E" w:rsidRDefault="00A42246" w:rsidP="00A42246">
      <w:pPr>
        <w:rPr>
          <w:bCs/>
          <w:iCs/>
          <w:color w:val="000000"/>
          <w:u w:val="single"/>
          <w:lang w:val="en-US"/>
        </w:rPr>
      </w:pPr>
    </w:p>
    <w:p w:rsidR="00A42246" w:rsidRPr="00653A0E" w:rsidRDefault="00A42246" w:rsidP="00A42246">
      <w:pPr>
        <w:pStyle w:val="PointManual"/>
        <w:spacing w:before="0"/>
        <w:rPr>
          <w:bCs/>
          <w:iCs/>
        </w:rPr>
      </w:pPr>
      <w:r w:rsidRPr="00653A0E">
        <w:rPr>
          <w:bCs/>
          <w:iCs/>
          <w:color w:val="000000"/>
        </w:rPr>
        <w:t>6.</w:t>
      </w:r>
      <w:r w:rsidRPr="00653A0E">
        <w:rPr>
          <w:bCs/>
          <w:iCs/>
          <w:color w:val="000000"/>
        </w:rPr>
        <w:tab/>
      </w:r>
      <w:r w:rsidRPr="00A42246">
        <w:rPr>
          <w:bCs/>
          <w:iCs/>
          <w:color w:val="000000"/>
          <w:lang w:val="en-US"/>
        </w:rPr>
        <w:t>Proposal</w:t>
      </w:r>
      <w:r w:rsidRPr="00653A0E">
        <w:rPr>
          <w:bCs/>
          <w:iCs/>
        </w:rPr>
        <w:t xml:space="preserve"> for a Directive of the European Parliament and of the Council laying down technical requirements for inland waterway vessels and repealing Directive 2006/87/EC of the European Parliament and of the Council </w:t>
      </w:r>
      <w:r w:rsidRPr="00F60E7F">
        <w:rPr>
          <w:b/>
          <w:iCs/>
        </w:rPr>
        <w:t>(First reading)</w:t>
      </w:r>
      <w:r w:rsidR="00BA6B26" w:rsidRPr="00583376">
        <w:rPr>
          <w:bCs/>
          <w:iCs/>
        </w:rPr>
        <w:t xml:space="preserve"> (*)</w:t>
      </w:r>
    </w:p>
    <w:p w:rsidR="00BA6B26" w:rsidRDefault="00BA6B26" w:rsidP="00BA6B26">
      <w:pPr>
        <w:pStyle w:val="Text1"/>
        <w:rPr>
          <w:color w:val="000000"/>
          <w:lang w:val="en-US"/>
        </w:rPr>
      </w:pPr>
      <w:r>
        <w:rPr>
          <w:rFonts w:eastAsia="Calibri"/>
        </w:rPr>
        <w:t>(Legal bas</w:t>
      </w:r>
      <w:r>
        <w:rPr>
          <w:color w:val="000000"/>
          <w:lang w:val="en-US"/>
        </w:rPr>
        <w:t>i</w:t>
      </w:r>
      <w:r>
        <w:rPr>
          <w:rFonts w:eastAsia="Calibri"/>
        </w:rPr>
        <w:t>s proposed by the Commission: Article 91 TFEU)</w:t>
      </w:r>
    </w:p>
    <w:p w:rsidR="00A42246" w:rsidRPr="00653A0E" w:rsidRDefault="00A42246" w:rsidP="007211F7">
      <w:pPr>
        <w:pStyle w:val="Text1"/>
        <w:rPr>
          <w:rFonts w:eastAsia="Calibri"/>
        </w:rPr>
      </w:pPr>
      <w:proofErr w:type="spellStart"/>
      <w:r w:rsidRPr="00653A0E">
        <w:rPr>
          <w:rFonts w:eastAsia="Calibri"/>
        </w:rPr>
        <w:t>Interinstitutional</w:t>
      </w:r>
      <w:proofErr w:type="spellEnd"/>
      <w:r w:rsidRPr="00653A0E">
        <w:rPr>
          <w:rFonts w:eastAsia="Calibri"/>
        </w:rPr>
        <w:t xml:space="preserve"> file: 2013/0302 (COD)</w:t>
      </w:r>
    </w:p>
    <w:p w:rsidR="00A42246" w:rsidRPr="00653A0E" w:rsidRDefault="00A42246" w:rsidP="00A42246">
      <w:pPr>
        <w:pStyle w:val="Dash1"/>
      </w:pPr>
      <w:r w:rsidRPr="00653A0E">
        <w:t xml:space="preserve">General approach </w:t>
      </w:r>
      <w:r w:rsidRPr="00F60E7F">
        <w:rPr>
          <w:rFonts w:eastAsia="Calibri"/>
          <w:lang w:val="en-US"/>
        </w:rPr>
        <w:t>(</w:t>
      </w:r>
      <w:r w:rsidRPr="00F60E7F">
        <w:rPr>
          <w:rFonts w:eastAsia="Calibri"/>
        </w:rPr>
        <w:t>●</w:t>
      </w:r>
      <w:r w:rsidRPr="00F60E7F">
        <w:rPr>
          <w:rFonts w:eastAsia="Calibri"/>
          <w:lang w:val="en-US"/>
        </w:rPr>
        <w:t>)</w:t>
      </w:r>
    </w:p>
    <w:p w:rsidR="00CF4B4F" w:rsidRDefault="00CF4B4F" w:rsidP="00CF4B4F">
      <w:pPr>
        <w:pStyle w:val="Text3"/>
      </w:pPr>
      <w:r w:rsidRPr="007B498B">
        <w:t>9008/15 TRANS 167 MAR 65 CODEC 738</w:t>
      </w:r>
    </w:p>
    <w:p w:rsidR="004F45B4" w:rsidRDefault="004F45B4" w:rsidP="004F45B4">
      <w:pPr>
        <w:pStyle w:val="Text4"/>
        <w:rPr>
          <w:rFonts w:eastAsia="Calibri"/>
          <w:iCs/>
        </w:rPr>
      </w:pPr>
      <w:r>
        <w:t>+ COR 1</w:t>
      </w:r>
    </w:p>
    <w:p w:rsidR="00A42246" w:rsidRDefault="00BA6B26" w:rsidP="00CF4B4F">
      <w:pPr>
        <w:pStyle w:val="Text3"/>
        <w:rPr>
          <w:rFonts w:eastAsia="Calibri"/>
        </w:rPr>
      </w:pPr>
      <w:r>
        <w:rPr>
          <w:rFonts w:eastAsia="Calibri"/>
        </w:rPr>
        <w:t>13717/13 TRANS 475 MAR 133 CODEC 2035</w:t>
      </w:r>
    </w:p>
    <w:p w:rsidR="007211F7" w:rsidRDefault="00A42246" w:rsidP="00A42246">
      <w:pPr>
        <w:pStyle w:val="PointManual"/>
        <w:spacing w:before="0"/>
        <w:rPr>
          <w:rFonts w:eastAsia="Calibri"/>
          <w:bCs/>
          <w:iCs/>
        </w:rPr>
      </w:pPr>
      <w:r>
        <w:rPr>
          <w:rFonts w:eastAsia="Calibri"/>
          <w:bCs/>
          <w:iCs/>
        </w:rPr>
        <w:br w:type="page"/>
      </w:r>
    </w:p>
    <w:p w:rsidR="00A42246" w:rsidRPr="00653A0E" w:rsidRDefault="00A42246" w:rsidP="00A42246">
      <w:pPr>
        <w:pStyle w:val="PointManual"/>
        <w:spacing w:before="0"/>
        <w:rPr>
          <w:rFonts w:eastAsia="Calibri"/>
          <w:bCs/>
          <w:iCs/>
        </w:rPr>
      </w:pPr>
      <w:r w:rsidRPr="00F60E7F">
        <w:rPr>
          <w:rFonts w:eastAsia="Calibri"/>
          <w:b/>
          <w:iCs/>
          <w:u w:val="single"/>
        </w:rPr>
        <w:t>Any other business</w:t>
      </w:r>
    </w:p>
    <w:p w:rsidR="00A42246" w:rsidRPr="00653A0E" w:rsidRDefault="00A42246" w:rsidP="00A42246">
      <w:pPr>
        <w:rPr>
          <w:bCs/>
          <w:iCs/>
          <w:color w:val="000000"/>
        </w:rPr>
      </w:pPr>
    </w:p>
    <w:p w:rsidR="00A42246" w:rsidRPr="00A42246" w:rsidRDefault="00F60E7F" w:rsidP="00BA6B26">
      <w:pPr>
        <w:pStyle w:val="PointManual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a)</w:t>
      </w:r>
      <w:r>
        <w:rPr>
          <w:color w:val="000000"/>
        </w:rPr>
        <w:tab/>
      </w:r>
      <w:r w:rsidR="00BA6B26">
        <w:rPr>
          <w:color w:val="000000"/>
        </w:rPr>
        <w:t>Report on interim evaluation of the EU road safety policy framework 2011-2020</w:t>
      </w:r>
    </w:p>
    <w:p w:rsidR="00A42246" w:rsidRPr="00653A0E" w:rsidRDefault="00A42246" w:rsidP="00A42246">
      <w:pPr>
        <w:pStyle w:val="Dash2"/>
      </w:pPr>
      <w:r w:rsidRPr="00653A0E">
        <w:t>Information from the Commission</w:t>
      </w:r>
    </w:p>
    <w:p w:rsidR="00A42246" w:rsidRDefault="00A42246" w:rsidP="00885ED8">
      <w:pPr>
        <w:pStyle w:val="PointManual"/>
      </w:pPr>
    </w:p>
    <w:p w:rsidR="00BA2DF5" w:rsidRDefault="00F60E7F" w:rsidP="00E329D1">
      <w:pPr>
        <w:pStyle w:val="PointManual1"/>
      </w:pPr>
      <w:r>
        <w:rPr>
          <w:color w:val="000000"/>
        </w:rPr>
        <w:t>b)</w:t>
      </w:r>
      <w:r>
        <w:rPr>
          <w:color w:val="000000"/>
        </w:rPr>
        <w:tab/>
      </w:r>
      <w:r w:rsidR="00A42246" w:rsidRPr="00653A0E">
        <w:rPr>
          <w:color w:val="000000"/>
        </w:rPr>
        <w:t xml:space="preserve">TEN-T &amp; CEF: </w:t>
      </w:r>
      <w:proofErr w:type="spellStart"/>
      <w:r w:rsidR="00A42246" w:rsidRPr="00653A0E">
        <w:t>Christophersen-Bodewig-Secchi</w:t>
      </w:r>
      <w:proofErr w:type="spellEnd"/>
      <w:r w:rsidR="00A42246" w:rsidRPr="00653A0E">
        <w:t xml:space="preserve"> Report</w:t>
      </w:r>
      <w:r w:rsidR="00A42246">
        <w:t>:</w:t>
      </w:r>
      <w:r w:rsidR="00A42246" w:rsidRPr="00653A0E">
        <w:t xml:space="preserve"> State of play of the </w:t>
      </w:r>
      <w:r w:rsidR="00A42246">
        <w:t>First</w:t>
      </w:r>
      <w:r w:rsidR="00A42246" w:rsidRPr="00653A0E">
        <w:t xml:space="preserve"> CEF </w:t>
      </w:r>
    </w:p>
    <w:p w:rsidR="00A42246" w:rsidRPr="00653A0E" w:rsidRDefault="00A42246" w:rsidP="00BA2DF5">
      <w:pPr>
        <w:pStyle w:val="Text2"/>
      </w:pPr>
      <w:r w:rsidRPr="00653A0E">
        <w:t xml:space="preserve">call for proposals </w:t>
      </w:r>
      <w:r>
        <w:t>and TEN-T Days (Riga, 22</w:t>
      </w:r>
      <w:r w:rsidRPr="00653A0E">
        <w:t>-23 June 2015)</w:t>
      </w:r>
    </w:p>
    <w:p w:rsidR="00A42246" w:rsidRPr="00A42246" w:rsidRDefault="00A42246" w:rsidP="00A42246">
      <w:pPr>
        <w:pStyle w:val="Dash2"/>
      </w:pPr>
      <w:r w:rsidRPr="00A42246">
        <w:t>Information from the Commission</w:t>
      </w:r>
    </w:p>
    <w:p w:rsidR="00F60E7F" w:rsidRDefault="00F60E7F" w:rsidP="00885ED8">
      <w:pPr>
        <w:pStyle w:val="PointManual"/>
        <w:rPr>
          <w:bCs/>
          <w:iCs/>
          <w:color w:val="000000"/>
        </w:rPr>
      </w:pPr>
    </w:p>
    <w:p w:rsidR="00A42246" w:rsidRPr="00653A0E" w:rsidRDefault="00885ED8" w:rsidP="00E329D1">
      <w:pPr>
        <w:pStyle w:val="PointManual1"/>
        <w:rPr>
          <w:bCs/>
          <w:iCs/>
          <w:color w:val="000000"/>
        </w:rPr>
      </w:pPr>
      <w:r>
        <w:rPr>
          <w:bCs/>
          <w:iCs/>
          <w:color w:val="000000"/>
        </w:rPr>
        <w:t>c)</w:t>
      </w:r>
      <w:r>
        <w:rPr>
          <w:bCs/>
          <w:iCs/>
          <w:color w:val="000000"/>
        </w:rPr>
        <w:tab/>
      </w:r>
      <w:r w:rsidR="00A42246" w:rsidRPr="00653A0E">
        <w:rPr>
          <w:bCs/>
          <w:iCs/>
          <w:color w:val="000000"/>
        </w:rPr>
        <w:t xml:space="preserve">Third ASEM Transport Ministers’ Meeting </w:t>
      </w:r>
      <w:r w:rsidR="00A42246">
        <w:rPr>
          <w:bCs/>
          <w:iCs/>
          <w:color w:val="000000"/>
        </w:rPr>
        <w:t>(Riga, 29</w:t>
      </w:r>
      <w:r w:rsidR="00A42246" w:rsidRPr="00A42246">
        <w:rPr>
          <w:bCs/>
          <w:iCs/>
          <w:color w:val="000000"/>
        </w:rPr>
        <w:t>-30 April 2015)</w:t>
      </w:r>
    </w:p>
    <w:p w:rsidR="00A42246" w:rsidRPr="00583376" w:rsidRDefault="00A42246" w:rsidP="00A42246">
      <w:pPr>
        <w:pStyle w:val="Dash2"/>
        <w:rPr>
          <w:rFonts w:eastAsia="Calibri"/>
          <w:bCs/>
          <w:iCs/>
        </w:rPr>
      </w:pPr>
      <w:r w:rsidRPr="00653A0E">
        <w:rPr>
          <w:bCs/>
          <w:iCs/>
        </w:rPr>
        <w:t>Information from the Presidency</w:t>
      </w:r>
    </w:p>
    <w:p w:rsidR="00583376" w:rsidRDefault="00583376" w:rsidP="00583376">
      <w:pPr>
        <w:pStyle w:val="PointManual"/>
        <w:rPr>
          <w:rFonts w:eastAsia="Calibri"/>
          <w:bCs/>
          <w:iCs/>
        </w:rPr>
      </w:pPr>
    </w:p>
    <w:p w:rsidR="00583376" w:rsidRPr="00452864" w:rsidRDefault="00CF4B4F" w:rsidP="00583376">
      <w:pPr>
        <w:pStyle w:val="PointManual1"/>
        <w:rPr>
          <w:color w:val="000000"/>
        </w:rPr>
      </w:pPr>
      <w:r w:rsidRPr="00452864">
        <w:rPr>
          <w:color w:val="000000"/>
        </w:rPr>
        <w:t>d</w:t>
      </w:r>
      <w:r w:rsidR="00583376" w:rsidRPr="00452864">
        <w:rPr>
          <w:color w:val="000000"/>
        </w:rPr>
        <w:t>)</w:t>
      </w:r>
      <w:r w:rsidR="00583376" w:rsidRPr="00452864">
        <w:rPr>
          <w:color w:val="000000"/>
        </w:rPr>
        <w:tab/>
        <w:t>Shift2Rail Master Plan</w:t>
      </w:r>
    </w:p>
    <w:p w:rsidR="00583376" w:rsidRPr="00452864" w:rsidRDefault="00583376" w:rsidP="00583376">
      <w:pPr>
        <w:pStyle w:val="Dash2"/>
        <w:numPr>
          <w:ilvl w:val="0"/>
          <w:numId w:val="50"/>
        </w:numPr>
        <w:outlineLvl w:val="9"/>
      </w:pPr>
      <w:r w:rsidRPr="00452864">
        <w:t>Information from the Commission on the state of play, requested by the French delegation</w:t>
      </w:r>
    </w:p>
    <w:p w:rsidR="00A42246" w:rsidRPr="00E329D1" w:rsidRDefault="00A42246" w:rsidP="00E329D1">
      <w:pPr>
        <w:pStyle w:val="PointManual"/>
        <w:rPr>
          <w:color w:val="000000"/>
        </w:rPr>
      </w:pPr>
      <w:bookmarkStart w:id="1" w:name="_GoBack"/>
      <w:bookmarkEnd w:id="1"/>
    </w:p>
    <w:p w:rsidR="00A42246" w:rsidRPr="00F60E7F" w:rsidRDefault="00CF4B4F" w:rsidP="00E329D1">
      <w:pPr>
        <w:pStyle w:val="PointManual1"/>
        <w:rPr>
          <w:bCs/>
          <w:iCs/>
          <w:color w:val="000000"/>
        </w:rPr>
      </w:pPr>
      <w:r>
        <w:rPr>
          <w:bCs/>
          <w:iCs/>
          <w:color w:val="000000"/>
        </w:rPr>
        <w:t>e</w:t>
      </w:r>
      <w:r w:rsidR="00885ED8">
        <w:rPr>
          <w:bCs/>
          <w:iCs/>
          <w:color w:val="000000"/>
        </w:rPr>
        <w:t>)</w:t>
      </w:r>
      <w:r w:rsidR="00885ED8">
        <w:rPr>
          <w:bCs/>
          <w:iCs/>
          <w:color w:val="000000"/>
        </w:rPr>
        <w:tab/>
        <w:t>W</w:t>
      </w:r>
      <w:r w:rsidR="00A42246" w:rsidRPr="00F60E7F">
        <w:rPr>
          <w:bCs/>
          <w:iCs/>
          <w:color w:val="000000"/>
        </w:rPr>
        <w:t>ork programme of the incoming Presidency</w:t>
      </w:r>
    </w:p>
    <w:p w:rsidR="00A42246" w:rsidRPr="00653A0E" w:rsidRDefault="00A42246" w:rsidP="00A42246">
      <w:pPr>
        <w:pStyle w:val="Dash2"/>
        <w:rPr>
          <w:bCs/>
          <w:iCs/>
        </w:rPr>
      </w:pPr>
      <w:r w:rsidRPr="00653A0E">
        <w:rPr>
          <w:bCs/>
          <w:iCs/>
        </w:rPr>
        <w:t>Information from the Luxembourg delegation</w:t>
      </w:r>
    </w:p>
    <w:p w:rsidR="00A42246" w:rsidRDefault="00A42246" w:rsidP="00885ED8">
      <w:pPr>
        <w:pStyle w:val="PointManual"/>
      </w:pPr>
    </w:p>
    <w:p w:rsidR="009474AC" w:rsidRPr="00885ED8" w:rsidRDefault="009474AC" w:rsidP="00885ED8">
      <w:pPr>
        <w:pStyle w:val="PointManual"/>
      </w:pPr>
    </w:p>
    <w:p w:rsidR="00A42246" w:rsidRDefault="00A42246" w:rsidP="00A42246">
      <w:pPr>
        <w:tabs>
          <w:tab w:val="left" w:pos="567"/>
        </w:tabs>
        <w:rPr>
          <w:b/>
          <w:iCs/>
          <w:u w:val="single"/>
        </w:rPr>
      </w:pPr>
      <w:r>
        <w:rPr>
          <w:b/>
          <w:iCs/>
          <w:u w:val="single"/>
        </w:rPr>
        <w:br w:type="page"/>
      </w:r>
      <w:r w:rsidR="00F60E7F">
        <w:rPr>
          <w:b/>
          <w:iCs/>
          <w:u w:val="single"/>
        </w:rPr>
        <w:lastRenderedPageBreak/>
        <w:t>MEETING ON FRIDAY</w:t>
      </w:r>
      <w:r w:rsidRPr="00A42246">
        <w:rPr>
          <w:b/>
          <w:iCs/>
          <w:u w:val="single"/>
        </w:rPr>
        <w:t xml:space="preserve"> 12 JUNE 2015</w:t>
      </w:r>
      <w:r w:rsidR="00F74B58">
        <w:rPr>
          <w:b/>
          <w:iCs/>
          <w:u w:val="single"/>
        </w:rPr>
        <w:t xml:space="preserve"> (10:00)</w:t>
      </w:r>
    </w:p>
    <w:p w:rsidR="00A42246" w:rsidRPr="00A42246" w:rsidRDefault="00A42246" w:rsidP="00A42246">
      <w:pPr>
        <w:tabs>
          <w:tab w:val="left" w:pos="567"/>
        </w:tabs>
        <w:rPr>
          <w:b/>
          <w:iCs/>
          <w:u w:val="single"/>
        </w:rPr>
      </w:pPr>
    </w:p>
    <w:p w:rsidR="00A42246" w:rsidRPr="00A42246" w:rsidRDefault="00D70FF1" w:rsidP="008B6C22">
      <w:pPr>
        <w:pStyle w:val="PointManual"/>
        <w:rPr>
          <w:u w:val="single"/>
          <w:lang w:val="en-US"/>
        </w:rPr>
      </w:pPr>
      <w:r>
        <w:rPr>
          <w:u w:val="single"/>
          <w:lang w:val="en-US"/>
        </w:rPr>
        <w:t>TELECOMMUNICATIONS</w:t>
      </w:r>
    </w:p>
    <w:p w:rsidR="00A42246" w:rsidRPr="00653A0E" w:rsidRDefault="00A42246" w:rsidP="00706A24">
      <w:pPr>
        <w:pStyle w:val="PointManual"/>
      </w:pPr>
    </w:p>
    <w:p w:rsidR="00A42246" w:rsidRPr="00A42246" w:rsidRDefault="00A42246" w:rsidP="00A42246">
      <w:pPr>
        <w:rPr>
          <w:b/>
          <w:iCs/>
          <w:color w:val="000000"/>
          <w:u w:val="single"/>
          <w:lang w:val="en-US"/>
        </w:rPr>
      </w:pPr>
      <w:r w:rsidRPr="00A42246">
        <w:rPr>
          <w:b/>
          <w:iCs/>
          <w:color w:val="000000"/>
          <w:u w:val="single"/>
          <w:lang w:val="en-US"/>
        </w:rPr>
        <w:t>Legislative deliberations</w:t>
      </w:r>
    </w:p>
    <w:p w:rsidR="00A42246" w:rsidRPr="00A42246" w:rsidRDefault="00A42246" w:rsidP="00A42246">
      <w:pPr>
        <w:rPr>
          <w:b/>
          <w:iCs/>
          <w:lang w:val="cs-CZ"/>
        </w:rPr>
      </w:pPr>
      <w:r w:rsidRPr="00A42246">
        <w:rPr>
          <w:b/>
          <w:iCs/>
          <w:lang w:val="cs-CZ"/>
        </w:rPr>
        <w:t xml:space="preserve">(Public </w:t>
      </w:r>
      <w:proofErr w:type="spellStart"/>
      <w:r w:rsidRPr="00A42246">
        <w:rPr>
          <w:b/>
          <w:iCs/>
          <w:lang w:val="cs-CZ"/>
        </w:rPr>
        <w:t>deliberation</w:t>
      </w:r>
      <w:proofErr w:type="spellEnd"/>
      <w:r w:rsidRPr="00A42246">
        <w:rPr>
          <w:b/>
          <w:iCs/>
          <w:lang w:val="cs-CZ"/>
        </w:rPr>
        <w:t xml:space="preserve"> in </w:t>
      </w:r>
      <w:proofErr w:type="spellStart"/>
      <w:r w:rsidRPr="00A42246">
        <w:rPr>
          <w:b/>
          <w:iCs/>
          <w:lang w:val="cs-CZ"/>
        </w:rPr>
        <w:t>accordance</w:t>
      </w:r>
      <w:proofErr w:type="spellEnd"/>
      <w:r w:rsidRPr="00A42246">
        <w:rPr>
          <w:b/>
          <w:iCs/>
          <w:lang w:val="cs-CZ"/>
        </w:rPr>
        <w:t xml:space="preserve"> </w:t>
      </w:r>
      <w:proofErr w:type="spellStart"/>
      <w:r w:rsidRPr="00A42246">
        <w:rPr>
          <w:b/>
          <w:iCs/>
          <w:lang w:val="cs-CZ"/>
        </w:rPr>
        <w:t>with</w:t>
      </w:r>
      <w:proofErr w:type="spellEnd"/>
      <w:r w:rsidRPr="00A42246">
        <w:rPr>
          <w:b/>
          <w:iCs/>
          <w:lang w:val="cs-CZ"/>
        </w:rPr>
        <w:t xml:space="preserve"> </w:t>
      </w:r>
      <w:proofErr w:type="spellStart"/>
      <w:r w:rsidRPr="00A42246">
        <w:rPr>
          <w:b/>
          <w:iCs/>
          <w:lang w:val="cs-CZ"/>
        </w:rPr>
        <w:t>Article</w:t>
      </w:r>
      <w:proofErr w:type="spellEnd"/>
      <w:r w:rsidRPr="00A42246">
        <w:rPr>
          <w:b/>
          <w:iCs/>
          <w:lang w:val="cs-CZ"/>
        </w:rPr>
        <w:t xml:space="preserve"> 16(8) </w:t>
      </w:r>
      <w:proofErr w:type="spellStart"/>
      <w:r w:rsidRPr="00A42246">
        <w:rPr>
          <w:b/>
          <w:iCs/>
          <w:lang w:val="cs-CZ"/>
        </w:rPr>
        <w:t>of</w:t>
      </w:r>
      <w:proofErr w:type="spellEnd"/>
      <w:r w:rsidRPr="00A42246">
        <w:rPr>
          <w:b/>
          <w:iCs/>
          <w:lang w:val="cs-CZ"/>
        </w:rPr>
        <w:t xml:space="preserve"> </w:t>
      </w:r>
      <w:proofErr w:type="spellStart"/>
      <w:r w:rsidRPr="00A42246">
        <w:rPr>
          <w:b/>
          <w:iCs/>
          <w:lang w:val="cs-CZ"/>
        </w:rPr>
        <w:t>the</w:t>
      </w:r>
      <w:proofErr w:type="spellEnd"/>
      <w:r w:rsidRPr="00A42246">
        <w:rPr>
          <w:b/>
          <w:iCs/>
          <w:lang w:val="cs-CZ"/>
        </w:rPr>
        <w:t xml:space="preserve"> </w:t>
      </w:r>
      <w:proofErr w:type="spellStart"/>
      <w:r w:rsidRPr="00A42246">
        <w:rPr>
          <w:b/>
          <w:iCs/>
          <w:lang w:val="cs-CZ"/>
        </w:rPr>
        <w:t>Treaty</w:t>
      </w:r>
      <w:proofErr w:type="spellEnd"/>
      <w:r w:rsidRPr="00A42246">
        <w:rPr>
          <w:b/>
          <w:iCs/>
          <w:lang w:val="cs-CZ"/>
        </w:rPr>
        <w:t xml:space="preserve"> on </w:t>
      </w:r>
      <w:proofErr w:type="spellStart"/>
      <w:r w:rsidRPr="00A42246">
        <w:rPr>
          <w:b/>
          <w:iCs/>
          <w:lang w:val="cs-CZ"/>
        </w:rPr>
        <w:t>European</w:t>
      </w:r>
      <w:proofErr w:type="spellEnd"/>
      <w:r w:rsidRPr="00A42246">
        <w:rPr>
          <w:b/>
          <w:iCs/>
          <w:lang w:val="cs-CZ"/>
        </w:rPr>
        <w:t xml:space="preserve"> Union)</w:t>
      </w:r>
    </w:p>
    <w:p w:rsidR="00A42246" w:rsidRDefault="00A42246" w:rsidP="00A42246">
      <w:pPr>
        <w:rPr>
          <w:bCs/>
          <w:iCs/>
          <w:color w:val="000000"/>
          <w:u w:val="single"/>
          <w:lang w:val="en-US"/>
        </w:rPr>
      </w:pPr>
    </w:p>
    <w:p w:rsidR="00A42246" w:rsidRPr="00653A0E" w:rsidRDefault="00A42246" w:rsidP="00A42246">
      <w:pPr>
        <w:pStyle w:val="PointManual"/>
        <w:rPr>
          <w:rFonts w:eastAsia="Calibri"/>
        </w:rPr>
      </w:pPr>
      <w:r w:rsidRPr="00653A0E">
        <w:rPr>
          <w:rFonts w:eastAsia="Calibri"/>
        </w:rPr>
        <w:t>8.</w:t>
      </w:r>
      <w:r w:rsidRPr="00653A0E">
        <w:rPr>
          <w:rFonts w:eastAsia="Calibri"/>
        </w:rPr>
        <w:tab/>
        <w:t xml:space="preserve">(poss.) Proposal for a Regulation of the European Parliament and of the Council laying down measures concerning the European single market for electronic communications and to achieve a Connected Continent, and amending Directives 2002/20/EC, 2002/21/EC and 2002/22/EC and Regulations (EC) No 1211/2009 and (EU) No 531/2012 </w:t>
      </w:r>
      <w:r w:rsidRPr="00A42246">
        <w:rPr>
          <w:rFonts w:eastAsia="Calibri"/>
          <w:b/>
          <w:bCs/>
        </w:rPr>
        <w:t>(First reading) (*)</w:t>
      </w:r>
    </w:p>
    <w:p w:rsidR="00A42246" w:rsidRPr="00653A0E" w:rsidRDefault="00A42246" w:rsidP="007211F7">
      <w:pPr>
        <w:pStyle w:val="Text1"/>
        <w:rPr>
          <w:rFonts w:eastAsia="Calibri"/>
        </w:rPr>
      </w:pPr>
      <w:r w:rsidRPr="00653A0E">
        <w:rPr>
          <w:rFonts w:eastAsia="Calibri"/>
        </w:rPr>
        <w:t>(Legal basis proposed by the Commission: Article 114 TFEU)</w:t>
      </w:r>
    </w:p>
    <w:p w:rsidR="00A42246" w:rsidRPr="00653A0E" w:rsidRDefault="00A42246" w:rsidP="00A42246">
      <w:pPr>
        <w:pStyle w:val="Text1"/>
        <w:jc w:val="both"/>
        <w:rPr>
          <w:bCs/>
          <w:iCs/>
        </w:rPr>
      </w:pPr>
      <w:proofErr w:type="spellStart"/>
      <w:r w:rsidRPr="00653A0E">
        <w:rPr>
          <w:bCs/>
          <w:iCs/>
        </w:rPr>
        <w:t>Interinstitutional</w:t>
      </w:r>
      <w:proofErr w:type="spellEnd"/>
      <w:r w:rsidRPr="00653A0E">
        <w:rPr>
          <w:bCs/>
          <w:iCs/>
        </w:rPr>
        <w:t xml:space="preserve"> file: 2013/0309 (COD)</w:t>
      </w:r>
    </w:p>
    <w:p w:rsidR="00A42246" w:rsidRPr="00653A0E" w:rsidRDefault="00A42246" w:rsidP="007211F7">
      <w:pPr>
        <w:pStyle w:val="Dash1"/>
      </w:pPr>
      <w:r w:rsidRPr="00653A0E">
        <w:t>Political agreement</w:t>
      </w:r>
    </w:p>
    <w:p w:rsidR="005F62D7" w:rsidRPr="005F62D7" w:rsidRDefault="005F62D7" w:rsidP="00583376">
      <w:pPr>
        <w:pStyle w:val="Text3"/>
        <w:rPr>
          <w:lang w:val="it-IT" w:eastAsia="fr-BE"/>
        </w:rPr>
      </w:pPr>
      <w:r w:rsidRPr="005F62D7">
        <w:rPr>
          <w:lang w:val="it-IT" w:eastAsia="fr-BE"/>
        </w:rPr>
        <w:t>13555/13 TELECOM 232 COMPET 646 MI 753 CONSOM 161 CODEC 2000</w:t>
      </w:r>
    </w:p>
    <w:p w:rsidR="00A42246" w:rsidRDefault="00583376" w:rsidP="00583376">
      <w:pPr>
        <w:pStyle w:val="Text4"/>
        <w:rPr>
          <w:lang w:eastAsia="fr-BE"/>
        </w:rPr>
      </w:pPr>
      <w:r>
        <w:rPr>
          <w:lang w:val="it-IT" w:eastAsia="fr-BE"/>
        </w:rPr>
        <w:tab/>
      </w:r>
      <w:r w:rsidR="005F62D7" w:rsidRPr="005F62D7">
        <w:rPr>
          <w:lang w:eastAsia="fr-BE"/>
        </w:rPr>
        <w:t>+ ADD 2</w:t>
      </w:r>
    </w:p>
    <w:p w:rsidR="00D70FF1" w:rsidRDefault="00D70FF1" w:rsidP="00583376">
      <w:pPr>
        <w:pStyle w:val="Text4"/>
        <w:rPr>
          <w:lang w:eastAsia="fr-BE"/>
        </w:rPr>
      </w:pPr>
      <w:r>
        <w:rPr>
          <w:lang w:eastAsia="fr-BE"/>
        </w:rPr>
        <w:t>+ REV 1 (</w:t>
      </w:r>
      <w:proofErr w:type="spellStart"/>
      <w:r>
        <w:rPr>
          <w:lang w:eastAsia="fr-BE"/>
        </w:rPr>
        <w:t>sv</w:t>
      </w:r>
      <w:proofErr w:type="spellEnd"/>
      <w:r>
        <w:rPr>
          <w:lang w:eastAsia="fr-BE"/>
        </w:rPr>
        <w:t>)</w:t>
      </w:r>
    </w:p>
    <w:p w:rsidR="005F62D7" w:rsidRPr="00653A0E" w:rsidRDefault="005F62D7" w:rsidP="005F62D7">
      <w:pPr>
        <w:rPr>
          <w:bCs/>
          <w:iCs/>
          <w:color w:val="000000"/>
          <w:u w:val="single"/>
          <w:lang w:val="en-US"/>
        </w:rPr>
      </w:pPr>
    </w:p>
    <w:p w:rsidR="00A42246" w:rsidRPr="00653A0E" w:rsidRDefault="00A42246" w:rsidP="005F62D7">
      <w:pPr>
        <w:pStyle w:val="PointManual"/>
        <w:rPr>
          <w:rFonts w:eastAsia="Calibri"/>
          <w:bCs/>
          <w:iCs/>
        </w:rPr>
      </w:pPr>
      <w:r w:rsidRPr="00653A0E">
        <w:rPr>
          <w:rFonts w:eastAsia="Calibri"/>
          <w:bCs/>
          <w:iCs/>
        </w:rPr>
        <w:t>9.</w:t>
      </w:r>
      <w:r w:rsidRPr="00653A0E">
        <w:rPr>
          <w:rFonts w:eastAsia="Calibri"/>
          <w:bCs/>
          <w:iCs/>
        </w:rPr>
        <w:tab/>
        <w:t xml:space="preserve">Proposal for a Decision of the European Parliament and of the Council establishing a programme on interoperability solutions for European public administrations, businesses and citizens (ISA 2) </w:t>
      </w:r>
      <w:r w:rsidR="005F62D7" w:rsidRPr="007B498B">
        <w:rPr>
          <w:bCs/>
          <w:lang w:eastAsia="hu-HU"/>
        </w:rPr>
        <w:t>Interoperability</w:t>
      </w:r>
      <w:r w:rsidR="005F62D7">
        <w:rPr>
          <w:b/>
          <w:lang w:eastAsia="hu-HU"/>
        </w:rPr>
        <w:t xml:space="preserve"> </w:t>
      </w:r>
      <w:r w:rsidR="005F62D7" w:rsidRPr="007B498B">
        <w:rPr>
          <w:bCs/>
          <w:lang w:eastAsia="hu-HU"/>
        </w:rPr>
        <w:t>as a means for modernising the public</w:t>
      </w:r>
      <w:r w:rsidR="005F62D7">
        <w:rPr>
          <w:b/>
          <w:lang w:eastAsia="hu-HU"/>
        </w:rPr>
        <w:t xml:space="preserve"> </w:t>
      </w:r>
      <w:r w:rsidR="005F62D7" w:rsidRPr="007B498B">
        <w:rPr>
          <w:bCs/>
          <w:lang w:eastAsia="hu-HU"/>
        </w:rPr>
        <w:t>sector</w:t>
      </w:r>
      <w:r w:rsidR="005F62D7" w:rsidRPr="00A42246">
        <w:rPr>
          <w:rFonts w:eastAsia="Calibri"/>
          <w:b/>
          <w:iCs/>
        </w:rPr>
        <w:t xml:space="preserve"> </w:t>
      </w:r>
      <w:r w:rsidRPr="00A42246">
        <w:rPr>
          <w:rFonts w:eastAsia="Calibri"/>
          <w:b/>
          <w:iCs/>
        </w:rPr>
        <w:t>(First reading)</w:t>
      </w:r>
    </w:p>
    <w:p w:rsidR="00A42246" w:rsidRPr="00653A0E" w:rsidRDefault="00A42246" w:rsidP="007211F7">
      <w:pPr>
        <w:pStyle w:val="Text1"/>
        <w:rPr>
          <w:rFonts w:eastAsia="Calibri"/>
          <w:bCs/>
          <w:iCs/>
        </w:rPr>
      </w:pPr>
      <w:proofErr w:type="spellStart"/>
      <w:r w:rsidRPr="007211F7">
        <w:rPr>
          <w:rFonts w:eastAsia="Calibri"/>
        </w:rPr>
        <w:t>Interinstitutional</w:t>
      </w:r>
      <w:proofErr w:type="spellEnd"/>
      <w:r w:rsidRPr="00653A0E">
        <w:rPr>
          <w:rFonts w:eastAsia="Calibri"/>
          <w:bCs/>
          <w:iCs/>
        </w:rPr>
        <w:t xml:space="preserve"> file: 2014/0185 (COD)</w:t>
      </w:r>
    </w:p>
    <w:p w:rsidR="00A42246" w:rsidRPr="00653A0E" w:rsidRDefault="00A42246" w:rsidP="007211F7">
      <w:pPr>
        <w:pStyle w:val="Dash1"/>
        <w:rPr>
          <w:rFonts w:eastAsia="Calibri"/>
          <w:bCs/>
          <w:iCs/>
        </w:rPr>
      </w:pPr>
      <w:r w:rsidRPr="007211F7">
        <w:t>General</w:t>
      </w:r>
      <w:r w:rsidRPr="00653A0E">
        <w:rPr>
          <w:rFonts w:eastAsia="Calibri"/>
          <w:bCs/>
          <w:iCs/>
        </w:rPr>
        <w:t xml:space="preserve"> approach</w:t>
      </w:r>
    </w:p>
    <w:p w:rsidR="00A42246" w:rsidRDefault="005F62D7" w:rsidP="00583376">
      <w:pPr>
        <w:pStyle w:val="Text3"/>
        <w:rPr>
          <w:lang w:eastAsia="hu-HU"/>
        </w:rPr>
      </w:pPr>
      <w:r w:rsidRPr="00966FFE">
        <w:rPr>
          <w:lang w:eastAsia="hu-HU"/>
        </w:rPr>
        <w:t>11580/14 TELECOM 139 COMPET 437 CODEC 1567</w:t>
      </w:r>
    </w:p>
    <w:p w:rsidR="005F62D7" w:rsidRPr="00653A0E" w:rsidRDefault="005F62D7" w:rsidP="00D70FF1">
      <w:pPr>
        <w:rPr>
          <w:rFonts w:eastAsia="Calibri"/>
        </w:rPr>
      </w:pPr>
    </w:p>
    <w:p w:rsidR="00A42246" w:rsidRPr="00653A0E" w:rsidRDefault="00A42246" w:rsidP="00A42246">
      <w:pPr>
        <w:pStyle w:val="PointManual"/>
        <w:rPr>
          <w:rFonts w:eastAsia="Calibri"/>
          <w:bCs/>
          <w:iCs/>
        </w:rPr>
      </w:pPr>
      <w:r w:rsidRPr="00653A0E">
        <w:rPr>
          <w:rFonts w:eastAsia="Calibri"/>
          <w:bCs/>
          <w:iCs/>
        </w:rPr>
        <w:t>10.</w:t>
      </w:r>
      <w:r w:rsidRPr="00653A0E">
        <w:rPr>
          <w:rFonts w:eastAsia="Calibri"/>
          <w:bCs/>
          <w:iCs/>
        </w:rPr>
        <w:tab/>
        <w:t>Proposal for a Directive of the European Parliament and of the Council on the accessibility of public sector bodies</w:t>
      </w:r>
      <w:r w:rsidR="00277C88">
        <w:rPr>
          <w:rFonts w:eastAsia="Calibri"/>
          <w:bCs/>
          <w:iCs/>
        </w:rPr>
        <w:t>'</w:t>
      </w:r>
      <w:r w:rsidRPr="00653A0E">
        <w:rPr>
          <w:rFonts w:eastAsia="Calibri"/>
          <w:bCs/>
          <w:iCs/>
        </w:rPr>
        <w:t xml:space="preserve"> websites </w:t>
      </w:r>
      <w:r w:rsidRPr="00A42246">
        <w:rPr>
          <w:rFonts w:eastAsia="Calibri"/>
          <w:b/>
          <w:iCs/>
        </w:rPr>
        <w:t xml:space="preserve">(First reading) </w:t>
      </w:r>
      <w:r w:rsidRPr="00A42246">
        <w:rPr>
          <w:rFonts w:eastAsia="Calibri" w:cs="Arial"/>
          <w:b/>
          <w:iCs/>
          <w:szCs w:val="22"/>
          <w:lang w:val="en-US"/>
        </w:rPr>
        <w:t>(*)</w:t>
      </w:r>
    </w:p>
    <w:p w:rsidR="00A42246" w:rsidRPr="00653A0E" w:rsidRDefault="00A42246" w:rsidP="007211F7">
      <w:pPr>
        <w:pStyle w:val="Text1"/>
        <w:rPr>
          <w:rFonts w:eastAsia="Calibri"/>
          <w:bCs/>
          <w:iCs/>
        </w:rPr>
      </w:pPr>
      <w:r w:rsidRPr="00653A0E">
        <w:rPr>
          <w:rFonts w:eastAsia="Calibri"/>
          <w:bCs/>
          <w:iCs/>
        </w:rPr>
        <w:t>(Legal basis proposed by the Commission: Article 114 TFEU)</w:t>
      </w:r>
    </w:p>
    <w:p w:rsidR="00A42246" w:rsidRPr="00653A0E" w:rsidRDefault="00A42246" w:rsidP="007211F7">
      <w:pPr>
        <w:pStyle w:val="Text1"/>
        <w:rPr>
          <w:rFonts w:eastAsia="Calibri"/>
          <w:bCs/>
          <w:iCs/>
        </w:rPr>
      </w:pPr>
      <w:proofErr w:type="spellStart"/>
      <w:r w:rsidRPr="00653A0E">
        <w:rPr>
          <w:rFonts w:eastAsia="Calibri"/>
          <w:bCs/>
          <w:iCs/>
        </w:rPr>
        <w:t>Interinstitutional</w:t>
      </w:r>
      <w:proofErr w:type="spellEnd"/>
      <w:r w:rsidRPr="00653A0E">
        <w:rPr>
          <w:rFonts w:eastAsia="Calibri"/>
          <w:bCs/>
          <w:iCs/>
        </w:rPr>
        <w:t xml:space="preserve"> file: 2012/0340 (COD)</w:t>
      </w:r>
    </w:p>
    <w:p w:rsidR="00A42246" w:rsidRPr="00653A0E" w:rsidRDefault="00A42246" w:rsidP="007211F7">
      <w:pPr>
        <w:pStyle w:val="Dash1"/>
        <w:rPr>
          <w:bCs/>
          <w:iCs/>
        </w:rPr>
      </w:pPr>
      <w:r w:rsidRPr="007211F7">
        <w:t>Progress</w:t>
      </w:r>
      <w:r w:rsidRPr="00653A0E">
        <w:rPr>
          <w:bCs/>
          <w:iCs/>
        </w:rPr>
        <w:t xml:space="preserve"> report</w:t>
      </w:r>
    </w:p>
    <w:p w:rsidR="00A42246" w:rsidRPr="00653A0E" w:rsidRDefault="005F62D7" w:rsidP="00583376">
      <w:pPr>
        <w:pStyle w:val="Text3"/>
        <w:rPr>
          <w:rFonts w:eastAsia="Calibri"/>
          <w:bCs/>
          <w:iCs/>
        </w:rPr>
      </w:pPr>
      <w:r w:rsidRPr="00966FFE">
        <w:t>17344/12 TELECOM 250 CONSOM 155 MI 811 CODEC 2936</w:t>
      </w:r>
    </w:p>
    <w:p w:rsidR="00A42246" w:rsidRDefault="00A42246" w:rsidP="00A42246">
      <w:pPr>
        <w:rPr>
          <w:rFonts w:eastAsia="Calibri"/>
          <w:bCs/>
          <w:iCs/>
          <w:u w:val="single"/>
        </w:rPr>
      </w:pPr>
    </w:p>
    <w:p w:rsidR="00A42246" w:rsidRPr="00A42246" w:rsidRDefault="00A42246" w:rsidP="00A42246">
      <w:pPr>
        <w:rPr>
          <w:rFonts w:eastAsia="Calibri"/>
          <w:b/>
          <w:iCs/>
          <w:u w:val="single"/>
        </w:rPr>
      </w:pPr>
      <w:r w:rsidRPr="00A42246">
        <w:rPr>
          <w:rFonts w:eastAsia="Calibri"/>
          <w:b/>
          <w:iCs/>
          <w:u w:val="single"/>
        </w:rPr>
        <w:t>Non-legislative activities</w:t>
      </w:r>
    </w:p>
    <w:p w:rsidR="00A42246" w:rsidRPr="00653A0E" w:rsidRDefault="00A42246" w:rsidP="00A42246">
      <w:pPr>
        <w:rPr>
          <w:rFonts w:eastAsia="Calibri"/>
          <w:bCs/>
          <w:iCs/>
        </w:rPr>
      </w:pPr>
    </w:p>
    <w:p w:rsidR="00A42246" w:rsidRPr="004F45B4" w:rsidRDefault="00A42246" w:rsidP="00A42246">
      <w:pPr>
        <w:pStyle w:val="PointManual"/>
        <w:rPr>
          <w:rFonts w:eastAsia="Calibri"/>
          <w:bCs/>
          <w:iCs/>
          <w:lang w:val="da-DK"/>
        </w:rPr>
      </w:pPr>
      <w:r w:rsidRPr="004F45B4">
        <w:rPr>
          <w:rFonts w:eastAsia="Calibri"/>
          <w:bCs/>
          <w:iCs/>
          <w:lang w:val="da-DK"/>
        </w:rPr>
        <w:t>11.</w:t>
      </w:r>
      <w:r w:rsidRPr="004F45B4">
        <w:rPr>
          <w:rFonts w:eastAsia="Calibri"/>
          <w:bCs/>
          <w:iCs/>
          <w:lang w:val="da-DK"/>
        </w:rPr>
        <w:tab/>
        <w:t xml:space="preserve">Digital </w:t>
      </w:r>
      <w:r w:rsidRPr="004F45B4">
        <w:rPr>
          <w:rFonts w:eastAsia="Calibri"/>
          <w:lang w:val="da-DK"/>
        </w:rPr>
        <w:t>Single</w:t>
      </w:r>
      <w:r w:rsidRPr="004F45B4">
        <w:rPr>
          <w:rFonts w:eastAsia="Calibri"/>
          <w:bCs/>
          <w:iCs/>
          <w:lang w:val="da-DK"/>
        </w:rPr>
        <w:t xml:space="preserve"> Market </w:t>
      </w:r>
      <w:proofErr w:type="spellStart"/>
      <w:r w:rsidRPr="004F45B4">
        <w:rPr>
          <w:rFonts w:eastAsia="Calibri"/>
          <w:bCs/>
          <w:iCs/>
          <w:lang w:val="da-DK"/>
        </w:rPr>
        <w:t>Strategy</w:t>
      </w:r>
      <w:proofErr w:type="spellEnd"/>
      <w:r w:rsidR="007B498B" w:rsidRPr="004F45B4">
        <w:rPr>
          <w:rFonts w:eastAsia="Calibri"/>
          <w:bCs/>
          <w:iCs/>
          <w:lang w:val="da-DK"/>
        </w:rPr>
        <w:t xml:space="preserve"> for Europe</w:t>
      </w:r>
    </w:p>
    <w:p w:rsidR="00A42246" w:rsidRPr="00583376" w:rsidRDefault="00A42246" w:rsidP="00A42246">
      <w:pPr>
        <w:pStyle w:val="Dash1"/>
        <w:rPr>
          <w:rFonts w:eastAsia="Calibri"/>
        </w:rPr>
      </w:pPr>
      <w:r w:rsidRPr="00583376">
        <w:rPr>
          <w:rFonts w:eastAsia="Calibri"/>
        </w:rPr>
        <w:t xml:space="preserve">Presentation by the Commission </w:t>
      </w:r>
    </w:p>
    <w:p w:rsidR="00A42246" w:rsidRPr="00583376" w:rsidRDefault="00A42246" w:rsidP="00A42246">
      <w:pPr>
        <w:pStyle w:val="Dash1"/>
        <w:rPr>
          <w:rFonts w:eastAsia="Calibri"/>
        </w:rPr>
      </w:pPr>
      <w:r w:rsidRPr="00583376">
        <w:rPr>
          <w:rFonts w:eastAsia="Calibri"/>
        </w:rPr>
        <w:t>Exchange of views</w:t>
      </w:r>
    </w:p>
    <w:p w:rsidR="00583376" w:rsidRDefault="005F62D7" w:rsidP="00583376">
      <w:pPr>
        <w:pStyle w:val="Text3"/>
        <w:rPr>
          <w:rFonts w:eastAsia="Calibri"/>
        </w:rPr>
      </w:pPr>
      <w:r>
        <w:rPr>
          <w:rFonts w:eastAsia="Calibri"/>
        </w:rPr>
        <w:t>8672/15 COMPET 185 TELECOM 109 AUDIO 11 DIGIT 32 RECH 107 MI 291</w:t>
      </w:r>
    </w:p>
    <w:p w:rsidR="00583376" w:rsidRDefault="005F62D7" w:rsidP="00583376">
      <w:pPr>
        <w:pStyle w:val="Text5"/>
        <w:rPr>
          <w:rFonts w:eastAsia="Calibri"/>
          <w:lang w:val="da-DK"/>
        </w:rPr>
      </w:pPr>
      <w:r w:rsidRPr="00583376">
        <w:rPr>
          <w:rFonts w:eastAsia="Calibri"/>
          <w:lang w:val="da-DK"/>
        </w:rPr>
        <w:t xml:space="preserve">PI 32 IND 72 ECOFIN 308 ENER 139 DATAPROTECT 70 </w:t>
      </w:r>
    </w:p>
    <w:p w:rsidR="00A42246" w:rsidRDefault="005F62D7" w:rsidP="00583376">
      <w:pPr>
        <w:pStyle w:val="Text5"/>
        <w:rPr>
          <w:rFonts w:eastAsia="Calibri"/>
        </w:rPr>
      </w:pPr>
      <w:r w:rsidRPr="004F45B4">
        <w:rPr>
          <w:rFonts w:eastAsia="Calibri"/>
        </w:rPr>
        <w:t xml:space="preserve">CYBER 31 </w:t>
      </w:r>
      <w:r>
        <w:rPr>
          <w:rFonts w:eastAsia="Calibri"/>
        </w:rPr>
        <w:t>JUSTIV 101 EJUSTICE 56 CULT 29 EDUC 122</w:t>
      </w:r>
    </w:p>
    <w:p w:rsidR="005F62D7" w:rsidRDefault="005F62D7" w:rsidP="00583376">
      <w:pPr>
        <w:pStyle w:val="Text4"/>
        <w:rPr>
          <w:rFonts w:eastAsia="Calibri"/>
        </w:rPr>
      </w:pPr>
      <w:r>
        <w:rPr>
          <w:rFonts w:eastAsia="Calibri"/>
        </w:rPr>
        <w:tab/>
        <w:t>+</w:t>
      </w:r>
      <w:r w:rsidR="00583376">
        <w:rPr>
          <w:rFonts w:eastAsia="Calibri"/>
        </w:rPr>
        <w:t xml:space="preserve"> </w:t>
      </w:r>
      <w:r>
        <w:rPr>
          <w:rFonts w:eastAsia="Calibri"/>
        </w:rPr>
        <w:t>ADD 1</w:t>
      </w:r>
    </w:p>
    <w:p w:rsidR="005F62D7" w:rsidRPr="00653A0E" w:rsidRDefault="005F62D7" w:rsidP="00D70FF1">
      <w:pPr>
        <w:rPr>
          <w:rFonts w:eastAsia="Calibri"/>
          <w:bCs/>
          <w:iCs/>
        </w:rPr>
      </w:pPr>
    </w:p>
    <w:p w:rsidR="00A42246" w:rsidRPr="00653A0E" w:rsidRDefault="00A42246" w:rsidP="00A42246">
      <w:pPr>
        <w:pStyle w:val="PointManual"/>
        <w:rPr>
          <w:rFonts w:eastAsia="Calibri"/>
          <w:bCs/>
          <w:iCs/>
        </w:rPr>
      </w:pPr>
      <w:r w:rsidRPr="00653A0E">
        <w:rPr>
          <w:rFonts w:eastAsia="Calibri"/>
          <w:bCs/>
          <w:iCs/>
        </w:rPr>
        <w:t>12.</w:t>
      </w:r>
      <w:r w:rsidRPr="00653A0E">
        <w:rPr>
          <w:rFonts w:eastAsia="Calibri"/>
          <w:bCs/>
          <w:iCs/>
        </w:rPr>
        <w:tab/>
        <w:t xml:space="preserve">Draft </w:t>
      </w:r>
      <w:r w:rsidRPr="00A42246">
        <w:rPr>
          <w:rFonts w:eastAsia="Calibri"/>
        </w:rPr>
        <w:t>Council</w:t>
      </w:r>
      <w:r w:rsidRPr="00653A0E">
        <w:rPr>
          <w:rFonts w:eastAsia="Calibri"/>
          <w:bCs/>
          <w:iCs/>
        </w:rPr>
        <w:t xml:space="preserve"> conclusions on the transfer of the stewardship of the Internet Assigned Numbers Authority (IANA) functions to the multi</w:t>
      </w:r>
      <w:r w:rsidR="00C81C1A">
        <w:rPr>
          <w:rFonts w:eastAsia="Calibri"/>
          <w:bCs/>
          <w:iCs/>
        </w:rPr>
        <w:t>-</w:t>
      </w:r>
      <w:r w:rsidRPr="00653A0E">
        <w:rPr>
          <w:rFonts w:eastAsia="Calibri"/>
          <w:bCs/>
          <w:iCs/>
        </w:rPr>
        <w:t>stakeholder community</w:t>
      </w:r>
    </w:p>
    <w:p w:rsidR="00583376" w:rsidRDefault="00A42246" w:rsidP="00A42246">
      <w:pPr>
        <w:pStyle w:val="Dash1"/>
      </w:pPr>
      <w:r w:rsidRPr="00653A0E">
        <w:t xml:space="preserve">Adoption </w:t>
      </w:r>
    </w:p>
    <w:p w:rsidR="00A42246" w:rsidRPr="00653A0E" w:rsidRDefault="00583376" w:rsidP="00583376">
      <w:r>
        <w:br w:type="page"/>
      </w:r>
    </w:p>
    <w:p w:rsidR="00A42246" w:rsidRPr="00653A0E" w:rsidRDefault="00A42246" w:rsidP="00A42246">
      <w:pPr>
        <w:rPr>
          <w:rFonts w:eastAsia="Calibri"/>
          <w:bCs/>
          <w:iCs/>
        </w:rPr>
      </w:pPr>
    </w:p>
    <w:p w:rsidR="00A42246" w:rsidRPr="00F60E7F" w:rsidRDefault="00A42246" w:rsidP="00A42246">
      <w:pPr>
        <w:pStyle w:val="PointManual"/>
        <w:rPr>
          <w:rFonts w:eastAsia="Calibri"/>
          <w:b/>
          <w:iCs/>
          <w:u w:val="single"/>
        </w:rPr>
      </w:pPr>
      <w:r w:rsidRPr="00F60E7F">
        <w:rPr>
          <w:rFonts w:eastAsia="Calibri"/>
          <w:b/>
          <w:iCs/>
          <w:u w:val="single"/>
        </w:rPr>
        <w:t xml:space="preserve">Any </w:t>
      </w:r>
      <w:r w:rsidRPr="00F60E7F">
        <w:rPr>
          <w:rFonts w:eastAsia="Calibri"/>
          <w:b/>
          <w:u w:val="single"/>
        </w:rPr>
        <w:t>other</w:t>
      </w:r>
      <w:r w:rsidRPr="00F60E7F">
        <w:rPr>
          <w:rFonts w:eastAsia="Calibri"/>
          <w:b/>
          <w:iCs/>
          <w:u w:val="single"/>
        </w:rPr>
        <w:t xml:space="preserve"> business</w:t>
      </w:r>
    </w:p>
    <w:p w:rsidR="00A42246" w:rsidRPr="00653A0E" w:rsidRDefault="00A42246" w:rsidP="00F60E7F">
      <w:pPr>
        <w:rPr>
          <w:bCs/>
          <w:iCs/>
        </w:rPr>
      </w:pPr>
    </w:p>
    <w:p w:rsidR="00A42246" w:rsidRPr="00653A0E" w:rsidRDefault="00F60E7F" w:rsidP="00A20EFA">
      <w:pPr>
        <w:pStyle w:val="PointManual"/>
      </w:pPr>
      <w:r>
        <w:t>13</w:t>
      </w:r>
      <w:r w:rsidR="00A20EFA">
        <w:t>.</w:t>
      </w:r>
      <w:r>
        <w:tab/>
        <w:t>a)</w:t>
      </w:r>
      <w:r>
        <w:tab/>
      </w:r>
      <w:r w:rsidR="009411DF">
        <w:t>Current legislative proposal</w:t>
      </w:r>
    </w:p>
    <w:p w:rsidR="00A42246" w:rsidRDefault="00A42246" w:rsidP="00F60E7F">
      <w:pPr>
        <w:pStyle w:val="Text2"/>
        <w:rPr>
          <w:bCs/>
          <w:iCs/>
        </w:rPr>
      </w:pPr>
      <w:r w:rsidRPr="00653A0E">
        <w:t xml:space="preserve">(Public deliberation in accordance with Article 16(8) of the Treaty on </w:t>
      </w:r>
      <w:r w:rsidRPr="00653A0E">
        <w:rPr>
          <w:bCs/>
          <w:iCs/>
        </w:rPr>
        <w:t>European Union)</w:t>
      </w:r>
    </w:p>
    <w:p w:rsidR="008567D4" w:rsidRPr="00653A0E" w:rsidRDefault="008567D4" w:rsidP="00F60E7F">
      <w:pPr>
        <w:rPr>
          <w:bCs/>
          <w:iCs/>
        </w:rPr>
      </w:pPr>
    </w:p>
    <w:p w:rsidR="00A42246" w:rsidRPr="00653A0E" w:rsidRDefault="00A42246" w:rsidP="00F60E7F">
      <w:pPr>
        <w:pStyle w:val="Bullet2"/>
        <w:rPr>
          <w:rFonts w:eastAsia="Calibri"/>
          <w:lang w:val="en-US"/>
        </w:rPr>
      </w:pPr>
      <w:r w:rsidRPr="00653A0E">
        <w:rPr>
          <w:rFonts w:eastAsia="Calibri"/>
          <w:lang w:val="en-US"/>
        </w:rPr>
        <w:t xml:space="preserve">Proposal for a Directive of the European Parliament and of the Council concerning measures to ensure a high common level of network and information security across the Union (NIS) </w:t>
      </w:r>
      <w:r w:rsidRPr="00F60E7F">
        <w:rPr>
          <w:rFonts w:eastAsia="Calibri"/>
          <w:b/>
          <w:bCs/>
          <w:lang w:val="en-US"/>
        </w:rPr>
        <w:t>(First reading)</w:t>
      </w:r>
    </w:p>
    <w:p w:rsidR="00A42246" w:rsidRPr="00653A0E" w:rsidRDefault="00A42246" w:rsidP="007211F7">
      <w:pPr>
        <w:pStyle w:val="Text3"/>
        <w:rPr>
          <w:bCs/>
          <w:iCs/>
        </w:rPr>
      </w:pPr>
      <w:proofErr w:type="spellStart"/>
      <w:r w:rsidRPr="00653A0E">
        <w:rPr>
          <w:bCs/>
          <w:iCs/>
        </w:rPr>
        <w:t>Interinstitutional</w:t>
      </w:r>
      <w:proofErr w:type="spellEnd"/>
      <w:r w:rsidRPr="00653A0E">
        <w:rPr>
          <w:bCs/>
          <w:iCs/>
        </w:rPr>
        <w:t xml:space="preserve"> file: 2013/0027 (COD)</w:t>
      </w:r>
    </w:p>
    <w:p w:rsidR="00A42246" w:rsidRPr="00653A0E" w:rsidRDefault="00A42246" w:rsidP="007211F7">
      <w:pPr>
        <w:pStyle w:val="Dash3"/>
      </w:pPr>
      <w:r w:rsidRPr="00653A0E">
        <w:tab/>
        <w:t>Information from the Presidency</w:t>
      </w:r>
    </w:p>
    <w:p w:rsidR="00A42246" w:rsidRDefault="00A42246" w:rsidP="00A42246">
      <w:pPr>
        <w:tabs>
          <w:tab w:val="left" w:pos="567"/>
        </w:tabs>
        <w:rPr>
          <w:bCs/>
          <w:iCs/>
        </w:rPr>
      </w:pPr>
    </w:p>
    <w:p w:rsidR="00A42246" w:rsidRPr="00A42246" w:rsidRDefault="00A42246" w:rsidP="00A42246">
      <w:pPr>
        <w:tabs>
          <w:tab w:val="left" w:pos="567"/>
        </w:tabs>
        <w:rPr>
          <w:bCs/>
          <w:iCs/>
        </w:rPr>
      </w:pPr>
    </w:p>
    <w:p w:rsidR="00A42246" w:rsidRPr="00A42246" w:rsidRDefault="00F60E7F" w:rsidP="00EC65F1">
      <w:pPr>
        <w:pStyle w:val="PointManual1"/>
      </w:pPr>
      <w:r>
        <w:t>b)</w:t>
      </w:r>
      <w:r>
        <w:tab/>
      </w:r>
      <w:r w:rsidR="00A42246" w:rsidRPr="00A42246">
        <w:t>Work programme of the incoming Presidency</w:t>
      </w:r>
    </w:p>
    <w:p w:rsidR="00A42246" w:rsidRPr="00653A0E" w:rsidRDefault="00A42246" w:rsidP="00A42246">
      <w:pPr>
        <w:pStyle w:val="Dash2"/>
      </w:pPr>
      <w:r w:rsidRPr="00653A0E">
        <w:t>Information from the Luxembourg delegation</w:t>
      </w:r>
    </w:p>
    <w:p w:rsidR="00A42246" w:rsidRDefault="00A42246" w:rsidP="00A42246">
      <w:pPr>
        <w:tabs>
          <w:tab w:val="left" w:pos="567"/>
        </w:tabs>
        <w:rPr>
          <w:bCs/>
          <w:iCs/>
        </w:rPr>
      </w:pPr>
    </w:p>
    <w:p w:rsidR="00A42246" w:rsidRDefault="00A42246" w:rsidP="00A42246">
      <w:pPr>
        <w:tabs>
          <w:tab w:val="left" w:pos="567"/>
        </w:tabs>
        <w:rPr>
          <w:bCs/>
          <w:iCs/>
        </w:rPr>
      </w:pPr>
    </w:p>
    <w:p w:rsidR="00E329D1" w:rsidRDefault="00E329D1" w:rsidP="00A42246">
      <w:pPr>
        <w:tabs>
          <w:tab w:val="left" w:pos="567"/>
        </w:tabs>
        <w:rPr>
          <w:bCs/>
          <w:iCs/>
        </w:rPr>
      </w:pPr>
    </w:p>
    <w:p w:rsidR="00CF4B4F" w:rsidRDefault="00CF4B4F" w:rsidP="00A42246">
      <w:pPr>
        <w:tabs>
          <w:tab w:val="left" w:pos="567"/>
        </w:tabs>
        <w:rPr>
          <w:bCs/>
          <w:iCs/>
        </w:rPr>
      </w:pPr>
    </w:p>
    <w:p w:rsidR="00A42246" w:rsidRDefault="00A42246" w:rsidP="00A42246">
      <w:pPr>
        <w:tabs>
          <w:tab w:val="left" w:pos="567"/>
        </w:tabs>
        <w:rPr>
          <w:bCs/>
          <w:iCs/>
        </w:rPr>
      </w:pPr>
    </w:p>
    <w:p w:rsidR="00C81C1A" w:rsidRPr="00653A0E" w:rsidRDefault="00C81C1A" w:rsidP="00A42246">
      <w:pPr>
        <w:tabs>
          <w:tab w:val="left" w:pos="567"/>
        </w:tabs>
        <w:rPr>
          <w:bCs/>
          <w:iCs/>
        </w:rPr>
      </w:pPr>
    </w:p>
    <w:p w:rsidR="00A42246" w:rsidRPr="00653A0E" w:rsidRDefault="00A42246" w:rsidP="00A42246">
      <w:pPr>
        <w:outlineLvl w:val="0"/>
        <w:rPr>
          <w:bCs/>
          <w:iCs/>
          <w:lang w:val="en-US"/>
        </w:rPr>
      </w:pPr>
      <w:r w:rsidRPr="00653A0E">
        <w:rPr>
          <w:bCs/>
          <w:iCs/>
          <w:lang w:val="en-US"/>
        </w:rPr>
        <w:t>__________________________</w:t>
      </w:r>
    </w:p>
    <w:p w:rsidR="00A42246" w:rsidRPr="00653A0E" w:rsidRDefault="00A42246" w:rsidP="00A42246">
      <w:pPr>
        <w:outlineLvl w:val="0"/>
        <w:rPr>
          <w:bCs/>
          <w:iCs/>
          <w:lang w:val="en-US"/>
        </w:rPr>
      </w:pPr>
      <w:r w:rsidRPr="00653A0E">
        <w:rPr>
          <w:bCs/>
          <w:iCs/>
          <w:lang w:val="en-US"/>
        </w:rPr>
        <w:t>(*)</w:t>
      </w:r>
      <w:r w:rsidRPr="00653A0E">
        <w:rPr>
          <w:bCs/>
          <w:iCs/>
          <w:lang w:val="en-US"/>
        </w:rPr>
        <w:tab/>
        <w:t>Item on which a vote may be requested.</w:t>
      </w:r>
    </w:p>
    <w:p w:rsidR="00A42246" w:rsidRPr="00653A0E" w:rsidRDefault="00A42246" w:rsidP="00A42246">
      <w:pPr>
        <w:jc w:val="center"/>
        <w:outlineLvl w:val="0"/>
        <w:rPr>
          <w:bCs/>
          <w:iCs/>
          <w:lang w:val="en-US"/>
        </w:rPr>
      </w:pPr>
    </w:p>
    <w:p w:rsidR="00A42246" w:rsidRPr="00653A0E" w:rsidRDefault="00A42246" w:rsidP="00F74B58">
      <w:pPr>
        <w:ind w:left="567" w:hanging="567"/>
        <w:rPr>
          <w:bCs/>
          <w:iCs/>
          <w:lang w:val="en-US"/>
        </w:rPr>
      </w:pPr>
      <w:r w:rsidRPr="008C5D66">
        <w:rPr>
          <w:bCs/>
          <w:iCs/>
        </w:rPr>
        <w:t>(</w:t>
      </w:r>
      <w:r w:rsidRPr="008C5D66">
        <w:rPr>
          <w:rFonts w:eastAsia="Calibri"/>
          <w:bCs/>
          <w:iCs/>
        </w:rPr>
        <w:t>●</w:t>
      </w:r>
      <w:r w:rsidRPr="008C5D66">
        <w:rPr>
          <w:bCs/>
          <w:iCs/>
        </w:rPr>
        <w:t>)</w:t>
      </w:r>
      <w:r w:rsidRPr="008C5D66">
        <w:rPr>
          <w:bCs/>
          <w:iCs/>
        </w:rPr>
        <w:tab/>
      </w:r>
      <w:r w:rsidRPr="00653A0E">
        <w:rPr>
          <w:bCs/>
          <w:iCs/>
        </w:rPr>
        <w:t>When adopting a</w:t>
      </w:r>
      <w:r w:rsidRPr="00653A0E">
        <w:rPr>
          <w:bCs/>
          <w:iCs/>
        </w:rPr>
        <w:tab/>
        <w:t xml:space="preserve"> General approach after the European Parliament has adopted its position at</w:t>
      </w:r>
      <w:r w:rsidR="00583376">
        <w:rPr>
          <w:bCs/>
          <w:iCs/>
        </w:rPr>
        <w:t xml:space="preserve"> </w:t>
      </w:r>
      <w:r w:rsidRPr="00653A0E">
        <w:rPr>
          <w:bCs/>
          <w:iCs/>
        </w:rPr>
        <w:t>first reading, the Council is not acting within the meaning of Article 294(4) and (5) TFEU.</w:t>
      </w:r>
    </w:p>
    <w:p w:rsidR="00A42246" w:rsidRPr="00A42246" w:rsidRDefault="00A42246" w:rsidP="00A42246">
      <w:pPr>
        <w:rPr>
          <w:b/>
          <w:lang w:val="en-US"/>
        </w:rPr>
      </w:pPr>
    </w:p>
    <w:p w:rsidR="00A42246" w:rsidRDefault="00A42246" w:rsidP="00A42246">
      <w:pPr>
        <w:rPr>
          <w:bCs/>
        </w:rPr>
      </w:pPr>
    </w:p>
    <w:p w:rsidR="00CF4B4F" w:rsidRDefault="00CF4B4F" w:rsidP="00A42246">
      <w:pPr>
        <w:rPr>
          <w:bCs/>
        </w:rPr>
      </w:pPr>
    </w:p>
    <w:p w:rsidR="00CF4B4F" w:rsidRDefault="00CF4B4F" w:rsidP="00A42246">
      <w:pPr>
        <w:rPr>
          <w:bCs/>
        </w:rPr>
      </w:pPr>
    </w:p>
    <w:p w:rsidR="00CF4B4F" w:rsidRDefault="00CF4B4F" w:rsidP="00A42246">
      <w:pPr>
        <w:rPr>
          <w:bCs/>
        </w:rPr>
      </w:pPr>
    </w:p>
    <w:p w:rsidR="00A42246" w:rsidRDefault="00A42246" w:rsidP="00A42246">
      <w:pPr>
        <w:rPr>
          <w:b/>
        </w:rPr>
      </w:pPr>
    </w:p>
    <w:p w:rsidR="00F74B58" w:rsidRDefault="00F74B58" w:rsidP="00A42246">
      <w:pPr>
        <w:rPr>
          <w:b/>
        </w:rPr>
      </w:pPr>
    </w:p>
    <w:p w:rsidR="00A42246" w:rsidRDefault="00A42246" w:rsidP="00A42246">
      <w:pPr>
        <w:rPr>
          <w:b/>
        </w:rPr>
      </w:pPr>
    </w:p>
    <w:p w:rsidR="00A42246" w:rsidRDefault="00A42246" w:rsidP="007A17EA"/>
    <w:p w:rsidR="007A17EA" w:rsidRDefault="007A17EA" w:rsidP="007A17EA">
      <w:pPr>
        <w:pStyle w:val="FinalLine"/>
      </w:pPr>
    </w:p>
    <w:p w:rsidR="007A17EA" w:rsidRDefault="007A17EA" w:rsidP="00A42246">
      <w:pPr>
        <w:pStyle w:val="NB"/>
      </w:pPr>
    </w:p>
    <w:p w:rsidR="007A17EA" w:rsidRDefault="007A17EA" w:rsidP="007A17EA">
      <w:pPr>
        <w:pStyle w:val="NB"/>
      </w:pPr>
      <w:r w:rsidRPr="007A17EA">
        <w:t>NB:</w:t>
      </w:r>
      <w:r w:rsidRPr="007A17EA">
        <w:tab/>
        <w:t>Please send to the Protocol Service a list of your delegates to this meeting as soon as possible at the e-mail address protocole.participants@consilium.europa.eu</w:t>
      </w:r>
    </w:p>
    <w:p w:rsidR="00FC4670" w:rsidRPr="00BC3E58" w:rsidRDefault="007A17EA" w:rsidP="007A17EA">
      <w:pPr>
        <w:pStyle w:val="NB"/>
      </w:pPr>
      <w:r w:rsidRPr="007A17EA">
        <w:t>NB:</w:t>
      </w:r>
      <w:r w:rsidRPr="007A17EA">
        <w:tab/>
        <w:t>Delegates requiring day badges to attend meetings should c</w:t>
      </w:r>
      <w:r w:rsidR="00F60E7F">
        <w:t>onsult document 14387/1/12 </w:t>
      </w:r>
      <w:r w:rsidRPr="007A17EA">
        <w:t>REV 1 on how to obtain them.</w:t>
      </w:r>
    </w:p>
    <w:sectPr w:rsidR="00FC4670" w:rsidRPr="00BC3E58" w:rsidSect="001572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EA" w:rsidRDefault="007A17EA" w:rsidP="007A17EA">
      <w:r>
        <w:separator/>
      </w:r>
    </w:p>
  </w:endnote>
  <w:endnote w:type="continuationSeparator" w:id="0">
    <w:p w:rsidR="007A17EA" w:rsidRDefault="007A17EA" w:rsidP="007A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5" w:rsidRPr="00157295" w:rsidRDefault="00157295" w:rsidP="001572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57295" w:rsidRPr="00D94637" w:rsidTr="0015729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57295" w:rsidRPr="00D94637" w:rsidRDefault="0015729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57295" w:rsidRPr="00B310DC" w:rsidTr="0015729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57295" w:rsidRPr="00AD7BF2" w:rsidRDefault="00157295" w:rsidP="004F54B2">
          <w:pPr>
            <w:pStyle w:val="FooterText"/>
          </w:pPr>
          <w:r>
            <w:t>CM 2690/15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57295" w:rsidRPr="00AD7BF2" w:rsidRDefault="0015729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57295" w:rsidRPr="002511D8" w:rsidRDefault="0015729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57295" w:rsidRPr="00B310DC" w:rsidRDefault="0015729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52864">
            <w:rPr>
              <w:noProof/>
            </w:rPr>
            <w:t>5</w:t>
          </w:r>
          <w:r>
            <w:fldChar w:fldCharType="end"/>
          </w:r>
        </w:p>
      </w:tc>
    </w:tr>
    <w:tr w:rsidR="00157295" w:rsidRPr="00D94637" w:rsidTr="00157295">
      <w:trPr>
        <w:jc w:val="center"/>
      </w:trPr>
      <w:tc>
        <w:tcPr>
          <w:tcW w:w="1774" w:type="pct"/>
          <w:shd w:val="clear" w:color="auto" w:fill="auto"/>
        </w:tcPr>
        <w:p w:rsidR="00157295" w:rsidRPr="00AD7BF2" w:rsidRDefault="0015729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57295" w:rsidRPr="00AD7BF2" w:rsidRDefault="0015729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57295" w:rsidRPr="00D94637" w:rsidRDefault="0015729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57295" w:rsidRPr="00D94637" w:rsidRDefault="0015729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7A17EA" w:rsidRPr="00157295" w:rsidRDefault="007A17EA" w:rsidP="0015729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57295" w:rsidRPr="00D94637" w:rsidTr="0015729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57295" w:rsidRPr="00D94637" w:rsidRDefault="0015729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57295" w:rsidRPr="00B310DC" w:rsidTr="0015729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57295" w:rsidRPr="00AD7BF2" w:rsidRDefault="00157295" w:rsidP="004F54B2">
          <w:pPr>
            <w:pStyle w:val="FooterText"/>
          </w:pPr>
          <w:r>
            <w:t>CM 2690/15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57295" w:rsidRPr="00AD7BF2" w:rsidRDefault="0015729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57295" w:rsidRPr="002511D8" w:rsidRDefault="0015729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57295" w:rsidRPr="00B310DC" w:rsidRDefault="0015729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52864">
            <w:rPr>
              <w:noProof/>
            </w:rPr>
            <w:t>1</w:t>
          </w:r>
          <w:r>
            <w:fldChar w:fldCharType="end"/>
          </w:r>
        </w:p>
      </w:tc>
    </w:tr>
    <w:tr w:rsidR="00157295" w:rsidRPr="00D94637" w:rsidTr="00157295">
      <w:trPr>
        <w:jc w:val="center"/>
      </w:trPr>
      <w:tc>
        <w:tcPr>
          <w:tcW w:w="1774" w:type="pct"/>
          <w:shd w:val="clear" w:color="auto" w:fill="auto"/>
        </w:tcPr>
        <w:p w:rsidR="00157295" w:rsidRPr="00AD7BF2" w:rsidRDefault="0015729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57295" w:rsidRPr="00AD7BF2" w:rsidRDefault="0015729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57295" w:rsidRPr="00D94637" w:rsidRDefault="0015729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57295" w:rsidRPr="00D94637" w:rsidRDefault="0015729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7A17EA" w:rsidRPr="00157295" w:rsidRDefault="007A17EA" w:rsidP="0015729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EA" w:rsidRDefault="007A17EA" w:rsidP="007A17EA">
      <w:r>
        <w:separator/>
      </w:r>
    </w:p>
  </w:footnote>
  <w:footnote w:type="continuationSeparator" w:id="0">
    <w:p w:rsidR="007A17EA" w:rsidRDefault="007A17EA" w:rsidP="007A1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5" w:rsidRPr="00157295" w:rsidRDefault="00157295" w:rsidP="001572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5" w:rsidRPr="00157295" w:rsidRDefault="00157295" w:rsidP="0015729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5" w:rsidRPr="00157295" w:rsidRDefault="00157295" w:rsidP="0015729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206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249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52F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DA4F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CAF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7E7F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26F8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2C7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A06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5CD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7AB25E5"/>
    <w:multiLevelType w:val="singleLevel"/>
    <w:tmpl w:val="75164398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</w:num>
  <w:num w:numId="34">
    <w:abstractNumId w:val="17"/>
  </w:num>
  <w:num w:numId="35">
    <w:abstractNumId w:val="16"/>
  </w:num>
  <w:num w:numId="36">
    <w:abstractNumId w:val="16"/>
  </w:num>
  <w:num w:numId="37">
    <w:abstractNumId w:val="16"/>
  </w:num>
  <w:num w:numId="38">
    <w:abstractNumId w:val="17"/>
  </w:num>
  <w:num w:numId="39">
    <w:abstractNumId w:val="17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30"/>
  </w:num>
  <w:num w:numId="43">
    <w:abstractNumId w:val="17"/>
  </w:num>
  <w:num w:numId="44">
    <w:abstractNumId w:val="17"/>
  </w:num>
  <w:num w:numId="45">
    <w:abstractNumId w:val="17"/>
  </w:num>
  <w:num w:numId="46">
    <w:abstractNumId w:val="17"/>
  </w:num>
  <w:num w:numId="47">
    <w:abstractNumId w:val="17"/>
  </w:num>
  <w:num w:numId="48">
    <w:abstractNumId w:val="17"/>
  </w:num>
  <w:num w:numId="49">
    <w:abstractNumId w:val="3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018dd487-1264-448c-b66c-e81ebb7b6308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27&lt;/text&gt;_x000d__x000a_  &lt;/metadata&gt;_x000d__x000a_  &lt;metadata key=&quot;md_Prefix&quot;&gt;_x000d__x000a_    &lt;text&gt;CM&lt;/text&gt;_x000d__x000a_  &lt;/metadata&gt;_x000d__x000a_  &lt;metadata key=&quot;md_DocumentNumber&quot;&gt;_x000d__x000a_    &lt;text&gt;269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4th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94th &amp;lt;/Run&amp;gt;meeting of the COUNCIL OF THE EUROPEAN UNION&amp;lt;LineBreak /&amp;gt;(&amp;lt;Run FontWeight=&quot;Bold&quot;&amp;gt;&amp;lt;Run.TextDecorations&amp;gt;&amp;lt;TextDecoration Location=&quot;Underline&quot; /&amp;gt;&amp;lt;/Run.TextDecorations&amp;gt;Transport, Telecommunications&amp;lt;/Run&amp;gt; and Energy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1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5-06-12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A17EA"/>
    <w:rsid w:val="00010C1D"/>
    <w:rsid w:val="0003126A"/>
    <w:rsid w:val="0009656C"/>
    <w:rsid w:val="00157295"/>
    <w:rsid w:val="00165755"/>
    <w:rsid w:val="00182F2F"/>
    <w:rsid w:val="001C1958"/>
    <w:rsid w:val="00213F1F"/>
    <w:rsid w:val="002258AC"/>
    <w:rsid w:val="00277C88"/>
    <w:rsid w:val="002A2AE8"/>
    <w:rsid w:val="003C6E8B"/>
    <w:rsid w:val="00452864"/>
    <w:rsid w:val="004F45B4"/>
    <w:rsid w:val="005157F5"/>
    <w:rsid w:val="00583376"/>
    <w:rsid w:val="005A26D8"/>
    <w:rsid w:val="005F62D7"/>
    <w:rsid w:val="0063379B"/>
    <w:rsid w:val="006A38C5"/>
    <w:rsid w:val="006C1AD4"/>
    <w:rsid w:val="006E33E2"/>
    <w:rsid w:val="006F4741"/>
    <w:rsid w:val="00706A24"/>
    <w:rsid w:val="007211F7"/>
    <w:rsid w:val="0075756A"/>
    <w:rsid w:val="007A17EA"/>
    <w:rsid w:val="007B498B"/>
    <w:rsid w:val="0081132D"/>
    <w:rsid w:val="00825503"/>
    <w:rsid w:val="008567D4"/>
    <w:rsid w:val="008826F8"/>
    <w:rsid w:val="00885ED8"/>
    <w:rsid w:val="008B6C22"/>
    <w:rsid w:val="008C5D66"/>
    <w:rsid w:val="009411DF"/>
    <w:rsid w:val="009474AC"/>
    <w:rsid w:val="00982496"/>
    <w:rsid w:val="00A20EFA"/>
    <w:rsid w:val="00A42246"/>
    <w:rsid w:val="00A469D7"/>
    <w:rsid w:val="00AA4986"/>
    <w:rsid w:val="00AF7AFE"/>
    <w:rsid w:val="00BA2DF5"/>
    <w:rsid w:val="00BA6B26"/>
    <w:rsid w:val="00BC3E58"/>
    <w:rsid w:val="00BE1373"/>
    <w:rsid w:val="00C264A5"/>
    <w:rsid w:val="00C610BD"/>
    <w:rsid w:val="00C81C1A"/>
    <w:rsid w:val="00CB41FA"/>
    <w:rsid w:val="00CF4B4F"/>
    <w:rsid w:val="00D451E4"/>
    <w:rsid w:val="00D70FF1"/>
    <w:rsid w:val="00D823B7"/>
    <w:rsid w:val="00D90D31"/>
    <w:rsid w:val="00DA2924"/>
    <w:rsid w:val="00E079B6"/>
    <w:rsid w:val="00E16429"/>
    <w:rsid w:val="00E329D1"/>
    <w:rsid w:val="00E352E3"/>
    <w:rsid w:val="00E84D02"/>
    <w:rsid w:val="00EA2777"/>
    <w:rsid w:val="00EC65F1"/>
    <w:rsid w:val="00F60E7F"/>
    <w:rsid w:val="00F74B5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2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2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823B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A17E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A17EA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A17EA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A17EA"/>
  </w:style>
  <w:style w:type="character" w:customStyle="1" w:styleId="PointManualChar">
    <w:name w:val="Point Manual Char"/>
    <w:link w:val="PointManual"/>
    <w:locked/>
    <w:rsid w:val="00A42246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locked/>
    <w:rsid w:val="00A4224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1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1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1F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1F7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211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F7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1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2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2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paragraph" w:customStyle="1" w:styleId="CarcterCarcter">
    <w:name w:val="Carácter Carácter"/>
    <w:basedOn w:val="Normal"/>
    <w:rsid w:val="005F62D7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2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2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823B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A17E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A17EA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A17EA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A17EA"/>
  </w:style>
  <w:style w:type="character" w:customStyle="1" w:styleId="PointManualChar">
    <w:name w:val="Point Manual Char"/>
    <w:link w:val="PointManual"/>
    <w:locked/>
    <w:rsid w:val="00A42246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locked/>
    <w:rsid w:val="00A4224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1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1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1F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1F7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211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F7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1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2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2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paragraph" w:customStyle="1" w:styleId="CarcterCarcter">
    <w:name w:val="Carácter Carácter"/>
    <w:basedOn w:val="Normal"/>
    <w:rsid w:val="005F62D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FFFB-5FBB-4B56-81B5-33419DF5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5</Pages>
  <Words>854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KILIARIDOU Eleanna</dc:creator>
  <cp:lastModifiedBy>PATEL Kundan</cp:lastModifiedBy>
  <cp:revision>2</cp:revision>
  <cp:lastPrinted>2015-05-27T12:51:00Z</cp:lastPrinted>
  <dcterms:created xsi:type="dcterms:W3CDTF">2015-05-27T13:27:00Z</dcterms:created>
  <dcterms:modified xsi:type="dcterms:W3CDTF">2015-05-27T13:27:00Z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