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F6" w:rsidRPr="00F22104" w:rsidRDefault="00B239A6" w:rsidP="00F2210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fedbd28-c4b6-41a3-8d41-e289ace1e21f_0" style="width:573.75pt;height:447pt">
            <v:imagedata r:id="rId8" o:title=""/>
          </v:shape>
        </w:pict>
      </w:r>
      <w:bookmarkEnd w:id="0"/>
    </w:p>
    <w:p w:rsidR="00647576" w:rsidRDefault="00647576" w:rsidP="00647576">
      <w:pPr>
        <w:pStyle w:val="TechnicalBlock"/>
        <w:ind w:left="-1134" w:right="-1134"/>
        <w:sectPr w:rsidR="00647576" w:rsidSect="00B239A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DD5B73" w:rsidRDefault="00F22104" w:rsidP="00F22104">
      <w:pPr>
        <w:pStyle w:val="TOCHeading"/>
      </w:pPr>
      <w:r>
        <w:lastRenderedPageBreak/>
        <w:t>CONTENTS</w:t>
      </w:r>
      <w:r w:rsidRPr="00F22104">
        <w:rPr>
          <w:vertAlign w:val="superscript"/>
        </w:rPr>
        <w:t>1</w:t>
      </w:r>
    </w:p>
    <w:p w:rsidR="00F22104" w:rsidRDefault="00F22104" w:rsidP="00F22104">
      <w:pPr>
        <w:pStyle w:val="TOC5"/>
      </w:pPr>
      <w:r>
        <w:t>ITEMS DEBATED</w:t>
      </w:r>
    </w:p>
    <w:p w:rsidR="00F22104" w:rsidRDefault="00F22104" w:rsidP="00F22104">
      <w:pPr>
        <w:pStyle w:val="TOC6"/>
        <w:rPr>
          <w:rFonts w:asciiTheme="minorHAnsi" w:eastAsiaTheme="minorEastAsia" w:hAnsiTheme="minorHAnsi" w:cstheme="minorBidi"/>
          <w:noProof/>
          <w:sz w:val="22"/>
          <w:szCs w:val="22"/>
          <w:lang w:eastAsia="en-GB"/>
        </w:rPr>
      </w:pPr>
      <w:r>
        <w:rPr>
          <w:noProof/>
        </w:rPr>
        <w:t>EU-US TRADE AND INVESTMENT NEGOTIATIONS</w:t>
      </w:r>
      <w:r>
        <w:rPr>
          <w:noProof/>
        </w:rPr>
        <w:tab/>
      </w:r>
      <w:r>
        <w:rPr>
          <w:noProof/>
        </w:rPr>
        <w:fldChar w:fldCharType="begin"/>
      </w:r>
      <w:r>
        <w:rPr>
          <w:noProof/>
        </w:rPr>
        <w:instrText xml:space="preserve"> PAGEREF \h _Toc420499710 \* MERGEFORMAT </w:instrText>
      </w:r>
      <w:r>
        <w:rPr>
          <w:noProof/>
        </w:rPr>
      </w:r>
      <w:r>
        <w:rPr>
          <w:noProof/>
        </w:rPr>
        <w:fldChar w:fldCharType="separate"/>
      </w:r>
      <w:r w:rsidR="00B239A6">
        <w:rPr>
          <w:noProof/>
        </w:rPr>
        <w:t>4</w:t>
      </w:r>
      <w:r>
        <w:rPr>
          <w:noProof/>
        </w:rPr>
        <w:fldChar w:fldCharType="end"/>
      </w:r>
    </w:p>
    <w:p w:rsidR="00F22104" w:rsidRDefault="00F22104" w:rsidP="00F22104">
      <w:pPr>
        <w:pStyle w:val="TOC6"/>
        <w:rPr>
          <w:rFonts w:asciiTheme="minorHAnsi" w:eastAsiaTheme="minorEastAsia" w:hAnsiTheme="minorHAnsi" w:cstheme="minorBidi"/>
          <w:noProof/>
          <w:sz w:val="22"/>
          <w:szCs w:val="22"/>
          <w:lang w:eastAsia="en-GB"/>
        </w:rPr>
      </w:pPr>
      <w:r>
        <w:rPr>
          <w:noProof/>
        </w:rPr>
        <w:t>DOHA DEVELOPMENT AGENDA - ENVIRONMENTAL GOODS</w:t>
      </w:r>
      <w:r>
        <w:rPr>
          <w:noProof/>
        </w:rPr>
        <w:tab/>
      </w:r>
      <w:r>
        <w:rPr>
          <w:noProof/>
        </w:rPr>
        <w:fldChar w:fldCharType="begin"/>
      </w:r>
      <w:r>
        <w:rPr>
          <w:noProof/>
        </w:rPr>
        <w:instrText xml:space="preserve"> PAGEREF \h _Toc420499711 \* MERGEFORMAT </w:instrText>
      </w:r>
      <w:r>
        <w:rPr>
          <w:noProof/>
        </w:rPr>
      </w:r>
      <w:r>
        <w:rPr>
          <w:noProof/>
        </w:rPr>
        <w:fldChar w:fldCharType="separate"/>
      </w:r>
      <w:r w:rsidR="00B239A6">
        <w:rPr>
          <w:noProof/>
        </w:rPr>
        <w:t>6</w:t>
      </w:r>
      <w:r>
        <w:rPr>
          <w:noProof/>
        </w:rPr>
        <w:fldChar w:fldCharType="end"/>
      </w:r>
    </w:p>
    <w:p w:rsidR="00F22104" w:rsidRDefault="00F22104" w:rsidP="00F22104">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_Toc420499712 \* MERGEFORMAT </w:instrText>
      </w:r>
      <w:r>
        <w:rPr>
          <w:noProof/>
        </w:rPr>
      </w:r>
      <w:r>
        <w:rPr>
          <w:noProof/>
        </w:rPr>
        <w:fldChar w:fldCharType="separate"/>
      </w:r>
      <w:r w:rsidR="00B239A6">
        <w:rPr>
          <w:noProof/>
        </w:rPr>
        <w:t>7</w:t>
      </w:r>
      <w:r>
        <w:rPr>
          <w:noProof/>
        </w:rPr>
        <w:fldChar w:fldCharType="end"/>
      </w:r>
    </w:p>
    <w:p w:rsidR="00F22104" w:rsidRDefault="00F22104" w:rsidP="00F22104">
      <w:pPr>
        <w:pStyle w:val="TOC9"/>
        <w:rPr>
          <w:rFonts w:asciiTheme="minorHAnsi" w:eastAsiaTheme="minorEastAsia" w:hAnsiTheme="minorHAnsi" w:cstheme="minorBidi"/>
          <w:noProof/>
          <w:sz w:val="22"/>
          <w:szCs w:val="22"/>
          <w:lang w:eastAsia="en-GB"/>
        </w:rPr>
      </w:pPr>
      <w:r>
        <w:rPr>
          <w:noProof/>
        </w:rPr>
        <w:t>EU-Canada economic and trade agreement</w:t>
      </w:r>
      <w:r>
        <w:rPr>
          <w:noProof/>
        </w:rPr>
        <w:tab/>
      </w:r>
      <w:r>
        <w:rPr>
          <w:noProof/>
        </w:rPr>
        <w:fldChar w:fldCharType="begin"/>
      </w:r>
      <w:r>
        <w:rPr>
          <w:noProof/>
        </w:rPr>
        <w:instrText xml:space="preserve"> PAGEREF \h _Toc420499713 \* MERGEFORMAT </w:instrText>
      </w:r>
      <w:r>
        <w:rPr>
          <w:noProof/>
        </w:rPr>
      </w:r>
      <w:r>
        <w:rPr>
          <w:noProof/>
        </w:rPr>
        <w:fldChar w:fldCharType="separate"/>
      </w:r>
      <w:r w:rsidR="00B239A6">
        <w:rPr>
          <w:noProof/>
        </w:rPr>
        <w:t>7</w:t>
      </w:r>
      <w:r>
        <w:rPr>
          <w:noProof/>
        </w:rPr>
        <w:fldChar w:fldCharType="end"/>
      </w:r>
    </w:p>
    <w:p w:rsidR="00F22104" w:rsidRDefault="00F22104" w:rsidP="00F22104">
      <w:pPr>
        <w:pStyle w:val="TOC6"/>
        <w:rPr>
          <w:rFonts w:asciiTheme="minorHAnsi" w:eastAsiaTheme="minorEastAsia" w:hAnsiTheme="minorHAnsi" w:cstheme="minorBidi"/>
          <w:noProof/>
          <w:sz w:val="22"/>
          <w:szCs w:val="22"/>
          <w:lang w:eastAsia="en-GB"/>
        </w:rPr>
      </w:pPr>
      <w:r>
        <w:rPr>
          <w:noProof/>
        </w:rPr>
        <w:t>MEETING IN THE MARGINS OF THE COUNCIL</w:t>
      </w:r>
      <w:r>
        <w:rPr>
          <w:noProof/>
        </w:rPr>
        <w:tab/>
      </w:r>
      <w:r>
        <w:rPr>
          <w:noProof/>
        </w:rPr>
        <w:fldChar w:fldCharType="begin"/>
      </w:r>
      <w:r>
        <w:rPr>
          <w:noProof/>
        </w:rPr>
        <w:instrText xml:space="preserve"> PAGEREF \h _Toc420499714 \* MERGEFORMAT </w:instrText>
      </w:r>
      <w:r>
        <w:rPr>
          <w:noProof/>
        </w:rPr>
      </w:r>
      <w:r>
        <w:rPr>
          <w:noProof/>
        </w:rPr>
        <w:fldChar w:fldCharType="separate"/>
      </w:r>
      <w:r w:rsidR="00B239A6">
        <w:rPr>
          <w:noProof/>
        </w:rPr>
        <w:t>8</w:t>
      </w:r>
      <w:r>
        <w:rPr>
          <w:noProof/>
        </w:rPr>
        <w:fldChar w:fldCharType="end"/>
      </w:r>
    </w:p>
    <w:p w:rsidR="00F22104" w:rsidRPr="00F22104" w:rsidRDefault="00F22104" w:rsidP="00F22104">
      <w:pPr>
        <w:pStyle w:val="TOC9"/>
      </w:pPr>
      <w:r>
        <w:rPr>
          <w:noProof/>
        </w:rPr>
        <w:t>Eastern Partnership ministerial meeting on trade</w:t>
      </w:r>
      <w:r>
        <w:rPr>
          <w:noProof/>
        </w:rPr>
        <w:tab/>
      </w:r>
      <w:r>
        <w:rPr>
          <w:noProof/>
        </w:rPr>
        <w:fldChar w:fldCharType="begin"/>
      </w:r>
      <w:r>
        <w:rPr>
          <w:noProof/>
        </w:rPr>
        <w:instrText xml:space="preserve"> PAGEREF \h _Toc420499715 \* MERGEFORMAT </w:instrText>
      </w:r>
      <w:r>
        <w:rPr>
          <w:noProof/>
        </w:rPr>
      </w:r>
      <w:r>
        <w:rPr>
          <w:noProof/>
        </w:rPr>
        <w:fldChar w:fldCharType="separate"/>
      </w:r>
      <w:r w:rsidR="00B239A6">
        <w:rPr>
          <w:noProof/>
        </w:rPr>
        <w:t>8</w:t>
      </w:r>
      <w:r>
        <w:rPr>
          <w:noProof/>
        </w:rPr>
        <w:fldChar w:fldCharType="end"/>
      </w:r>
    </w:p>
    <w:p w:rsidR="00F22104" w:rsidRDefault="00F22104" w:rsidP="00F22104">
      <w:pPr>
        <w:pStyle w:val="TOC5"/>
      </w:pPr>
      <w:r>
        <w:t>OTHER ITEMS APPROVED</w:t>
      </w:r>
    </w:p>
    <w:p w:rsidR="00F22104" w:rsidRDefault="00F22104" w:rsidP="00F22104">
      <w:pPr>
        <w:pStyle w:val="TOC8"/>
        <w:rPr>
          <w:rFonts w:asciiTheme="minorHAnsi" w:eastAsiaTheme="minorEastAsia" w:hAnsiTheme="minorHAnsi" w:cstheme="minorBidi"/>
          <w:i w:val="0"/>
          <w:noProof/>
          <w:sz w:val="22"/>
          <w:szCs w:val="22"/>
          <w:lang w:eastAsia="en-GB"/>
        </w:rPr>
      </w:pPr>
      <w:r w:rsidRPr="00621CD6">
        <w:rPr>
          <w:bCs/>
          <w:iCs/>
          <w:noProof/>
        </w:rPr>
        <w:t>TRADE POLICY</w:t>
      </w:r>
    </w:p>
    <w:p w:rsidR="00F22104" w:rsidRDefault="00F22104" w:rsidP="00F22104">
      <w:pPr>
        <w:pStyle w:val="TOC9"/>
        <w:rPr>
          <w:rFonts w:asciiTheme="minorHAnsi" w:eastAsiaTheme="minorEastAsia" w:hAnsiTheme="minorHAnsi" w:cstheme="minorBidi"/>
          <w:noProof/>
          <w:sz w:val="22"/>
          <w:szCs w:val="22"/>
          <w:lang w:eastAsia="en-GB"/>
        </w:rPr>
      </w:pPr>
      <w:r w:rsidRPr="00621CD6">
        <w:rPr>
          <w:bCs/>
          <w:noProof/>
        </w:rPr>
        <w:t>Myanmar/</w:t>
      </w:r>
      <w:r>
        <w:rPr>
          <w:noProof/>
        </w:rPr>
        <w:t>Burma</w:t>
      </w:r>
      <w:r w:rsidRPr="00621CD6">
        <w:rPr>
          <w:bCs/>
          <w:noProof/>
        </w:rPr>
        <w:t xml:space="preserve"> - labour rights</w:t>
      </w:r>
      <w:r>
        <w:rPr>
          <w:noProof/>
        </w:rPr>
        <w:tab/>
      </w:r>
      <w:r>
        <w:rPr>
          <w:noProof/>
        </w:rPr>
        <w:fldChar w:fldCharType="begin"/>
      </w:r>
      <w:r>
        <w:rPr>
          <w:noProof/>
        </w:rPr>
        <w:instrText xml:space="preserve"> PAGEREF \h _Toc420499717 \* MERGEFORMAT </w:instrText>
      </w:r>
      <w:r>
        <w:rPr>
          <w:noProof/>
        </w:rPr>
      </w:r>
      <w:r>
        <w:rPr>
          <w:noProof/>
        </w:rPr>
        <w:fldChar w:fldCharType="separate"/>
      </w:r>
      <w:r w:rsidR="00B239A6">
        <w:rPr>
          <w:noProof/>
        </w:rPr>
        <w:t>9</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Pr>
          <w:noProof/>
        </w:rPr>
        <w:t>FOREIGN AFFAIRS</w:t>
      </w:r>
    </w:p>
    <w:p w:rsidR="00F22104" w:rsidRDefault="00F22104" w:rsidP="00F22104">
      <w:pPr>
        <w:pStyle w:val="TOC9"/>
        <w:keepNext/>
        <w:rPr>
          <w:rFonts w:asciiTheme="minorHAnsi" w:eastAsiaTheme="minorEastAsia" w:hAnsiTheme="minorHAnsi" w:cstheme="minorBidi"/>
          <w:noProof/>
          <w:sz w:val="22"/>
          <w:szCs w:val="22"/>
          <w:lang w:eastAsia="en-GB"/>
        </w:rPr>
      </w:pPr>
      <w:r w:rsidRPr="00621CD6">
        <w:rPr>
          <w:bCs/>
          <w:noProof/>
        </w:rPr>
        <w:t xml:space="preserve">Central African </w:t>
      </w:r>
      <w:r>
        <w:rPr>
          <w:noProof/>
        </w:rPr>
        <w:t>Republic</w:t>
      </w:r>
      <w:r w:rsidRPr="00621CD6">
        <w:rPr>
          <w:bCs/>
          <w:noProof/>
        </w:rPr>
        <w:t xml:space="preserve"> - restrictive measures</w:t>
      </w:r>
      <w:r>
        <w:rPr>
          <w:noProof/>
        </w:rPr>
        <w:tab/>
      </w:r>
      <w:r>
        <w:rPr>
          <w:noProof/>
        </w:rPr>
        <w:fldChar w:fldCharType="begin"/>
      </w:r>
      <w:r>
        <w:rPr>
          <w:noProof/>
        </w:rPr>
        <w:instrText xml:space="preserve"> PAGEREF \h _Toc420499719 \* MERGEFORMAT </w:instrText>
      </w:r>
      <w:r>
        <w:rPr>
          <w:noProof/>
        </w:rPr>
      </w:r>
      <w:r>
        <w:rPr>
          <w:noProof/>
        </w:rPr>
        <w:fldChar w:fldCharType="separate"/>
      </w:r>
      <w:r w:rsidR="00B239A6">
        <w:rPr>
          <w:noProof/>
        </w:rPr>
        <w:t>9</w:t>
      </w:r>
      <w:r>
        <w:rPr>
          <w:noProof/>
        </w:rPr>
        <w:fldChar w:fldCharType="end"/>
      </w:r>
    </w:p>
    <w:p w:rsidR="00F22104" w:rsidRDefault="00F22104" w:rsidP="00F22104">
      <w:pPr>
        <w:pStyle w:val="TOC9"/>
        <w:keepNext/>
        <w:rPr>
          <w:rFonts w:asciiTheme="minorHAnsi" w:eastAsiaTheme="minorEastAsia" w:hAnsiTheme="minorHAnsi" w:cstheme="minorBidi"/>
          <w:noProof/>
          <w:sz w:val="22"/>
          <w:szCs w:val="22"/>
          <w:lang w:eastAsia="en-GB"/>
        </w:rPr>
      </w:pPr>
      <w:r w:rsidRPr="00621CD6">
        <w:rPr>
          <w:bCs/>
          <w:noProof/>
        </w:rPr>
        <w:t>South Sudan - restrictive measures</w:t>
      </w:r>
      <w:r>
        <w:rPr>
          <w:noProof/>
        </w:rPr>
        <w:tab/>
      </w:r>
      <w:r>
        <w:rPr>
          <w:noProof/>
        </w:rPr>
        <w:fldChar w:fldCharType="begin"/>
      </w:r>
      <w:r>
        <w:rPr>
          <w:noProof/>
        </w:rPr>
        <w:instrText xml:space="preserve"> PAGEREF \h _Toc420499720 \* MERGEFORMAT </w:instrText>
      </w:r>
      <w:r>
        <w:rPr>
          <w:noProof/>
        </w:rPr>
      </w:r>
      <w:r>
        <w:rPr>
          <w:noProof/>
        </w:rPr>
        <w:fldChar w:fldCharType="separate"/>
      </w:r>
      <w:r w:rsidR="00B239A6">
        <w:rPr>
          <w:noProof/>
        </w:rPr>
        <w:t>9</w:t>
      </w:r>
      <w:r>
        <w:rPr>
          <w:noProof/>
        </w:rPr>
        <w:fldChar w:fldCharType="end"/>
      </w:r>
    </w:p>
    <w:p w:rsidR="00F22104" w:rsidRDefault="00F22104" w:rsidP="00F22104">
      <w:pPr>
        <w:pStyle w:val="TOC9"/>
        <w:rPr>
          <w:rFonts w:asciiTheme="minorHAnsi" w:eastAsiaTheme="minorEastAsia" w:hAnsiTheme="minorHAnsi" w:cstheme="minorBidi"/>
          <w:noProof/>
          <w:sz w:val="22"/>
          <w:szCs w:val="22"/>
          <w:lang w:eastAsia="en-GB"/>
        </w:rPr>
      </w:pPr>
      <w:r w:rsidRPr="00621CD6">
        <w:rPr>
          <w:bCs/>
          <w:noProof/>
        </w:rPr>
        <w:t>EU-Switzerland - free movement of persons</w:t>
      </w:r>
      <w:r>
        <w:rPr>
          <w:noProof/>
        </w:rPr>
        <w:tab/>
      </w:r>
      <w:r>
        <w:rPr>
          <w:noProof/>
        </w:rPr>
        <w:fldChar w:fldCharType="begin"/>
      </w:r>
      <w:r>
        <w:rPr>
          <w:noProof/>
        </w:rPr>
        <w:instrText xml:space="preserve"> PAGEREF \h _Toc420499721 \* MERGEFORMAT </w:instrText>
      </w:r>
      <w:r>
        <w:rPr>
          <w:noProof/>
        </w:rPr>
      </w:r>
      <w:r>
        <w:rPr>
          <w:noProof/>
        </w:rPr>
        <w:fldChar w:fldCharType="separate"/>
      </w:r>
      <w:r w:rsidR="00B239A6">
        <w:rPr>
          <w:noProof/>
        </w:rPr>
        <w:t>10</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sidRPr="00621CD6">
        <w:rPr>
          <w:bCs/>
          <w:iCs/>
          <w:noProof/>
        </w:rPr>
        <w:t xml:space="preserve">JUSTICE </w:t>
      </w:r>
      <w:r>
        <w:rPr>
          <w:noProof/>
        </w:rPr>
        <w:t>AND</w:t>
      </w:r>
      <w:r w:rsidRPr="00621CD6">
        <w:rPr>
          <w:bCs/>
          <w:iCs/>
          <w:noProof/>
        </w:rPr>
        <w:t xml:space="preserve"> HOME AFFAIRS</w:t>
      </w:r>
    </w:p>
    <w:p w:rsidR="00F22104" w:rsidRDefault="00F22104" w:rsidP="00F22104">
      <w:pPr>
        <w:pStyle w:val="TOC9"/>
        <w:keepNext/>
        <w:rPr>
          <w:rFonts w:asciiTheme="minorHAnsi" w:eastAsiaTheme="minorEastAsia" w:hAnsiTheme="minorHAnsi" w:cstheme="minorBidi"/>
          <w:noProof/>
          <w:sz w:val="22"/>
          <w:szCs w:val="22"/>
          <w:lang w:eastAsia="en-GB"/>
        </w:rPr>
      </w:pPr>
      <w:r w:rsidRPr="00621CD6">
        <w:rPr>
          <w:bCs/>
          <w:noProof/>
        </w:rPr>
        <w:t>Visa waiver agreements</w:t>
      </w:r>
      <w:r>
        <w:rPr>
          <w:noProof/>
        </w:rPr>
        <w:tab/>
      </w:r>
      <w:r>
        <w:rPr>
          <w:noProof/>
        </w:rPr>
        <w:fldChar w:fldCharType="begin"/>
      </w:r>
      <w:r>
        <w:rPr>
          <w:noProof/>
        </w:rPr>
        <w:instrText xml:space="preserve"> PAGEREF \h _Toc420499723 \* MERGEFORMAT </w:instrText>
      </w:r>
      <w:r>
        <w:rPr>
          <w:noProof/>
        </w:rPr>
      </w:r>
      <w:r>
        <w:rPr>
          <w:noProof/>
        </w:rPr>
        <w:fldChar w:fldCharType="separate"/>
      </w:r>
      <w:r w:rsidR="00B239A6">
        <w:rPr>
          <w:noProof/>
        </w:rPr>
        <w:t>10</w:t>
      </w:r>
      <w:r>
        <w:rPr>
          <w:noProof/>
        </w:rPr>
        <w:fldChar w:fldCharType="end"/>
      </w:r>
    </w:p>
    <w:p w:rsidR="00F22104" w:rsidRDefault="00F22104" w:rsidP="00F22104">
      <w:pPr>
        <w:pStyle w:val="TOC9"/>
        <w:rPr>
          <w:rFonts w:asciiTheme="minorHAnsi" w:eastAsiaTheme="minorEastAsia" w:hAnsiTheme="minorHAnsi" w:cstheme="minorBidi"/>
          <w:noProof/>
          <w:sz w:val="22"/>
          <w:szCs w:val="22"/>
          <w:lang w:eastAsia="en-GB"/>
        </w:rPr>
      </w:pPr>
      <w:r w:rsidRPr="00621CD6">
        <w:rPr>
          <w:bCs/>
          <w:noProof/>
        </w:rPr>
        <w:t>Eurojust</w:t>
      </w:r>
      <w:r>
        <w:rPr>
          <w:noProof/>
        </w:rPr>
        <w:tab/>
      </w:r>
      <w:r>
        <w:rPr>
          <w:noProof/>
        </w:rPr>
        <w:fldChar w:fldCharType="begin"/>
      </w:r>
      <w:r>
        <w:rPr>
          <w:noProof/>
        </w:rPr>
        <w:instrText xml:space="preserve"> PAGEREF \h _Toc420499724 \* MERGEFORMAT </w:instrText>
      </w:r>
      <w:r>
        <w:rPr>
          <w:noProof/>
        </w:rPr>
      </w:r>
      <w:r>
        <w:rPr>
          <w:noProof/>
        </w:rPr>
        <w:fldChar w:fldCharType="separate"/>
      </w:r>
      <w:r w:rsidR="00B239A6">
        <w:rPr>
          <w:noProof/>
        </w:rPr>
        <w:t>10</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Pr>
          <w:noProof/>
        </w:rPr>
        <w:t>INTELLECTUAL PROPERTY</w:t>
      </w:r>
    </w:p>
    <w:p w:rsidR="00F22104" w:rsidRDefault="00F22104" w:rsidP="00F22104">
      <w:pPr>
        <w:pStyle w:val="TOC9"/>
        <w:rPr>
          <w:rFonts w:asciiTheme="minorHAnsi" w:eastAsiaTheme="minorEastAsia" w:hAnsiTheme="minorHAnsi" w:cstheme="minorBidi"/>
          <w:noProof/>
          <w:sz w:val="22"/>
          <w:szCs w:val="22"/>
          <w:lang w:eastAsia="en-GB"/>
        </w:rPr>
      </w:pPr>
      <w:r w:rsidRPr="00621CD6">
        <w:rPr>
          <w:rFonts w:asciiTheme="majorBidi" w:hAnsiTheme="majorBidi" w:cstheme="majorBidi"/>
          <w:bCs/>
          <w:noProof/>
        </w:rPr>
        <w:t>Appellations of origin - review of the Lisbon agreement</w:t>
      </w:r>
      <w:r>
        <w:rPr>
          <w:noProof/>
        </w:rPr>
        <w:tab/>
      </w:r>
      <w:r>
        <w:rPr>
          <w:noProof/>
        </w:rPr>
        <w:fldChar w:fldCharType="begin"/>
      </w:r>
      <w:r>
        <w:rPr>
          <w:noProof/>
        </w:rPr>
        <w:instrText xml:space="preserve"> PAGEREF \h _Toc420499726 \* MERGEFORMAT </w:instrText>
      </w:r>
      <w:r>
        <w:rPr>
          <w:noProof/>
        </w:rPr>
      </w:r>
      <w:r>
        <w:rPr>
          <w:noProof/>
        </w:rPr>
        <w:fldChar w:fldCharType="separate"/>
      </w:r>
      <w:r w:rsidR="00B239A6">
        <w:rPr>
          <w:noProof/>
        </w:rPr>
        <w:t>11</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Pr>
          <w:noProof/>
        </w:rPr>
        <w:t>CUSTOMS UNION</w:t>
      </w:r>
    </w:p>
    <w:p w:rsidR="00F22104" w:rsidRDefault="00F22104" w:rsidP="00F22104">
      <w:pPr>
        <w:pStyle w:val="TOC9"/>
        <w:rPr>
          <w:rFonts w:asciiTheme="minorHAnsi" w:eastAsiaTheme="minorEastAsia" w:hAnsiTheme="minorHAnsi" w:cstheme="minorBidi"/>
          <w:noProof/>
          <w:sz w:val="22"/>
          <w:szCs w:val="22"/>
          <w:lang w:eastAsia="en-GB"/>
        </w:rPr>
      </w:pPr>
      <w:r>
        <w:rPr>
          <w:noProof/>
        </w:rPr>
        <w:t>Rules of origin - Denmark and Faroe Islands</w:t>
      </w:r>
      <w:r>
        <w:rPr>
          <w:noProof/>
        </w:rPr>
        <w:tab/>
      </w:r>
      <w:r>
        <w:rPr>
          <w:noProof/>
        </w:rPr>
        <w:fldChar w:fldCharType="begin"/>
      </w:r>
      <w:r>
        <w:rPr>
          <w:noProof/>
        </w:rPr>
        <w:instrText xml:space="preserve"> PAGEREF \h _Toc420499728 \* MERGEFORMAT </w:instrText>
      </w:r>
      <w:r>
        <w:rPr>
          <w:noProof/>
        </w:rPr>
      </w:r>
      <w:r>
        <w:rPr>
          <w:noProof/>
        </w:rPr>
        <w:fldChar w:fldCharType="separate"/>
      </w:r>
      <w:r w:rsidR="00B239A6">
        <w:rPr>
          <w:noProof/>
        </w:rPr>
        <w:t>11</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sidRPr="00621CD6">
        <w:rPr>
          <w:bCs/>
          <w:iCs/>
          <w:noProof/>
        </w:rPr>
        <w:lastRenderedPageBreak/>
        <w:t>AGRICULTURE</w:t>
      </w:r>
    </w:p>
    <w:p w:rsidR="00F22104" w:rsidRDefault="00F22104" w:rsidP="00F22104">
      <w:pPr>
        <w:pStyle w:val="TOC9"/>
        <w:rPr>
          <w:rFonts w:asciiTheme="minorHAnsi" w:eastAsiaTheme="minorEastAsia" w:hAnsiTheme="minorHAnsi" w:cstheme="minorBidi"/>
          <w:noProof/>
          <w:sz w:val="22"/>
          <w:szCs w:val="22"/>
          <w:lang w:eastAsia="en-GB"/>
        </w:rPr>
      </w:pPr>
      <w:r>
        <w:rPr>
          <w:noProof/>
        </w:rPr>
        <w:t>G20 agriculture meeting</w:t>
      </w:r>
      <w:r>
        <w:rPr>
          <w:noProof/>
        </w:rPr>
        <w:tab/>
      </w:r>
      <w:r>
        <w:rPr>
          <w:noProof/>
        </w:rPr>
        <w:fldChar w:fldCharType="begin"/>
      </w:r>
      <w:r>
        <w:rPr>
          <w:noProof/>
        </w:rPr>
        <w:instrText xml:space="preserve"> PAGEREF \h _Toc420499730 \* MERGEFORMAT </w:instrText>
      </w:r>
      <w:r>
        <w:rPr>
          <w:noProof/>
        </w:rPr>
      </w:r>
      <w:r>
        <w:rPr>
          <w:noProof/>
        </w:rPr>
        <w:fldChar w:fldCharType="separate"/>
      </w:r>
      <w:r w:rsidR="00B239A6">
        <w:rPr>
          <w:noProof/>
        </w:rPr>
        <w:t>11</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sidRPr="00621CD6">
        <w:rPr>
          <w:bCs/>
          <w:iCs/>
          <w:noProof/>
        </w:rPr>
        <w:t>ENVIRONMENT</w:t>
      </w:r>
    </w:p>
    <w:p w:rsidR="00F22104" w:rsidRDefault="00F22104" w:rsidP="00F22104">
      <w:pPr>
        <w:pStyle w:val="TOC9"/>
        <w:rPr>
          <w:rFonts w:asciiTheme="minorHAnsi" w:eastAsiaTheme="minorEastAsia" w:hAnsiTheme="minorHAnsi" w:cstheme="minorBidi"/>
          <w:noProof/>
          <w:sz w:val="22"/>
          <w:szCs w:val="22"/>
          <w:lang w:eastAsia="en-GB"/>
        </w:rPr>
      </w:pPr>
      <w:r w:rsidRPr="00621CD6">
        <w:rPr>
          <w:rFonts w:asciiTheme="majorBidi" w:hAnsiTheme="majorBidi" w:cstheme="majorBidi"/>
          <w:bCs/>
          <w:noProof/>
        </w:rPr>
        <w:t>Pollution from ships and safety at sea</w:t>
      </w:r>
      <w:r>
        <w:rPr>
          <w:noProof/>
        </w:rPr>
        <w:tab/>
      </w:r>
      <w:r>
        <w:rPr>
          <w:noProof/>
        </w:rPr>
        <w:fldChar w:fldCharType="begin"/>
      </w:r>
      <w:r>
        <w:rPr>
          <w:noProof/>
        </w:rPr>
        <w:instrText xml:space="preserve"> PAGEREF \h _Toc420499732 \* MERGEFORMAT </w:instrText>
      </w:r>
      <w:r>
        <w:rPr>
          <w:noProof/>
        </w:rPr>
      </w:r>
      <w:r>
        <w:rPr>
          <w:noProof/>
        </w:rPr>
        <w:fldChar w:fldCharType="separate"/>
      </w:r>
      <w:r w:rsidR="00B239A6">
        <w:rPr>
          <w:noProof/>
        </w:rPr>
        <w:t>12</w:t>
      </w:r>
      <w:r>
        <w:rPr>
          <w:noProof/>
        </w:rPr>
        <w:fldChar w:fldCharType="end"/>
      </w:r>
    </w:p>
    <w:p w:rsidR="00F22104" w:rsidRDefault="00F22104" w:rsidP="00F22104">
      <w:pPr>
        <w:pStyle w:val="TOC8"/>
        <w:rPr>
          <w:rFonts w:asciiTheme="minorHAnsi" w:eastAsiaTheme="minorEastAsia" w:hAnsiTheme="minorHAnsi" w:cstheme="minorBidi"/>
          <w:i w:val="0"/>
          <w:noProof/>
          <w:sz w:val="22"/>
          <w:szCs w:val="22"/>
          <w:lang w:eastAsia="en-GB"/>
        </w:rPr>
      </w:pPr>
      <w:r w:rsidRPr="00621CD6">
        <w:rPr>
          <w:bCs/>
          <w:iCs/>
          <w:noProof/>
        </w:rPr>
        <w:t>TRANSPORT</w:t>
      </w:r>
    </w:p>
    <w:p w:rsidR="00F22104" w:rsidRDefault="00F22104" w:rsidP="00F22104">
      <w:pPr>
        <w:pStyle w:val="TOC9"/>
      </w:pPr>
      <w:r>
        <w:rPr>
          <w:noProof/>
        </w:rPr>
        <w:t>Air transport agreements</w:t>
      </w:r>
      <w:r>
        <w:rPr>
          <w:noProof/>
        </w:rPr>
        <w:tab/>
      </w:r>
      <w:r>
        <w:rPr>
          <w:noProof/>
        </w:rPr>
        <w:fldChar w:fldCharType="begin"/>
      </w:r>
      <w:r>
        <w:rPr>
          <w:noProof/>
        </w:rPr>
        <w:instrText xml:space="preserve"> PAGEREF \h _Toc420499734 \* MERGEFORMAT </w:instrText>
      </w:r>
      <w:r>
        <w:rPr>
          <w:noProof/>
        </w:rPr>
      </w:r>
      <w:r>
        <w:rPr>
          <w:noProof/>
        </w:rPr>
        <w:fldChar w:fldCharType="separate"/>
      </w:r>
      <w:r w:rsidR="00B239A6">
        <w:rPr>
          <w:noProof/>
        </w:rPr>
        <w:t>13</w:t>
      </w:r>
      <w:r>
        <w:rPr>
          <w:noProof/>
        </w:rPr>
        <w:fldChar w:fldCharType="end"/>
      </w:r>
    </w:p>
    <w:p w:rsidR="00F22104" w:rsidRDefault="00F22104" w:rsidP="00647576">
      <w:pPr>
        <w:sectPr w:rsidR="00F22104" w:rsidSect="00B239A6">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647576" w:rsidRDefault="00647576" w:rsidP="00647576">
      <w:pPr>
        <w:pStyle w:val="ItemsDebatedHeading"/>
      </w:pPr>
      <w:r w:rsidRPr="00647576">
        <w:lastRenderedPageBreak/>
        <w:t>ITEMS DEBATED</w:t>
      </w:r>
    </w:p>
    <w:p w:rsidR="00B934D2" w:rsidRPr="000558A4" w:rsidRDefault="00F05B07" w:rsidP="00B934D2">
      <w:pPr>
        <w:pStyle w:val="ItemDebated"/>
      </w:pPr>
      <w:bookmarkStart w:id="5" w:name="_Toc420499710"/>
      <w:r w:rsidRPr="000558A4">
        <w:t>EU-US TRADE AND INVESTMENT NEGOTIATIONS</w:t>
      </w:r>
      <w:bookmarkEnd w:id="5"/>
    </w:p>
    <w:p w:rsidR="00D87536" w:rsidRDefault="00D87536" w:rsidP="004874BC">
      <w:r>
        <w:t xml:space="preserve">The Council took stock of ongoing negotiations on a comprehensive trade and investment agreement (TTIP) with the United States. It discussed investor-state dispute settlement (ISDS) on the basis of a </w:t>
      </w:r>
      <w:r w:rsidR="00575699">
        <w:t xml:space="preserve">concept paper prepared by the Commission services </w:t>
      </w:r>
      <w:r>
        <w:t>setting out ideas for further improvements to the EU's ISDS text in TTIP.</w:t>
      </w:r>
    </w:p>
    <w:p w:rsidR="00D87536" w:rsidRDefault="00D87536" w:rsidP="004874BC">
      <w:r>
        <w:t xml:space="preserve">The Council encouraged the Commission to maintain its efforts </w:t>
      </w:r>
      <w:r w:rsidR="004874BC">
        <w:t>aimed at</w:t>
      </w:r>
      <w:r>
        <w:t xml:space="preserve"> achieving meaningful progress across all three components of the agreement by the summer of 2015. This will enable the negotiators to tackle more delicate</w:t>
      </w:r>
      <w:r w:rsidR="004874BC" w:rsidRPr="004874BC">
        <w:t xml:space="preserve"> </w:t>
      </w:r>
      <w:r w:rsidR="004874BC">
        <w:t>issues of a</w:t>
      </w:r>
      <w:r>
        <w:t xml:space="preserve"> political </w:t>
      </w:r>
      <w:r w:rsidR="004874BC">
        <w:t xml:space="preserve">nature </w:t>
      </w:r>
      <w:r>
        <w:t>thereafter.</w:t>
      </w:r>
    </w:p>
    <w:p w:rsidR="00D87536" w:rsidRDefault="00D87536" w:rsidP="00D87536">
      <w:r>
        <w:t>It reiterated its call for more transparency and for better access to negotiating documents.</w:t>
      </w:r>
    </w:p>
    <w:p w:rsidR="00D87536" w:rsidRDefault="00D87536" w:rsidP="00575699">
      <w:r>
        <w:t xml:space="preserve">The Council welcomed the Commission's </w:t>
      </w:r>
      <w:r w:rsidR="00575699">
        <w:t>paper</w:t>
      </w:r>
      <w:r>
        <w:t xml:space="preserve"> on ISDS and its suggestions. It urged it to step up its dialogue with national parliaments and with civil society, as well as planning and communication with respect to the preparatory work on ISDS. This will enable the</w:t>
      </w:r>
      <w:r w:rsidRPr="00D87536">
        <w:t xml:space="preserve"> </w:t>
      </w:r>
      <w:r>
        <w:t>Commission to engage fully with the US as early as possible.</w:t>
      </w:r>
    </w:p>
    <w:p w:rsidR="00D87536" w:rsidRDefault="00D87536" w:rsidP="00D87536">
      <w:r>
        <w:t xml:space="preserve">The Council will continue to closely monitor the work of its preparatory bodies and - as needed - provide the necessary political guidance. </w:t>
      </w:r>
    </w:p>
    <w:p w:rsidR="00D87536" w:rsidRDefault="00D87536" w:rsidP="00575699">
      <w:r>
        <w:t xml:space="preserve">The Commission's </w:t>
      </w:r>
      <w:r w:rsidR="00575699">
        <w:t>paper</w:t>
      </w:r>
      <w:r>
        <w:t xml:space="preserve"> on ISDS builds on ideas presented by Commissioner Cecilia Malmström in March 2015 to the European Parliament's committee on international trade and at an informal meeting of EU trade ministers in Riga.</w:t>
      </w:r>
    </w:p>
    <w:p w:rsidR="00D87536" w:rsidRDefault="00D87536" w:rsidP="00D87536">
      <w:r>
        <w:t xml:space="preserve">It follows a public consultation, which identified four areas for further work: 1) protection of the right to regulate; 2) the establishment and functioning of arbitral tribunals; 3) the review of ISDS decisions for legal correctness via an appellate mechanism, with permanent members established directly under the TTIP, while exploring in parallel options for setting up a multilateral appeal mechanism; 4) defining the relationship between domestic judicial systems and ISDS. </w:t>
      </w:r>
    </w:p>
    <w:p w:rsidR="00D87536" w:rsidRDefault="00D87536" w:rsidP="00D87536">
      <w:r>
        <w:t xml:space="preserve">The Commission will issue a more detailed paper on the reformed ISDS in TTIP before the 2015 summer recess, after the adoption by the European Parliament of a resolution on TTIP in June. </w:t>
      </w:r>
    </w:p>
    <w:p w:rsidR="00D87536" w:rsidRDefault="003B0037" w:rsidP="00D87536">
      <w:r>
        <w:br w:type="page"/>
      </w:r>
      <w:r w:rsidR="00D87536">
        <w:lastRenderedPageBreak/>
        <w:t xml:space="preserve">It is expected that the TTIP will be made up of </w:t>
      </w:r>
      <w:r w:rsidR="00575699">
        <w:t>three components: market access;</w:t>
      </w:r>
      <w:r w:rsidR="00D87536">
        <w:t xml:space="preserve"> regulatory issues and non-tariff barriers; and rules. </w:t>
      </w:r>
    </w:p>
    <w:p w:rsidR="00D87536" w:rsidRDefault="00D87536" w:rsidP="004874BC">
      <w:r>
        <w:t>Nine negotiating rounds have been held, the latest in New York from 20 to 24 April 2015. Ten consolidated negotiating texts have been tabled, combining both sides' proposals in a single document. The Commission aims to make maximum progress before the 2015 summer recess.</w:t>
      </w:r>
    </w:p>
    <w:p w:rsidR="00D87536" w:rsidRDefault="00D87536" w:rsidP="00D87536">
      <w:r>
        <w:t>In March 2015, the European Council called for every effort to be made "to conclude negotiations  on an ambitious, comprehensive and mutually beneficial agreement by the end of the year". It said that "member states and the Commission should step up efforts to communicate the benefits of the agreement and to enhance dialogue with civil society".</w:t>
      </w:r>
    </w:p>
    <w:p w:rsidR="00D87536" w:rsidRDefault="00D87536" w:rsidP="00D87536">
      <w:r>
        <w:t>The Commission is leading the negotiations on behalf of the EU and its member states, on the basis of a mandate agreed by the Council in June 2013. The Council decided in October 2014 to make public its negotiating directives.</w:t>
      </w:r>
    </w:p>
    <w:p w:rsidR="00D87536" w:rsidRDefault="00B239A6" w:rsidP="00D87536">
      <w:hyperlink r:id="rId18" w:history="1">
        <w:r w:rsidR="00D87536">
          <w:rPr>
            <w:rStyle w:val="Hyperlink"/>
          </w:rPr>
          <w:t>EU negotiating mandate for TTIP</w:t>
        </w:r>
      </w:hyperlink>
    </w:p>
    <w:p w:rsidR="00D87536" w:rsidRDefault="00B239A6" w:rsidP="00D87536">
      <w:hyperlink r:id="rId19" w:history="1">
        <w:r w:rsidR="00D87536">
          <w:rPr>
            <w:rStyle w:val="Hyperlink"/>
          </w:rPr>
          <w:t>Commission webpage on trade with the US</w:t>
        </w:r>
      </w:hyperlink>
    </w:p>
    <w:p w:rsidR="00847BCE" w:rsidRPr="00E05F1C" w:rsidRDefault="00960ADA" w:rsidP="00847BCE">
      <w:pPr>
        <w:pStyle w:val="ItemDebated"/>
      </w:pPr>
      <w:r>
        <w:br w:type="page"/>
      </w:r>
      <w:bookmarkStart w:id="6" w:name="_Toc420499711"/>
      <w:r w:rsidR="00A35943" w:rsidRPr="00E05F1C">
        <w:lastRenderedPageBreak/>
        <w:t>DOHA DEVELOPMENT AGENDA - ENVIRONMENTAL GOODS</w:t>
      </w:r>
      <w:bookmarkEnd w:id="6"/>
    </w:p>
    <w:p w:rsidR="00847BCE" w:rsidRPr="00E05F1C" w:rsidRDefault="00847BCE" w:rsidP="00151CE1">
      <w:r w:rsidRPr="00E05F1C">
        <w:t>The Council discussed preparations for the 10th WTO ministerial conference</w:t>
      </w:r>
      <w:r w:rsidR="00151CE1">
        <w:t>,</w:t>
      </w:r>
      <w:r w:rsidRPr="00E05F1C">
        <w:t xml:space="preserve"> to be held in Nairobi on 15-18 December 2015.</w:t>
      </w:r>
    </w:p>
    <w:p w:rsidR="00151CE1" w:rsidRPr="00A45FF1" w:rsidRDefault="00151CE1" w:rsidP="00151CE1">
      <w:r w:rsidRPr="00A45FF1">
        <w:t>To define the structure of a deal in Nairobi on the WTO's Doha Development Agenda (DDA), it reiterated the need for a comprehensive, realistic, feasible and balanced work programme.</w:t>
      </w:r>
    </w:p>
    <w:p w:rsidR="00847BCE" w:rsidRPr="00E05F1C" w:rsidRDefault="00847BCE" w:rsidP="00151CE1">
      <w:r w:rsidRPr="00E05F1C">
        <w:t xml:space="preserve">The Council welcomed the trade liberalisation efforts being pursued in parallel to the DDA </w:t>
      </w:r>
      <w:r w:rsidR="00151CE1" w:rsidRPr="00E05F1C">
        <w:t>talks</w:t>
      </w:r>
      <w:r w:rsidRPr="00E05F1C">
        <w:t xml:space="preserve">, in particular </w:t>
      </w:r>
      <w:proofErr w:type="spellStart"/>
      <w:r w:rsidRPr="00E05F1C">
        <w:t>plurilateral</w:t>
      </w:r>
      <w:proofErr w:type="spellEnd"/>
      <w:r w:rsidRPr="00E05F1C">
        <w:t xml:space="preserve"> </w:t>
      </w:r>
      <w:r w:rsidR="00151CE1" w:rsidRPr="00E05F1C">
        <w:t xml:space="preserve">negotiations </w:t>
      </w:r>
      <w:r w:rsidRPr="00E05F1C">
        <w:t xml:space="preserve">on an environmental goods agreement. It discussed the possible coverage of the </w:t>
      </w:r>
      <w:r w:rsidR="00151CE1">
        <w:t>talk</w:t>
      </w:r>
      <w:r w:rsidRPr="00E05F1C">
        <w:t>s.</w:t>
      </w:r>
    </w:p>
    <w:p w:rsidR="00847BCE" w:rsidRPr="00E05F1C" w:rsidRDefault="00847BCE" w:rsidP="00151CE1">
      <w:r w:rsidRPr="00E05F1C">
        <w:t>A deadline has been set for July 2015 for agreeing a work programme following the last ministerial conference, held in Bali in December 2013.</w:t>
      </w:r>
    </w:p>
    <w:p w:rsidR="00847BCE" w:rsidRPr="00E05F1C" w:rsidRDefault="00CD328B" w:rsidP="00CD328B">
      <w:r>
        <w:t>The n</w:t>
      </w:r>
      <w:r w:rsidRPr="00E05F1C">
        <w:t>egotiations to liberalise trade in environmental goods</w:t>
      </w:r>
      <w:r>
        <w:t xml:space="preserve"> were launched by t</w:t>
      </w:r>
      <w:r w:rsidRPr="00E05F1C">
        <w:t>he EU</w:t>
      </w:r>
      <w:r>
        <w:t xml:space="preserve"> and 13 </w:t>
      </w:r>
      <w:r w:rsidRPr="00E05F1C">
        <w:t>other WTO</w:t>
      </w:r>
      <w:r w:rsidRPr="00CD328B">
        <w:t xml:space="preserve"> </w:t>
      </w:r>
      <w:r w:rsidRPr="00E05F1C">
        <w:t xml:space="preserve">members </w:t>
      </w:r>
      <w:r>
        <w:t>in</w:t>
      </w:r>
      <w:r w:rsidRPr="00CD328B">
        <w:t xml:space="preserve"> </w:t>
      </w:r>
      <w:r w:rsidRPr="00E05F1C">
        <w:t>July 2014.</w:t>
      </w:r>
      <w:r>
        <w:t xml:space="preserve"> This followed</w:t>
      </w:r>
      <w:r w:rsidR="00847BCE" w:rsidRPr="00E05F1C">
        <w:t xml:space="preserve"> a commitment made in 2012 by the Asia-Pacific Economic Cooperation forum to reduce tari</w:t>
      </w:r>
      <w:r>
        <w:t>ffs on 54 environmental goods.</w:t>
      </w:r>
      <w:r w:rsidR="00847BCE" w:rsidRPr="00E05F1C">
        <w:t xml:space="preserve"> The aim is to create a 'living agreement' that can respond to new technologies and to which new products can be added in the future.</w:t>
      </w:r>
    </w:p>
    <w:p w:rsidR="00847BCE" w:rsidRPr="00E05F1C" w:rsidRDefault="00847BCE" w:rsidP="00847BCE">
      <w:r w:rsidRPr="00E05F1C">
        <w:t>The first round of negotiations took place in Geneva in July 2014. Over the course of five negotiating rounds, a list of product nominations covering 10 categories of environmental goods has been developed.</w:t>
      </w:r>
    </w:p>
    <w:p w:rsidR="00847BCE" w:rsidRPr="00E05F1C" w:rsidRDefault="00847BCE" w:rsidP="00CD328B">
      <w:r w:rsidRPr="00E05F1C">
        <w:t xml:space="preserve">On 1 April 2015, the EU tabled </w:t>
      </w:r>
      <w:r w:rsidR="00CD328B">
        <w:t>a</w:t>
      </w:r>
      <w:r w:rsidRPr="00E05F1C">
        <w:t xml:space="preserve"> complete list of product nominations. All product nominations were compiled in April. The aim of the sixth round of negotiations, scheduled for 4-8 May 2015, is to finalise the list of environmental goods to be included in the agreement.</w:t>
      </w:r>
    </w:p>
    <w:p w:rsidR="00847BCE" w:rsidRPr="00E05F1C" w:rsidRDefault="00847BCE" w:rsidP="00CD328B">
      <w:r w:rsidRPr="00E05F1C">
        <w:t xml:space="preserve">Currently only some WTO members have chosen to take part in the talks. But once a critical mass has been reached to get an agreement, the benefits of this </w:t>
      </w:r>
      <w:proofErr w:type="spellStart"/>
      <w:r w:rsidRPr="00E05F1C">
        <w:t>plurilateral</w:t>
      </w:r>
      <w:proofErr w:type="spellEnd"/>
      <w:r w:rsidRPr="00E05F1C">
        <w:t xml:space="preserve"> initiative will be applied to </w:t>
      </w:r>
      <w:r w:rsidR="004874BC">
        <w:t>all WTO members, using the most-favoured-</w:t>
      </w:r>
      <w:r w:rsidRPr="00E05F1C">
        <w:t>nation principle. Ideally, the agreement will be made part of the package of WTO accords so other WTO members can open their own markets.</w:t>
      </w:r>
    </w:p>
    <w:p w:rsidR="00847BCE" w:rsidRPr="00E05F1C" w:rsidRDefault="00847BCE" w:rsidP="00847BCE">
      <w:r w:rsidRPr="00E05F1C">
        <w:t>In May 2014, the Council adopted conclusions and negotiating directives on a multilateral "green goods initiative" in order to guide the Commission in negotiating on behalf of the EU.</w:t>
      </w:r>
    </w:p>
    <w:p w:rsidR="00847BCE" w:rsidRDefault="00B239A6" w:rsidP="00847BCE">
      <w:hyperlink r:id="rId20" w:history="1">
        <w:r w:rsidR="00847BCE" w:rsidRPr="00E05F1C">
          <w:rPr>
            <w:rStyle w:val="Hyperlink"/>
          </w:rPr>
          <w:t>2014 conclusions on the green goods initiative</w:t>
        </w:r>
      </w:hyperlink>
    </w:p>
    <w:p w:rsidR="0055168C" w:rsidRDefault="00960ADA" w:rsidP="0055168C">
      <w:pPr>
        <w:pStyle w:val="ItemDebated"/>
      </w:pPr>
      <w:r>
        <w:br w:type="page"/>
      </w:r>
      <w:bookmarkStart w:id="7" w:name="_Toc420499712"/>
      <w:r w:rsidR="0055168C">
        <w:lastRenderedPageBreak/>
        <w:t>OTHER BUSINESS</w:t>
      </w:r>
      <w:bookmarkEnd w:id="7"/>
    </w:p>
    <w:p w:rsidR="0055168C" w:rsidRDefault="0055168C" w:rsidP="00CD328B">
      <w:pPr>
        <w:pStyle w:val="Sub-sub-itemDebated"/>
      </w:pPr>
      <w:bookmarkStart w:id="8" w:name="_Toc420499713"/>
      <w:r>
        <w:t>EU-C</w:t>
      </w:r>
      <w:r w:rsidR="0041620E">
        <w:t>anada economic and trade agreement</w:t>
      </w:r>
      <w:bookmarkEnd w:id="8"/>
    </w:p>
    <w:p w:rsidR="0055168C" w:rsidRPr="004B2C20" w:rsidRDefault="0055168C" w:rsidP="00CD328B">
      <w:pPr>
        <w:pStyle w:val="NormalIndent"/>
        <w:spacing w:line="240" w:lineRule="auto"/>
        <w:ind w:left="0"/>
      </w:pPr>
      <w:r w:rsidRPr="00E575DA">
        <w:t xml:space="preserve">The Council </w:t>
      </w:r>
      <w:r>
        <w:t xml:space="preserve">took note of concerns raised by Greece regarding protection for geographical indications, in particular Greek "feta cheese", in the draft comprehensive economic and trade agreement with </w:t>
      </w:r>
      <w:r w:rsidRPr="001404FD">
        <w:t>Canada</w:t>
      </w:r>
      <w:r>
        <w:t>.</w:t>
      </w:r>
    </w:p>
    <w:p w:rsidR="0055168C" w:rsidRDefault="0055168C" w:rsidP="0055168C">
      <w:pPr>
        <w:jc w:val="center"/>
      </w:pPr>
      <w:r>
        <w:t>*</w:t>
      </w:r>
    </w:p>
    <w:p w:rsidR="0055168C" w:rsidRDefault="0055168C" w:rsidP="0055168C">
      <w:pPr>
        <w:jc w:val="center"/>
      </w:pPr>
      <w:r>
        <w:t>*</w:t>
      </w:r>
      <w:r>
        <w:tab/>
        <w:t>*</w:t>
      </w:r>
    </w:p>
    <w:p w:rsidR="0055168C" w:rsidRDefault="0055168C" w:rsidP="0055168C">
      <w:r w:rsidRPr="004B2C20">
        <w:t xml:space="preserve">Over lunch, ministers discussed </w:t>
      </w:r>
      <w:r>
        <w:t xml:space="preserve">the </w:t>
      </w:r>
      <w:r w:rsidRPr="004B2C20">
        <w:t xml:space="preserve">trade aspects of the EU's </w:t>
      </w:r>
      <w:r w:rsidRPr="004B2C20">
        <w:rPr>
          <w:b/>
          <w:bCs/>
        </w:rPr>
        <w:t>Eastern Partnership</w:t>
      </w:r>
      <w:r w:rsidRPr="004B2C20">
        <w:t xml:space="preserve"> with Armenia, Azerbaijan, Belarus, Georgia, Moldova and Ukraine.</w:t>
      </w:r>
    </w:p>
    <w:p w:rsidR="0055168C" w:rsidRDefault="00960ADA" w:rsidP="0055168C">
      <w:pPr>
        <w:pStyle w:val="ItemDebated"/>
      </w:pPr>
      <w:r>
        <w:br w:type="page"/>
      </w:r>
      <w:bookmarkStart w:id="9" w:name="_Toc420499714"/>
      <w:r w:rsidR="0055168C" w:rsidRPr="0055168C">
        <w:lastRenderedPageBreak/>
        <w:t>MEETING</w:t>
      </w:r>
      <w:r w:rsidR="0055168C" w:rsidRPr="006750B8">
        <w:t xml:space="preserve"> IN THE MARGINS OF THE COUNCIL</w:t>
      </w:r>
      <w:bookmarkEnd w:id="9"/>
    </w:p>
    <w:p w:rsidR="0055168C" w:rsidRDefault="0055168C" w:rsidP="00323EF0">
      <w:pPr>
        <w:pStyle w:val="Sub-sub-itemDebated"/>
      </w:pPr>
      <w:bookmarkStart w:id="10" w:name="_Toc420499715"/>
      <w:r>
        <w:t>Eastern Partnership ministerial meeting on trade</w:t>
      </w:r>
      <w:bookmarkEnd w:id="10"/>
    </w:p>
    <w:p w:rsidR="0055168C" w:rsidRDefault="0055168C" w:rsidP="0055168C">
      <w:r>
        <w:t>Ministers met their counterparts from Armenia, Azerbaijan, Belarus, Georgia, Moldova and Ukraine for the first-ever Eastern Partnership ministerial meeting on trade.</w:t>
      </w:r>
    </w:p>
    <w:p w:rsidR="0055168C" w:rsidRDefault="006750B8" w:rsidP="0055168C">
      <w:r>
        <w:t>T</w:t>
      </w:r>
      <w:r w:rsidR="0055168C">
        <w:t>he following statement was issued:</w:t>
      </w:r>
    </w:p>
    <w:p w:rsidR="0055168C" w:rsidRPr="006750B8" w:rsidRDefault="0055168C" w:rsidP="006750B8">
      <w:r>
        <w:t>"</w:t>
      </w:r>
      <w:r w:rsidRPr="006750B8">
        <w:t>Joint statement of the Latvian Presidency of the Council of the European Union and the European Commission on Eastern Partnership Ministerial Meeting on Trade</w:t>
      </w:r>
    </w:p>
    <w:p w:rsidR="0055168C" w:rsidRDefault="0055168C" w:rsidP="004874BC">
      <w:r>
        <w:t>On 7 May 2015 the Latvian Presidency of the Council of the European Union</w:t>
      </w:r>
      <w:r w:rsidR="004874BC">
        <w:t>,</w:t>
      </w:r>
      <w:r>
        <w:t xml:space="preserve"> in close cooperation with the Commission</w:t>
      </w:r>
      <w:r w:rsidR="004874BC">
        <w:t>,</w:t>
      </w:r>
      <w:r>
        <w:t xml:space="preserve"> organized the first Eastern Partnership Ministerial Meeting on Trade. The meeting was co-chaired by Latvian Minister of Foreign Affairs Mr Edgars </w:t>
      </w:r>
      <w:proofErr w:type="spellStart"/>
      <w:r>
        <w:t>Rinkēvičs</w:t>
      </w:r>
      <w:proofErr w:type="spellEnd"/>
      <w:r>
        <w:t>, and European Commissioner for Trade Ms Cecilia Malmström.</w:t>
      </w:r>
    </w:p>
    <w:p w:rsidR="0055168C" w:rsidRDefault="0055168C" w:rsidP="004874BC">
      <w:r>
        <w:t xml:space="preserve">The EU Trade Ministers and their Armenian, Azerbaijani, Belarus, Georgian, Moldovan and Ukrainian counterparts met in the afternoon of 7 May to discuss the achievements of the Eastern Partnership in the area of trade, as well as the opportunities </w:t>
      </w:r>
      <w:r w:rsidR="004874BC">
        <w:t xml:space="preserve">for </w:t>
      </w:r>
      <w:r>
        <w:t>and challenges to the further development of a successful trade dimension of the Eastern Partnership.</w:t>
      </w:r>
    </w:p>
    <w:p w:rsidR="0055168C" w:rsidRDefault="0055168C" w:rsidP="004874BC">
      <w:r>
        <w:t>In light of the upcoming Eastern Partnership Summit in Riga and the ongoing European Neighbourhood Policy review, Trade Ministers exchanged views on current trade relations between the EU and the Eastern Partners. The Ministers al</w:t>
      </w:r>
      <w:r w:rsidR="004874BC">
        <w:t xml:space="preserve">so discussed the possibilities </w:t>
      </w:r>
      <w:r>
        <w:t>f</w:t>
      </w:r>
      <w:r w:rsidR="004874BC">
        <w:t>or</w:t>
      </w:r>
      <w:r>
        <w:t xml:space="preserve"> further cooperation, taking into account the diverse interests of t</w:t>
      </w:r>
      <w:r w:rsidR="004874BC">
        <w:t>he Eastern Partners with regard</w:t>
      </w:r>
      <w:r>
        <w:t xml:space="preserve"> to their trade relations with the EU.</w:t>
      </w:r>
    </w:p>
    <w:p w:rsidR="0055168C" w:rsidRDefault="0055168C" w:rsidP="004874BC">
      <w:r>
        <w:t>The Presidency and the Commission stressed the importance of trade as a part of the Eastern Partnership policy and underlined the need to strive for inclusive and sustainable economic development. The participants acknowledged the importance of trade and increased market opportunities for creating growth and jobs.</w:t>
      </w:r>
    </w:p>
    <w:p w:rsidR="0055168C" w:rsidRDefault="0055168C" w:rsidP="004874BC">
      <w:r>
        <w:t>They welcomed the start of the implementation of Association Agreements with Georgia, the Republic of Moldova</w:t>
      </w:r>
      <w:r w:rsidR="004874BC">
        <w:t xml:space="preserve"> and Ukraine, urging a continuation of</w:t>
      </w:r>
      <w:r>
        <w:t xml:space="preserve"> the reform process. They </w:t>
      </w:r>
      <w:r w:rsidR="004874BC">
        <w:t>remark</w:t>
      </w:r>
      <w:r>
        <w:t xml:space="preserve">ed positively </w:t>
      </w:r>
      <w:r w:rsidR="004874BC">
        <w:t xml:space="preserve">on </w:t>
      </w:r>
      <w:r>
        <w:t>the increase in trade between the EU and Georgia and the Republic of Moldova respectively, since the application of the Deep and Comprehensive Free Trade Areas (DCFTAs) and looked forward to the provisional application of the DCFTA with Ukraine starting on 1 January 2016.</w:t>
      </w:r>
    </w:p>
    <w:p w:rsidR="0055168C" w:rsidRDefault="0055168C" w:rsidP="004874BC">
      <w:r>
        <w:t xml:space="preserve">The Presidency and the Commission expressed respect </w:t>
      </w:r>
      <w:r w:rsidR="004874BC">
        <w:t>f</w:t>
      </w:r>
      <w:r>
        <w:t>o</w:t>
      </w:r>
      <w:r w:rsidR="004874BC">
        <w:t>r the</w:t>
      </w:r>
      <w:r>
        <w:t xml:space="preserve"> individual choices of </w:t>
      </w:r>
      <w:r w:rsidR="004874BC">
        <w:t xml:space="preserve">the </w:t>
      </w:r>
      <w:r>
        <w:t xml:space="preserve">Eastern Partners, and confirmed </w:t>
      </w:r>
      <w:r w:rsidR="004874BC">
        <w:t xml:space="preserve">their </w:t>
      </w:r>
      <w:r>
        <w:t>readiness to work on strengthened but differentiated trade relations with each of the Partners."</w:t>
      </w:r>
    </w:p>
    <w:p w:rsidR="00647576" w:rsidRDefault="00647576" w:rsidP="00647576">
      <w:pPr>
        <w:sectPr w:rsidR="00647576" w:rsidSect="00B239A6">
          <w:footnotePr>
            <w:numRestart w:val="eachPage"/>
          </w:footnotePr>
          <w:pgSz w:w="11907" w:h="16840" w:code="9"/>
          <w:pgMar w:top="1134" w:right="1134" w:bottom="1134" w:left="1134" w:header="567" w:footer="567" w:gutter="0"/>
          <w:cols w:space="708"/>
          <w:docGrid w:linePitch="360"/>
        </w:sectPr>
      </w:pPr>
    </w:p>
    <w:p w:rsidR="00647576" w:rsidRDefault="00647576" w:rsidP="00647576">
      <w:pPr>
        <w:pStyle w:val="ItemsApprovedHeading"/>
      </w:pPr>
      <w:r w:rsidRPr="00647576">
        <w:lastRenderedPageBreak/>
        <w:t>OTHER ITEMS APPROVED</w:t>
      </w:r>
    </w:p>
    <w:p w:rsidR="00301520" w:rsidRPr="00B0001F" w:rsidRDefault="00301520" w:rsidP="00301520">
      <w:pPr>
        <w:pStyle w:val="ItemApproved"/>
        <w:rPr>
          <w:b w:val="0"/>
          <w:bCs/>
          <w:i w:val="0"/>
          <w:iCs/>
        </w:rPr>
      </w:pPr>
      <w:r w:rsidRPr="00B0001F">
        <w:rPr>
          <w:bCs/>
          <w:iCs/>
        </w:rPr>
        <w:t>TRADE POLICY</w:t>
      </w:r>
    </w:p>
    <w:p w:rsidR="00301520" w:rsidRPr="00B0001F" w:rsidRDefault="00301520" w:rsidP="00301520">
      <w:pPr>
        <w:pStyle w:val="Sub-itemApproved"/>
        <w:rPr>
          <w:b w:val="0"/>
          <w:bCs/>
        </w:rPr>
      </w:pPr>
      <w:bookmarkStart w:id="11" w:name="_Toc420499717"/>
      <w:r w:rsidRPr="00B0001F">
        <w:rPr>
          <w:bCs/>
        </w:rPr>
        <w:t>Myanmar/</w:t>
      </w:r>
      <w:r w:rsidRPr="00301520">
        <w:t>Burma</w:t>
      </w:r>
      <w:r w:rsidRPr="00B0001F">
        <w:rPr>
          <w:bCs/>
        </w:rPr>
        <w:t xml:space="preserve"> - labour rights</w:t>
      </w:r>
      <w:bookmarkEnd w:id="11"/>
    </w:p>
    <w:p w:rsidR="00301520" w:rsidRDefault="00301520" w:rsidP="004874BC">
      <w:r w:rsidRPr="00B0001F">
        <w:t xml:space="preserve">The Council is endorsed a decision by the Commission </w:t>
      </w:r>
      <w:r>
        <w:t xml:space="preserve">for the EU to </w:t>
      </w:r>
      <w:r w:rsidRPr="00B0001F">
        <w:t>join an initiative to promote fundamental labour rights and practi</w:t>
      </w:r>
      <w:r w:rsidR="004874BC">
        <w:t>c</w:t>
      </w:r>
      <w:r w:rsidRPr="00B0001F">
        <w:t>es in Myanmar/Burma</w:t>
      </w:r>
      <w:r>
        <w:t>.</w:t>
      </w:r>
    </w:p>
    <w:p w:rsidR="00301520" w:rsidRDefault="00301520" w:rsidP="00301520">
      <w:r>
        <w:t xml:space="preserve">The Commission took its </w:t>
      </w:r>
      <w:r w:rsidR="004874BC">
        <w:t xml:space="preserve">decision </w:t>
      </w:r>
      <w:r w:rsidRPr="00B0001F">
        <w:t>on 26 March 2015. The initiative was launched by Myanmar/Burma, the United States, Japan, Denmark and the International Labour Organisation in November 2014.</w:t>
      </w:r>
    </w:p>
    <w:p w:rsidR="00301520" w:rsidRPr="00301520" w:rsidRDefault="00B239A6" w:rsidP="00301520">
      <w:hyperlink r:id="rId21" w:history="1">
        <w:r w:rsidR="00301520" w:rsidRPr="00301520">
          <w:rPr>
            <w:rStyle w:val="Hyperlink"/>
          </w:rPr>
          <w:t>Commission decision of 26 March 2015</w:t>
        </w:r>
      </w:hyperlink>
    </w:p>
    <w:p w:rsidR="00947DD2" w:rsidRDefault="00947DD2" w:rsidP="00947DD2">
      <w:pPr>
        <w:pStyle w:val="ItemApproved"/>
        <w:rPr>
          <w:noProof/>
        </w:rPr>
      </w:pPr>
      <w:r>
        <w:rPr>
          <w:noProof/>
        </w:rPr>
        <w:t>FOREIGN AFFAIRS</w:t>
      </w:r>
    </w:p>
    <w:p w:rsidR="00A3025C" w:rsidRPr="00E3151D" w:rsidRDefault="00A3025C" w:rsidP="00A3025C">
      <w:pPr>
        <w:pStyle w:val="Sub-itemApproved"/>
        <w:rPr>
          <w:b w:val="0"/>
          <w:bCs/>
        </w:rPr>
      </w:pPr>
      <w:bookmarkStart w:id="12" w:name="_Toc420499719"/>
      <w:r w:rsidRPr="00E3151D">
        <w:rPr>
          <w:bCs/>
        </w:rPr>
        <w:t xml:space="preserve">Central African </w:t>
      </w:r>
      <w:r w:rsidRPr="00A3025C">
        <w:t>Republic</w:t>
      </w:r>
      <w:r w:rsidRPr="00E3151D">
        <w:rPr>
          <w:bCs/>
        </w:rPr>
        <w:t xml:space="preserve"> - restrictive measures</w:t>
      </w:r>
      <w:bookmarkEnd w:id="12"/>
    </w:p>
    <w:p w:rsidR="00CD328B" w:rsidRDefault="00A3025C" w:rsidP="00A3025C">
      <w:pPr>
        <w:rPr>
          <w:sz w:val="23"/>
          <w:szCs w:val="23"/>
        </w:rPr>
      </w:pPr>
      <w:r>
        <w:rPr>
          <w:sz w:val="23"/>
          <w:szCs w:val="23"/>
        </w:rPr>
        <w:t>The Council amended EU restrictive measures against the Central African Republic to take account of decisions at the UN (UN Security C</w:t>
      </w:r>
      <w:r w:rsidR="00CD328B">
        <w:rPr>
          <w:sz w:val="23"/>
          <w:szCs w:val="23"/>
        </w:rPr>
        <w:t>ouncil resolution 2196 / 2015).</w:t>
      </w:r>
    </w:p>
    <w:p w:rsidR="00A3025C" w:rsidRDefault="00A3025C" w:rsidP="00A3025C">
      <w:pPr>
        <w:rPr>
          <w:sz w:val="23"/>
          <w:szCs w:val="23"/>
        </w:rPr>
      </w:pPr>
      <w:r>
        <w:rPr>
          <w:sz w:val="23"/>
          <w:szCs w:val="23"/>
        </w:rPr>
        <w:t>It amended the criteria for travel bans and asset freezes on persons or entities in view of the situation in the Central African Republic.</w:t>
      </w:r>
    </w:p>
    <w:p w:rsidR="006F5A0D" w:rsidRPr="00BB7D8F" w:rsidRDefault="006F5A0D" w:rsidP="006F5A0D">
      <w:pPr>
        <w:pStyle w:val="Sub-itemApproved"/>
        <w:rPr>
          <w:b w:val="0"/>
          <w:bCs/>
        </w:rPr>
      </w:pPr>
      <w:bookmarkStart w:id="13" w:name="_Toc420499720"/>
      <w:r w:rsidRPr="00BB7D8F">
        <w:rPr>
          <w:bCs/>
        </w:rPr>
        <w:t>South Sudan - restrictive measures</w:t>
      </w:r>
      <w:bookmarkEnd w:id="13"/>
    </w:p>
    <w:p w:rsidR="00CD328B" w:rsidRDefault="006F5A0D" w:rsidP="006F5A0D">
      <w:r>
        <w:t>The Council adopted new legal acts on restrictive measures in view o</w:t>
      </w:r>
      <w:r w:rsidR="00CD328B">
        <w:t>f the situation in South Sudan.</w:t>
      </w:r>
    </w:p>
    <w:p w:rsidR="006F5A0D" w:rsidRDefault="006F5A0D" w:rsidP="00CD328B">
      <w:r>
        <w:t xml:space="preserve">The new legislation </w:t>
      </w:r>
      <w:r w:rsidR="00CD328B">
        <w:t>implements UN Security Council r</w:t>
      </w:r>
      <w:r>
        <w:t>esolution 2206 (2015), while integrating it in the same legal instrument as the existing EU autonomous sanctions. At the same time, t</w:t>
      </w:r>
      <w:r w:rsidRPr="00BB7D8F">
        <w:t xml:space="preserve">he Council repealed </w:t>
      </w:r>
      <w:r>
        <w:t>d</w:t>
      </w:r>
      <w:r w:rsidRPr="00BB7D8F">
        <w:t>ecision 2014/449/CFSP</w:t>
      </w:r>
      <w:r>
        <w:t>, which has been in force until now.</w:t>
      </w:r>
    </w:p>
    <w:p w:rsidR="00DD5B73" w:rsidRDefault="006F5A0D" w:rsidP="003A3039">
      <w:r>
        <w:t xml:space="preserve">The EU's autonomous measures include an arms embargo. In addition, two South Sudanese military leaders have been subject to an EU travel ban and asset freeze since July 2014, </w:t>
      </w:r>
      <w:r w:rsidR="003A3039">
        <w:t xml:space="preserve">on account of </w:t>
      </w:r>
      <w:r>
        <w:t>their responsibility for obstructing the political process in South Sudan and for serious human rights violations.</w:t>
      </w:r>
    </w:p>
    <w:p w:rsidR="0077565D" w:rsidRPr="00DD5B73" w:rsidRDefault="00DD5B73" w:rsidP="00DD5B73">
      <w:pPr>
        <w:pStyle w:val="Sub-itemApproved"/>
        <w:rPr>
          <w:bCs/>
        </w:rPr>
      </w:pPr>
      <w:r>
        <w:br w:type="page"/>
      </w:r>
      <w:bookmarkStart w:id="14" w:name="_Toc420499721"/>
      <w:r w:rsidR="0077565D" w:rsidRPr="00DD5B73">
        <w:rPr>
          <w:bCs/>
        </w:rPr>
        <w:lastRenderedPageBreak/>
        <w:t>EU-Switzerland - free movement of persons</w:t>
      </w:r>
      <w:bookmarkEnd w:id="14"/>
    </w:p>
    <w:p w:rsidR="0077565D" w:rsidRPr="00125587" w:rsidRDefault="0077565D" w:rsidP="0077565D">
      <w:r>
        <w:t>The Council adopted a decision on the EU position in the</w:t>
      </w:r>
      <w:r w:rsidRPr="00D06854">
        <w:rPr>
          <w:noProof/>
        </w:rPr>
        <w:t xml:space="preserve"> </w:t>
      </w:r>
      <w:r>
        <w:rPr>
          <w:noProof/>
        </w:rPr>
        <w:t>EU-Switzerland joint committee</w:t>
      </w:r>
      <w:r>
        <w:t xml:space="preserve"> concerning an amendment to annex III of the</w:t>
      </w:r>
      <w:r w:rsidRPr="008B395F">
        <w:rPr>
          <w:noProof/>
        </w:rPr>
        <w:t xml:space="preserve"> </w:t>
      </w:r>
      <w:r>
        <w:rPr>
          <w:noProof/>
        </w:rPr>
        <w:t>EU-Switzerland</w:t>
      </w:r>
      <w:r>
        <w:t xml:space="preserve"> agreement on </w:t>
      </w:r>
      <w:r>
        <w:rPr>
          <w:noProof/>
        </w:rPr>
        <w:t>free movement of persons.</w:t>
      </w:r>
    </w:p>
    <w:p w:rsidR="0077565D" w:rsidRDefault="0077565D" w:rsidP="0077565D">
      <w:pPr>
        <w:rPr>
          <w:noProof/>
        </w:rPr>
      </w:pPr>
      <w:r w:rsidRPr="00087E2D">
        <w:rPr>
          <w:noProof/>
        </w:rPr>
        <w:t xml:space="preserve">Annex III of </w:t>
      </w:r>
      <w:r w:rsidRPr="00087E2D">
        <w:t>the</w:t>
      </w:r>
      <w:r w:rsidRPr="00087E2D">
        <w:rPr>
          <w:noProof/>
        </w:rPr>
        <w:t xml:space="preserve"> agreement relate</w:t>
      </w:r>
      <w:r>
        <w:rPr>
          <w:noProof/>
        </w:rPr>
        <w:t>s</w:t>
      </w:r>
      <w:r w:rsidRPr="00087E2D">
        <w:rPr>
          <w:noProof/>
        </w:rPr>
        <w:t xml:space="preserve"> to the</w:t>
      </w:r>
      <w:r>
        <w:rPr>
          <w:noProof/>
        </w:rPr>
        <w:t xml:space="preserve"> mutual </w:t>
      </w:r>
      <w:r w:rsidRPr="00087E2D">
        <w:rPr>
          <w:noProof/>
        </w:rPr>
        <w:t>recognition of professional qualifications</w:t>
      </w:r>
      <w:r>
        <w:rPr>
          <w:noProof/>
        </w:rPr>
        <w:t>. The proposed amendment</w:t>
      </w:r>
      <w:r w:rsidRPr="00087E2D">
        <w:rPr>
          <w:noProof/>
        </w:rPr>
        <w:t xml:space="preserve"> </w:t>
      </w:r>
      <w:r>
        <w:rPr>
          <w:noProof/>
        </w:rPr>
        <w:t xml:space="preserve">is </w:t>
      </w:r>
      <w:r w:rsidRPr="00087E2D">
        <w:rPr>
          <w:noProof/>
        </w:rPr>
        <w:t>need</w:t>
      </w:r>
      <w:r>
        <w:rPr>
          <w:noProof/>
        </w:rPr>
        <w:t>ed</w:t>
      </w:r>
      <w:r w:rsidRPr="00087E2D">
        <w:rPr>
          <w:noProof/>
        </w:rPr>
        <w:t xml:space="preserve"> in order </w:t>
      </w:r>
      <w:r>
        <w:rPr>
          <w:noProof/>
        </w:rPr>
        <w:t>to incorporate into the agreement new EU legal acts</w:t>
      </w:r>
      <w:r w:rsidRPr="00087E2D">
        <w:rPr>
          <w:noProof/>
        </w:rPr>
        <w:t xml:space="preserve"> </w:t>
      </w:r>
      <w:r>
        <w:rPr>
          <w:noProof/>
        </w:rPr>
        <w:t>(</w:t>
      </w:r>
      <w:hyperlink r:id="rId22" w:tooltip="http://data.consilium.europa.eu/doc/document/ST-6719-2015-INIT/en/pdf" w:history="1">
        <w:r w:rsidRPr="008F6124">
          <w:rPr>
            <w:rStyle w:val="Hyperlink"/>
            <w:i/>
            <w:iCs/>
            <w:noProof/>
          </w:rPr>
          <w:t>6719/15</w:t>
        </w:r>
      </w:hyperlink>
      <w:r>
        <w:rPr>
          <w:noProof/>
        </w:rPr>
        <w:t>).</w:t>
      </w:r>
    </w:p>
    <w:p w:rsidR="003E24CF" w:rsidRPr="0065426A" w:rsidRDefault="003E24CF" w:rsidP="00215D3A">
      <w:pPr>
        <w:pStyle w:val="ItemApproved"/>
        <w:rPr>
          <w:b w:val="0"/>
          <w:bCs/>
          <w:i w:val="0"/>
          <w:iCs/>
        </w:rPr>
      </w:pPr>
      <w:r w:rsidRPr="0065426A">
        <w:rPr>
          <w:bCs/>
          <w:iCs/>
        </w:rPr>
        <w:t xml:space="preserve">JUSTICE </w:t>
      </w:r>
      <w:r w:rsidRPr="00215D3A">
        <w:t>AND</w:t>
      </w:r>
      <w:r w:rsidRPr="0065426A">
        <w:rPr>
          <w:bCs/>
          <w:iCs/>
        </w:rPr>
        <w:t xml:space="preserve"> HOME AFFAIRS</w:t>
      </w:r>
    </w:p>
    <w:p w:rsidR="003E24CF" w:rsidRPr="0065426A" w:rsidRDefault="003E24CF" w:rsidP="00215D3A">
      <w:pPr>
        <w:pStyle w:val="Sub-itemApproved"/>
        <w:rPr>
          <w:b w:val="0"/>
          <w:bCs/>
        </w:rPr>
      </w:pPr>
      <w:bookmarkStart w:id="15" w:name="_Toc420499723"/>
      <w:r w:rsidRPr="0065426A">
        <w:rPr>
          <w:bCs/>
        </w:rPr>
        <w:t>Visa waiver agreements</w:t>
      </w:r>
      <w:bookmarkEnd w:id="15"/>
    </w:p>
    <w:p w:rsidR="003A3039" w:rsidRDefault="003E24CF" w:rsidP="003A3039">
      <w:r>
        <w:t xml:space="preserve">The Council adopted a decision </w:t>
      </w:r>
      <w:r w:rsidR="003A3039">
        <w:t xml:space="preserve">authorising </w:t>
      </w:r>
      <w:r>
        <w:t xml:space="preserve">the signing and the provisional application </w:t>
      </w:r>
      <w:r w:rsidRPr="004A5EE1">
        <w:t xml:space="preserve">of agreements </w:t>
      </w:r>
      <w:r w:rsidR="003A3039">
        <w:t>with</w:t>
      </w:r>
      <w:r>
        <w:t xml:space="preserve"> Saint Lucia, the Commonwealth of Dominica, Grenada, Saint Vincent and the Grenadines, Vanuatu, Timor-Leste, Samoa and Trinidad and Tobago on short-stay visa waiver</w:t>
      </w:r>
      <w:r w:rsidR="003A3039">
        <w:t>s.</w:t>
      </w:r>
    </w:p>
    <w:p w:rsidR="003E24CF" w:rsidRDefault="003A3039" w:rsidP="003A3039">
      <w:r>
        <w:t>T</w:t>
      </w:r>
      <w:r w:rsidR="003E24CF">
        <w:t xml:space="preserve">he agreements will be provisionally applicable from the date </w:t>
      </w:r>
      <w:r>
        <w:t xml:space="preserve">of </w:t>
      </w:r>
      <w:r w:rsidR="003E24CF">
        <w:t>signature.</w:t>
      </w:r>
    </w:p>
    <w:p w:rsidR="003E24CF" w:rsidRDefault="003E24CF" w:rsidP="003A3039">
      <w:r>
        <w:t xml:space="preserve">The Council also decided to forward </w:t>
      </w:r>
      <w:r w:rsidR="003A3039">
        <w:t xml:space="preserve">a </w:t>
      </w:r>
      <w:r>
        <w:t>draft decision on the conclusion of the agreements to the European Parliament for its consent once the agreement</w:t>
      </w:r>
      <w:r w:rsidR="003A3039">
        <w:t>s have</w:t>
      </w:r>
      <w:r>
        <w:t xml:space="preserve"> been duly signed.</w:t>
      </w:r>
    </w:p>
    <w:p w:rsidR="00215D3A" w:rsidRPr="00DC03A6" w:rsidRDefault="00215D3A" w:rsidP="00215D3A">
      <w:pPr>
        <w:pStyle w:val="Sub-itemApproved"/>
        <w:rPr>
          <w:b w:val="0"/>
          <w:bCs/>
        </w:rPr>
      </w:pPr>
      <w:bookmarkStart w:id="16" w:name="_Toc420499724"/>
      <w:proofErr w:type="spellStart"/>
      <w:r w:rsidRPr="00DC03A6">
        <w:rPr>
          <w:bCs/>
        </w:rPr>
        <w:t>Eurojust</w:t>
      </w:r>
      <w:bookmarkEnd w:id="16"/>
      <w:proofErr w:type="spellEnd"/>
    </w:p>
    <w:p w:rsidR="00215D3A" w:rsidRDefault="00215D3A" w:rsidP="003A3039">
      <w:r>
        <w:t xml:space="preserve">The Council approved the election of Ms </w:t>
      </w:r>
      <w:proofErr w:type="spellStart"/>
      <w:r>
        <w:t>Michèle</w:t>
      </w:r>
      <w:proofErr w:type="spellEnd"/>
      <w:r>
        <w:t xml:space="preserve"> </w:t>
      </w:r>
      <w:proofErr w:type="spellStart"/>
      <w:r>
        <w:t>C</w:t>
      </w:r>
      <w:r w:rsidR="003A3039">
        <w:t>oninsx</w:t>
      </w:r>
      <w:proofErr w:type="spellEnd"/>
      <w:r>
        <w:t xml:space="preserve"> as President of </w:t>
      </w:r>
      <w:proofErr w:type="spellStart"/>
      <w:r>
        <w:t>Eurojust</w:t>
      </w:r>
      <w:proofErr w:type="spellEnd"/>
      <w:r>
        <w:t>.</w:t>
      </w:r>
    </w:p>
    <w:p w:rsidR="00215D3A" w:rsidRDefault="00215D3A" w:rsidP="003A3039">
      <w:r>
        <w:t xml:space="preserve">On 21 April 2015 the </w:t>
      </w:r>
      <w:r w:rsidR="003A3039">
        <w:t>c</w:t>
      </w:r>
      <w:r>
        <w:t xml:space="preserve">ollege of </w:t>
      </w:r>
      <w:proofErr w:type="spellStart"/>
      <w:r>
        <w:t>Eurojust</w:t>
      </w:r>
      <w:proofErr w:type="spellEnd"/>
      <w:r>
        <w:t xml:space="preserve"> re-elected Ms </w:t>
      </w:r>
      <w:proofErr w:type="spellStart"/>
      <w:r w:rsidR="003A3039">
        <w:t>Coninsx</w:t>
      </w:r>
      <w:proofErr w:type="spellEnd"/>
      <w:r>
        <w:t xml:space="preserve">, </w:t>
      </w:r>
      <w:r w:rsidR="003A3039">
        <w:t>m</w:t>
      </w:r>
      <w:r>
        <w:t xml:space="preserve">ember for Belgium, as </w:t>
      </w:r>
      <w:r w:rsidR="003A3039">
        <w:t>p</w:t>
      </w:r>
      <w:r>
        <w:t>resident.</w:t>
      </w:r>
    </w:p>
    <w:p w:rsidR="00DD5B73" w:rsidRDefault="00215D3A" w:rsidP="003A3039">
      <w:r>
        <w:t xml:space="preserve">Under Article 28 of the </w:t>
      </w:r>
      <w:hyperlink r:id="rId23" w:history="1">
        <w:r w:rsidRPr="00215D3A">
          <w:rPr>
            <w:rStyle w:val="Hyperlink"/>
          </w:rPr>
          <w:t>Council Decision</w:t>
        </w:r>
      </w:hyperlink>
      <w:r>
        <w:t xml:space="preserve"> setting up </w:t>
      </w:r>
      <w:proofErr w:type="spellStart"/>
      <w:r>
        <w:t>Eurojust</w:t>
      </w:r>
      <w:proofErr w:type="spellEnd"/>
      <w:r>
        <w:t xml:space="preserve">, the </w:t>
      </w:r>
      <w:r w:rsidR="003A3039">
        <w:t>c</w:t>
      </w:r>
      <w:r>
        <w:t xml:space="preserve">ollege of </w:t>
      </w:r>
      <w:proofErr w:type="spellStart"/>
      <w:r>
        <w:t>Eurojust</w:t>
      </w:r>
      <w:proofErr w:type="spellEnd"/>
      <w:r>
        <w:t xml:space="preserve"> elect</w:t>
      </w:r>
      <w:r w:rsidR="003A3039">
        <w:t>s</w:t>
      </w:r>
      <w:r>
        <w:t xml:space="preserve"> a </w:t>
      </w:r>
      <w:r w:rsidR="003A3039">
        <w:t>p</w:t>
      </w:r>
      <w:r>
        <w:t xml:space="preserve">resident from among </w:t>
      </w:r>
      <w:r w:rsidR="003A3039">
        <w:t xml:space="preserve">its </w:t>
      </w:r>
      <w:r>
        <w:t xml:space="preserve">national members. The result of the election </w:t>
      </w:r>
      <w:r w:rsidR="003A3039">
        <w:t xml:space="preserve">is </w:t>
      </w:r>
      <w:r>
        <w:t>submitted to the Council for approval.</w:t>
      </w:r>
    </w:p>
    <w:p w:rsidR="005D1E15" w:rsidRPr="00DD5B73" w:rsidRDefault="00DD5B73" w:rsidP="00DD5B73">
      <w:pPr>
        <w:pStyle w:val="ItemApproved"/>
      </w:pPr>
      <w:r>
        <w:br w:type="page"/>
      </w:r>
      <w:r w:rsidR="005D1E15" w:rsidRPr="00DD5B73">
        <w:lastRenderedPageBreak/>
        <w:t>INTELLECTUAL PROPERTY</w:t>
      </w:r>
    </w:p>
    <w:p w:rsidR="005D1E15" w:rsidRPr="005D1E15" w:rsidRDefault="005D1E15" w:rsidP="005D1E15">
      <w:pPr>
        <w:pStyle w:val="Sub-itemApproved"/>
        <w:rPr>
          <w:rFonts w:asciiTheme="majorBidi" w:hAnsiTheme="majorBidi" w:cstheme="majorBidi"/>
          <w:b w:val="0"/>
          <w:bCs/>
        </w:rPr>
      </w:pPr>
      <w:bookmarkStart w:id="17" w:name="_Toc420499726"/>
      <w:r w:rsidRPr="005D1E15">
        <w:rPr>
          <w:rFonts w:asciiTheme="majorBidi" w:hAnsiTheme="majorBidi" w:cstheme="majorBidi"/>
          <w:bCs/>
        </w:rPr>
        <w:t xml:space="preserve">Appellations of origin </w:t>
      </w:r>
      <w:r w:rsidRPr="005D1E15">
        <w:rPr>
          <w:rFonts w:asciiTheme="majorBidi" w:hAnsiTheme="majorBidi" w:cstheme="majorBidi"/>
          <w:b w:val="0"/>
          <w:bCs/>
        </w:rPr>
        <w:t xml:space="preserve">- </w:t>
      </w:r>
      <w:r w:rsidRPr="005D1E15">
        <w:rPr>
          <w:rFonts w:asciiTheme="majorBidi" w:hAnsiTheme="majorBidi" w:cstheme="majorBidi"/>
          <w:bCs/>
        </w:rPr>
        <w:t>review of the Lisbon agreement</w:t>
      </w:r>
      <w:bookmarkEnd w:id="17"/>
    </w:p>
    <w:p w:rsidR="005D1E15" w:rsidRDefault="005D1E15" w:rsidP="005D1E15">
      <w:r>
        <w:t>The Council authorised the opening of negotiations on a revised Lisbon agreement on appellations of origin and geographical indications.</w:t>
      </w:r>
    </w:p>
    <w:p w:rsidR="005D1E15" w:rsidRDefault="005D1E15" w:rsidP="005D1E15">
      <w:r w:rsidRPr="00186FFA">
        <w:t xml:space="preserve">The Lisbon </w:t>
      </w:r>
      <w:r>
        <w:t>s</w:t>
      </w:r>
      <w:r w:rsidRPr="00186FFA">
        <w:t xml:space="preserve">ystem for the </w:t>
      </w:r>
      <w:r>
        <w:t>i</w:t>
      </w:r>
      <w:r w:rsidRPr="00186FFA">
        <w:t xml:space="preserve">nternational </w:t>
      </w:r>
      <w:r>
        <w:t>r</w:t>
      </w:r>
      <w:r w:rsidRPr="00186FFA">
        <w:t xml:space="preserve">egistration of </w:t>
      </w:r>
      <w:r>
        <w:t>a</w:t>
      </w:r>
      <w:r w:rsidRPr="00186FFA">
        <w:t xml:space="preserve">ppellations of </w:t>
      </w:r>
      <w:r>
        <w:t>o</w:t>
      </w:r>
      <w:r w:rsidRPr="00186FFA">
        <w:t xml:space="preserve">rigin is currently under review. </w:t>
      </w:r>
      <w:r>
        <w:t>A</w:t>
      </w:r>
      <w:r w:rsidRPr="00186FFA">
        <w:t xml:space="preserve"> </w:t>
      </w:r>
      <w:r>
        <w:t>d</w:t>
      </w:r>
      <w:r w:rsidRPr="00186FFA">
        <w:t xml:space="preserve">iplomatic </w:t>
      </w:r>
      <w:r>
        <w:t>c</w:t>
      </w:r>
      <w:r w:rsidRPr="00186FFA">
        <w:t xml:space="preserve">onference for the </w:t>
      </w:r>
      <w:r>
        <w:t>a</w:t>
      </w:r>
      <w:r w:rsidRPr="00186FFA">
        <w:t xml:space="preserve">doption of a </w:t>
      </w:r>
      <w:r>
        <w:t>r</w:t>
      </w:r>
      <w:r w:rsidRPr="00186FFA">
        <w:t xml:space="preserve">evised Lisbon </w:t>
      </w:r>
      <w:r>
        <w:t>a</w:t>
      </w:r>
      <w:r w:rsidRPr="00186FFA">
        <w:t xml:space="preserve">greement on </w:t>
      </w:r>
      <w:r>
        <w:t>a</w:t>
      </w:r>
      <w:r w:rsidRPr="00186FFA">
        <w:t xml:space="preserve">ppellations of </w:t>
      </w:r>
      <w:r>
        <w:t>o</w:t>
      </w:r>
      <w:r w:rsidRPr="00186FFA">
        <w:t xml:space="preserve">rigin and </w:t>
      </w:r>
      <w:r>
        <w:t>g</w:t>
      </w:r>
      <w:r w:rsidRPr="00186FFA">
        <w:t xml:space="preserve">eographical </w:t>
      </w:r>
      <w:r>
        <w:t>i</w:t>
      </w:r>
      <w:r w:rsidRPr="00186FFA">
        <w:t>ndications will convene</w:t>
      </w:r>
      <w:r>
        <w:t xml:space="preserve"> in Geneva, Switzerland,</w:t>
      </w:r>
      <w:r w:rsidRPr="00186FFA">
        <w:t xml:space="preserve"> </w:t>
      </w:r>
      <w:r>
        <w:t>o</w:t>
      </w:r>
      <w:r w:rsidRPr="00186FFA">
        <w:t xml:space="preserve">n </w:t>
      </w:r>
      <w:r>
        <w:t xml:space="preserve">11 May </w:t>
      </w:r>
      <w:r w:rsidRPr="00186FFA">
        <w:t>2015</w:t>
      </w:r>
      <w:r>
        <w:t>.</w:t>
      </w:r>
    </w:p>
    <w:p w:rsidR="00520433" w:rsidRPr="00D87125" w:rsidRDefault="00520433" w:rsidP="00520433">
      <w:pPr>
        <w:pStyle w:val="ItemApproved"/>
      </w:pPr>
      <w:r w:rsidRPr="00D87125">
        <w:t>CUSTOMS UNION</w:t>
      </w:r>
    </w:p>
    <w:p w:rsidR="00520433" w:rsidRPr="00D87125" w:rsidRDefault="00520433" w:rsidP="00520433">
      <w:pPr>
        <w:pStyle w:val="Sub-itemApproved"/>
      </w:pPr>
      <w:bookmarkStart w:id="18" w:name="_Toc420499728"/>
      <w:r w:rsidRPr="00D87125">
        <w:t xml:space="preserve">Rules of origin - </w:t>
      </w:r>
      <w:r w:rsidRPr="00D87125">
        <w:rPr>
          <w:noProof/>
        </w:rPr>
        <w:t xml:space="preserve">Denmark </w:t>
      </w:r>
      <w:r>
        <w:rPr>
          <w:noProof/>
        </w:rPr>
        <w:t xml:space="preserve">and </w:t>
      </w:r>
      <w:r w:rsidRPr="00D87125">
        <w:rPr>
          <w:noProof/>
        </w:rPr>
        <w:t>Faroe Islands</w:t>
      </w:r>
      <w:bookmarkEnd w:id="18"/>
    </w:p>
    <w:p w:rsidR="00520433" w:rsidRDefault="00520433" w:rsidP="00520433">
      <w:pPr>
        <w:rPr>
          <w:noProof/>
        </w:rPr>
      </w:pPr>
      <w:r>
        <w:t xml:space="preserve">The Council adopted its </w:t>
      </w:r>
      <w:hyperlink r:id="rId24" w:history="1">
        <w:r w:rsidRPr="00DF6EB9">
          <w:rPr>
            <w:rStyle w:val="Hyperlink"/>
          </w:rPr>
          <w:t>position</w:t>
        </w:r>
      </w:hyperlink>
      <w:r>
        <w:t xml:space="preserve"> within the joint committee established by the EU - Denmark/Faroe Islands agreement concerning the application of preferential rules of origin laid down in the</w:t>
      </w:r>
      <w:r w:rsidRPr="00321C69">
        <w:rPr>
          <w:noProof/>
        </w:rPr>
        <w:t xml:space="preserve"> </w:t>
      </w:r>
      <w:hyperlink r:id="rId25" w:history="1">
        <w:r w:rsidRPr="00D87125">
          <w:rPr>
            <w:rStyle w:val="Hyperlink"/>
            <w:noProof/>
          </w:rPr>
          <w:t>Regional Convention on pan-Euro-Mediterranean preferential rules of origin</w:t>
        </w:r>
      </w:hyperlink>
      <w:r>
        <w:rPr>
          <w:noProof/>
        </w:rPr>
        <w:t>.</w:t>
      </w:r>
    </w:p>
    <w:p w:rsidR="00D2628A" w:rsidRPr="00C07BF2" w:rsidRDefault="00D2628A" w:rsidP="00D2628A">
      <w:pPr>
        <w:pStyle w:val="ItemApproved"/>
        <w:rPr>
          <w:b w:val="0"/>
          <w:i w:val="0"/>
          <w:iCs/>
          <w:color w:val="000000"/>
        </w:rPr>
      </w:pPr>
      <w:r w:rsidRPr="00D2628A">
        <w:rPr>
          <w:bCs/>
          <w:iCs/>
        </w:rPr>
        <w:t>AGRICULTURE</w:t>
      </w:r>
    </w:p>
    <w:p w:rsidR="00D2628A" w:rsidRPr="00816A72" w:rsidRDefault="00D2628A" w:rsidP="000635B5">
      <w:pPr>
        <w:pStyle w:val="Sub-itemApproved"/>
      </w:pPr>
      <w:bookmarkStart w:id="19" w:name="_Toc420499730"/>
      <w:r w:rsidRPr="00816A72">
        <w:t>G20 agriculture meeting</w:t>
      </w:r>
      <w:bookmarkEnd w:id="19"/>
    </w:p>
    <w:p w:rsidR="00D2628A" w:rsidRDefault="00D2628A" w:rsidP="003A3039">
      <w:r>
        <w:rPr>
          <w:color w:val="000000"/>
        </w:rPr>
        <w:t xml:space="preserve">The Council endorsed draft EU guidelines and the first draft ministerial communiqué </w:t>
      </w:r>
      <w:r>
        <w:t xml:space="preserve">for </w:t>
      </w:r>
      <w:r w:rsidR="003A3039">
        <w:t xml:space="preserve">a </w:t>
      </w:r>
      <w:r w:rsidRPr="0004018E">
        <w:t>Group of Twenty (G20)</w:t>
      </w:r>
      <w:r>
        <w:t xml:space="preserve"> agriculture ministers meet</w:t>
      </w:r>
      <w:r w:rsidR="003A3039">
        <w:t xml:space="preserve">ing in Istanbul on 7-8 May 2015 </w:t>
      </w:r>
    </w:p>
    <w:p w:rsidR="00D2628A" w:rsidRDefault="00D2628A" w:rsidP="003E4CD2">
      <w:r>
        <w:t xml:space="preserve">On 30 November 2014 Turkey stepped in as G20 </w:t>
      </w:r>
      <w:r w:rsidR="003A3039">
        <w:t>presidency</w:t>
      </w:r>
      <w:r>
        <w:t xml:space="preserve"> for 2015. Turkey will focus the G20’s efforts on ensuring inclusive and robust growth through collective action. </w:t>
      </w:r>
      <w:r w:rsidR="003A3039">
        <w:t xml:space="preserve">It </w:t>
      </w:r>
      <w:r>
        <w:t xml:space="preserve">announced that </w:t>
      </w:r>
      <w:r w:rsidR="003A3039">
        <w:t xml:space="preserve">it would lay </w:t>
      </w:r>
      <w:r>
        <w:t xml:space="preserve">emphasis on development in its G20 agenda, with </w:t>
      </w:r>
      <w:r w:rsidR="003A3039">
        <w:t xml:space="preserve">particular attention given to </w:t>
      </w:r>
      <w:r>
        <w:t>supporting food security in the developing world</w:t>
      </w:r>
      <w:r w:rsidR="003A3039">
        <w:t>, and a focus</w:t>
      </w:r>
      <w:r>
        <w:t xml:space="preserve"> on sustainable food systems and </w:t>
      </w:r>
      <w:r w:rsidR="003A3039">
        <w:t xml:space="preserve">on </w:t>
      </w:r>
      <w:r>
        <w:t xml:space="preserve">improving </w:t>
      </w:r>
      <w:r w:rsidR="003A3039">
        <w:t xml:space="preserve">the </w:t>
      </w:r>
      <w:r>
        <w:t xml:space="preserve">productivity </w:t>
      </w:r>
      <w:r w:rsidR="003A3039">
        <w:t xml:space="preserve">of </w:t>
      </w:r>
      <w:r>
        <w:t xml:space="preserve">smallholder farms. Turkey will be the first G20 </w:t>
      </w:r>
      <w:r w:rsidR="003A3039">
        <w:t>p</w:t>
      </w:r>
      <w:r>
        <w:t xml:space="preserve">residency to implement the </w:t>
      </w:r>
      <w:r w:rsidR="003A3039">
        <w:t>G20's f</w:t>
      </w:r>
      <w:r>
        <w:t xml:space="preserve">ood </w:t>
      </w:r>
      <w:r w:rsidR="003A3039">
        <w:t>s</w:t>
      </w:r>
      <w:r>
        <w:t xml:space="preserve">ecurity and </w:t>
      </w:r>
      <w:r w:rsidR="003A3039">
        <w:t>n</w:t>
      </w:r>
      <w:r>
        <w:t xml:space="preserve">utrition </w:t>
      </w:r>
      <w:r w:rsidR="003A3039">
        <w:t>f</w:t>
      </w:r>
      <w:r>
        <w:t>ramework.</w:t>
      </w:r>
      <w:r w:rsidRPr="0004018E">
        <w:t xml:space="preserve"> On previous occasions, e.g. during Mexico</w:t>
      </w:r>
      <w:r w:rsidR="003E4CD2">
        <w:t>'s</w:t>
      </w:r>
      <w:r w:rsidRPr="0004018E">
        <w:t xml:space="preserve"> G20</w:t>
      </w:r>
      <w:r w:rsidR="003E4CD2">
        <w:t xml:space="preserve"> presidency</w:t>
      </w:r>
      <w:r w:rsidRPr="0004018E">
        <w:t xml:space="preserve">, the </w:t>
      </w:r>
      <w:r>
        <w:t>Council prepared guidelines on a</w:t>
      </w:r>
      <w:r w:rsidRPr="0004018E">
        <w:t>griculture matters to be used by EU participants at G20 meetings.</w:t>
      </w:r>
    </w:p>
    <w:p w:rsidR="00D2628A" w:rsidRDefault="00D2628A" w:rsidP="003E4CD2">
      <w:r w:rsidRPr="0004018E">
        <w:t xml:space="preserve">The G20 is the premier forum for international economic cooperation and decision-making. </w:t>
      </w:r>
      <w:r w:rsidR="003E4CD2">
        <w:t>Its</w:t>
      </w:r>
      <w:r w:rsidRPr="0004018E">
        <w:t xml:space="preserve"> members</w:t>
      </w:r>
      <w:r w:rsidR="003E4CD2">
        <w:t xml:space="preserve"> </w:t>
      </w:r>
      <w:r w:rsidRPr="0004018E">
        <w:t xml:space="preserve">Argentina, Australia, Brazil, Canada, China, France, Germany, India, Indonesia, Italy, Japan, </w:t>
      </w:r>
      <w:r w:rsidR="003E4CD2">
        <w:t xml:space="preserve">the </w:t>
      </w:r>
      <w:r w:rsidRPr="0004018E">
        <w:t xml:space="preserve">Republic of Korea, Mexico, Russia, Saudi Arabia, South Africa, Turkey, </w:t>
      </w:r>
      <w:r w:rsidR="003E4CD2">
        <w:t xml:space="preserve">the </w:t>
      </w:r>
      <w:r w:rsidRPr="0004018E">
        <w:t>United Kingdom</w:t>
      </w:r>
      <w:r w:rsidR="003E4CD2">
        <w:t xml:space="preserve"> and</w:t>
      </w:r>
      <w:r w:rsidRPr="0004018E">
        <w:t xml:space="preserve"> </w:t>
      </w:r>
      <w:r w:rsidR="003E4CD2">
        <w:t xml:space="preserve">the </w:t>
      </w:r>
      <w:r w:rsidRPr="0004018E">
        <w:t xml:space="preserve">United States, </w:t>
      </w:r>
      <w:r w:rsidR="003E4CD2">
        <w:t xml:space="preserve">as well as </w:t>
      </w:r>
      <w:r w:rsidRPr="0004018E">
        <w:t>the European Union.</w:t>
      </w:r>
    </w:p>
    <w:p w:rsidR="000B4ACD" w:rsidRPr="00F072F4" w:rsidRDefault="00960ADA" w:rsidP="000B4ACD">
      <w:pPr>
        <w:pStyle w:val="ItemApproved"/>
        <w:rPr>
          <w:rFonts w:asciiTheme="minorBidi" w:hAnsiTheme="minorBidi"/>
          <w:b w:val="0"/>
          <w:bCs/>
          <w:sz w:val="28"/>
          <w:szCs w:val="28"/>
        </w:rPr>
      </w:pPr>
      <w:r>
        <w:rPr>
          <w:bCs/>
          <w:iCs/>
        </w:rPr>
        <w:br w:type="page"/>
      </w:r>
      <w:r w:rsidR="000B4ACD" w:rsidRPr="000B4ACD">
        <w:rPr>
          <w:bCs/>
          <w:iCs/>
        </w:rPr>
        <w:lastRenderedPageBreak/>
        <w:t>ENVIRONMENT</w:t>
      </w:r>
    </w:p>
    <w:p w:rsidR="000B4ACD" w:rsidRPr="005D1E15" w:rsidRDefault="0075505A" w:rsidP="0075505A">
      <w:pPr>
        <w:pStyle w:val="Sub-itemApproved"/>
        <w:rPr>
          <w:rFonts w:asciiTheme="majorBidi" w:hAnsiTheme="majorBidi" w:cstheme="majorBidi"/>
          <w:b w:val="0"/>
          <w:bCs/>
        </w:rPr>
      </w:pPr>
      <w:bookmarkStart w:id="20" w:name="_Toc420499732"/>
      <w:r>
        <w:rPr>
          <w:rFonts w:asciiTheme="majorBidi" w:hAnsiTheme="majorBidi" w:cstheme="majorBidi"/>
          <w:bCs/>
        </w:rPr>
        <w:t>Pollution from ships and safety at sea</w:t>
      </w:r>
      <w:bookmarkEnd w:id="20"/>
    </w:p>
    <w:p w:rsidR="003E4CD2" w:rsidRDefault="000B4ACD" w:rsidP="003E4CD2">
      <w:r w:rsidRPr="005D1E15">
        <w:t>The Council adopted a</w:t>
      </w:r>
      <w:r w:rsidR="003E4CD2">
        <w:t>pproved</w:t>
      </w:r>
      <w:r w:rsidRPr="005D1E15">
        <w:t xml:space="preserve"> the position to be </w:t>
      </w:r>
      <w:r w:rsidR="003E4CD2">
        <w:t>taken by</w:t>
      </w:r>
      <w:r w:rsidRPr="005D1E15">
        <w:t xml:space="preserve"> the EU at meetings of </w:t>
      </w:r>
      <w:r w:rsidR="003E4CD2" w:rsidRPr="005D1E15">
        <w:t>the International Maritime Organization</w:t>
      </w:r>
      <w:r w:rsidR="003E4CD2">
        <w:t>'s</w:t>
      </w:r>
      <w:r w:rsidR="003E4CD2" w:rsidRPr="005D1E15">
        <w:t xml:space="preserve"> </w:t>
      </w:r>
      <w:r w:rsidR="003E4CD2">
        <w:t>m</w:t>
      </w:r>
      <w:r w:rsidRPr="005D1E15">
        <w:t xml:space="preserve">arine </w:t>
      </w:r>
      <w:r w:rsidR="003E4CD2">
        <w:t>e</w:t>
      </w:r>
      <w:r w:rsidRPr="005D1E15">
        <w:t xml:space="preserve">nvironment </w:t>
      </w:r>
      <w:r w:rsidR="003E4CD2">
        <w:t>p</w:t>
      </w:r>
      <w:r w:rsidRPr="005D1E15">
        <w:t xml:space="preserve">rotection </w:t>
      </w:r>
      <w:r w:rsidR="003E4CD2">
        <w:t>c</w:t>
      </w:r>
      <w:r w:rsidRPr="005D1E15">
        <w:t xml:space="preserve">ommittee and </w:t>
      </w:r>
      <w:r w:rsidR="003E4CD2">
        <w:t>m</w:t>
      </w:r>
      <w:r w:rsidRPr="005D1E15">
        <w:t xml:space="preserve">aritime </w:t>
      </w:r>
      <w:r w:rsidR="003E4CD2">
        <w:t>s</w:t>
      </w:r>
      <w:r w:rsidRPr="005D1E15">
        <w:t xml:space="preserve">afety </w:t>
      </w:r>
      <w:r w:rsidR="003E4CD2">
        <w:t>c</w:t>
      </w:r>
      <w:r w:rsidRPr="005D1E15">
        <w:t>ommittee o</w:t>
      </w:r>
      <w:r w:rsidR="003E4CD2">
        <w:t>n the adoption of amendments to:</w:t>
      </w:r>
    </w:p>
    <w:p w:rsidR="003E4CD2" w:rsidRDefault="000B4ACD" w:rsidP="003E4CD2">
      <w:pPr>
        <w:numPr>
          <w:ilvl w:val="0"/>
          <w:numId w:val="16"/>
        </w:numPr>
      </w:pPr>
      <w:r w:rsidRPr="005D1E15">
        <w:t xml:space="preserve">the </w:t>
      </w:r>
      <w:r w:rsidR="003E4CD2">
        <w:t>international convention for the prevention of pollution from ships (</w:t>
      </w:r>
      <w:r w:rsidRPr="005D1E15">
        <w:t>MARPOL</w:t>
      </w:r>
      <w:r w:rsidR="003E4CD2">
        <w:t>);</w:t>
      </w:r>
    </w:p>
    <w:p w:rsidR="003E4CD2" w:rsidRDefault="003E4CD2" w:rsidP="003E4CD2">
      <w:pPr>
        <w:numPr>
          <w:ilvl w:val="0"/>
          <w:numId w:val="16"/>
        </w:numPr>
      </w:pPr>
      <w:r>
        <w:t>the international convention for the safety of life at sea (</w:t>
      </w:r>
      <w:r w:rsidR="000B4ACD" w:rsidRPr="005D1E15">
        <w:t>SOLAS</w:t>
      </w:r>
      <w:r>
        <w:t>);</w:t>
      </w:r>
    </w:p>
    <w:p w:rsidR="000B4ACD" w:rsidRPr="003E4CD2" w:rsidRDefault="000B4ACD" w:rsidP="003E4CD2">
      <w:pPr>
        <w:numPr>
          <w:ilvl w:val="0"/>
          <w:numId w:val="16"/>
        </w:numPr>
      </w:pPr>
      <w:r w:rsidRPr="005D1E15">
        <w:t xml:space="preserve">2009 </w:t>
      </w:r>
      <w:r w:rsidR="003E4CD2">
        <w:t>g</w:t>
      </w:r>
      <w:r w:rsidRPr="005D1E15">
        <w:t>uidelines for exhaust gas cleaning systems</w:t>
      </w:r>
      <w:r w:rsidRPr="003E4CD2">
        <w:rPr>
          <w:i/>
          <w:iCs/>
        </w:rPr>
        <w:t>.</w:t>
      </w:r>
    </w:p>
    <w:p w:rsidR="000B4ACD" w:rsidRPr="005D1E15" w:rsidRDefault="000B4ACD" w:rsidP="003E4CD2">
      <w:r w:rsidRPr="005D1E15">
        <w:t xml:space="preserve">The </w:t>
      </w:r>
      <w:r w:rsidR="003E4CD2">
        <w:t>MARPOL c</w:t>
      </w:r>
      <w:r w:rsidRPr="005D1E15">
        <w:t>onvention is the main international convention covering prevention of pollution of the marine environment by ships from operational or accidental causes. It was adopted in 1973</w:t>
      </w:r>
      <w:r w:rsidR="003E4CD2">
        <w:t xml:space="preserve"> </w:t>
      </w:r>
      <w:r w:rsidRPr="005D1E15">
        <w:t xml:space="preserve">and entered into force in October 1983 together with the 1978 MARPOL </w:t>
      </w:r>
      <w:r w:rsidR="003E4CD2">
        <w:t>p</w:t>
      </w:r>
      <w:r w:rsidRPr="005D1E15">
        <w:t>rotocol.</w:t>
      </w:r>
    </w:p>
    <w:p w:rsidR="000B4ACD" w:rsidRPr="005D1E15" w:rsidRDefault="000B4ACD" w:rsidP="003E4CD2">
      <w:r w:rsidRPr="005D1E15">
        <w:t xml:space="preserve">The </w:t>
      </w:r>
      <w:r w:rsidR="003E4CD2">
        <w:t>SOLAS</w:t>
      </w:r>
      <w:r w:rsidR="003E4CD2" w:rsidRPr="005D1E15">
        <w:t xml:space="preserve"> </w:t>
      </w:r>
      <w:r w:rsidR="003E4CD2">
        <w:t>c</w:t>
      </w:r>
      <w:r w:rsidRPr="005D1E15">
        <w:t xml:space="preserve">onvention was adopted in 1974 and entered into force </w:t>
      </w:r>
      <w:r w:rsidR="003E4CD2">
        <w:t>i</w:t>
      </w:r>
      <w:r w:rsidRPr="005D1E15">
        <w:t>n 1980.</w:t>
      </w:r>
    </w:p>
    <w:p w:rsidR="000B4ACD" w:rsidRPr="005D1E15" w:rsidRDefault="00B239A6" w:rsidP="000B4ACD">
      <w:pPr>
        <w:rPr>
          <w:rFonts w:asciiTheme="majorBidi" w:hAnsiTheme="majorBidi" w:cstheme="majorBidi"/>
        </w:rPr>
      </w:pPr>
      <w:hyperlink r:id="rId26" w:history="1">
        <w:r w:rsidR="000B4ACD" w:rsidRPr="005D1E15">
          <w:rPr>
            <w:rStyle w:val="Hyperlink"/>
            <w:rFonts w:asciiTheme="majorBidi" w:hAnsiTheme="majorBidi" w:cstheme="majorBidi"/>
          </w:rPr>
          <w:t>http://www.imo.org/About/Conventions/ListOfConventions/Pages/International-Convention-for-the-Prevention-of-Pollution-from-Ships-(MARPOL).aspx</w:t>
        </w:r>
      </w:hyperlink>
    </w:p>
    <w:p w:rsidR="006D0726" w:rsidRPr="008B0716" w:rsidRDefault="00960ADA" w:rsidP="006D0726">
      <w:pPr>
        <w:pStyle w:val="ItemApproved"/>
        <w:rPr>
          <w:b w:val="0"/>
          <w:bCs/>
          <w:i w:val="0"/>
          <w:iCs/>
        </w:rPr>
      </w:pPr>
      <w:r>
        <w:rPr>
          <w:bCs/>
          <w:iCs/>
        </w:rPr>
        <w:br w:type="page"/>
      </w:r>
      <w:r w:rsidR="006D0726" w:rsidRPr="006D0726">
        <w:rPr>
          <w:bCs/>
          <w:iCs/>
        </w:rPr>
        <w:lastRenderedPageBreak/>
        <w:t>TRANSPORT</w:t>
      </w:r>
    </w:p>
    <w:p w:rsidR="006D0726" w:rsidRPr="006D0726" w:rsidRDefault="006D0726" w:rsidP="000635B5">
      <w:pPr>
        <w:pStyle w:val="Sub-itemApproved"/>
      </w:pPr>
      <w:bookmarkStart w:id="21" w:name="_Toc420499734"/>
      <w:r w:rsidRPr="006D0726">
        <w:t>Air transport agreements</w:t>
      </w:r>
      <w:bookmarkEnd w:id="21"/>
    </w:p>
    <w:p w:rsidR="006D0726" w:rsidRDefault="006D0726" w:rsidP="006D0726">
      <w:r>
        <w:t xml:space="preserve">The </w:t>
      </w:r>
      <w:r w:rsidRPr="00D07C96">
        <w:t xml:space="preserve">Council </w:t>
      </w:r>
      <w:r>
        <w:t xml:space="preserve">adopted two decisions in the field of aviation to take </w:t>
      </w:r>
      <w:r w:rsidRPr="00653DDB">
        <w:t>account of Croatia</w:t>
      </w:r>
      <w:r>
        <w:t>'s</w:t>
      </w:r>
      <w:r w:rsidRPr="00653DDB">
        <w:t xml:space="preserve"> accession to the EU</w:t>
      </w:r>
      <w:r>
        <w:t xml:space="preserve">. The decisions will permit </w:t>
      </w:r>
      <w:r w:rsidRPr="00F54736">
        <w:t xml:space="preserve">the inclusion of Croatia </w:t>
      </w:r>
      <w:r>
        <w:t>in the following agreements:</w:t>
      </w:r>
    </w:p>
    <w:p w:rsidR="006D0726" w:rsidRDefault="006D0726" w:rsidP="006D0726">
      <w:r>
        <w:t xml:space="preserve">- </w:t>
      </w:r>
      <w:r w:rsidRPr="00F54736">
        <w:t xml:space="preserve">Euro-Mediterranean Aviation Agreement between the EU and its </w:t>
      </w:r>
      <w:r>
        <w:t>m</w:t>
      </w:r>
      <w:r w:rsidRPr="00F54736">
        <w:t xml:space="preserve">ember </w:t>
      </w:r>
      <w:r>
        <w:t>s</w:t>
      </w:r>
      <w:r w:rsidRPr="00F54736">
        <w:t xml:space="preserve">tates and </w:t>
      </w:r>
      <w:r>
        <w:t>Jordan</w:t>
      </w:r>
    </w:p>
    <w:p w:rsidR="006D0726" w:rsidRDefault="006D0726" w:rsidP="006D0726">
      <w:r>
        <w:t xml:space="preserve">- </w:t>
      </w:r>
      <w:r w:rsidRPr="00367BF4">
        <w:t xml:space="preserve">Common Aviation Area Agreement between the EU and its </w:t>
      </w:r>
      <w:r>
        <w:t>member states a</w:t>
      </w:r>
      <w:r w:rsidRPr="00367BF4">
        <w:t xml:space="preserve">nd </w:t>
      </w:r>
      <w:r>
        <w:t>Moldova.</w:t>
      </w:r>
    </w:p>
    <w:p w:rsidR="006D0726" w:rsidRDefault="00B239A6" w:rsidP="006D0726">
      <w:hyperlink r:id="rId27" w:history="1">
        <w:r w:rsidR="006D0726" w:rsidRPr="006D0726">
          <w:rPr>
            <w:rStyle w:val="Hyperlink"/>
          </w:rPr>
          <w:t>Council decision on the signing and provisional application of a Protocol amending the Euro-Mediterranean Aviation Agreement with Jordan to take account of Croatia's accession to the EU</w:t>
        </w:r>
      </w:hyperlink>
    </w:p>
    <w:p w:rsidR="006D0726" w:rsidRDefault="00B239A6" w:rsidP="006D0726">
      <w:hyperlink r:id="rId28" w:history="1">
        <w:r w:rsidR="006D0726" w:rsidRPr="006D0726">
          <w:rPr>
            <w:rStyle w:val="Hyperlink"/>
          </w:rPr>
          <w:t>Protocol amending the Euro-Mediterranean Aviation Agreement with Jordan to take account of Croatia's accession to the EU</w:t>
        </w:r>
      </w:hyperlink>
    </w:p>
    <w:p w:rsidR="006D0726" w:rsidRDefault="00B239A6" w:rsidP="006D0726">
      <w:hyperlink r:id="rId29" w:history="1">
        <w:r w:rsidR="00140EE5">
          <w:rPr>
            <w:rStyle w:val="Hyperlink"/>
          </w:rPr>
          <w:t>Statement concerning the agreement with Jordan</w:t>
        </w:r>
      </w:hyperlink>
    </w:p>
    <w:p w:rsidR="006D0726" w:rsidRDefault="00B239A6" w:rsidP="00276AB0">
      <w:hyperlink r:id="rId30" w:history="1">
        <w:r w:rsidR="006D0726" w:rsidRPr="006D0726">
          <w:rPr>
            <w:rStyle w:val="Hyperlink"/>
          </w:rPr>
          <w:t>Council decision on the signing and provisional application of a Protocol amending the Common Aviation Area Agreement with Moldova to take account of Croatia's accession to the EU</w:t>
        </w:r>
      </w:hyperlink>
    </w:p>
    <w:p w:rsidR="006D0726" w:rsidRDefault="00B239A6" w:rsidP="00825411">
      <w:hyperlink r:id="rId31" w:history="1">
        <w:r w:rsidR="006D0726" w:rsidRPr="00825411">
          <w:rPr>
            <w:rStyle w:val="Hyperlink"/>
          </w:rPr>
          <w:t>Protocol amending the Common Aviation Area Agreement with Moldova to take account of Croatia's accession to the EU</w:t>
        </w:r>
      </w:hyperlink>
    </w:p>
    <w:p w:rsidR="006D0726" w:rsidRDefault="00B239A6" w:rsidP="00825411">
      <w:hyperlink r:id="rId32" w:history="1">
        <w:r w:rsidR="00140EE5">
          <w:rPr>
            <w:rStyle w:val="Hyperlink"/>
          </w:rPr>
          <w:t>Statement concerning the agreement with Moldova</w:t>
        </w:r>
      </w:hyperlink>
    </w:p>
    <w:p w:rsidR="00895676" w:rsidRPr="00647576" w:rsidRDefault="00895676" w:rsidP="00647576">
      <w:pPr>
        <w:pStyle w:val="FinalLine"/>
      </w:pPr>
      <w:bookmarkStart w:id="22" w:name="_GoBack"/>
      <w:bookmarkEnd w:id="22"/>
    </w:p>
    <w:sectPr w:rsidR="00895676" w:rsidRPr="00647576" w:rsidSect="00B239A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76" w:rsidRDefault="00647576">
      <w:pPr>
        <w:spacing w:before="0" w:after="0"/>
      </w:pPr>
      <w:r>
        <w:separator/>
      </w:r>
    </w:p>
  </w:endnote>
  <w:endnote w:type="continuationSeparator" w:id="0">
    <w:p w:rsidR="00647576" w:rsidRDefault="006475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A6" w:rsidRPr="00B239A6" w:rsidRDefault="00B239A6" w:rsidP="00B23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239A6" w:rsidRPr="007410E8" w:rsidTr="00B239A6">
      <w:trPr>
        <w:jc w:val="center"/>
      </w:trPr>
      <w:tc>
        <w:tcPr>
          <w:tcW w:w="2604" w:type="pct"/>
          <w:shd w:val="clear" w:color="auto" w:fill="auto"/>
        </w:tcPr>
        <w:p w:rsidR="00B239A6" w:rsidRPr="007410E8" w:rsidRDefault="00B239A6" w:rsidP="0035025C">
          <w:pPr>
            <w:pStyle w:val="FooterText"/>
            <w:rPr>
              <w:sz w:val="16"/>
              <w:szCs w:val="16"/>
            </w:rPr>
          </w:pPr>
          <w:bookmarkStart w:id="1" w:name="FOOTER_PR_STANDARD"/>
        </w:p>
      </w:tc>
      <w:tc>
        <w:tcPr>
          <w:tcW w:w="1319" w:type="pct"/>
          <w:shd w:val="clear" w:color="auto" w:fill="auto"/>
        </w:tcPr>
        <w:p w:rsidR="00B239A6" w:rsidRPr="007410E8" w:rsidRDefault="00B239A6" w:rsidP="0035025C">
          <w:pPr>
            <w:pStyle w:val="FooterText"/>
            <w:rPr>
              <w:sz w:val="16"/>
              <w:szCs w:val="16"/>
            </w:rPr>
          </w:pPr>
        </w:p>
      </w:tc>
      <w:tc>
        <w:tcPr>
          <w:tcW w:w="1077" w:type="pct"/>
          <w:shd w:val="clear" w:color="auto" w:fill="auto"/>
        </w:tcPr>
        <w:p w:rsidR="00B239A6" w:rsidRPr="007410E8" w:rsidRDefault="00B239A6" w:rsidP="0035025C">
          <w:pPr>
            <w:pStyle w:val="FooterText"/>
            <w:jc w:val="right"/>
            <w:rPr>
              <w:sz w:val="16"/>
              <w:szCs w:val="16"/>
            </w:rPr>
          </w:pPr>
        </w:p>
      </w:tc>
    </w:tr>
    <w:tr w:rsidR="00B239A6" w:rsidRPr="007410E8" w:rsidTr="00B239A6">
      <w:trPr>
        <w:jc w:val="center"/>
      </w:trPr>
      <w:tc>
        <w:tcPr>
          <w:tcW w:w="2604" w:type="pct"/>
          <w:shd w:val="clear" w:color="auto" w:fill="auto"/>
        </w:tcPr>
        <w:p w:rsidR="00B239A6" w:rsidRPr="007410E8" w:rsidRDefault="00B239A6" w:rsidP="0035025C">
          <w:pPr>
            <w:pStyle w:val="FooterText"/>
            <w:rPr>
              <w:sz w:val="16"/>
            </w:rPr>
          </w:pPr>
          <w:r>
            <w:t>8639/15</w:t>
          </w:r>
          <w:r w:rsidRPr="002511D8">
            <w:t xml:space="preserve"> </w:t>
          </w:r>
        </w:p>
      </w:tc>
      <w:tc>
        <w:tcPr>
          <w:tcW w:w="1319" w:type="pct"/>
          <w:shd w:val="clear" w:color="auto" w:fill="auto"/>
        </w:tcPr>
        <w:p w:rsidR="00B239A6" w:rsidRPr="007410E8" w:rsidRDefault="00B239A6" w:rsidP="0035025C">
          <w:pPr>
            <w:pStyle w:val="FooterText"/>
            <w:rPr>
              <w:sz w:val="16"/>
            </w:rPr>
          </w:pPr>
        </w:p>
      </w:tc>
      <w:tc>
        <w:tcPr>
          <w:tcW w:w="1077" w:type="pct"/>
          <w:shd w:val="clear" w:color="auto" w:fill="auto"/>
        </w:tcPr>
        <w:p w:rsidR="00B239A6" w:rsidRPr="007410E8" w:rsidRDefault="00B239A6" w:rsidP="0035025C">
          <w:pPr>
            <w:pStyle w:val="FooterText"/>
            <w:jc w:val="right"/>
            <w:rPr>
              <w:sz w:val="16"/>
            </w:rPr>
          </w:pPr>
          <w:r>
            <w:fldChar w:fldCharType="begin"/>
          </w:r>
          <w:r>
            <w:instrText xml:space="preserve"> PAGE  \* MERGEFORMAT </w:instrText>
          </w:r>
          <w:r>
            <w:fldChar w:fldCharType="separate"/>
          </w:r>
          <w:r>
            <w:rPr>
              <w:noProof/>
            </w:rPr>
            <w:t>13</w:t>
          </w:r>
          <w:r>
            <w:fldChar w:fldCharType="end"/>
          </w:r>
        </w:p>
      </w:tc>
    </w:tr>
    <w:tr w:rsidR="00B239A6" w:rsidRPr="007410E8" w:rsidTr="00B239A6">
      <w:trPr>
        <w:jc w:val="center"/>
      </w:trPr>
      <w:tc>
        <w:tcPr>
          <w:tcW w:w="2604" w:type="pct"/>
          <w:shd w:val="clear" w:color="auto" w:fill="auto"/>
        </w:tcPr>
        <w:p w:rsidR="00B239A6" w:rsidRPr="007410E8" w:rsidRDefault="00B239A6" w:rsidP="0035025C">
          <w:pPr>
            <w:pStyle w:val="FooterText"/>
            <w:rPr>
              <w:sz w:val="16"/>
            </w:rPr>
          </w:pPr>
        </w:p>
      </w:tc>
      <w:tc>
        <w:tcPr>
          <w:tcW w:w="1319" w:type="pct"/>
          <w:shd w:val="clear" w:color="auto" w:fill="auto"/>
        </w:tcPr>
        <w:p w:rsidR="00B239A6" w:rsidRPr="007410E8" w:rsidRDefault="00B239A6" w:rsidP="0035025C">
          <w:pPr>
            <w:pStyle w:val="FooterText"/>
            <w:rPr>
              <w:sz w:val="16"/>
            </w:rPr>
          </w:pPr>
        </w:p>
      </w:tc>
      <w:tc>
        <w:tcPr>
          <w:tcW w:w="1077" w:type="pct"/>
          <w:shd w:val="clear" w:color="auto" w:fill="auto"/>
        </w:tcPr>
        <w:p w:rsidR="00B239A6" w:rsidRPr="007410E8" w:rsidRDefault="00B239A6" w:rsidP="0035025C">
          <w:pPr>
            <w:pStyle w:val="FooterText"/>
            <w:jc w:val="right"/>
            <w:rPr>
              <w:sz w:val="16"/>
            </w:rPr>
          </w:pPr>
          <w:r>
            <w:rPr>
              <w:b/>
              <w:position w:val="-4"/>
              <w:sz w:val="36"/>
            </w:rPr>
            <w:t>EN</w:t>
          </w:r>
        </w:p>
      </w:tc>
    </w:tr>
    <w:bookmarkEnd w:id="1"/>
  </w:tbl>
  <w:p w:rsidR="00926EAF" w:rsidRPr="00B239A6" w:rsidRDefault="00926EAF" w:rsidP="00B239A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239A6" w:rsidRPr="009C2FB3" w:rsidTr="00B239A6">
      <w:trPr>
        <w:jc w:val="center"/>
      </w:trPr>
      <w:tc>
        <w:tcPr>
          <w:tcW w:w="569" w:type="pct"/>
          <w:shd w:val="clear" w:color="auto" w:fill="auto"/>
        </w:tcPr>
        <w:p w:rsidR="00B239A6" w:rsidRPr="009C2FB3" w:rsidRDefault="00B239A6" w:rsidP="0035025C">
          <w:pPr>
            <w:pStyle w:val="FooterText"/>
          </w:pPr>
          <w:bookmarkStart w:id="2" w:name="FOOTER_PR_COVERPAGE"/>
        </w:p>
      </w:tc>
      <w:tc>
        <w:tcPr>
          <w:tcW w:w="3760" w:type="pct"/>
          <w:gridSpan w:val="3"/>
          <w:shd w:val="clear" w:color="auto" w:fill="auto"/>
          <w:noWrap/>
        </w:tcPr>
        <w:p w:rsidR="00B239A6" w:rsidRPr="00F37CD6" w:rsidRDefault="00B239A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B239A6" w:rsidRPr="009C2FB3" w:rsidRDefault="00B239A6" w:rsidP="0035025C">
          <w:pPr>
            <w:pStyle w:val="FooterText"/>
          </w:pPr>
        </w:p>
      </w:tc>
    </w:tr>
    <w:tr w:rsidR="00B239A6" w:rsidRPr="00B239A6" w:rsidTr="00B239A6">
      <w:trPr>
        <w:jc w:val="center"/>
      </w:trPr>
      <w:tc>
        <w:tcPr>
          <w:tcW w:w="5000" w:type="pct"/>
          <w:gridSpan w:val="5"/>
          <w:shd w:val="clear" w:color="auto" w:fill="auto"/>
        </w:tcPr>
        <w:p w:rsidR="00B239A6" w:rsidRPr="00B239A6" w:rsidRDefault="00B239A6" w:rsidP="0035025C">
          <w:pPr>
            <w:pStyle w:val="FooterAddressText"/>
            <w:rPr>
              <w:lang w:val="fr-BE"/>
            </w:rPr>
          </w:pPr>
        </w:p>
        <w:p w:rsidR="00B239A6" w:rsidRPr="00B239A6" w:rsidRDefault="00B239A6" w:rsidP="0035025C">
          <w:pPr>
            <w:pStyle w:val="FooterAddressText"/>
            <w:rPr>
              <w:lang w:val="fr-BE"/>
            </w:rPr>
          </w:pPr>
          <w:r w:rsidRPr="00B239A6">
            <w:rPr>
              <w:lang w:val="fr-BE"/>
            </w:rPr>
            <w:t>Rue de la Loi 175  B – 1048 BRUSSELS  Tel.: +32 (0)2 281 6319  Fax: +32 (0)2 281 8026</w:t>
          </w:r>
        </w:p>
      </w:tc>
    </w:tr>
    <w:tr w:rsidR="00B239A6" w:rsidRPr="00B239A6" w:rsidTr="00B239A6">
      <w:trPr>
        <w:jc w:val="center"/>
      </w:trPr>
      <w:tc>
        <w:tcPr>
          <w:tcW w:w="5000" w:type="pct"/>
          <w:gridSpan w:val="5"/>
          <w:shd w:val="clear" w:color="auto" w:fill="auto"/>
        </w:tcPr>
        <w:p w:rsidR="00B239A6" w:rsidRPr="00B239A6" w:rsidRDefault="00B239A6" w:rsidP="0035025C">
          <w:pPr>
            <w:pStyle w:val="FooterText"/>
            <w:jc w:val="center"/>
            <w:rPr>
              <w:sz w:val="20"/>
              <w:szCs w:val="20"/>
              <w:lang w:val="fr-BE"/>
            </w:rPr>
          </w:pPr>
          <w:hyperlink r:id="rId1" w:history="1">
            <w:r w:rsidRPr="00B239A6">
              <w:rPr>
                <w:rStyle w:val="Hyperlink"/>
                <w:sz w:val="20"/>
                <w:lang w:val="fr-BE"/>
              </w:rPr>
              <w:t>press.office@consilium.europa.eu</w:t>
            </w:r>
          </w:hyperlink>
          <w:r w:rsidRPr="00B239A6">
            <w:rPr>
              <w:sz w:val="20"/>
              <w:szCs w:val="20"/>
              <w:lang w:val="fr-BE"/>
            </w:rPr>
            <w:t xml:space="preserve">  </w:t>
          </w:r>
          <w:hyperlink r:id="rId2" w:history="1">
            <w:r w:rsidRPr="00B239A6">
              <w:rPr>
                <w:rStyle w:val="Hyperlink"/>
                <w:sz w:val="20"/>
                <w:lang w:val="fr-BE"/>
              </w:rPr>
              <w:t>http://www.consilium.europa.eu/press</w:t>
            </w:r>
          </w:hyperlink>
        </w:p>
      </w:tc>
    </w:tr>
    <w:tr w:rsidR="00B239A6" w:rsidRPr="007410E8" w:rsidTr="00B239A6">
      <w:trPr>
        <w:jc w:val="center"/>
      </w:trPr>
      <w:tc>
        <w:tcPr>
          <w:tcW w:w="2604" w:type="pct"/>
          <w:gridSpan w:val="2"/>
          <w:shd w:val="clear" w:color="auto" w:fill="auto"/>
        </w:tcPr>
        <w:p w:rsidR="00B239A6" w:rsidRPr="007410E8" w:rsidRDefault="00B239A6" w:rsidP="0035025C">
          <w:pPr>
            <w:pStyle w:val="FooterText"/>
            <w:spacing w:before="60"/>
            <w:rPr>
              <w:sz w:val="16"/>
            </w:rPr>
          </w:pPr>
          <w:r>
            <w:t>8639/15</w:t>
          </w:r>
          <w:r w:rsidRPr="002511D8">
            <w:t xml:space="preserve"> </w:t>
          </w:r>
        </w:p>
      </w:tc>
      <w:tc>
        <w:tcPr>
          <w:tcW w:w="1319" w:type="pct"/>
          <w:shd w:val="clear" w:color="auto" w:fill="auto"/>
        </w:tcPr>
        <w:p w:rsidR="00B239A6" w:rsidRPr="007410E8" w:rsidRDefault="00B239A6" w:rsidP="0035025C">
          <w:pPr>
            <w:pStyle w:val="FooterText"/>
            <w:spacing w:before="120"/>
            <w:rPr>
              <w:sz w:val="16"/>
            </w:rPr>
          </w:pPr>
        </w:p>
      </w:tc>
      <w:tc>
        <w:tcPr>
          <w:tcW w:w="1077" w:type="pct"/>
          <w:gridSpan w:val="2"/>
          <w:shd w:val="clear" w:color="auto" w:fill="auto"/>
        </w:tcPr>
        <w:p w:rsidR="00B239A6" w:rsidRPr="007410E8" w:rsidRDefault="00B239A6"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B239A6" w:rsidRPr="007410E8" w:rsidTr="00B239A6">
      <w:trPr>
        <w:jc w:val="center"/>
      </w:trPr>
      <w:tc>
        <w:tcPr>
          <w:tcW w:w="2604" w:type="pct"/>
          <w:gridSpan w:val="2"/>
          <w:shd w:val="clear" w:color="auto" w:fill="auto"/>
        </w:tcPr>
        <w:p w:rsidR="00B239A6" w:rsidRPr="007410E8" w:rsidRDefault="00B239A6" w:rsidP="0035025C">
          <w:pPr>
            <w:pStyle w:val="FooterText"/>
            <w:rPr>
              <w:sz w:val="16"/>
            </w:rPr>
          </w:pPr>
        </w:p>
      </w:tc>
      <w:tc>
        <w:tcPr>
          <w:tcW w:w="1319" w:type="pct"/>
          <w:shd w:val="clear" w:color="auto" w:fill="auto"/>
        </w:tcPr>
        <w:p w:rsidR="00B239A6" w:rsidRPr="007410E8" w:rsidRDefault="00B239A6" w:rsidP="0035025C">
          <w:pPr>
            <w:pStyle w:val="FooterText"/>
            <w:rPr>
              <w:sz w:val="16"/>
            </w:rPr>
          </w:pPr>
        </w:p>
      </w:tc>
      <w:tc>
        <w:tcPr>
          <w:tcW w:w="1077" w:type="pct"/>
          <w:gridSpan w:val="2"/>
          <w:shd w:val="clear" w:color="auto" w:fill="auto"/>
        </w:tcPr>
        <w:p w:rsidR="00B239A6" w:rsidRPr="007410E8" w:rsidRDefault="00B239A6" w:rsidP="0035025C">
          <w:pPr>
            <w:pStyle w:val="FooterText"/>
            <w:jc w:val="right"/>
            <w:rPr>
              <w:sz w:val="16"/>
            </w:rPr>
          </w:pPr>
          <w:r>
            <w:rPr>
              <w:b/>
              <w:position w:val="-4"/>
              <w:sz w:val="36"/>
            </w:rPr>
            <w:t>EN</w:t>
          </w:r>
        </w:p>
      </w:tc>
    </w:tr>
    <w:bookmarkEnd w:id="2"/>
  </w:tbl>
  <w:p w:rsidR="00926EAF" w:rsidRPr="00B239A6" w:rsidRDefault="00926EAF" w:rsidP="00B239A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239A6" w:rsidRPr="007410E8" w:rsidTr="00B239A6">
      <w:trPr>
        <w:jc w:val="center"/>
      </w:trPr>
      <w:tc>
        <w:tcPr>
          <w:tcW w:w="5000" w:type="pct"/>
          <w:gridSpan w:val="3"/>
          <w:shd w:val="clear" w:color="auto" w:fill="auto"/>
        </w:tcPr>
        <w:p w:rsidR="00B239A6" w:rsidRPr="007410E8" w:rsidRDefault="00B239A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B239A6" w:rsidRPr="007410E8" w:rsidRDefault="00B239A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B239A6" w:rsidRPr="007410E8" w:rsidRDefault="00B239A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B239A6" w:rsidRPr="007410E8" w:rsidRDefault="00B239A6" w:rsidP="0035025C">
          <w:pPr>
            <w:pStyle w:val="FooterText"/>
            <w:tabs>
              <w:tab w:val="left" w:pos="285"/>
              <w:tab w:val="left" w:pos="585"/>
            </w:tabs>
            <w:rPr>
              <w:sz w:val="21"/>
              <w:szCs w:val="21"/>
            </w:rPr>
          </w:pPr>
        </w:p>
      </w:tc>
    </w:tr>
    <w:tr w:rsidR="00B239A6" w:rsidRPr="007410E8" w:rsidTr="00B239A6">
      <w:trPr>
        <w:jc w:val="center"/>
      </w:trPr>
      <w:tc>
        <w:tcPr>
          <w:tcW w:w="2604" w:type="pct"/>
          <w:shd w:val="clear" w:color="auto" w:fill="auto"/>
        </w:tcPr>
        <w:p w:rsidR="00B239A6" w:rsidRPr="007410E8" w:rsidRDefault="00B239A6" w:rsidP="0035025C">
          <w:pPr>
            <w:pStyle w:val="FooterText"/>
            <w:rPr>
              <w:sz w:val="16"/>
            </w:rPr>
          </w:pPr>
          <w:r>
            <w:t>8639/15</w:t>
          </w:r>
          <w:r w:rsidRPr="002511D8">
            <w:t xml:space="preserve"> </w:t>
          </w:r>
        </w:p>
      </w:tc>
      <w:tc>
        <w:tcPr>
          <w:tcW w:w="1319" w:type="pct"/>
          <w:shd w:val="clear" w:color="auto" w:fill="auto"/>
        </w:tcPr>
        <w:p w:rsidR="00B239A6" w:rsidRPr="007410E8" w:rsidRDefault="00B239A6" w:rsidP="0035025C">
          <w:pPr>
            <w:pStyle w:val="FooterText"/>
            <w:rPr>
              <w:sz w:val="16"/>
            </w:rPr>
          </w:pPr>
        </w:p>
      </w:tc>
      <w:tc>
        <w:tcPr>
          <w:tcW w:w="1077" w:type="pct"/>
          <w:shd w:val="clear" w:color="auto" w:fill="auto"/>
        </w:tcPr>
        <w:p w:rsidR="00B239A6" w:rsidRPr="007410E8" w:rsidRDefault="00B239A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B239A6" w:rsidRPr="007410E8" w:rsidTr="00B239A6">
      <w:trPr>
        <w:jc w:val="center"/>
      </w:trPr>
      <w:tc>
        <w:tcPr>
          <w:tcW w:w="2604" w:type="pct"/>
          <w:shd w:val="clear" w:color="auto" w:fill="auto"/>
        </w:tcPr>
        <w:p w:rsidR="00B239A6" w:rsidRPr="007410E8" w:rsidRDefault="00B239A6" w:rsidP="0035025C">
          <w:pPr>
            <w:pStyle w:val="FooterText"/>
            <w:rPr>
              <w:sz w:val="16"/>
            </w:rPr>
          </w:pPr>
        </w:p>
      </w:tc>
      <w:tc>
        <w:tcPr>
          <w:tcW w:w="1319" w:type="pct"/>
          <w:shd w:val="clear" w:color="auto" w:fill="auto"/>
        </w:tcPr>
        <w:p w:rsidR="00B239A6" w:rsidRPr="007410E8" w:rsidRDefault="00B239A6" w:rsidP="0035025C">
          <w:pPr>
            <w:pStyle w:val="FooterText"/>
            <w:rPr>
              <w:sz w:val="16"/>
            </w:rPr>
          </w:pPr>
        </w:p>
      </w:tc>
      <w:tc>
        <w:tcPr>
          <w:tcW w:w="1077" w:type="pct"/>
          <w:shd w:val="clear" w:color="auto" w:fill="auto"/>
        </w:tcPr>
        <w:p w:rsidR="00B239A6" w:rsidRPr="007410E8" w:rsidRDefault="00B239A6" w:rsidP="0035025C">
          <w:pPr>
            <w:pStyle w:val="FooterText"/>
            <w:jc w:val="right"/>
            <w:rPr>
              <w:sz w:val="16"/>
            </w:rPr>
          </w:pPr>
          <w:r>
            <w:rPr>
              <w:b/>
              <w:position w:val="-4"/>
              <w:sz w:val="36"/>
            </w:rPr>
            <w:t>EN</w:t>
          </w:r>
        </w:p>
      </w:tc>
    </w:tr>
    <w:bookmarkEnd w:id="4"/>
  </w:tbl>
  <w:p w:rsidR="00647576" w:rsidRPr="00B239A6" w:rsidRDefault="00647576" w:rsidP="00B239A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76" w:rsidRDefault="00647576">
      <w:pPr>
        <w:spacing w:before="0" w:after="0"/>
      </w:pPr>
      <w:r>
        <w:separator/>
      </w:r>
    </w:p>
  </w:footnote>
  <w:footnote w:type="continuationSeparator" w:id="0">
    <w:p w:rsidR="00647576" w:rsidRDefault="006475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A6" w:rsidRPr="00B239A6" w:rsidRDefault="00B239A6" w:rsidP="00B23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A6" w:rsidRPr="00B239A6" w:rsidRDefault="00B239A6" w:rsidP="00B239A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A6" w:rsidRPr="00B239A6" w:rsidRDefault="00B239A6" w:rsidP="00B239A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239A6" w:rsidRPr="007410E8" w:rsidTr="00B239A6">
      <w:trPr>
        <w:jc w:val="center"/>
      </w:trPr>
      <w:tc>
        <w:tcPr>
          <w:tcW w:w="2500" w:type="pct"/>
          <w:shd w:val="clear" w:color="auto" w:fill="auto"/>
        </w:tcPr>
        <w:p w:rsidR="00B239A6" w:rsidRPr="007410E8" w:rsidRDefault="00B239A6" w:rsidP="0035025C">
          <w:pPr>
            <w:pStyle w:val="HeaderText"/>
            <w:rPr>
              <w:b/>
              <w:i/>
              <w:sz w:val="16"/>
              <w:u w:val="single"/>
            </w:rPr>
          </w:pPr>
          <w:bookmarkStart w:id="3" w:name="HEADER_PRMEET"/>
        </w:p>
      </w:tc>
      <w:tc>
        <w:tcPr>
          <w:tcW w:w="2500" w:type="pct"/>
          <w:shd w:val="clear" w:color="auto" w:fill="auto"/>
        </w:tcPr>
        <w:p w:rsidR="00B239A6" w:rsidRPr="007410E8" w:rsidRDefault="00B239A6" w:rsidP="00B239A6">
          <w:pPr>
            <w:pStyle w:val="HeaderText"/>
            <w:jc w:val="right"/>
            <w:rPr>
              <w:sz w:val="16"/>
            </w:rPr>
          </w:pPr>
          <w:r w:rsidRPr="00B239A6">
            <w:t>7 May 2015</w:t>
          </w:r>
        </w:p>
      </w:tc>
    </w:tr>
    <w:bookmarkEnd w:id="3"/>
  </w:tbl>
  <w:p w:rsidR="00647576" w:rsidRPr="00B239A6" w:rsidRDefault="00647576" w:rsidP="00B239A6">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239A6" w:rsidRPr="007410E8" w:rsidTr="00B239A6">
      <w:trPr>
        <w:jc w:val="center"/>
      </w:trPr>
      <w:tc>
        <w:tcPr>
          <w:tcW w:w="2500" w:type="pct"/>
          <w:shd w:val="clear" w:color="auto" w:fill="auto"/>
        </w:tcPr>
        <w:p w:rsidR="00B239A6" w:rsidRPr="007410E8" w:rsidRDefault="00B239A6" w:rsidP="0035025C">
          <w:pPr>
            <w:pStyle w:val="HeaderText"/>
            <w:rPr>
              <w:b/>
              <w:i/>
              <w:sz w:val="16"/>
              <w:u w:val="single"/>
            </w:rPr>
          </w:pPr>
        </w:p>
      </w:tc>
      <w:tc>
        <w:tcPr>
          <w:tcW w:w="2500" w:type="pct"/>
          <w:shd w:val="clear" w:color="auto" w:fill="auto"/>
        </w:tcPr>
        <w:p w:rsidR="00B239A6" w:rsidRPr="007410E8" w:rsidRDefault="00B239A6" w:rsidP="00B239A6">
          <w:pPr>
            <w:pStyle w:val="HeaderText"/>
            <w:jc w:val="right"/>
            <w:rPr>
              <w:sz w:val="16"/>
            </w:rPr>
          </w:pPr>
          <w:r w:rsidRPr="00B239A6">
            <w:t>7 May 2015</w:t>
          </w:r>
        </w:p>
      </w:tc>
    </w:tr>
  </w:tbl>
  <w:p w:rsidR="00647576" w:rsidRPr="00B239A6" w:rsidRDefault="00647576" w:rsidP="00B239A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7897092B"/>
    <w:multiLevelType w:val="hybridMultilevel"/>
    <w:tmpl w:val="CAF2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 w:numId="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1fedbd28-c4b6-41a3-8d41-e289ace1e2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63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0&lt;/text&gt;_x000d__x000a_      &lt;text&gt;PR CO 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ffairs of Latvia&quot; name=&quot;Edgars Rink&amp;#275;vi&amp;#269;s&quot; text=&quot;Edgars Rink&amp;#275;vi&amp;#269;s, Minister for Foreign Affairs of Latvia&quot; genderKeyBds=&quot;gend_01&quot; /&gt;_x000d__x000a_    &lt;/presidents&gt;_x000d__x000a_  &lt;/metadata&gt;_x000d__x000a_  &lt;metadata key=&quot;md_MeetingNumber&quot;&gt;_x000d__x000a_    &lt;text&gt;3384&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Trade issues&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5-0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647576"/>
    <w:rsid w:val="000130CC"/>
    <w:rsid w:val="00035E1C"/>
    <w:rsid w:val="000635B5"/>
    <w:rsid w:val="000763B8"/>
    <w:rsid w:val="000A63B0"/>
    <w:rsid w:val="000B4ACD"/>
    <w:rsid w:val="00140EE5"/>
    <w:rsid w:val="00151CE1"/>
    <w:rsid w:val="00172BFF"/>
    <w:rsid w:val="001A6F95"/>
    <w:rsid w:val="001B4C0F"/>
    <w:rsid w:val="00215D3A"/>
    <w:rsid w:val="002606CA"/>
    <w:rsid w:val="00276AB0"/>
    <w:rsid w:val="00301520"/>
    <w:rsid w:val="003158C9"/>
    <w:rsid w:val="00323EF0"/>
    <w:rsid w:val="0033192D"/>
    <w:rsid w:val="00357ACA"/>
    <w:rsid w:val="003946C8"/>
    <w:rsid w:val="003A3039"/>
    <w:rsid w:val="003B0037"/>
    <w:rsid w:val="003B1ABD"/>
    <w:rsid w:val="003C6B12"/>
    <w:rsid w:val="003E24CF"/>
    <w:rsid w:val="003E4CD2"/>
    <w:rsid w:val="003F6CF1"/>
    <w:rsid w:val="0041620E"/>
    <w:rsid w:val="00480656"/>
    <w:rsid w:val="004874BC"/>
    <w:rsid w:val="00520433"/>
    <w:rsid w:val="00546259"/>
    <w:rsid w:val="0055168C"/>
    <w:rsid w:val="00573573"/>
    <w:rsid w:val="00575699"/>
    <w:rsid w:val="005D1E15"/>
    <w:rsid w:val="00647576"/>
    <w:rsid w:val="006750B8"/>
    <w:rsid w:val="006A56D8"/>
    <w:rsid w:val="006D0726"/>
    <w:rsid w:val="006E2F9D"/>
    <w:rsid w:val="006F4E9F"/>
    <w:rsid w:val="006F5A0D"/>
    <w:rsid w:val="0075505A"/>
    <w:rsid w:val="0077565D"/>
    <w:rsid w:val="00825411"/>
    <w:rsid w:val="00847BCE"/>
    <w:rsid w:val="008774FD"/>
    <w:rsid w:val="00895676"/>
    <w:rsid w:val="008C7F5B"/>
    <w:rsid w:val="008F6124"/>
    <w:rsid w:val="00926EAF"/>
    <w:rsid w:val="00947DD2"/>
    <w:rsid w:val="00960ADA"/>
    <w:rsid w:val="00A3025C"/>
    <w:rsid w:val="00A33747"/>
    <w:rsid w:val="00A35943"/>
    <w:rsid w:val="00A67613"/>
    <w:rsid w:val="00A76CDC"/>
    <w:rsid w:val="00AF4C7A"/>
    <w:rsid w:val="00B03546"/>
    <w:rsid w:val="00B239A6"/>
    <w:rsid w:val="00B34272"/>
    <w:rsid w:val="00B368BA"/>
    <w:rsid w:val="00B42CBF"/>
    <w:rsid w:val="00B617BE"/>
    <w:rsid w:val="00B934D2"/>
    <w:rsid w:val="00BC2D16"/>
    <w:rsid w:val="00BD54A3"/>
    <w:rsid w:val="00BE2CA6"/>
    <w:rsid w:val="00C02A13"/>
    <w:rsid w:val="00C57AAC"/>
    <w:rsid w:val="00CD328B"/>
    <w:rsid w:val="00D25FC6"/>
    <w:rsid w:val="00D2628A"/>
    <w:rsid w:val="00D45C7C"/>
    <w:rsid w:val="00D87536"/>
    <w:rsid w:val="00DA410B"/>
    <w:rsid w:val="00DD5B73"/>
    <w:rsid w:val="00E059EE"/>
    <w:rsid w:val="00E54C32"/>
    <w:rsid w:val="00E737DC"/>
    <w:rsid w:val="00F05B07"/>
    <w:rsid w:val="00F22104"/>
    <w:rsid w:val="00F52A71"/>
    <w:rsid w:val="00F575B5"/>
    <w:rsid w:val="00F606F6"/>
    <w:rsid w:val="00F84B87"/>
    <w:rsid w:val="00F915F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F22104"/>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47576"/>
    <w:pPr>
      <w:spacing w:before="0" w:after="440"/>
      <w:ind w:left="-1134" w:right="-1134"/>
    </w:pPr>
    <w:rPr>
      <w:sz w:val="2"/>
    </w:rPr>
  </w:style>
  <w:style w:type="character" w:customStyle="1" w:styleId="TechnicalBlockChar">
    <w:name w:val="Technical Block Char"/>
    <w:basedOn w:val="DefaultParagraphFont"/>
    <w:link w:val="TechnicalBlock"/>
    <w:rsid w:val="00647576"/>
    <w:rPr>
      <w:sz w:val="24"/>
      <w:szCs w:val="24"/>
      <w:lang w:val="en-GB" w:eastAsia="en-US"/>
    </w:rPr>
  </w:style>
  <w:style w:type="character" w:customStyle="1" w:styleId="HeaderCouncilLargeChar">
    <w:name w:val="Header Council Large Char"/>
    <w:basedOn w:val="TechnicalBlockChar"/>
    <w:link w:val="HeaderCouncilLarge"/>
    <w:rsid w:val="00647576"/>
    <w:rPr>
      <w:sz w:val="2"/>
      <w:szCs w:val="24"/>
      <w:lang w:val="en-GB" w:eastAsia="en-US"/>
    </w:rPr>
  </w:style>
  <w:style w:type="paragraph" w:customStyle="1" w:styleId="FooterText">
    <w:name w:val="Footer Text"/>
    <w:basedOn w:val="Normal"/>
    <w:rsid w:val="00647576"/>
    <w:pPr>
      <w:spacing w:before="0" w:after="0"/>
    </w:pPr>
  </w:style>
  <w:style w:type="paragraph" w:customStyle="1" w:styleId="FooterAddressText">
    <w:name w:val="Footer Address Text"/>
    <w:basedOn w:val="FooterText"/>
    <w:qFormat/>
    <w:rsid w:val="00647576"/>
    <w:pPr>
      <w:jc w:val="center"/>
    </w:pPr>
    <w:rPr>
      <w:spacing w:val="10"/>
      <w:sz w:val="16"/>
      <w:szCs w:val="16"/>
    </w:rPr>
  </w:style>
  <w:style w:type="character" w:styleId="Hyperlink">
    <w:name w:val="Hyperlink"/>
    <w:basedOn w:val="DefaultParagraphFont"/>
    <w:uiPriority w:val="99"/>
    <w:unhideWhenUsed/>
    <w:qFormat/>
    <w:rsid w:val="00647576"/>
    <w:rPr>
      <w:color w:val="0000FF" w:themeColor="hyperlink"/>
      <w:u w:val="single"/>
    </w:rPr>
  </w:style>
  <w:style w:type="paragraph" w:customStyle="1" w:styleId="HeaderText">
    <w:name w:val="Header Text"/>
    <w:basedOn w:val="Normal"/>
    <w:rsid w:val="00647576"/>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A3025C"/>
    <w:pPr>
      <w:spacing w:before="0" w:after="0"/>
    </w:pPr>
    <w:rPr>
      <w:lang w:val="pl-PL" w:eastAsia="pl-PL"/>
    </w:rPr>
  </w:style>
  <w:style w:type="paragraph" w:customStyle="1" w:styleId="PointManual">
    <w:name w:val="Point Manual"/>
    <w:basedOn w:val="Normal"/>
    <w:link w:val="PointManualChar"/>
    <w:rsid w:val="00A3025C"/>
    <w:pPr>
      <w:spacing w:before="200" w:after="0"/>
      <w:ind w:left="567" w:hanging="567"/>
    </w:pPr>
    <w:rPr>
      <w:rFonts w:eastAsia="Calibri"/>
    </w:rPr>
  </w:style>
  <w:style w:type="character" w:customStyle="1" w:styleId="PointManualChar">
    <w:name w:val="Point Manual Char"/>
    <w:link w:val="PointManual"/>
    <w:locked/>
    <w:rsid w:val="00A3025C"/>
    <w:rPr>
      <w:rFonts w:eastAsia="Calibri"/>
      <w:sz w:val="24"/>
      <w:szCs w:val="24"/>
      <w:lang w:val="en-GB" w:eastAsia="en-US"/>
    </w:rPr>
  </w:style>
  <w:style w:type="character" w:styleId="FollowedHyperlink">
    <w:name w:val="FollowedHyperlink"/>
    <w:basedOn w:val="DefaultParagraphFont"/>
    <w:uiPriority w:val="99"/>
    <w:semiHidden/>
    <w:unhideWhenUsed/>
    <w:rsid w:val="006D0726"/>
    <w:rPr>
      <w:color w:val="800080" w:themeColor="followedHyperlink"/>
      <w:u w:val="single"/>
    </w:rPr>
  </w:style>
  <w:style w:type="paragraph" w:styleId="NormalIndent">
    <w:name w:val="Normal Indent"/>
    <w:basedOn w:val="Normal"/>
    <w:unhideWhenUsed/>
    <w:rsid w:val="0055168C"/>
    <w:pPr>
      <w:widowControl w:val="0"/>
      <w:spacing w:before="0" w:after="0" w:line="360" w:lineRule="auto"/>
      <w:ind w:left="567"/>
    </w:pPr>
    <w:rPr>
      <w:szCs w:val="20"/>
      <w:lang w:eastAsia="fr-BE"/>
    </w:rPr>
  </w:style>
  <w:style w:type="character" w:styleId="CommentReference">
    <w:name w:val="annotation reference"/>
    <w:basedOn w:val="DefaultParagraphFont"/>
    <w:uiPriority w:val="99"/>
    <w:semiHidden/>
    <w:unhideWhenUsed/>
    <w:rsid w:val="0033192D"/>
    <w:rPr>
      <w:sz w:val="16"/>
      <w:szCs w:val="16"/>
    </w:rPr>
  </w:style>
  <w:style w:type="paragraph" w:styleId="CommentText">
    <w:name w:val="annotation text"/>
    <w:basedOn w:val="Normal"/>
    <w:link w:val="CommentTextChar"/>
    <w:uiPriority w:val="99"/>
    <w:semiHidden/>
    <w:unhideWhenUsed/>
    <w:rsid w:val="0033192D"/>
    <w:rPr>
      <w:sz w:val="20"/>
      <w:szCs w:val="20"/>
    </w:rPr>
  </w:style>
  <w:style w:type="character" w:customStyle="1" w:styleId="CommentTextChar">
    <w:name w:val="Comment Text Char"/>
    <w:basedOn w:val="DefaultParagraphFont"/>
    <w:link w:val="CommentText"/>
    <w:uiPriority w:val="99"/>
    <w:semiHidden/>
    <w:rsid w:val="0033192D"/>
    <w:rPr>
      <w:lang w:val="en-GB" w:eastAsia="en-US"/>
    </w:rPr>
  </w:style>
  <w:style w:type="paragraph" w:styleId="CommentSubject">
    <w:name w:val="annotation subject"/>
    <w:basedOn w:val="CommentText"/>
    <w:next w:val="CommentText"/>
    <w:link w:val="CommentSubjectChar"/>
    <w:uiPriority w:val="99"/>
    <w:semiHidden/>
    <w:unhideWhenUsed/>
    <w:rsid w:val="0033192D"/>
    <w:rPr>
      <w:b/>
      <w:bCs/>
    </w:rPr>
  </w:style>
  <w:style w:type="character" w:customStyle="1" w:styleId="CommentSubjectChar">
    <w:name w:val="Comment Subject Char"/>
    <w:basedOn w:val="CommentTextChar"/>
    <w:link w:val="CommentSubject"/>
    <w:uiPriority w:val="99"/>
    <w:semiHidden/>
    <w:rsid w:val="0033192D"/>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F22104"/>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47576"/>
    <w:pPr>
      <w:spacing w:before="0" w:after="440"/>
      <w:ind w:left="-1134" w:right="-1134"/>
    </w:pPr>
    <w:rPr>
      <w:sz w:val="2"/>
    </w:rPr>
  </w:style>
  <w:style w:type="character" w:customStyle="1" w:styleId="TechnicalBlockChar">
    <w:name w:val="Technical Block Char"/>
    <w:basedOn w:val="DefaultParagraphFont"/>
    <w:link w:val="TechnicalBlock"/>
    <w:rsid w:val="00647576"/>
    <w:rPr>
      <w:sz w:val="24"/>
      <w:szCs w:val="24"/>
      <w:lang w:val="en-GB" w:eastAsia="en-US"/>
    </w:rPr>
  </w:style>
  <w:style w:type="character" w:customStyle="1" w:styleId="HeaderCouncilLargeChar">
    <w:name w:val="Header Council Large Char"/>
    <w:basedOn w:val="TechnicalBlockChar"/>
    <w:link w:val="HeaderCouncilLarge"/>
    <w:rsid w:val="00647576"/>
    <w:rPr>
      <w:sz w:val="2"/>
      <w:szCs w:val="24"/>
      <w:lang w:val="en-GB" w:eastAsia="en-US"/>
    </w:rPr>
  </w:style>
  <w:style w:type="paragraph" w:customStyle="1" w:styleId="FooterText">
    <w:name w:val="Footer Text"/>
    <w:basedOn w:val="Normal"/>
    <w:rsid w:val="00647576"/>
    <w:pPr>
      <w:spacing w:before="0" w:after="0"/>
    </w:pPr>
  </w:style>
  <w:style w:type="paragraph" w:customStyle="1" w:styleId="FooterAddressText">
    <w:name w:val="Footer Address Text"/>
    <w:basedOn w:val="FooterText"/>
    <w:qFormat/>
    <w:rsid w:val="00647576"/>
    <w:pPr>
      <w:jc w:val="center"/>
    </w:pPr>
    <w:rPr>
      <w:spacing w:val="10"/>
      <w:sz w:val="16"/>
      <w:szCs w:val="16"/>
    </w:rPr>
  </w:style>
  <w:style w:type="character" w:styleId="Hyperlink">
    <w:name w:val="Hyperlink"/>
    <w:basedOn w:val="DefaultParagraphFont"/>
    <w:uiPriority w:val="99"/>
    <w:unhideWhenUsed/>
    <w:qFormat/>
    <w:rsid w:val="00647576"/>
    <w:rPr>
      <w:color w:val="0000FF" w:themeColor="hyperlink"/>
      <w:u w:val="single"/>
    </w:rPr>
  </w:style>
  <w:style w:type="paragraph" w:customStyle="1" w:styleId="HeaderText">
    <w:name w:val="Header Text"/>
    <w:basedOn w:val="Normal"/>
    <w:rsid w:val="00647576"/>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A3025C"/>
    <w:pPr>
      <w:spacing w:before="0" w:after="0"/>
    </w:pPr>
    <w:rPr>
      <w:lang w:val="pl-PL" w:eastAsia="pl-PL"/>
    </w:rPr>
  </w:style>
  <w:style w:type="paragraph" w:customStyle="1" w:styleId="PointManual">
    <w:name w:val="Point Manual"/>
    <w:basedOn w:val="Normal"/>
    <w:link w:val="PointManualChar"/>
    <w:rsid w:val="00A3025C"/>
    <w:pPr>
      <w:spacing w:before="200" w:after="0"/>
      <w:ind w:left="567" w:hanging="567"/>
    </w:pPr>
    <w:rPr>
      <w:rFonts w:eastAsia="Calibri"/>
    </w:rPr>
  </w:style>
  <w:style w:type="character" w:customStyle="1" w:styleId="PointManualChar">
    <w:name w:val="Point Manual Char"/>
    <w:link w:val="PointManual"/>
    <w:locked/>
    <w:rsid w:val="00A3025C"/>
    <w:rPr>
      <w:rFonts w:eastAsia="Calibri"/>
      <w:sz w:val="24"/>
      <w:szCs w:val="24"/>
      <w:lang w:val="en-GB" w:eastAsia="en-US"/>
    </w:rPr>
  </w:style>
  <w:style w:type="character" w:styleId="FollowedHyperlink">
    <w:name w:val="FollowedHyperlink"/>
    <w:basedOn w:val="DefaultParagraphFont"/>
    <w:uiPriority w:val="99"/>
    <w:semiHidden/>
    <w:unhideWhenUsed/>
    <w:rsid w:val="006D0726"/>
    <w:rPr>
      <w:color w:val="800080" w:themeColor="followedHyperlink"/>
      <w:u w:val="single"/>
    </w:rPr>
  </w:style>
  <w:style w:type="paragraph" w:styleId="NormalIndent">
    <w:name w:val="Normal Indent"/>
    <w:basedOn w:val="Normal"/>
    <w:unhideWhenUsed/>
    <w:rsid w:val="0055168C"/>
    <w:pPr>
      <w:widowControl w:val="0"/>
      <w:spacing w:before="0" w:after="0" w:line="360" w:lineRule="auto"/>
      <w:ind w:left="567"/>
    </w:pPr>
    <w:rPr>
      <w:szCs w:val="20"/>
      <w:lang w:eastAsia="fr-BE"/>
    </w:rPr>
  </w:style>
  <w:style w:type="character" w:styleId="CommentReference">
    <w:name w:val="annotation reference"/>
    <w:basedOn w:val="DefaultParagraphFont"/>
    <w:uiPriority w:val="99"/>
    <w:semiHidden/>
    <w:unhideWhenUsed/>
    <w:rsid w:val="0033192D"/>
    <w:rPr>
      <w:sz w:val="16"/>
      <w:szCs w:val="16"/>
    </w:rPr>
  </w:style>
  <w:style w:type="paragraph" w:styleId="CommentText">
    <w:name w:val="annotation text"/>
    <w:basedOn w:val="Normal"/>
    <w:link w:val="CommentTextChar"/>
    <w:uiPriority w:val="99"/>
    <w:semiHidden/>
    <w:unhideWhenUsed/>
    <w:rsid w:val="0033192D"/>
    <w:rPr>
      <w:sz w:val="20"/>
      <w:szCs w:val="20"/>
    </w:rPr>
  </w:style>
  <w:style w:type="character" w:customStyle="1" w:styleId="CommentTextChar">
    <w:name w:val="Comment Text Char"/>
    <w:basedOn w:val="DefaultParagraphFont"/>
    <w:link w:val="CommentText"/>
    <w:uiPriority w:val="99"/>
    <w:semiHidden/>
    <w:rsid w:val="0033192D"/>
    <w:rPr>
      <w:lang w:val="en-GB" w:eastAsia="en-US"/>
    </w:rPr>
  </w:style>
  <w:style w:type="paragraph" w:styleId="CommentSubject">
    <w:name w:val="annotation subject"/>
    <w:basedOn w:val="CommentText"/>
    <w:next w:val="CommentText"/>
    <w:link w:val="CommentSubjectChar"/>
    <w:uiPriority w:val="99"/>
    <w:semiHidden/>
    <w:unhideWhenUsed/>
    <w:rsid w:val="0033192D"/>
    <w:rPr>
      <w:b/>
      <w:bCs/>
    </w:rPr>
  </w:style>
  <w:style w:type="character" w:customStyle="1" w:styleId="CommentSubjectChar">
    <w:name w:val="Comment Subject Char"/>
    <w:basedOn w:val="CommentTextChar"/>
    <w:link w:val="CommentSubject"/>
    <w:uiPriority w:val="99"/>
    <w:semiHidden/>
    <w:rsid w:val="0033192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1103-2013-DCL-1/en/pdf" TargetMode="External"/><Relationship Id="rId26" Type="http://schemas.openxmlformats.org/officeDocument/2006/relationships/hyperlink" Target="http://www.imo.org/About/Conventions/ListOfConventions/Pages/International-Convention-for-the-Prevention-of-Pollution-from-Ships-(MARPOL).aspx" TargetMode="External"/><Relationship Id="rId3" Type="http://schemas.microsoft.com/office/2007/relationships/stylesWithEffects" Target="stylesWithEffects.xml"/><Relationship Id="rId21" Type="http://schemas.openxmlformats.org/officeDocument/2006/relationships/hyperlink" Target="http://data.consilium.europa.eu/doc/document/ST-7734-2015-INIT/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2/st08/st08128.en1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uedocs/cms_data/docs/pressdata/EN/foraff/142534.pdf" TargetMode="External"/><Relationship Id="rId29" Type="http://schemas.openxmlformats.org/officeDocument/2006/relationships/hyperlink" Target="http://data.consilium.europa.eu/doc/document/ST-7164-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5/st05/st05821.en15.pdf" TargetMode="External"/><Relationship Id="rId32" Type="http://schemas.openxmlformats.org/officeDocument/2006/relationships/hyperlink" Target="http://data.consilium.europa.eu/doc/document/ST-7047-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urojust.europa.eu/doclibrary/Eurojust-framework/ejdecision/Eurojust%20Decision%20(Council%20Decision%202002-187-JHA)/Eurojust-Council-Decision-2002-187-JHA-EN.pdf" TargetMode="External"/><Relationship Id="rId28" Type="http://schemas.openxmlformats.org/officeDocument/2006/relationships/hyperlink" Target="http://data.consilium.europa.eu/doc/document/ST-7066-2015-INIT/en/pdf" TargetMode="External"/><Relationship Id="rId10" Type="http://schemas.openxmlformats.org/officeDocument/2006/relationships/header" Target="header2.xml"/><Relationship Id="rId19" Type="http://schemas.openxmlformats.org/officeDocument/2006/relationships/hyperlink" Target="http://ec.europa.eu/trade/policy/countries-and-regions/countries/united-states/" TargetMode="External"/><Relationship Id="rId31" Type="http://schemas.openxmlformats.org/officeDocument/2006/relationships/hyperlink" Target="http://data.consilium.europa.eu/doc/document/ST-7047-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6719-2015-INIT/en/pdf" TargetMode="External"/><Relationship Id="rId27" Type="http://schemas.openxmlformats.org/officeDocument/2006/relationships/hyperlink" Target="http://data.consilium.europa.eu/doc/document/ST-7059-2015-INIT/en/pdf" TargetMode="External"/><Relationship Id="rId30" Type="http://schemas.openxmlformats.org/officeDocument/2006/relationships/hyperlink" Target="http://data.consilium.europa.eu/doc/document/ST-7044-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159</TotalTime>
  <Pages>13</Pages>
  <Words>2465</Words>
  <Characters>13685</Characters>
  <Application>Microsoft Office Word</Application>
  <DocSecurity>0</DocSecurity>
  <Lines>253</Lines>
  <Paragraphs>130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NEIRA Julia</cp:lastModifiedBy>
  <cp:revision>60</cp:revision>
  <cp:lastPrinted>2015-05-27T14:42:00Z</cp:lastPrinted>
  <dcterms:created xsi:type="dcterms:W3CDTF">2015-05-07T08:39:00Z</dcterms:created>
  <dcterms:modified xsi:type="dcterms:W3CDTF">2015-05-27T14:43:00Z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ies>
</file>