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B" w:rsidRPr="00727747" w:rsidRDefault="00DE62C5" w:rsidP="0072774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af2739a-0336-4120-8c81-d6f03cc12973_0" style="width:568.55pt;height:358.65pt">
            <v:imagedata r:id="rId8" o:title=""/>
          </v:shape>
        </w:pict>
      </w:r>
      <w:bookmarkEnd w:id="0"/>
    </w:p>
    <w:p w:rsidR="00520939" w:rsidRPr="006C7C03" w:rsidRDefault="00520939" w:rsidP="00520939">
      <w:pPr>
        <w:outlineLvl w:val="0"/>
        <w:rPr>
          <w:rFonts w:eastAsia="Calibri" w:cs="Arial"/>
          <w:b/>
          <w:u w:val="single"/>
        </w:rPr>
      </w:pPr>
    </w:p>
    <w:p w:rsidR="00520939" w:rsidRPr="006C7C03" w:rsidRDefault="00520939" w:rsidP="00520939">
      <w:pPr>
        <w:outlineLvl w:val="0"/>
        <w:rPr>
          <w:rFonts w:eastAsia="Calibri" w:cs="Arial"/>
          <w:b/>
          <w:u w:val="single"/>
        </w:rPr>
      </w:pPr>
      <w:r w:rsidRPr="006C7C03">
        <w:rPr>
          <w:b/>
          <w:u w:val="single"/>
        </w:rPr>
        <w:t>ЗАСЕДАНИЕ В ЧЕТВЪРТЪК, 28 МАЙ 2015 г. (9,30 ч.)</w:t>
      </w:r>
    </w:p>
    <w:p w:rsidR="002B2E95" w:rsidRPr="006C7C03" w:rsidRDefault="002B2E95" w:rsidP="00520939">
      <w:pPr>
        <w:tabs>
          <w:tab w:val="left" w:pos="567"/>
        </w:tabs>
        <w:jc w:val="both"/>
        <w:rPr>
          <w:rFonts w:asciiTheme="majorBidi" w:hAnsiTheme="majorBidi" w:cstheme="majorBidi"/>
        </w:rPr>
      </w:pPr>
    </w:p>
    <w:p w:rsidR="00520939" w:rsidRPr="006C7C03" w:rsidRDefault="00520939" w:rsidP="00520939">
      <w:pPr>
        <w:pStyle w:val="PointManual"/>
      </w:pPr>
      <w:r w:rsidRPr="006C7C03">
        <w:t>1.</w:t>
      </w:r>
      <w:r w:rsidRPr="006C7C03">
        <w:tab/>
        <w:t>Приемане на предварителния дневен ред</w:t>
      </w:r>
    </w:p>
    <w:p w:rsidR="00CF6EFA" w:rsidRPr="006C7C03" w:rsidRDefault="00CF6EFA" w:rsidP="00520939">
      <w:pPr>
        <w:pStyle w:val="PointManual"/>
      </w:pPr>
    </w:p>
    <w:p w:rsidR="00520939" w:rsidRPr="006C7C03" w:rsidRDefault="00520939" w:rsidP="00520939">
      <w:pPr>
        <w:rPr>
          <w:rFonts w:asciiTheme="majorBidi" w:hAnsiTheme="majorBidi" w:cstheme="majorBidi"/>
          <w:b/>
          <w:bCs/>
          <w:u w:val="single"/>
        </w:rPr>
      </w:pPr>
      <w:r w:rsidRPr="006C7C03">
        <w:rPr>
          <w:rFonts w:asciiTheme="majorBidi" w:hAnsiTheme="majorBidi" w:cstheme="majorBidi"/>
          <w:b/>
          <w:u w:val="single"/>
        </w:rPr>
        <w:t>Незаконодателни дейности</w:t>
      </w:r>
    </w:p>
    <w:p w:rsidR="00CF6EFA" w:rsidRPr="006C7C03" w:rsidRDefault="00CF6EFA" w:rsidP="00520939">
      <w:pPr>
        <w:pStyle w:val="PointManual"/>
        <w:rPr>
          <w:rFonts w:asciiTheme="majorBidi" w:hAnsiTheme="majorBidi" w:cstheme="majorBidi"/>
        </w:rPr>
      </w:pPr>
    </w:p>
    <w:p w:rsidR="00520939" w:rsidRPr="006C7C03" w:rsidRDefault="00520939" w:rsidP="00520939">
      <w:pPr>
        <w:pStyle w:val="PointManual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2.</w:t>
      </w:r>
      <w:r w:rsidRPr="006C7C03">
        <w:tab/>
      </w:r>
      <w:r w:rsidRPr="006C7C03">
        <w:rPr>
          <w:rFonts w:asciiTheme="majorBidi" w:hAnsiTheme="majorBidi" w:cstheme="majorBidi"/>
        </w:rPr>
        <w:t>Одобряване на списъка на точки А</w:t>
      </w:r>
    </w:p>
    <w:p w:rsidR="00520939" w:rsidRPr="006C7C03" w:rsidRDefault="00197769" w:rsidP="00197769">
      <w:pPr>
        <w:pStyle w:val="Text3"/>
      </w:pPr>
      <w:r w:rsidRPr="006C7C03">
        <w:t>9022/15 PTS A 43</w:t>
      </w:r>
    </w:p>
    <w:p w:rsidR="00197769" w:rsidRPr="006C7C03" w:rsidRDefault="00197769" w:rsidP="00197769">
      <w:pPr>
        <w:pStyle w:val="PointManual"/>
      </w:pPr>
    </w:p>
    <w:p w:rsidR="00520939" w:rsidRPr="006C7C03" w:rsidRDefault="00520939" w:rsidP="00520939">
      <w:pPr>
        <w:rPr>
          <w:rFonts w:asciiTheme="majorBidi" w:hAnsiTheme="majorBidi" w:cstheme="majorBidi"/>
          <w:b/>
          <w:bCs/>
        </w:rPr>
      </w:pPr>
      <w:r w:rsidRPr="006C7C03">
        <w:rPr>
          <w:rFonts w:asciiTheme="majorBidi" w:hAnsiTheme="majorBidi" w:cstheme="majorBidi"/>
          <w:b/>
          <w:u w:val="single"/>
        </w:rPr>
        <w:t>Обсъждания на законодателни актове</w:t>
      </w:r>
    </w:p>
    <w:p w:rsidR="00520939" w:rsidRPr="006C7C03" w:rsidRDefault="00520939" w:rsidP="00520939">
      <w:pPr>
        <w:rPr>
          <w:rFonts w:asciiTheme="majorBidi" w:hAnsiTheme="majorBidi" w:cstheme="majorBidi"/>
          <w:b/>
          <w:bCs/>
        </w:rPr>
      </w:pPr>
      <w:r w:rsidRPr="006C7C03">
        <w:rPr>
          <w:rFonts w:asciiTheme="majorBidi" w:hAnsiTheme="majorBidi" w:cstheme="majorBidi"/>
          <w:b/>
        </w:rPr>
        <w:t>(открито обсъждане съгласно член 16, параграф 8 от Договора за Европейския съюз)</w:t>
      </w:r>
    </w:p>
    <w:p w:rsidR="00CF6EFA" w:rsidRPr="006C7C03" w:rsidRDefault="00CF6EFA" w:rsidP="00520939">
      <w:pPr>
        <w:pStyle w:val="PointManual"/>
        <w:rPr>
          <w:rFonts w:asciiTheme="majorBidi" w:hAnsiTheme="majorBidi" w:cstheme="majorBidi"/>
        </w:rPr>
      </w:pPr>
    </w:p>
    <w:p w:rsidR="00654010" w:rsidRPr="006C7C03" w:rsidRDefault="00520939" w:rsidP="00520939">
      <w:pPr>
        <w:pStyle w:val="PointManual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3.</w:t>
      </w:r>
      <w:r w:rsidRPr="006C7C03">
        <w:tab/>
      </w:r>
      <w:r w:rsidRPr="006C7C03">
        <w:rPr>
          <w:rFonts w:asciiTheme="majorBidi" w:hAnsiTheme="majorBidi" w:cstheme="majorBidi"/>
        </w:rPr>
        <w:t>Одобряване на списъка на точки А</w:t>
      </w:r>
    </w:p>
    <w:p w:rsidR="00197769" w:rsidRPr="006C7C03" w:rsidRDefault="00197769" w:rsidP="00197769">
      <w:pPr>
        <w:pStyle w:val="Text3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9021/15 PTS A 42</w:t>
      </w:r>
    </w:p>
    <w:p w:rsidR="00520939" w:rsidRPr="006C7C03" w:rsidRDefault="00520939" w:rsidP="00520939">
      <w:pPr>
        <w:suppressAutoHyphens/>
        <w:rPr>
          <w:rFonts w:asciiTheme="majorBidi" w:hAnsiTheme="majorBidi" w:cstheme="majorBidi"/>
        </w:rPr>
      </w:pPr>
    </w:p>
    <w:p w:rsidR="00520939" w:rsidRPr="006C7C03" w:rsidRDefault="00520939" w:rsidP="00520939">
      <w:pPr>
        <w:suppressAutoHyphens/>
        <w:rPr>
          <w:rFonts w:asciiTheme="majorBidi" w:hAnsiTheme="majorBidi" w:cstheme="majorBidi"/>
        </w:rPr>
      </w:pPr>
      <w:r w:rsidRPr="006C7C03">
        <w:br w:type="page"/>
      </w:r>
    </w:p>
    <w:p w:rsidR="00520939" w:rsidRPr="006C7C03" w:rsidRDefault="00520939" w:rsidP="00520939">
      <w:pPr>
        <w:rPr>
          <w:rFonts w:asciiTheme="majorBidi" w:hAnsiTheme="majorBidi" w:cstheme="majorBidi"/>
          <w:u w:val="single"/>
        </w:rPr>
      </w:pPr>
      <w:r w:rsidRPr="006C7C03">
        <w:rPr>
          <w:rFonts w:asciiTheme="majorBidi" w:hAnsiTheme="majorBidi" w:cstheme="majorBidi"/>
          <w:u w:val="single"/>
        </w:rPr>
        <w:t>ВЪТРЕШЕН ПАЗАР И ПРОМИШЛЕНОСТ</w:t>
      </w:r>
    </w:p>
    <w:p w:rsidR="00520939" w:rsidRPr="006C7C03" w:rsidRDefault="00520939" w:rsidP="00520939">
      <w:pPr>
        <w:rPr>
          <w:rFonts w:asciiTheme="majorBidi" w:hAnsiTheme="majorBidi" w:cstheme="majorBidi"/>
        </w:rPr>
      </w:pPr>
    </w:p>
    <w:p w:rsidR="00A34E76" w:rsidRPr="006C7C03" w:rsidRDefault="00A34E76" w:rsidP="00A34E76">
      <w:pPr>
        <w:pStyle w:val="PointManual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4.</w:t>
      </w:r>
      <w:r w:rsidRPr="006C7C03">
        <w:tab/>
      </w:r>
      <w:r w:rsidRPr="006C7C03">
        <w:rPr>
          <w:rFonts w:asciiTheme="majorBidi" w:hAnsiTheme="majorBidi" w:cstheme="majorBidi"/>
        </w:rPr>
        <w:t xml:space="preserve">Предложение за директива на Европейския парламент и на Съвета относно пакетните туристически пътувания и комбинираните пътнически услуги с помощта на посредник, за изменение на Регламент (ЕО) № 2006/2004 и Директива 2011/83/ЕС и за отмяна на Директива 90/314/ЕИО на Съвета </w:t>
      </w:r>
      <w:r w:rsidRPr="006C7C03">
        <w:rPr>
          <w:rFonts w:asciiTheme="majorBidi" w:hAnsiTheme="majorBidi" w:cstheme="majorBidi"/>
          <w:b/>
        </w:rPr>
        <w:t xml:space="preserve">(първо четене) </w:t>
      </w:r>
      <w:r w:rsidRPr="006C7C03">
        <w:rPr>
          <w:rFonts w:asciiTheme="majorBidi" w:hAnsiTheme="majorBidi" w:cstheme="majorBidi"/>
        </w:rPr>
        <w:t>(*)</w:t>
      </w:r>
    </w:p>
    <w:p w:rsidR="00A34E76" w:rsidRPr="006C7C03" w:rsidRDefault="00A34E76" w:rsidP="00A34E76">
      <w:pPr>
        <w:pStyle w:val="Text1"/>
        <w:rPr>
          <w:rFonts w:asciiTheme="majorBidi" w:hAnsiTheme="majorBidi" w:cstheme="majorBidi"/>
        </w:rPr>
      </w:pPr>
      <w:r w:rsidRPr="006C7C03">
        <w:t>(правно основание, предложено от Комисията:</w:t>
      </w:r>
      <w:r w:rsidRPr="006C7C03">
        <w:rPr>
          <w:rFonts w:asciiTheme="majorBidi" w:hAnsiTheme="majorBidi" w:cstheme="majorBidi"/>
        </w:rPr>
        <w:t xml:space="preserve"> член 114 от ДФЕС)</w:t>
      </w:r>
    </w:p>
    <w:p w:rsidR="00A34E76" w:rsidRPr="006C7C03" w:rsidRDefault="00A34E76" w:rsidP="00A34E76">
      <w:pPr>
        <w:pStyle w:val="Text1"/>
      </w:pPr>
      <w:r w:rsidRPr="006C7C03">
        <w:t>Междуинституционално досие: 2013/0246 (COD)</w:t>
      </w:r>
    </w:p>
    <w:p w:rsidR="00A34E76" w:rsidRPr="006C7C03" w:rsidRDefault="00A34E76" w:rsidP="00A34E76">
      <w:pPr>
        <w:pStyle w:val="Dash1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Политическо споразумение</w:t>
      </w:r>
    </w:p>
    <w:p w:rsidR="00A34E76" w:rsidRPr="006C7C03" w:rsidRDefault="00A34E76" w:rsidP="003D155D">
      <w:pPr>
        <w:pStyle w:val="Text3"/>
        <w:tabs>
          <w:tab w:val="right" w:pos="9356"/>
        </w:tabs>
      </w:pPr>
      <w:r w:rsidRPr="006C7C03">
        <w:t>12257/13 CONSOM 140 MI 635 TOUR 3 JUSTCIV 167 CODEC 1764</w:t>
      </w:r>
      <w:r w:rsidRPr="006C7C03">
        <w:tab/>
        <w:t>(x)</w:t>
      </w:r>
    </w:p>
    <w:p w:rsidR="00A34E76" w:rsidRPr="006C7C03" w:rsidRDefault="00A34E76" w:rsidP="003D155D">
      <w:pPr>
        <w:pStyle w:val="Text4"/>
        <w:tabs>
          <w:tab w:val="right" w:pos="9356"/>
        </w:tabs>
      </w:pPr>
      <w:r w:rsidRPr="006C7C03">
        <w:t>+ REV 1 (de)</w:t>
      </w:r>
      <w:r w:rsidRPr="006C7C03">
        <w:tab/>
        <w:t>(x)</w:t>
      </w:r>
    </w:p>
    <w:p w:rsidR="00A34E76" w:rsidRPr="006C7C03" w:rsidRDefault="00A34E76" w:rsidP="003D155D">
      <w:pPr>
        <w:pStyle w:val="Text4"/>
        <w:tabs>
          <w:tab w:val="right" w:pos="9356"/>
        </w:tabs>
      </w:pPr>
      <w:r w:rsidRPr="006C7C03">
        <w:t>+ COR 1</w:t>
      </w:r>
      <w:r w:rsidRPr="006C7C03">
        <w:tab/>
        <w:t>(x)</w:t>
      </w:r>
    </w:p>
    <w:p w:rsidR="00654010" w:rsidRPr="006C7C03" w:rsidRDefault="00F5621A" w:rsidP="00F827AE">
      <w:pPr>
        <w:pStyle w:val="Text3"/>
      </w:pPr>
      <w:r w:rsidRPr="006C7C03">
        <w:t>8537/15 CONSOM 74 MI 286 TOUR 5 JUSTCIV 95 CODEC 6448969/15</w:t>
      </w:r>
    </w:p>
    <w:p w:rsidR="00F5621A" w:rsidRPr="006C7C03" w:rsidRDefault="00F5621A" w:rsidP="00F827AE">
      <w:pPr>
        <w:pStyle w:val="Text5"/>
      </w:pPr>
      <w:r w:rsidRPr="006C7C03">
        <w:t>CONSOM 82 MI 319 TOUR 7 JUSTCIV 119 CODEC 732</w:t>
      </w:r>
    </w:p>
    <w:p w:rsidR="00CB451C" w:rsidRPr="006C7C03" w:rsidRDefault="00CB451C" w:rsidP="00CB451C">
      <w:pPr>
        <w:pStyle w:val="Text3"/>
      </w:pPr>
      <w:r w:rsidRPr="006C7C03">
        <w:t>8969/15 CONSOM 82 MI 319 TOUR 7 JUSTCIV 119 CODEC 732</w:t>
      </w:r>
    </w:p>
    <w:p w:rsidR="00CB451C" w:rsidRPr="006C7C03" w:rsidRDefault="00CB451C" w:rsidP="00CB451C">
      <w:pPr>
        <w:pStyle w:val="Text4"/>
        <w:tabs>
          <w:tab w:val="right" w:pos="9356"/>
        </w:tabs>
      </w:pPr>
      <w:r w:rsidRPr="006C7C03">
        <w:t>+ COR 1</w:t>
      </w:r>
    </w:p>
    <w:p w:rsidR="00A34E76" w:rsidRPr="006C7C03" w:rsidRDefault="00A34E76" w:rsidP="00F827AE">
      <w:pPr>
        <w:suppressAutoHyphens/>
        <w:rPr>
          <w:rFonts w:asciiTheme="majorBidi" w:hAnsiTheme="majorBidi" w:cstheme="majorBidi"/>
        </w:rPr>
      </w:pPr>
    </w:p>
    <w:p w:rsidR="00654010" w:rsidRPr="006C7C03" w:rsidRDefault="00A34E76" w:rsidP="003E5AC8">
      <w:pPr>
        <w:pStyle w:val="PointManual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5.</w:t>
      </w:r>
      <w:r w:rsidRPr="006C7C03">
        <w:tab/>
      </w:r>
      <w:r w:rsidRPr="006C7C03">
        <w:rPr>
          <w:rFonts w:asciiTheme="majorBidi" w:hAnsiTheme="majorBidi" w:cstheme="majorBidi"/>
        </w:rPr>
        <w:t>Пакет относно безопасността на продуктите</w:t>
      </w:r>
    </w:p>
    <w:p w:rsidR="00520939" w:rsidRPr="00F83F1A" w:rsidRDefault="00F83F1A" w:rsidP="00F83F1A">
      <w:pPr>
        <w:pStyle w:val="PointManual1"/>
        <w:rPr>
          <w:b/>
        </w:rPr>
      </w:pPr>
      <w:r>
        <w:t>а</w:t>
      </w:r>
      <w:r w:rsidRPr="00F83F1A">
        <w:t>)</w:t>
      </w:r>
      <w:r w:rsidRPr="00F83F1A">
        <w:tab/>
      </w:r>
      <w:r w:rsidR="00520939" w:rsidRPr="006C7C03">
        <w:t xml:space="preserve">Предложение за регламент на Европейския парламент и на Съвета относно безопасността на потребителските продукти и за отмяна на Директива 87/357/ЕИО на Съвета и Директива 2001/95/ЕО </w:t>
      </w:r>
      <w:r w:rsidR="00520939" w:rsidRPr="00F83F1A">
        <w:rPr>
          <w:b/>
        </w:rPr>
        <w:t>(първо четене)</w:t>
      </w:r>
    </w:p>
    <w:p w:rsidR="00DB4A97" w:rsidRPr="006C7C03" w:rsidRDefault="00DB4A97" w:rsidP="00DB4A97">
      <w:pPr>
        <w:pStyle w:val="Text2"/>
      </w:pPr>
      <w:r w:rsidRPr="006C7C03">
        <w:t>(правно основание, предложено от Комисията: член 114 от ДФЕС)</w:t>
      </w:r>
    </w:p>
    <w:p w:rsidR="00520939" w:rsidRPr="006C7C03" w:rsidRDefault="00520939" w:rsidP="00520939">
      <w:pPr>
        <w:pStyle w:val="Text2"/>
      </w:pPr>
      <w:r w:rsidRPr="006C7C03">
        <w:t>Междуинституционално досие: 2013/0049 (COD)</w:t>
      </w:r>
    </w:p>
    <w:p w:rsidR="00520939" w:rsidRPr="006C7C03" w:rsidRDefault="00520939" w:rsidP="00520939">
      <w:pPr>
        <w:pStyle w:val="Text3"/>
      </w:pPr>
      <w:r w:rsidRPr="006C7C03">
        <w:t xml:space="preserve">5892/13 ENT 30 MI 66 CONSOM 15 COMPET 89 CODEC 191 UD 48 </w:t>
      </w:r>
      <w:r w:rsidRPr="006C7C03">
        <w:tab/>
        <w:t>(x)</w:t>
      </w:r>
    </w:p>
    <w:p w:rsidR="00520939" w:rsidRPr="006C7C03" w:rsidRDefault="00520939" w:rsidP="00796BAC">
      <w:pPr>
        <w:pStyle w:val="Text5"/>
        <w:tabs>
          <w:tab w:val="right" w:pos="9356"/>
        </w:tabs>
      </w:pPr>
      <w:r w:rsidRPr="006C7C03">
        <w:t>CHIMIE 22 COMER 45</w:t>
      </w:r>
    </w:p>
    <w:p w:rsidR="00520939" w:rsidRPr="006C7C03" w:rsidRDefault="00520939" w:rsidP="00796BAC">
      <w:pPr>
        <w:pStyle w:val="Text4"/>
        <w:tabs>
          <w:tab w:val="right" w:pos="9356"/>
        </w:tabs>
      </w:pPr>
      <w:r w:rsidRPr="006C7C03">
        <w:t>+ COR 1</w:t>
      </w:r>
      <w:r w:rsidRPr="006C7C03">
        <w:tab/>
        <w:t>(x)</w:t>
      </w:r>
    </w:p>
    <w:p w:rsidR="00654010" w:rsidRPr="006C7C03" w:rsidRDefault="00F5621A" w:rsidP="00F827AE">
      <w:pPr>
        <w:pStyle w:val="Text3"/>
      </w:pPr>
      <w:r w:rsidRPr="006C7C03">
        <w:t>9096/15 ENT 91 MI 337 CONSOM 87 COMPET 242 CODEC 760 UD 119</w:t>
      </w:r>
    </w:p>
    <w:p w:rsidR="00F5621A" w:rsidRPr="006C7C03" w:rsidRDefault="00F5621A" w:rsidP="00F827AE">
      <w:pPr>
        <w:pStyle w:val="Text5"/>
      </w:pPr>
      <w:r w:rsidRPr="006C7C03">
        <w:t>CHIMIE 28 COMER 72</w:t>
      </w:r>
    </w:p>
    <w:p w:rsidR="00520939" w:rsidRPr="00F83F1A" w:rsidRDefault="00F83F1A" w:rsidP="00F83F1A">
      <w:pPr>
        <w:pStyle w:val="PointManual1"/>
        <w:rPr>
          <w:b/>
        </w:rPr>
      </w:pPr>
      <w:r>
        <w:t>б</w:t>
      </w:r>
      <w:r w:rsidRPr="00F83F1A">
        <w:t>)</w:t>
      </w:r>
      <w:r w:rsidRPr="00F83F1A">
        <w:tab/>
      </w:r>
      <w:r w:rsidR="00520939" w:rsidRPr="006C7C03">
        <w:t xml:space="preserve">Предложение за регламент на Европейския парламент и на Съвета относно надзора на пазара на продукти и за изменение на директиви 89/686/ЕИО и 93/15/ЕИО на Съвета и директиви 94/9/ЕО, 94/25/ЕО, 95/16/ЕО, 97/23/ЕО, 1999/5/ЕО, 2000/9/ЕО, 2000/14/ЕО, 2001/95/ЕО, 2004/108/ЕО, 2006/42/ЕО, 2006/95/EО, 2007/23/ЕО, 2008/57/ЕО, 2009/48/ЕО, 2009/105/ЕО, 2009/142/ЕО, 2011/65/ЕС, Регламент (ЕС) № 305/2011, Регламент (ЕО) № 764/2008 и Регламент (ЕО) № 765/2008 на Европейския парламент и на Съвета </w:t>
      </w:r>
      <w:r w:rsidR="00520939" w:rsidRPr="00F83F1A">
        <w:rPr>
          <w:b/>
        </w:rPr>
        <w:t>(първо четене)</w:t>
      </w:r>
    </w:p>
    <w:p w:rsidR="00DB4A97" w:rsidRPr="006C7C03" w:rsidRDefault="00DB4A97" w:rsidP="00DB4A97">
      <w:pPr>
        <w:pStyle w:val="Text2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  <w:color w:val="363636"/>
        </w:rPr>
        <w:t>(правно основание, предложено от Комисията: членове 114 и 207 от ДФЕС)</w:t>
      </w:r>
    </w:p>
    <w:p w:rsidR="00520939" w:rsidRPr="006C7C03" w:rsidRDefault="00520939" w:rsidP="00520939">
      <w:pPr>
        <w:pStyle w:val="Text2"/>
      </w:pPr>
      <w:r w:rsidRPr="006C7C03">
        <w:t>Междуинституционално досие: 2013/0048 (COD)</w:t>
      </w:r>
    </w:p>
    <w:p w:rsidR="00520939" w:rsidRPr="006C7C03" w:rsidRDefault="00520939" w:rsidP="00796BAC">
      <w:pPr>
        <w:pStyle w:val="Text3"/>
        <w:tabs>
          <w:tab w:val="right" w:pos="9356"/>
        </w:tabs>
      </w:pPr>
      <w:r w:rsidRPr="006C7C03">
        <w:t>5890/13 ENT 29 MI 65 CONSOM 14 COMPET 88 CODEC 190 UD 46</w:t>
      </w:r>
      <w:r w:rsidRPr="006C7C03">
        <w:tab/>
        <w:t>(x)</w:t>
      </w:r>
    </w:p>
    <w:p w:rsidR="00520939" w:rsidRPr="006C7C03" w:rsidRDefault="00520939" w:rsidP="00520939">
      <w:pPr>
        <w:pStyle w:val="Text5"/>
      </w:pPr>
      <w:r w:rsidRPr="006C7C03">
        <w:t>CHIMIE 21 COMER 44</w:t>
      </w:r>
    </w:p>
    <w:p w:rsidR="00520939" w:rsidRPr="006C7C03" w:rsidRDefault="00520939" w:rsidP="00796BAC">
      <w:pPr>
        <w:pStyle w:val="Text4"/>
        <w:tabs>
          <w:tab w:val="right" w:pos="9356"/>
        </w:tabs>
      </w:pPr>
      <w:r w:rsidRPr="006C7C03">
        <w:t>+ COR 1 (ro)</w:t>
      </w:r>
      <w:r w:rsidRPr="006C7C03">
        <w:tab/>
        <w:t>(x)</w:t>
      </w:r>
    </w:p>
    <w:p w:rsidR="00520939" w:rsidRPr="006C7C03" w:rsidRDefault="00520939" w:rsidP="00796BAC">
      <w:pPr>
        <w:pStyle w:val="Text4"/>
        <w:tabs>
          <w:tab w:val="right" w:pos="9356"/>
        </w:tabs>
      </w:pPr>
      <w:r w:rsidRPr="006C7C03">
        <w:t>+ COR 2</w:t>
      </w:r>
      <w:r w:rsidRPr="006C7C03">
        <w:tab/>
        <w:t>(x)</w:t>
      </w:r>
    </w:p>
    <w:p w:rsidR="00520939" w:rsidRPr="006C7C03" w:rsidRDefault="00520939" w:rsidP="00796BAC">
      <w:pPr>
        <w:pStyle w:val="Text4"/>
        <w:tabs>
          <w:tab w:val="right" w:pos="9356"/>
        </w:tabs>
      </w:pPr>
      <w:r w:rsidRPr="006C7C03">
        <w:t>+ REV 1 (pt)</w:t>
      </w:r>
      <w:r w:rsidRPr="006C7C03">
        <w:tab/>
        <w:t>(x)</w:t>
      </w:r>
    </w:p>
    <w:p w:rsidR="00654010" w:rsidRPr="006C7C03" w:rsidRDefault="00076CEE" w:rsidP="00F827AE">
      <w:pPr>
        <w:pStyle w:val="Text3"/>
      </w:pPr>
      <w:r w:rsidRPr="006C7C03">
        <w:t>9095/15 ENT 90 MI 336 CONSOM 86 COMPET 241 CODEC 759 UD 118</w:t>
      </w:r>
    </w:p>
    <w:p w:rsidR="00076CEE" w:rsidRPr="006C7C03" w:rsidRDefault="00076CEE" w:rsidP="00F827AE">
      <w:pPr>
        <w:pStyle w:val="Text5"/>
      </w:pPr>
      <w:r w:rsidRPr="006C7C03">
        <w:t>CHIMIE 27 COMER 71</w:t>
      </w:r>
    </w:p>
    <w:p w:rsidR="00520939" w:rsidRPr="006C7C03" w:rsidRDefault="00F83F1A" w:rsidP="00F83F1A">
      <w:pPr>
        <w:pStyle w:val="PointManual1"/>
      </w:pPr>
      <w:r>
        <w:t>–</w:t>
      </w:r>
      <w:r w:rsidRPr="00F83F1A">
        <w:tab/>
      </w:r>
      <w:r w:rsidR="00520939" w:rsidRPr="006C7C03">
        <w:t>Общ подход (</w:t>
      </w:r>
      <w:r w:rsidR="00520939" w:rsidRPr="006C7C03">
        <w:sym w:font="Symbol" w:char="F0B7"/>
      </w:r>
      <w:r w:rsidR="00520939" w:rsidRPr="006C7C03">
        <w:t>)</w:t>
      </w:r>
    </w:p>
    <w:p w:rsidR="00654010" w:rsidRPr="006C7C03" w:rsidRDefault="00076CEE" w:rsidP="00F827AE">
      <w:pPr>
        <w:pStyle w:val="Text3"/>
      </w:pPr>
      <w:r w:rsidRPr="006C7C03">
        <w:t>9101/15 ENT 92 MI 338 CONSOM 88 COMPET 243 CODEC 761 UD 120</w:t>
      </w:r>
    </w:p>
    <w:p w:rsidR="00076CEE" w:rsidRPr="006C7C03" w:rsidRDefault="00076CEE" w:rsidP="00F827AE">
      <w:pPr>
        <w:pStyle w:val="Text5"/>
      </w:pPr>
      <w:r w:rsidRPr="006C7C03">
        <w:t>CHIMIE 29 COMER 73</w:t>
      </w:r>
    </w:p>
    <w:p w:rsidR="00076CEE" w:rsidRPr="006C7C03" w:rsidRDefault="00076CEE" w:rsidP="00124407"/>
    <w:p w:rsidR="00520939" w:rsidRPr="006C7C03" w:rsidRDefault="00124407" w:rsidP="00F83F1A">
      <w:pPr>
        <w:pStyle w:val="PointManual"/>
        <w:spacing w:line="240" w:lineRule="exact"/>
      </w:pPr>
      <w:r w:rsidRPr="006C7C03">
        <w:br w:type="page"/>
      </w:r>
      <w:r w:rsidRPr="006C7C03">
        <w:lastRenderedPageBreak/>
        <w:t>6.</w:t>
      </w:r>
      <w:r w:rsidRPr="006C7C03">
        <w:tab/>
        <w:t xml:space="preserve">Предложение за директива на Европейския парламент и на Съвета относно едноличните дружества с ограничена отговорност </w:t>
      </w:r>
      <w:r w:rsidRPr="006C7C03">
        <w:rPr>
          <w:b/>
        </w:rPr>
        <w:t>(първо четене) (*)</w:t>
      </w:r>
    </w:p>
    <w:p w:rsidR="00E06E44" w:rsidRPr="006C7C03" w:rsidRDefault="00E06E44" w:rsidP="00F83F1A">
      <w:pPr>
        <w:pStyle w:val="Text1"/>
        <w:spacing w:line="240" w:lineRule="exact"/>
        <w:rPr>
          <w:rFonts w:asciiTheme="majorBidi" w:hAnsiTheme="majorBidi" w:cstheme="majorBidi"/>
        </w:rPr>
      </w:pPr>
      <w:r w:rsidRPr="006C7C03">
        <w:t>(правно основание, предложено от Комисията:</w:t>
      </w:r>
      <w:r w:rsidRPr="006C7C03">
        <w:rPr>
          <w:rFonts w:asciiTheme="majorBidi" w:hAnsiTheme="majorBidi" w:cstheme="majorBidi"/>
        </w:rPr>
        <w:t xml:space="preserve"> член 50 от ДФЕС)</w:t>
      </w:r>
    </w:p>
    <w:p w:rsidR="00520939" w:rsidRPr="006C7C03" w:rsidRDefault="00520939" w:rsidP="00F83F1A">
      <w:pPr>
        <w:pStyle w:val="PointManual1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Междуинституционално досие: 2014/0120 (COD)</w:t>
      </w:r>
    </w:p>
    <w:p w:rsidR="00520939" w:rsidRPr="006C7C03" w:rsidRDefault="00520939" w:rsidP="00F83F1A">
      <w:pPr>
        <w:pStyle w:val="Dash1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Общ подход</w:t>
      </w:r>
    </w:p>
    <w:p w:rsidR="00520939" w:rsidRPr="006C7C03" w:rsidRDefault="00520939" w:rsidP="00F83F1A">
      <w:pPr>
        <w:pStyle w:val="Text3"/>
        <w:tabs>
          <w:tab w:val="right" w:pos="9356"/>
        </w:tabs>
        <w:spacing w:line="240" w:lineRule="exact"/>
      </w:pPr>
      <w:r w:rsidRPr="006C7C03">
        <w:t>8842/14 DRS 52 CODEC 1088</w:t>
      </w:r>
      <w:r w:rsidRPr="006C7C03">
        <w:tab/>
        <w:t>(x)</w:t>
      </w:r>
    </w:p>
    <w:p w:rsidR="00520939" w:rsidRPr="006C7C03" w:rsidRDefault="00520939" w:rsidP="00F83F1A">
      <w:pPr>
        <w:pStyle w:val="Text4"/>
        <w:tabs>
          <w:tab w:val="right" w:pos="9356"/>
        </w:tabs>
        <w:spacing w:line="240" w:lineRule="exact"/>
      </w:pPr>
      <w:r w:rsidRPr="006C7C03">
        <w:t>+ ADD 1</w:t>
      </w:r>
      <w:r w:rsidRPr="006C7C03">
        <w:tab/>
        <w:t>(x)</w:t>
      </w:r>
    </w:p>
    <w:p w:rsidR="00520939" w:rsidRPr="006C7C03" w:rsidRDefault="00520939" w:rsidP="00F83F1A">
      <w:pPr>
        <w:pStyle w:val="Text4"/>
        <w:tabs>
          <w:tab w:val="right" w:pos="9356"/>
        </w:tabs>
        <w:spacing w:line="240" w:lineRule="exact"/>
      </w:pPr>
      <w:r w:rsidRPr="006C7C03">
        <w:t>+ ADD 2</w:t>
      </w:r>
      <w:r w:rsidRPr="006C7C03">
        <w:tab/>
        <w:t>(x)</w:t>
      </w:r>
    </w:p>
    <w:p w:rsidR="008000DF" w:rsidRPr="006C7C03" w:rsidRDefault="008000DF" w:rsidP="00F83F1A">
      <w:pPr>
        <w:pStyle w:val="Text3"/>
        <w:spacing w:line="240" w:lineRule="exact"/>
      </w:pPr>
      <w:r w:rsidRPr="006C7C03">
        <w:t>8811/15 DRS 39 CODEC 706</w:t>
      </w:r>
    </w:p>
    <w:p w:rsidR="00520939" w:rsidRPr="006C7C03" w:rsidRDefault="00520939" w:rsidP="00F83F1A">
      <w:pPr>
        <w:pStyle w:val="PointManual"/>
        <w:spacing w:line="240" w:lineRule="exact"/>
        <w:rPr>
          <w:rFonts w:asciiTheme="majorBidi" w:hAnsiTheme="majorBidi" w:cstheme="majorBidi"/>
          <w:b/>
          <w:bCs/>
          <w:u w:val="single"/>
        </w:rPr>
      </w:pPr>
      <w:r w:rsidRPr="006C7C03">
        <w:rPr>
          <w:rFonts w:asciiTheme="majorBidi" w:hAnsiTheme="majorBidi" w:cstheme="majorBidi"/>
          <w:b/>
          <w:u w:val="single"/>
        </w:rPr>
        <w:t>Незаконодателни дейности</w:t>
      </w:r>
    </w:p>
    <w:p w:rsidR="00520939" w:rsidRPr="006C7C03" w:rsidRDefault="00520939" w:rsidP="00F83F1A">
      <w:pPr>
        <w:spacing w:line="240" w:lineRule="exact"/>
      </w:pPr>
    </w:p>
    <w:p w:rsidR="00520939" w:rsidRPr="006C7C03" w:rsidRDefault="00520939" w:rsidP="00F83F1A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7.</w:t>
      </w:r>
      <w:r w:rsidRPr="006C7C03">
        <w:tab/>
      </w:r>
      <w:r w:rsidRPr="006C7C03">
        <w:rPr>
          <w:rFonts w:asciiTheme="majorBidi" w:hAnsiTheme="majorBidi" w:cstheme="majorBidi"/>
        </w:rPr>
        <w:t>Политика за цифровия единен пазар</w:t>
      </w:r>
    </w:p>
    <w:p w:rsidR="00520939" w:rsidRPr="006C7C03" w:rsidRDefault="00520939" w:rsidP="00F83F1A">
      <w:pPr>
        <w:tabs>
          <w:tab w:val="left" w:pos="567"/>
        </w:tabs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F83F1A">
      <w:pPr>
        <w:pStyle w:val="PointManual1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a)</w:t>
      </w:r>
      <w:r w:rsidRPr="006C7C03">
        <w:tab/>
      </w:r>
      <w:r w:rsidRPr="006C7C03">
        <w:rPr>
          <w:rFonts w:asciiTheme="majorBidi" w:hAnsiTheme="majorBidi" w:cstheme="majorBidi"/>
        </w:rPr>
        <w:t>Проект за заключения на Съвета относно цифровото преобразуване на европейската промишленост</w:t>
      </w:r>
    </w:p>
    <w:p w:rsidR="00654010" w:rsidRPr="006C7C03" w:rsidRDefault="00520939" w:rsidP="00F83F1A">
      <w:pPr>
        <w:pStyle w:val="Dash2"/>
        <w:numPr>
          <w:ilvl w:val="0"/>
          <w:numId w:val="36"/>
        </w:numPr>
        <w:spacing w:line="240" w:lineRule="exact"/>
      </w:pPr>
      <w:r w:rsidRPr="006C7C03">
        <w:t>Приемане</w:t>
      </w:r>
    </w:p>
    <w:p w:rsidR="00654010" w:rsidRPr="006C7C03" w:rsidRDefault="00786439" w:rsidP="00F83F1A">
      <w:pPr>
        <w:pStyle w:val="Text3"/>
        <w:spacing w:line="240" w:lineRule="exact"/>
      </w:pPr>
      <w:r w:rsidRPr="006C7C03">
        <w:t>8993/15 DATAPROTECT 83 ECO 63 IND 81 COMPET 231 DIGIT 39</w:t>
      </w:r>
    </w:p>
    <w:p w:rsidR="00654010" w:rsidRPr="006C7C03" w:rsidRDefault="00786439" w:rsidP="00F83F1A">
      <w:pPr>
        <w:pStyle w:val="Text5"/>
        <w:spacing w:line="240" w:lineRule="exact"/>
      </w:pPr>
      <w:r w:rsidRPr="006C7C03">
        <w:t>MI 322 PI 34</w:t>
      </w:r>
    </w:p>
    <w:p w:rsidR="00520939" w:rsidRPr="006C7C03" w:rsidRDefault="00520939" w:rsidP="00F83F1A">
      <w:pPr>
        <w:tabs>
          <w:tab w:val="left" w:pos="567"/>
        </w:tabs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F83F1A">
      <w:pPr>
        <w:pStyle w:val="PointManual1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б)</w:t>
      </w:r>
      <w:r w:rsidRPr="006C7C03">
        <w:tab/>
      </w:r>
      <w:r w:rsidRPr="006C7C03">
        <w:rPr>
          <w:rFonts w:asciiTheme="majorBidi" w:hAnsiTheme="majorBidi" w:cstheme="majorBidi"/>
        </w:rPr>
        <w:t>Стратегия за цифров единен пазар за Европа</w:t>
      </w:r>
    </w:p>
    <w:p w:rsidR="00520939" w:rsidRPr="006C7C03" w:rsidRDefault="00520939" w:rsidP="00F83F1A">
      <w:pPr>
        <w:pStyle w:val="Dash2"/>
        <w:numPr>
          <w:ilvl w:val="0"/>
          <w:numId w:val="32"/>
        </w:numPr>
        <w:spacing w:line="240" w:lineRule="exact"/>
      </w:pPr>
      <w:r w:rsidRPr="006C7C03">
        <w:t>Представяне от Комисията</w:t>
      </w:r>
    </w:p>
    <w:p w:rsidR="00520939" w:rsidRPr="006C7C03" w:rsidRDefault="00520939" w:rsidP="00F83F1A">
      <w:pPr>
        <w:pStyle w:val="Dash2"/>
        <w:spacing w:line="240" w:lineRule="exact"/>
      </w:pPr>
      <w:r w:rsidRPr="006C7C03">
        <w:t>Обмен на мнения</w:t>
      </w:r>
    </w:p>
    <w:p w:rsidR="00520939" w:rsidRPr="006C7C03" w:rsidRDefault="00520939" w:rsidP="00F83F1A">
      <w:pPr>
        <w:pStyle w:val="Text3"/>
        <w:spacing w:line="240" w:lineRule="exact"/>
      </w:pPr>
      <w:r w:rsidRPr="006C7C03">
        <w:t>8672/15 COMPET 185 TELECOM 109 AUDIO 11 DIGIT 32 RECH 107 MI 291</w:t>
      </w:r>
    </w:p>
    <w:p w:rsidR="00520939" w:rsidRPr="006C7C03" w:rsidRDefault="00520939" w:rsidP="00F83F1A">
      <w:pPr>
        <w:pStyle w:val="Text5"/>
        <w:spacing w:line="240" w:lineRule="exact"/>
      </w:pPr>
      <w:r w:rsidRPr="006C7C03">
        <w:t>PI 32 IND 72 ECOFIN 308 ENER 139 DATAPROTECT 70</w:t>
      </w:r>
    </w:p>
    <w:p w:rsidR="00BD3236" w:rsidRPr="006C7C03" w:rsidRDefault="00520939" w:rsidP="00F83F1A">
      <w:pPr>
        <w:pStyle w:val="Text5"/>
        <w:spacing w:line="240" w:lineRule="exact"/>
      </w:pPr>
      <w:r w:rsidRPr="006C7C03">
        <w:t>CYBER 31 JUSTCIV 101 EJUSTICE 56 CULT 29 EDUC 122</w:t>
      </w:r>
    </w:p>
    <w:p w:rsidR="00BD3236" w:rsidRPr="006C7C03" w:rsidRDefault="00BD3236" w:rsidP="00F83F1A">
      <w:pPr>
        <w:pStyle w:val="Text3"/>
        <w:spacing w:line="240" w:lineRule="exact"/>
      </w:pPr>
      <w:r w:rsidRPr="006C7C03">
        <w:t>8807/15 MI 303 IND 74 COMPET 192 TELECOM 112</w:t>
      </w:r>
    </w:p>
    <w:p w:rsidR="002904A4" w:rsidRPr="006C7C03" w:rsidRDefault="002904A4" w:rsidP="00F83F1A">
      <w:pPr>
        <w:pStyle w:val="Text4"/>
        <w:spacing w:line="240" w:lineRule="exact"/>
      </w:pPr>
      <w:r w:rsidRPr="006C7C03">
        <w:t>+ COR 1</w:t>
      </w:r>
    </w:p>
    <w:p w:rsidR="00520939" w:rsidRPr="006C7C03" w:rsidRDefault="00520939" w:rsidP="00F83F1A">
      <w:pPr>
        <w:pStyle w:val="PointManual"/>
        <w:spacing w:line="240" w:lineRule="exact"/>
        <w:rPr>
          <w:rFonts w:asciiTheme="majorBidi" w:hAnsiTheme="majorBidi" w:cstheme="majorBidi"/>
          <w:b/>
          <w:bCs/>
          <w:u w:val="single"/>
        </w:rPr>
      </w:pPr>
      <w:r w:rsidRPr="006C7C03">
        <w:rPr>
          <w:rFonts w:asciiTheme="majorBidi" w:hAnsiTheme="majorBidi" w:cstheme="majorBidi"/>
          <w:b/>
          <w:u w:val="single"/>
        </w:rPr>
        <w:t>Други въпроси</w:t>
      </w:r>
    </w:p>
    <w:p w:rsidR="009F583D" w:rsidRPr="006C7C03" w:rsidRDefault="009F583D" w:rsidP="00F83F1A">
      <w:pPr>
        <w:spacing w:line="240" w:lineRule="exact"/>
      </w:pPr>
    </w:p>
    <w:p w:rsidR="00520939" w:rsidRPr="006C7C03" w:rsidRDefault="00520939" w:rsidP="00F83F1A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8.</w:t>
      </w:r>
      <w:r w:rsidRPr="006C7C03">
        <w:tab/>
      </w:r>
      <w:r w:rsidR="00F83F1A">
        <w:t>а</w:t>
      </w:r>
      <w:r w:rsidRPr="006C7C03">
        <w:rPr>
          <w:rFonts w:asciiTheme="majorBidi" w:hAnsiTheme="majorBidi" w:cstheme="majorBidi"/>
        </w:rPr>
        <w:t>)</w:t>
      </w:r>
      <w:r w:rsidR="00571790">
        <w:rPr>
          <w:rFonts w:asciiTheme="majorBidi" w:hAnsiTheme="majorBidi" w:cstheme="majorBidi"/>
        </w:rPr>
        <w:tab/>
      </w:r>
      <w:bookmarkStart w:id="1" w:name="_GoBack"/>
      <w:bookmarkEnd w:id="1"/>
      <w:r w:rsidRPr="006C7C03">
        <w:rPr>
          <w:rFonts w:asciiTheme="majorBidi" w:hAnsiTheme="majorBidi" w:cstheme="majorBidi"/>
        </w:rPr>
        <w:t>Текущи законодателни предложения</w:t>
      </w:r>
    </w:p>
    <w:p w:rsidR="00520939" w:rsidRPr="006C7C03" w:rsidRDefault="00520939" w:rsidP="00F83F1A">
      <w:pPr>
        <w:pStyle w:val="PointManual2"/>
        <w:spacing w:line="240" w:lineRule="exact"/>
      </w:pPr>
      <w:r w:rsidRPr="006C7C03">
        <w:t>(открито обсъждане съгласно член 16, параграф 8 от Договора за Европейския съюз)</w:t>
      </w:r>
    </w:p>
    <w:p w:rsidR="00520939" w:rsidRPr="006C7C03" w:rsidRDefault="00520939" w:rsidP="00F83F1A">
      <w:pPr>
        <w:spacing w:line="240" w:lineRule="exact"/>
        <w:outlineLvl w:val="0"/>
        <w:rPr>
          <w:rFonts w:asciiTheme="majorBidi" w:hAnsiTheme="majorBidi" w:cstheme="majorBidi"/>
        </w:rPr>
      </w:pPr>
    </w:p>
    <w:p w:rsidR="00520939" w:rsidRPr="006C7C03" w:rsidRDefault="00520939" w:rsidP="00F83F1A">
      <w:pPr>
        <w:pStyle w:val="Bullet2"/>
        <w:numPr>
          <w:ilvl w:val="0"/>
          <w:numId w:val="30"/>
        </w:numPr>
        <w:spacing w:line="240" w:lineRule="exact"/>
      </w:pPr>
      <w:r w:rsidRPr="006C7C03">
        <w:t xml:space="preserve">Пакет от документи относно търговската марка </w:t>
      </w:r>
      <w:r w:rsidRPr="006C7C03">
        <w:rPr>
          <w:b/>
        </w:rPr>
        <w:t>(първо четене)</w:t>
      </w:r>
    </w:p>
    <w:p w:rsidR="00520939" w:rsidRPr="006C7C03" w:rsidRDefault="00520939" w:rsidP="00F83F1A">
      <w:pPr>
        <w:spacing w:line="240" w:lineRule="exact"/>
        <w:outlineLvl w:val="0"/>
      </w:pPr>
    </w:p>
    <w:p w:rsidR="00520939" w:rsidRPr="006C7C03" w:rsidRDefault="00520939" w:rsidP="00F83F1A">
      <w:pPr>
        <w:pStyle w:val="PointManual3"/>
        <w:spacing w:line="240" w:lineRule="exact"/>
      </w:pPr>
      <w:r w:rsidRPr="006C7C03">
        <w:t>и)</w:t>
      </w:r>
      <w:r w:rsidRPr="006C7C03">
        <w:tab/>
        <w:t>Предложение за регламент на Европейския парламент и на Съвета за изменение на Регламент (ЕО) № 207/2009 на Съвета относно марката на Общността</w:t>
      </w:r>
    </w:p>
    <w:p w:rsidR="00520939" w:rsidRPr="006C7C03" w:rsidRDefault="00520939" w:rsidP="00F83F1A">
      <w:pPr>
        <w:pStyle w:val="PointManual4"/>
        <w:spacing w:line="240" w:lineRule="exact"/>
      </w:pPr>
      <w:r w:rsidRPr="006C7C03">
        <w:t>Междуинституционално досие: 2013/0088 (COD)</w:t>
      </w:r>
    </w:p>
    <w:p w:rsidR="00520939" w:rsidRPr="006C7C03" w:rsidRDefault="00520939" w:rsidP="00F83F1A">
      <w:pPr>
        <w:pStyle w:val="Text4"/>
        <w:tabs>
          <w:tab w:val="right" w:pos="9356"/>
        </w:tabs>
        <w:spacing w:line="240" w:lineRule="exact"/>
      </w:pPr>
      <w:r w:rsidRPr="006C7C03">
        <w:t>8065/13 PI 51 CODEC 710</w:t>
      </w:r>
      <w:r w:rsidRPr="006C7C03">
        <w:tab/>
        <w:t>(x)</w:t>
      </w:r>
    </w:p>
    <w:p w:rsidR="00520939" w:rsidRPr="006C7C03" w:rsidRDefault="00520939" w:rsidP="00F83F1A">
      <w:pPr>
        <w:pStyle w:val="Text5"/>
        <w:tabs>
          <w:tab w:val="right" w:pos="9356"/>
        </w:tabs>
        <w:spacing w:line="240" w:lineRule="exact"/>
      </w:pPr>
      <w:r w:rsidRPr="006C7C03">
        <w:t>+ REV 1 (es)</w:t>
      </w:r>
      <w:r w:rsidRPr="006C7C03">
        <w:tab/>
        <w:t>(x)</w:t>
      </w:r>
    </w:p>
    <w:p w:rsidR="00520939" w:rsidRPr="006C7C03" w:rsidRDefault="00520939" w:rsidP="00F83F1A">
      <w:pPr>
        <w:pStyle w:val="PointManual3"/>
        <w:spacing w:line="240" w:lineRule="exact"/>
      </w:pPr>
      <w:r w:rsidRPr="006C7C03">
        <w:t>ii)</w:t>
      </w:r>
      <w:r w:rsidRPr="006C7C03">
        <w:tab/>
        <w:t>Предложение за директива на Европейския парламент и на Съвета за сближаване на законодателствата на държавите членки относно марките (преработен текст)</w:t>
      </w:r>
    </w:p>
    <w:p w:rsidR="00520939" w:rsidRPr="006C7C03" w:rsidRDefault="00520939" w:rsidP="00F83F1A">
      <w:pPr>
        <w:pStyle w:val="PointManual4"/>
        <w:spacing w:line="240" w:lineRule="exact"/>
      </w:pPr>
      <w:r w:rsidRPr="006C7C03">
        <w:t>Междуинституционално досие: 2013/0089 (COD)</w:t>
      </w:r>
    </w:p>
    <w:p w:rsidR="00520939" w:rsidRPr="006C7C03" w:rsidRDefault="00520939" w:rsidP="00F83F1A">
      <w:pPr>
        <w:pStyle w:val="Text4"/>
        <w:tabs>
          <w:tab w:val="right" w:pos="9356"/>
        </w:tabs>
        <w:spacing w:line="240" w:lineRule="exact"/>
      </w:pPr>
      <w:r w:rsidRPr="006C7C03">
        <w:t>8066/13 RI 52 CODEC 711</w:t>
      </w:r>
      <w:r w:rsidRPr="006C7C03">
        <w:tab/>
        <w:t>(x)</w:t>
      </w:r>
    </w:p>
    <w:p w:rsidR="00520939" w:rsidRPr="006C7C03" w:rsidRDefault="00520939" w:rsidP="00F83F1A">
      <w:pPr>
        <w:pStyle w:val="Text5"/>
        <w:tabs>
          <w:tab w:val="right" w:pos="9356"/>
        </w:tabs>
        <w:spacing w:line="240" w:lineRule="exact"/>
      </w:pPr>
      <w:r w:rsidRPr="006C7C03">
        <w:t>+ REV 1 (de)</w:t>
      </w:r>
      <w:r w:rsidRPr="006C7C03">
        <w:tab/>
        <w:t>(x)</w:t>
      </w:r>
    </w:p>
    <w:p w:rsidR="00520939" w:rsidRPr="006C7C03" w:rsidRDefault="00520939" w:rsidP="00F83F1A">
      <w:pPr>
        <w:pStyle w:val="Dash3"/>
        <w:numPr>
          <w:ilvl w:val="0"/>
          <w:numId w:val="37"/>
        </w:numPr>
        <w:spacing w:line="240" w:lineRule="exact"/>
      </w:pPr>
      <w:r w:rsidRPr="006C7C03">
        <w:t>Информация от председателството</w:t>
      </w:r>
    </w:p>
    <w:p w:rsidR="00796BAC" w:rsidRPr="006C7C03" w:rsidRDefault="00520939" w:rsidP="00796BAC">
      <w:pPr>
        <w:pStyle w:val="PointManual"/>
      </w:pPr>
      <w:r w:rsidRPr="006C7C03">
        <w:br w:type="page"/>
      </w:r>
    </w:p>
    <w:p w:rsidR="00796BAC" w:rsidRPr="006C7C03" w:rsidRDefault="00F83F1A" w:rsidP="00F83F1A">
      <w:pPr>
        <w:pStyle w:val="PointManual1"/>
      </w:pPr>
      <w:r>
        <w:t>б</w:t>
      </w:r>
      <w:r w:rsidRPr="00F83F1A">
        <w:t>)</w:t>
      </w:r>
      <w:r w:rsidRPr="00F83F1A">
        <w:tab/>
      </w:r>
      <w:r w:rsidR="00796BAC" w:rsidRPr="006C7C03">
        <w:t>Прилагане на единния патент</w:t>
      </w:r>
    </w:p>
    <w:p w:rsidR="00796BAC" w:rsidRPr="006C7C03" w:rsidRDefault="00F83F1A" w:rsidP="00F83F1A">
      <w:pPr>
        <w:pStyle w:val="PointManual2"/>
        <w:rPr>
          <w:rFonts w:asciiTheme="majorBidi" w:hAnsiTheme="majorBidi" w:cstheme="majorBidi"/>
        </w:rPr>
      </w:pPr>
      <w:r>
        <w:t>–</w:t>
      </w:r>
      <w:r w:rsidRPr="00F83F1A">
        <w:tab/>
      </w:r>
      <w:r w:rsidR="00796BAC" w:rsidRPr="006C7C03">
        <w:t>Информация от Комисията и от председателите на съответните комитети</w:t>
      </w:r>
    </w:p>
    <w:p w:rsidR="00290223" w:rsidRPr="006C7C03" w:rsidRDefault="008747FD" w:rsidP="00F827AE">
      <w:pPr>
        <w:pStyle w:val="Text3"/>
      </w:pPr>
      <w:r w:rsidRPr="006C7C03">
        <w:t>9107/15 COMPET 244 PI 35</w:t>
      </w:r>
    </w:p>
    <w:p w:rsidR="00520939" w:rsidRPr="006C7C03" w:rsidRDefault="00520939" w:rsidP="00520939">
      <w:pPr>
        <w:pStyle w:val="PointManual"/>
        <w:rPr>
          <w:rFonts w:asciiTheme="majorBidi" w:hAnsiTheme="majorBidi" w:cstheme="majorBidi"/>
        </w:rPr>
      </w:pPr>
    </w:p>
    <w:p w:rsidR="00654010" w:rsidRPr="006C7C03" w:rsidRDefault="00F83F1A" w:rsidP="00F83F1A">
      <w:pPr>
        <w:pStyle w:val="PointManual1"/>
      </w:pPr>
      <w:r>
        <w:t>в</w:t>
      </w:r>
      <w:r w:rsidRPr="00F83F1A">
        <w:t>)</w:t>
      </w:r>
      <w:r w:rsidRPr="00F83F1A">
        <w:tab/>
      </w:r>
      <w:r w:rsidR="00520939" w:rsidRPr="006C7C03">
        <w:t>Актуална информация за изпълнението на съобщението на Европейската комисия относно отбраната</w:t>
      </w:r>
    </w:p>
    <w:p w:rsidR="00520939" w:rsidRPr="006C7C03" w:rsidRDefault="00F83F1A" w:rsidP="00F83F1A">
      <w:pPr>
        <w:pStyle w:val="PointManual2"/>
      </w:pPr>
      <w:r>
        <w:t>–</w:t>
      </w:r>
      <w:r w:rsidRPr="00F83F1A">
        <w:tab/>
      </w:r>
      <w:r w:rsidR="00520939" w:rsidRPr="006C7C03">
        <w:t>Представяне от Комисията</w:t>
      </w:r>
    </w:p>
    <w:p w:rsidR="00F827AE" w:rsidRPr="006C7C03" w:rsidRDefault="00ED0B8B" w:rsidP="00F827AE">
      <w:pPr>
        <w:pStyle w:val="Text3"/>
      </w:pPr>
      <w:r w:rsidRPr="006C7C03">
        <w:t>8826/15 CFSP/PESC 140 CSDP/PSDC 268 POLMIL 58 COPS 143 CIVCOM 79</w:t>
      </w:r>
    </w:p>
    <w:p w:rsidR="00ED0B8B" w:rsidRPr="006C7C03" w:rsidRDefault="00ED0B8B" w:rsidP="00F827AE">
      <w:pPr>
        <w:pStyle w:val="Text5"/>
      </w:pPr>
      <w:r w:rsidRPr="006C7C03">
        <w:t>EUMC 19 MI 305 IND 76 COMPET 195</w:t>
      </w:r>
    </w:p>
    <w:p w:rsidR="00520939" w:rsidRPr="006C7C03" w:rsidRDefault="00520939" w:rsidP="00520939">
      <w:pPr>
        <w:pStyle w:val="PointManual"/>
        <w:rPr>
          <w:rFonts w:asciiTheme="majorBidi" w:hAnsiTheme="majorBidi" w:cstheme="majorBidi"/>
        </w:rPr>
      </w:pPr>
    </w:p>
    <w:p w:rsidR="00A34E76" w:rsidRPr="006C7C03" w:rsidRDefault="00F83F1A" w:rsidP="00F83F1A">
      <w:pPr>
        <w:pStyle w:val="PointManual1"/>
      </w:pPr>
      <w:r>
        <w:t>г</w:t>
      </w:r>
      <w:r w:rsidRPr="00F83F1A">
        <w:t>)</w:t>
      </w:r>
      <w:r w:rsidRPr="00F83F1A">
        <w:tab/>
      </w:r>
      <w:proofErr w:type="spellStart"/>
      <w:r w:rsidR="00A34E76" w:rsidRPr="006C7C03">
        <w:t>Small</w:t>
      </w:r>
      <w:proofErr w:type="spellEnd"/>
      <w:r w:rsidR="00A34E76" w:rsidRPr="006C7C03">
        <w:t xml:space="preserve"> </w:t>
      </w:r>
      <w:proofErr w:type="spellStart"/>
      <w:r w:rsidR="00A34E76" w:rsidRPr="006C7C03">
        <w:t>Business</w:t>
      </w:r>
      <w:proofErr w:type="spellEnd"/>
      <w:r w:rsidR="00A34E76" w:rsidRPr="006C7C03">
        <w:t xml:space="preserve"> </w:t>
      </w:r>
      <w:proofErr w:type="spellStart"/>
      <w:r w:rsidR="00A34E76" w:rsidRPr="006C7C03">
        <w:t>Act</w:t>
      </w:r>
      <w:proofErr w:type="spellEnd"/>
    </w:p>
    <w:p w:rsidR="00A34E76" w:rsidRPr="006C7C03" w:rsidRDefault="00F83F1A" w:rsidP="00F83F1A">
      <w:pPr>
        <w:pStyle w:val="PointManual2"/>
      </w:pPr>
      <w:r>
        <w:t>–</w:t>
      </w:r>
      <w:r w:rsidRPr="00F83F1A">
        <w:tab/>
      </w:r>
      <w:r w:rsidR="00A34E76" w:rsidRPr="006C7C03">
        <w:t>Информация от Комисията относно актуалното състояние по искане на делегацията на Германия</w:t>
      </w:r>
    </w:p>
    <w:p w:rsidR="00ED0B8B" w:rsidRPr="006C7C03" w:rsidRDefault="00ED0B8B" w:rsidP="00F827AE">
      <w:pPr>
        <w:pStyle w:val="Text3"/>
      </w:pPr>
      <w:r w:rsidRPr="006C7C03">
        <w:t>8815/15 IND 75 COMPET 193</w:t>
      </w:r>
    </w:p>
    <w:p w:rsidR="00520939" w:rsidRPr="006C7C03" w:rsidRDefault="00520939" w:rsidP="00A34E76">
      <w:pPr>
        <w:pStyle w:val="PointManual"/>
        <w:rPr>
          <w:rFonts w:asciiTheme="majorBidi" w:hAnsiTheme="majorBidi" w:cstheme="majorBidi"/>
        </w:rPr>
      </w:pPr>
    </w:p>
    <w:p w:rsidR="00520939" w:rsidRPr="006C7C03" w:rsidRDefault="00F83F1A" w:rsidP="00F83F1A">
      <w:pPr>
        <w:pStyle w:val="PointManual1"/>
      </w:pPr>
      <w:r>
        <w:t>д</w:t>
      </w:r>
      <w:r w:rsidRPr="00F83F1A">
        <w:t>)</w:t>
      </w:r>
      <w:r w:rsidRPr="00F83F1A">
        <w:tab/>
      </w:r>
      <w:r w:rsidR="00520939" w:rsidRPr="006C7C03">
        <w:t>Преглед във връзка със заключенията на Съвета по конкурентоспособност от декември 2013 г. — доклад на работната група на високо равнище „Конкурентоспособност и растеж“</w:t>
      </w:r>
    </w:p>
    <w:p w:rsidR="00520939" w:rsidRPr="006C7C03" w:rsidRDefault="00F83F1A" w:rsidP="00F83F1A">
      <w:pPr>
        <w:pStyle w:val="PointManual2"/>
        <w:rPr>
          <w:rFonts w:asciiTheme="majorBidi" w:hAnsiTheme="majorBidi" w:cstheme="majorBidi"/>
        </w:rPr>
      </w:pPr>
      <w:r>
        <w:t>–</w:t>
      </w:r>
      <w:r w:rsidRPr="00F83F1A">
        <w:tab/>
      </w:r>
      <w:r w:rsidR="00520939" w:rsidRPr="006C7C03">
        <w:t>Информация от председателството и от председателя на работната група на високо равнище</w:t>
      </w:r>
    </w:p>
    <w:p w:rsidR="00520939" w:rsidRPr="006C7C03" w:rsidRDefault="00520939" w:rsidP="00520939">
      <w:pPr>
        <w:pStyle w:val="Text3"/>
      </w:pPr>
      <w:r w:rsidRPr="006C7C03">
        <w:t>8061/15 COMPET 152 MI 240 IND 54</w:t>
      </w:r>
    </w:p>
    <w:p w:rsidR="00520939" w:rsidRPr="006C7C03" w:rsidRDefault="00520939" w:rsidP="00520939">
      <w:pPr>
        <w:pStyle w:val="PointManual"/>
        <w:rPr>
          <w:rFonts w:asciiTheme="majorBidi" w:hAnsiTheme="majorBidi" w:cstheme="majorBidi"/>
        </w:rPr>
      </w:pPr>
    </w:p>
    <w:p w:rsidR="00520939" w:rsidRPr="006C7C03" w:rsidRDefault="00F83F1A" w:rsidP="00F83F1A">
      <w:pPr>
        <w:pStyle w:val="PointManual1"/>
        <w:rPr>
          <w:rFonts w:asciiTheme="majorBidi" w:hAnsiTheme="majorBidi" w:cstheme="majorBidi"/>
        </w:rPr>
      </w:pPr>
      <w:r>
        <w:t>е</w:t>
      </w:r>
      <w:r w:rsidRPr="00F83F1A">
        <w:t>)</w:t>
      </w:r>
      <w:r w:rsidRPr="00F83F1A">
        <w:tab/>
      </w:r>
      <w:r w:rsidR="00520939" w:rsidRPr="006C7C03">
        <w:t>Работна програма на предстоящото председателство</w:t>
      </w:r>
    </w:p>
    <w:p w:rsidR="00654010" w:rsidRPr="006C7C03" w:rsidRDefault="00F83F1A" w:rsidP="00F83F1A">
      <w:pPr>
        <w:pStyle w:val="PointManual2"/>
      </w:pPr>
      <w:r>
        <w:t>–</w:t>
      </w:r>
      <w:r w:rsidRPr="00F83F1A">
        <w:tab/>
      </w:r>
      <w:r w:rsidR="00520939" w:rsidRPr="006C7C03">
        <w:t>Представяне от делегацията на Люксембург</w:t>
      </w:r>
    </w:p>
    <w:p w:rsidR="00520939" w:rsidRPr="006C7C03" w:rsidRDefault="00520939" w:rsidP="00520939">
      <w:pPr>
        <w:rPr>
          <w:rFonts w:asciiTheme="majorBidi" w:hAnsiTheme="majorBidi" w:cstheme="majorBidi"/>
        </w:rPr>
      </w:pPr>
    </w:p>
    <w:p w:rsidR="00520939" w:rsidRPr="006C7C03" w:rsidRDefault="00520939" w:rsidP="002B1C9E">
      <w:pPr>
        <w:spacing w:line="240" w:lineRule="exact"/>
        <w:jc w:val="both"/>
        <w:rPr>
          <w:rFonts w:eastAsia="Calibri" w:cs="Arial"/>
          <w:b/>
          <w:u w:val="single"/>
        </w:rPr>
      </w:pPr>
      <w:r w:rsidRPr="006C7C03">
        <w:br w:type="page"/>
      </w:r>
      <w:r w:rsidRPr="006C7C03">
        <w:rPr>
          <w:b/>
          <w:u w:val="single"/>
        </w:rPr>
        <w:lastRenderedPageBreak/>
        <w:t>ЗАСЕДАНИЕ В ПЕТЪК, 29 МАЙ 2015 г. (10,00 ч.)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u w:val="single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u w:val="single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u w:val="single"/>
        </w:rPr>
      </w:pPr>
      <w:r w:rsidRPr="006C7C03">
        <w:rPr>
          <w:rFonts w:asciiTheme="majorBidi" w:hAnsiTheme="majorBidi" w:cstheme="majorBidi"/>
          <w:u w:val="single"/>
        </w:rPr>
        <w:t>НАУЧНИ ИЗСЛЕДВАНИЯ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u w:val="single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u w:val="single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b/>
          <w:bCs/>
          <w:u w:val="single"/>
        </w:rPr>
      </w:pPr>
      <w:r w:rsidRPr="006C7C03">
        <w:rPr>
          <w:rFonts w:asciiTheme="majorBidi" w:hAnsiTheme="majorBidi" w:cstheme="majorBidi"/>
          <w:b/>
          <w:u w:val="single"/>
        </w:rPr>
        <w:t>Незаконодателни дейности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u w:val="single"/>
        </w:rPr>
      </w:pPr>
    </w:p>
    <w:p w:rsidR="00520939" w:rsidRPr="006C7C03" w:rsidRDefault="00520939" w:rsidP="002B1C9E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9.</w:t>
      </w:r>
      <w:r w:rsidRPr="006C7C03">
        <w:tab/>
      </w:r>
      <w:r w:rsidRPr="006C7C03">
        <w:rPr>
          <w:rFonts w:asciiTheme="majorBidi" w:hAnsiTheme="majorBidi" w:cstheme="majorBidi"/>
        </w:rPr>
        <w:t>Проект за заключения на Съвета относно пътната карта за европейското научноизследователско пространство за периода 2015—2020 г.</w:t>
      </w:r>
    </w:p>
    <w:p w:rsidR="00520939" w:rsidRPr="006C7C03" w:rsidRDefault="00520939" w:rsidP="002B1C9E">
      <w:pPr>
        <w:pStyle w:val="Dash1"/>
        <w:spacing w:line="240" w:lineRule="exact"/>
      </w:pPr>
      <w:r w:rsidRPr="006C7C03">
        <w:t>Приемане</w:t>
      </w:r>
    </w:p>
    <w:p w:rsidR="00ED0B8B" w:rsidRPr="006C7C03" w:rsidRDefault="00ED0B8B" w:rsidP="002B1C9E">
      <w:pPr>
        <w:pStyle w:val="Text3"/>
        <w:spacing w:line="240" w:lineRule="exact"/>
      </w:pPr>
      <w:r w:rsidRPr="006C7C03">
        <w:t>8975/15 RECH 142 COMPET 229 MI 320 TELECOM 120</w:t>
      </w:r>
    </w:p>
    <w:p w:rsidR="00520939" w:rsidRPr="006C7C03" w:rsidRDefault="00520939" w:rsidP="002B1C9E">
      <w:pPr>
        <w:pStyle w:val="PointManual"/>
        <w:spacing w:line="240" w:lineRule="exact"/>
      </w:pPr>
    </w:p>
    <w:p w:rsidR="00520939" w:rsidRPr="006C7C03" w:rsidRDefault="00520939" w:rsidP="002B1C9E">
      <w:pPr>
        <w:pStyle w:val="PointManual"/>
        <w:spacing w:line="240" w:lineRule="exact"/>
      </w:pPr>
      <w:r w:rsidRPr="006C7C03">
        <w:t>10.</w:t>
      </w:r>
      <w:r w:rsidRPr="006C7C03">
        <w:tab/>
        <w:t>Проект за заключения на Съвета относно прегледа на консултативната структура на европейското научноизследователско пространство</w:t>
      </w:r>
    </w:p>
    <w:p w:rsidR="00520939" w:rsidRPr="006C7C03" w:rsidRDefault="00520939" w:rsidP="002B1C9E">
      <w:pPr>
        <w:pStyle w:val="Dash1"/>
        <w:spacing w:line="240" w:lineRule="exact"/>
        <w:rPr>
          <w:rFonts w:asciiTheme="majorBidi" w:hAnsiTheme="majorBidi" w:cstheme="majorBidi"/>
        </w:rPr>
      </w:pPr>
      <w:r w:rsidRPr="006C7C03">
        <w:t>Приемане</w:t>
      </w:r>
    </w:p>
    <w:p w:rsidR="00E70072" w:rsidRPr="006C7C03" w:rsidRDefault="00E70072" w:rsidP="002B1C9E">
      <w:pPr>
        <w:pStyle w:val="Text3"/>
        <w:spacing w:line="240" w:lineRule="exact"/>
        <w:rPr>
          <w:rFonts w:asciiTheme="majorBidi" w:hAnsiTheme="majorBidi" w:cstheme="majorBidi"/>
        </w:rPr>
      </w:pPr>
      <w:r w:rsidRPr="006C7C03">
        <w:t>8987/15 RECH 143 COMPET 230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11.</w:t>
      </w:r>
      <w:r w:rsidRPr="006C7C03">
        <w:tab/>
      </w:r>
      <w:r w:rsidRPr="006C7C03">
        <w:rPr>
          <w:rFonts w:asciiTheme="majorBidi" w:hAnsiTheme="majorBidi" w:cstheme="majorBidi"/>
        </w:rPr>
        <w:t>Към отворена европейска наука с високи постижения — последващи действия във връзка с обществената консултация по подхода „Наука 2.0“</w:t>
      </w:r>
    </w:p>
    <w:p w:rsidR="00520939" w:rsidRPr="006C7C03" w:rsidRDefault="00520939" w:rsidP="002B1C9E">
      <w:pPr>
        <w:pStyle w:val="Dash1"/>
        <w:spacing w:line="240" w:lineRule="exact"/>
        <w:rPr>
          <w:rFonts w:asciiTheme="majorBidi" w:hAnsiTheme="majorBidi" w:cstheme="majorBidi"/>
        </w:rPr>
      </w:pPr>
      <w:r w:rsidRPr="006C7C03">
        <w:t>Ориентационен дебат</w:t>
      </w:r>
    </w:p>
    <w:p w:rsidR="00A75232" w:rsidRPr="006C7C03" w:rsidRDefault="00A75232" w:rsidP="002B1C9E">
      <w:pPr>
        <w:pStyle w:val="Text3"/>
        <w:spacing w:line="240" w:lineRule="exact"/>
      </w:pPr>
      <w:r w:rsidRPr="006C7C03">
        <w:t>8784/15 RECH 109 COMPET 191 TELECOM 111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12.</w:t>
      </w:r>
      <w:r w:rsidRPr="006C7C03">
        <w:tab/>
      </w:r>
      <w:r w:rsidRPr="006C7C03">
        <w:rPr>
          <w:rFonts w:asciiTheme="majorBidi" w:hAnsiTheme="majorBidi" w:cstheme="majorBidi"/>
        </w:rPr>
        <w:t>Проект за заключения на Съвета относно отворени, основани на интензивно използване на данни и свързани в мрежа научни изследвания като двигател за по-бързи и по-широки иновации</w:t>
      </w:r>
    </w:p>
    <w:p w:rsidR="00520939" w:rsidRPr="006C7C03" w:rsidRDefault="00520939" w:rsidP="002B1C9E">
      <w:pPr>
        <w:pStyle w:val="Dash1"/>
        <w:spacing w:line="240" w:lineRule="exact"/>
        <w:rPr>
          <w:rFonts w:asciiTheme="majorBidi" w:hAnsiTheme="majorBidi" w:cstheme="majorBidi"/>
        </w:rPr>
      </w:pPr>
      <w:r w:rsidRPr="006C7C03">
        <w:t>Приемане</w:t>
      </w:r>
    </w:p>
    <w:p w:rsidR="00A75232" w:rsidRPr="006C7C03" w:rsidRDefault="001C015E" w:rsidP="002B1C9E">
      <w:pPr>
        <w:pStyle w:val="Text3"/>
        <w:spacing w:line="240" w:lineRule="exact"/>
      </w:pPr>
      <w:r w:rsidRPr="006C7C03">
        <w:t>8970/15 RECH 141 TELECOM 119 COMPET 228 IND 80</w:t>
      </w:r>
    </w:p>
    <w:p w:rsidR="000548AA" w:rsidRPr="006C7C03" w:rsidRDefault="000548AA" w:rsidP="002B1C9E">
      <w:pPr>
        <w:pStyle w:val="Text4"/>
        <w:spacing w:line="240" w:lineRule="exact"/>
        <w:rPr>
          <w:rFonts w:asciiTheme="majorBidi" w:hAnsiTheme="majorBidi" w:cstheme="majorBidi"/>
        </w:rPr>
      </w:pPr>
      <w:r w:rsidRPr="006C7C03">
        <w:t>COR 1 (lv)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  <w:b/>
          <w:bCs/>
          <w:u w:val="single"/>
        </w:rPr>
      </w:pPr>
      <w:r w:rsidRPr="006C7C03">
        <w:rPr>
          <w:rFonts w:asciiTheme="majorBidi" w:hAnsiTheme="majorBidi" w:cstheme="majorBidi"/>
          <w:b/>
          <w:u w:val="single"/>
        </w:rPr>
        <w:t>Други въпроси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13.</w:t>
      </w:r>
      <w:r w:rsidRPr="006C7C03">
        <w:tab/>
      </w:r>
      <w:r w:rsidRPr="006C7C03">
        <w:rPr>
          <w:rFonts w:asciiTheme="majorBidi" w:hAnsiTheme="majorBidi" w:cstheme="majorBidi"/>
        </w:rPr>
        <w:t>Работна програма на предстоящото председателство</w:t>
      </w:r>
    </w:p>
    <w:p w:rsidR="00654010" w:rsidRPr="006C7C03" w:rsidRDefault="00520939" w:rsidP="002B1C9E">
      <w:pPr>
        <w:pStyle w:val="Dash1"/>
        <w:spacing w:line="240" w:lineRule="exact"/>
        <w:rPr>
          <w:rFonts w:asciiTheme="majorBidi" w:hAnsiTheme="majorBidi" w:cstheme="majorBidi"/>
        </w:rPr>
      </w:pPr>
      <w:r w:rsidRPr="006C7C03">
        <w:t>Представяне от делегацията на Люксембург</w:t>
      </w: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CF6EFA" w:rsidRPr="006C7C03" w:rsidRDefault="00CF6EFA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</w:p>
    <w:p w:rsidR="00520939" w:rsidRPr="006C7C03" w:rsidRDefault="00520939" w:rsidP="002B1C9E">
      <w:pPr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____________________</w:t>
      </w:r>
    </w:p>
    <w:p w:rsidR="00796BAC" w:rsidRPr="006C7C03" w:rsidRDefault="00796BAC" w:rsidP="002B1C9E">
      <w:pPr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(*)</w:t>
      </w:r>
      <w:r w:rsidRPr="006C7C03">
        <w:tab/>
      </w:r>
      <w:r w:rsidRPr="006C7C03">
        <w:rPr>
          <w:rFonts w:asciiTheme="majorBidi" w:hAnsiTheme="majorBidi" w:cstheme="majorBidi"/>
        </w:rPr>
        <w:t>Точка, по която може да бъде поискано гласуване</w:t>
      </w:r>
    </w:p>
    <w:p w:rsidR="00520939" w:rsidRPr="006C7C03" w:rsidRDefault="00520939" w:rsidP="002B1C9E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t>(</w:t>
      </w:r>
      <w:r w:rsidRPr="006C7C03">
        <w:rPr>
          <w:rFonts w:asciiTheme="majorBidi" w:hAnsiTheme="majorBidi" w:cstheme="majorBidi"/>
        </w:rPr>
        <w:sym w:font="Symbol" w:char="F0B7"/>
      </w:r>
      <w:r w:rsidRPr="006C7C03">
        <w:t>)</w:t>
      </w:r>
      <w:r w:rsidRPr="006C7C03">
        <w:tab/>
        <w:t>Когато приема общ подход,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  <w:p w:rsidR="00520939" w:rsidRPr="006C7C03" w:rsidRDefault="00796BAC" w:rsidP="002B1C9E">
      <w:pPr>
        <w:pStyle w:val="PointManual"/>
        <w:spacing w:line="240" w:lineRule="exact"/>
        <w:rPr>
          <w:rFonts w:asciiTheme="majorBidi" w:hAnsiTheme="majorBidi" w:cstheme="majorBidi"/>
        </w:rPr>
      </w:pPr>
      <w:r w:rsidRPr="006C7C03">
        <w:rPr>
          <w:rFonts w:asciiTheme="majorBidi" w:hAnsiTheme="majorBidi" w:cstheme="majorBidi"/>
        </w:rPr>
        <w:t>(x)</w:t>
      </w:r>
      <w:r w:rsidRPr="006C7C03">
        <w:tab/>
      </w:r>
      <w:r w:rsidRPr="006C7C03">
        <w:rPr>
          <w:rFonts w:asciiTheme="majorBidi" w:hAnsiTheme="majorBidi" w:cstheme="majorBidi"/>
        </w:rPr>
        <w:t>Документът няма да бъде предоставен в заседателната зала.</w:t>
      </w:r>
    </w:p>
    <w:p w:rsidR="00520939" w:rsidRPr="00135274" w:rsidRDefault="00520939" w:rsidP="00520939">
      <w:pPr>
        <w:pStyle w:val="FinalLine"/>
      </w:pPr>
    </w:p>
    <w:sectPr w:rsidR="00520939" w:rsidRPr="00135274" w:rsidSect="00727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C5" w:rsidRDefault="00206CC5" w:rsidP="00AA246B">
      <w:r>
        <w:separator/>
      </w:r>
    </w:p>
  </w:endnote>
  <w:endnote w:type="continuationSeparator" w:id="0">
    <w:p w:rsidR="00206CC5" w:rsidRDefault="00206CC5" w:rsidP="00AA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1" w:rsidRPr="00727747" w:rsidRDefault="00DE5DB1" w:rsidP="00727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7747" w:rsidRPr="00D94637" w:rsidTr="0072774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7747" w:rsidRPr="00D94637" w:rsidRDefault="0072774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27747" w:rsidRPr="00B310DC" w:rsidTr="0072774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7747" w:rsidRPr="00AD7BF2" w:rsidRDefault="00727747" w:rsidP="004F54B2">
          <w:pPr>
            <w:pStyle w:val="FooterText"/>
          </w:pPr>
          <w:r>
            <w:t>9019/15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7747" w:rsidRPr="00AD7BF2" w:rsidRDefault="0072774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7747" w:rsidRPr="002511D8" w:rsidRDefault="00727747" w:rsidP="00D94637">
          <w:pPr>
            <w:pStyle w:val="FooterText"/>
            <w:jc w:val="center"/>
          </w:pPr>
          <w:r>
            <w:t>ii/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7747" w:rsidRPr="00B310DC" w:rsidRDefault="0072774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71790">
            <w:rPr>
              <w:noProof/>
            </w:rPr>
            <w:t>5</w:t>
          </w:r>
          <w:r>
            <w:fldChar w:fldCharType="end"/>
          </w:r>
        </w:p>
      </w:tc>
    </w:tr>
    <w:tr w:rsidR="00727747" w:rsidRPr="00D94637" w:rsidTr="00727747">
      <w:trPr>
        <w:jc w:val="center"/>
      </w:trPr>
      <w:tc>
        <w:tcPr>
          <w:tcW w:w="1774" w:type="pct"/>
          <w:shd w:val="clear" w:color="auto" w:fill="auto"/>
        </w:tcPr>
        <w:p w:rsidR="00727747" w:rsidRPr="00AD7BF2" w:rsidRDefault="0072774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7747" w:rsidRPr="00AD7BF2" w:rsidRDefault="0072774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27747" w:rsidRPr="00D94637" w:rsidRDefault="0072774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7747" w:rsidRPr="00D94637" w:rsidRDefault="0072774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A246B" w:rsidRPr="00727747" w:rsidRDefault="00AA246B" w:rsidP="0072774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7747" w:rsidRPr="00D94637" w:rsidTr="0072774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7747" w:rsidRPr="00D94637" w:rsidRDefault="0072774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27747" w:rsidRPr="00B310DC" w:rsidTr="0072774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7747" w:rsidRPr="00AD7BF2" w:rsidRDefault="00727747" w:rsidP="004F54B2">
          <w:pPr>
            <w:pStyle w:val="FooterText"/>
          </w:pPr>
          <w:r>
            <w:t>9019/15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7747" w:rsidRPr="00AD7BF2" w:rsidRDefault="0072774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7747" w:rsidRPr="002511D8" w:rsidRDefault="00727747" w:rsidP="00D94637">
          <w:pPr>
            <w:pStyle w:val="FooterText"/>
            <w:jc w:val="center"/>
          </w:pPr>
          <w:r>
            <w:t>ii/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7747" w:rsidRPr="00B310DC" w:rsidRDefault="0072774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71790">
            <w:rPr>
              <w:noProof/>
            </w:rPr>
            <w:t>1</w:t>
          </w:r>
          <w:r>
            <w:fldChar w:fldCharType="end"/>
          </w:r>
        </w:p>
      </w:tc>
    </w:tr>
    <w:tr w:rsidR="00727747" w:rsidRPr="00D94637" w:rsidTr="00727747">
      <w:trPr>
        <w:jc w:val="center"/>
      </w:trPr>
      <w:tc>
        <w:tcPr>
          <w:tcW w:w="1774" w:type="pct"/>
          <w:shd w:val="clear" w:color="auto" w:fill="auto"/>
        </w:tcPr>
        <w:p w:rsidR="00727747" w:rsidRPr="00AD7BF2" w:rsidRDefault="0072774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7747" w:rsidRPr="00AD7BF2" w:rsidRDefault="0072774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27747" w:rsidRPr="00D94637" w:rsidRDefault="0072774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7747" w:rsidRPr="00D94637" w:rsidRDefault="0072774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A246B" w:rsidRPr="00727747" w:rsidRDefault="00AA246B" w:rsidP="0072774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C5" w:rsidRDefault="00206CC5" w:rsidP="00AA246B">
      <w:r>
        <w:separator/>
      </w:r>
    </w:p>
  </w:footnote>
  <w:footnote w:type="continuationSeparator" w:id="0">
    <w:p w:rsidR="00206CC5" w:rsidRDefault="00206CC5" w:rsidP="00AA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1" w:rsidRPr="00727747" w:rsidRDefault="00DE5DB1" w:rsidP="007277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1" w:rsidRPr="00727747" w:rsidRDefault="00DE5DB1" w:rsidP="0072774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1" w:rsidRPr="00727747" w:rsidRDefault="00DE5DB1" w:rsidP="0072774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4E9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27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C6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48D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723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88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CE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EF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4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A80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8af2739a-0336-4120-8c81-d6f03cc1297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1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9&lt;/text&gt;_x000d__x000a_      &lt;text&gt;COMPET 234&lt;/text&gt;_x000d__x000a_      &lt;text&gt;RECH 144&lt;/text&gt;_x000d__x000a_      &lt;text&gt;ESPACE 1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 39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 392&amp;lt;/Run&amp;gt;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) (&amp;lt;Run FontWeight=&quot;Bold&quot;&amp;gt;&amp;lt;Run.TextDecorations&amp;gt;&amp;lt;TextDecoration Location=&quot;Underline&quot; /&amp;gt;&amp;lt;/Run.TextDecorations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&amp;lt;/Run&amp;gt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i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28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05-29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A246B"/>
    <w:rsid w:val="00010C1D"/>
    <w:rsid w:val="000548AA"/>
    <w:rsid w:val="00076CEE"/>
    <w:rsid w:val="0009656C"/>
    <w:rsid w:val="000B0692"/>
    <w:rsid w:val="00124407"/>
    <w:rsid w:val="00135274"/>
    <w:rsid w:val="00165755"/>
    <w:rsid w:val="00182F2F"/>
    <w:rsid w:val="00197769"/>
    <w:rsid w:val="001C015E"/>
    <w:rsid w:val="001C1958"/>
    <w:rsid w:val="001F1348"/>
    <w:rsid w:val="00206CC5"/>
    <w:rsid w:val="00213F1F"/>
    <w:rsid w:val="002737AE"/>
    <w:rsid w:val="002879BE"/>
    <w:rsid w:val="00290223"/>
    <w:rsid w:val="002904A4"/>
    <w:rsid w:val="002A2AE8"/>
    <w:rsid w:val="002B1C9E"/>
    <w:rsid w:val="002B2E95"/>
    <w:rsid w:val="00357D03"/>
    <w:rsid w:val="003C6E8B"/>
    <w:rsid w:val="003D155D"/>
    <w:rsid w:val="003E5AC8"/>
    <w:rsid w:val="00475799"/>
    <w:rsid w:val="004812B5"/>
    <w:rsid w:val="005157F5"/>
    <w:rsid w:val="00520939"/>
    <w:rsid w:val="00571790"/>
    <w:rsid w:val="0063379B"/>
    <w:rsid w:val="00654010"/>
    <w:rsid w:val="006640D1"/>
    <w:rsid w:val="006772B9"/>
    <w:rsid w:val="006A38C5"/>
    <w:rsid w:val="006C1AD4"/>
    <w:rsid w:val="006C7C03"/>
    <w:rsid w:val="006E33E2"/>
    <w:rsid w:val="006F1A7C"/>
    <w:rsid w:val="006F4741"/>
    <w:rsid w:val="00711B4F"/>
    <w:rsid w:val="00727747"/>
    <w:rsid w:val="0075756A"/>
    <w:rsid w:val="00786439"/>
    <w:rsid w:val="00796BAC"/>
    <w:rsid w:val="007C35E0"/>
    <w:rsid w:val="007C6D31"/>
    <w:rsid w:val="008000DF"/>
    <w:rsid w:val="00825503"/>
    <w:rsid w:val="00861058"/>
    <w:rsid w:val="008747FD"/>
    <w:rsid w:val="008826F8"/>
    <w:rsid w:val="008D4DB2"/>
    <w:rsid w:val="0093187D"/>
    <w:rsid w:val="009603F3"/>
    <w:rsid w:val="009C055A"/>
    <w:rsid w:val="009F583D"/>
    <w:rsid w:val="00A34E76"/>
    <w:rsid w:val="00A469D7"/>
    <w:rsid w:val="00A75232"/>
    <w:rsid w:val="00AA246B"/>
    <w:rsid w:val="00B9154D"/>
    <w:rsid w:val="00BD3236"/>
    <w:rsid w:val="00BE1373"/>
    <w:rsid w:val="00C318A4"/>
    <w:rsid w:val="00C56FFC"/>
    <w:rsid w:val="00CB451C"/>
    <w:rsid w:val="00CF6EFA"/>
    <w:rsid w:val="00D17391"/>
    <w:rsid w:val="00D451E4"/>
    <w:rsid w:val="00D94439"/>
    <w:rsid w:val="00DA7BB9"/>
    <w:rsid w:val="00DB0DDE"/>
    <w:rsid w:val="00DB4A97"/>
    <w:rsid w:val="00DE5DB1"/>
    <w:rsid w:val="00DE62C5"/>
    <w:rsid w:val="00DE68C3"/>
    <w:rsid w:val="00E06E44"/>
    <w:rsid w:val="00E34E8C"/>
    <w:rsid w:val="00E70072"/>
    <w:rsid w:val="00ED0B8B"/>
    <w:rsid w:val="00F353BA"/>
    <w:rsid w:val="00F5621A"/>
    <w:rsid w:val="00F827AE"/>
    <w:rsid w:val="00F83F1A"/>
    <w:rsid w:val="00FC4670"/>
    <w:rsid w:val="00FF390F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2774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246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246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246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246B"/>
  </w:style>
  <w:style w:type="paragraph" w:styleId="BalloonText">
    <w:name w:val="Balloon Text"/>
    <w:basedOn w:val="Normal"/>
    <w:link w:val="BalloonTextChar"/>
    <w:uiPriority w:val="99"/>
    <w:semiHidden/>
    <w:unhideWhenUsed/>
    <w:rsid w:val="009C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A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07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124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2774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246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246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246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246B"/>
  </w:style>
  <w:style w:type="paragraph" w:styleId="BalloonText">
    <w:name w:val="Balloon Text"/>
    <w:basedOn w:val="Normal"/>
    <w:link w:val="BalloonTextChar"/>
    <w:uiPriority w:val="99"/>
    <w:semiHidden/>
    <w:unhideWhenUsed/>
    <w:rsid w:val="009C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A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07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124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CARPENITO-GIORDANO Marco</dc:creator>
  <cp:lastModifiedBy>DOURJANOVA Gergana</cp:lastModifiedBy>
  <cp:revision>2</cp:revision>
  <cp:lastPrinted>2015-05-26T14:56:00Z</cp:lastPrinted>
  <dcterms:created xsi:type="dcterms:W3CDTF">2015-05-26T15:42:00Z</dcterms:created>
  <dcterms:modified xsi:type="dcterms:W3CDTF">2015-05-26T15:42:00Z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