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2" w:rsidRPr="00AA425B" w:rsidRDefault="00EA7477" w:rsidP="00AA425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03beef9-d174-4a6f-b3d0-66b1965c55d5_0" style="width:568.5pt;height:338.25pt">
            <v:imagedata r:id="rId8" o:title=""/>
          </v:shape>
        </w:pict>
      </w:r>
      <w:bookmarkEnd w:id="0"/>
    </w:p>
    <w:p w:rsidR="00625DDF" w:rsidRPr="005F4A35" w:rsidRDefault="00F90019" w:rsidP="002E7789">
      <w:pPr>
        <w:pStyle w:val="PointManual"/>
        <w:spacing w:before="480"/>
      </w:pPr>
      <w:r w:rsidRPr="005F4A35">
        <w:t>1.</w:t>
      </w:r>
      <w:r w:rsidRPr="005F4A35">
        <w:tab/>
        <w:t>Приемане на предварителния дневен ред</w:t>
      </w:r>
    </w:p>
    <w:p w:rsidR="00625DDF" w:rsidRPr="005F4A35" w:rsidRDefault="00625DDF" w:rsidP="002E7789">
      <w:pPr>
        <w:pStyle w:val="NormalCentered"/>
        <w:spacing w:before="480"/>
        <w:rPr>
          <w:b/>
          <w:bCs/>
          <w:i/>
          <w:iCs/>
          <w:u w:val="single"/>
        </w:rPr>
      </w:pPr>
      <w:r w:rsidRPr="005F4A35">
        <w:rPr>
          <w:b/>
          <w:i/>
          <w:u w:val="single"/>
        </w:rPr>
        <w:t>Незаконодателни дейности</w:t>
      </w:r>
    </w:p>
    <w:p w:rsidR="00625DDF" w:rsidRPr="005F4A35" w:rsidRDefault="00F90019" w:rsidP="002E7789">
      <w:pPr>
        <w:pStyle w:val="PointManual"/>
        <w:spacing w:before="480"/>
      </w:pPr>
      <w:r w:rsidRPr="005F4A35">
        <w:t>2.</w:t>
      </w:r>
      <w:r w:rsidRPr="005F4A35">
        <w:tab/>
        <w:t>Одобряване на списъка на точки А</w:t>
      </w:r>
    </w:p>
    <w:p w:rsidR="00ED5DDD" w:rsidRPr="005F4A35" w:rsidRDefault="00ED5DDD" w:rsidP="00ED5DDD">
      <w:pPr>
        <w:pStyle w:val="Text3"/>
      </w:pPr>
      <w:r w:rsidRPr="005F4A35">
        <w:t>8800/15 PTS A 41</w:t>
      </w:r>
    </w:p>
    <w:p w:rsidR="00625DDF" w:rsidRPr="005F4A35" w:rsidRDefault="00F90019" w:rsidP="002E7789">
      <w:pPr>
        <w:pStyle w:val="PointManual"/>
        <w:spacing w:before="480"/>
      </w:pPr>
      <w:r w:rsidRPr="005F4A35">
        <w:t>3.</w:t>
      </w:r>
      <w:r w:rsidRPr="005F4A35">
        <w:tab/>
        <w:t>Финансиране на развитието в периода след 2015 г.</w:t>
      </w:r>
    </w:p>
    <w:p w:rsidR="00ED5DDD" w:rsidRPr="005F4A35" w:rsidRDefault="00ED5DDD" w:rsidP="00ED5DDD">
      <w:pPr>
        <w:pStyle w:val="Dash1"/>
      </w:pPr>
      <w:r w:rsidRPr="005F4A35">
        <w:t>„Ново световно партньорство за изкореняване на бедността и устойчиво развитие след 2015 г.“ — проект за заключения на Съвета</w:t>
      </w:r>
    </w:p>
    <w:p w:rsidR="00B01075" w:rsidRPr="005F4A35" w:rsidRDefault="00B01075" w:rsidP="00B01075">
      <w:pPr>
        <w:pStyle w:val="Text3"/>
      </w:pPr>
      <w:r w:rsidRPr="005F4A35">
        <w:t>9084/15 DEVGEN 72 ONU 66 ENV 325 ACP 76 RELEX 400 FIN 368</w:t>
      </w:r>
    </w:p>
    <w:p w:rsidR="00ED5DDD" w:rsidRPr="005F4A35" w:rsidRDefault="00B01075" w:rsidP="00B01075">
      <w:pPr>
        <w:pStyle w:val="Text5"/>
      </w:pPr>
      <w:r w:rsidRPr="005F4A35">
        <w:t>OCDE 10 WTO 112</w:t>
      </w:r>
    </w:p>
    <w:p w:rsidR="00625DDF" w:rsidRPr="005F4A35" w:rsidRDefault="00F90019" w:rsidP="002E7789">
      <w:pPr>
        <w:pStyle w:val="PointManual"/>
        <w:spacing w:before="480"/>
      </w:pPr>
      <w:r w:rsidRPr="005F4A35">
        <w:t>4.</w:t>
      </w:r>
      <w:r w:rsidRPr="005F4A35">
        <w:tab/>
        <w:t>Равенство на половете и развитие</w:t>
      </w:r>
    </w:p>
    <w:p w:rsidR="00162697" w:rsidRPr="005F4A35" w:rsidRDefault="00162697" w:rsidP="00162697">
      <w:pPr>
        <w:pStyle w:val="Dash1"/>
      </w:pPr>
      <w:r w:rsidRPr="005F4A35">
        <w:t>Проект за заключения на Съвета</w:t>
      </w:r>
    </w:p>
    <w:p w:rsidR="006D202F" w:rsidRPr="005F4A35" w:rsidRDefault="006D202F" w:rsidP="006D202F">
      <w:pPr>
        <w:pStyle w:val="Text3"/>
      </w:pPr>
      <w:r w:rsidRPr="005F4A35">
        <w:t>9080/15 DEVGEN 71 SOC 336 ACP 75 ONU 65 RELEX 399</w:t>
      </w:r>
    </w:p>
    <w:p w:rsidR="00625DDF" w:rsidRPr="005F4A35" w:rsidRDefault="007C2A35" w:rsidP="002E7789">
      <w:pPr>
        <w:pStyle w:val="PointManual"/>
        <w:spacing w:before="480"/>
      </w:pPr>
      <w:r w:rsidRPr="005F4A35">
        <w:br w:type="page"/>
      </w:r>
      <w:r w:rsidRPr="005F4A35">
        <w:lastRenderedPageBreak/>
        <w:t>5.</w:t>
      </w:r>
      <w:r w:rsidRPr="005F4A35">
        <w:tab/>
        <w:t>Миграция и развитие</w:t>
      </w:r>
    </w:p>
    <w:p w:rsidR="00625DDF" w:rsidRPr="005F4A35" w:rsidRDefault="00CD34B9" w:rsidP="000A5A5D">
      <w:pPr>
        <w:pStyle w:val="PointManual"/>
        <w:spacing w:before="480"/>
      </w:pPr>
      <w:r w:rsidRPr="005F4A35">
        <w:t>6.</w:t>
      </w:r>
      <w:r w:rsidRPr="005F4A35">
        <w:tab/>
        <w:t>Изграждане на капацитет в подкрепа на сигурността и развитието</w:t>
      </w:r>
    </w:p>
    <w:p w:rsidR="00625DDF" w:rsidRPr="005F4A35" w:rsidRDefault="00CD34B9" w:rsidP="000A5A5D">
      <w:pPr>
        <w:pStyle w:val="PointManual"/>
        <w:spacing w:before="480"/>
      </w:pPr>
      <w:r w:rsidRPr="005F4A35">
        <w:t>7.</w:t>
      </w:r>
      <w:r w:rsidRPr="005F4A35">
        <w:tab/>
        <w:t>Други въпроси</w:t>
      </w:r>
    </w:p>
    <w:p w:rsidR="00FC4670" w:rsidRPr="00EF4B4A" w:rsidRDefault="00FC4670" w:rsidP="000D5782">
      <w:pPr>
        <w:pStyle w:val="FinalLine"/>
      </w:pPr>
    </w:p>
    <w:sectPr w:rsidR="00FC4670" w:rsidRPr="00EF4B4A" w:rsidSect="00AA4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82" w:rsidRDefault="000D5782" w:rsidP="000D5782">
      <w:r>
        <w:separator/>
      </w:r>
    </w:p>
  </w:endnote>
  <w:endnote w:type="continuationSeparator" w:id="0">
    <w:p w:rsidR="000D5782" w:rsidRDefault="000D5782" w:rsidP="000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AA425B" w:rsidRDefault="005C23FB" w:rsidP="00AA4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425B" w:rsidRPr="00D94637" w:rsidTr="00AA42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425B" w:rsidRPr="00D94637" w:rsidRDefault="00AA42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A425B" w:rsidRPr="00B310DC" w:rsidTr="00AA42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425B" w:rsidRPr="00AD7BF2" w:rsidRDefault="00AA425B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425B" w:rsidRPr="00AD7BF2" w:rsidRDefault="00AA42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425B" w:rsidRPr="002511D8" w:rsidRDefault="00AA425B" w:rsidP="00D94637">
          <w:pPr>
            <w:pStyle w:val="FooterText"/>
            <w:jc w:val="center"/>
          </w:pPr>
          <w:proofErr w:type="spellStart"/>
          <w:r>
            <w:t>am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425B" w:rsidRPr="00B310DC" w:rsidRDefault="00AA42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B2E4F">
            <w:rPr>
              <w:noProof/>
            </w:rPr>
            <w:t>2</w:t>
          </w:r>
          <w:r>
            <w:fldChar w:fldCharType="end"/>
          </w:r>
        </w:p>
      </w:tc>
    </w:tr>
    <w:tr w:rsidR="00AA425B" w:rsidRPr="00D94637" w:rsidTr="00AA425B">
      <w:trPr>
        <w:jc w:val="center"/>
      </w:trPr>
      <w:tc>
        <w:tcPr>
          <w:tcW w:w="1774" w:type="pct"/>
          <w:shd w:val="clear" w:color="auto" w:fill="auto"/>
        </w:tcPr>
        <w:p w:rsidR="00AA425B" w:rsidRPr="00AD7BF2" w:rsidRDefault="00AA42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425B" w:rsidRPr="00AD7BF2" w:rsidRDefault="00AA425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A425B" w:rsidRPr="00D94637" w:rsidRDefault="00AA42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425B" w:rsidRPr="00D94637" w:rsidRDefault="00AA42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D5782" w:rsidRPr="00AA425B" w:rsidRDefault="000D5782" w:rsidP="00AA425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425B" w:rsidRPr="00D94637" w:rsidTr="00AA42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425B" w:rsidRPr="00D94637" w:rsidRDefault="00AA42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A425B" w:rsidRPr="00B310DC" w:rsidTr="00AA42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425B" w:rsidRPr="00AD7BF2" w:rsidRDefault="00AA425B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425B" w:rsidRPr="00AD7BF2" w:rsidRDefault="00AA42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425B" w:rsidRPr="002511D8" w:rsidRDefault="00AA425B" w:rsidP="00D94637">
          <w:pPr>
            <w:pStyle w:val="FooterText"/>
            <w:jc w:val="center"/>
          </w:pPr>
          <w:proofErr w:type="spellStart"/>
          <w:r>
            <w:t>am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425B" w:rsidRPr="00B310DC" w:rsidRDefault="00AA42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B2E4F">
            <w:rPr>
              <w:noProof/>
            </w:rPr>
            <w:t>1</w:t>
          </w:r>
          <w:r>
            <w:fldChar w:fldCharType="end"/>
          </w:r>
        </w:p>
      </w:tc>
    </w:tr>
    <w:tr w:rsidR="00AA425B" w:rsidRPr="00D94637" w:rsidTr="00AA425B">
      <w:trPr>
        <w:jc w:val="center"/>
      </w:trPr>
      <w:tc>
        <w:tcPr>
          <w:tcW w:w="1774" w:type="pct"/>
          <w:shd w:val="clear" w:color="auto" w:fill="auto"/>
        </w:tcPr>
        <w:p w:rsidR="00AA425B" w:rsidRPr="00AD7BF2" w:rsidRDefault="00AA42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425B" w:rsidRPr="00AD7BF2" w:rsidRDefault="00AA425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A425B" w:rsidRPr="00D94637" w:rsidRDefault="00AA42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425B" w:rsidRPr="00D94637" w:rsidRDefault="00AA42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D5782" w:rsidRPr="00AA425B" w:rsidRDefault="000D5782" w:rsidP="00AA425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82" w:rsidRDefault="000D5782" w:rsidP="000D5782">
      <w:r>
        <w:separator/>
      </w:r>
    </w:p>
  </w:footnote>
  <w:footnote w:type="continuationSeparator" w:id="0">
    <w:p w:rsidR="000D5782" w:rsidRDefault="000D5782" w:rsidP="000D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AA425B" w:rsidRDefault="005C23FB" w:rsidP="00AA4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AA425B" w:rsidRDefault="005C23FB" w:rsidP="00AA425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B" w:rsidRPr="00AA425B" w:rsidRDefault="005C23FB" w:rsidP="00AA425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03beef9-d174-4a6f-b3d0-66b1965c55d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9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8&lt;/text&gt;_x000d__x000a_      &lt;text&gt;RELEX   36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6;&amp;#1072;&amp;#1079;&amp;#1074;&amp;#1080;&amp;#1090;&amp;#1080;&amp;#1077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2;&amp;#1098;&amp;#1085;&amp;#1096;&amp;#1085;&amp;#1080; &amp;#1088;&amp;#1072;&amp;#1073;&amp;#1086;&amp;#1090;&amp;#1080;&amp;lt;Run xml:lang=&quot;fr-be&quot;&amp;gt;/&amp;#1056;&amp;#1072;&amp;#1079;&amp;#1074;&amp;#1080;&amp;#1090;&amp;#1080;&amp;#1077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m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26T15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D5782"/>
    <w:rsid w:val="00003C47"/>
    <w:rsid w:val="00010C1D"/>
    <w:rsid w:val="0009656C"/>
    <w:rsid w:val="000A5A5D"/>
    <w:rsid w:val="000D5782"/>
    <w:rsid w:val="00162697"/>
    <w:rsid w:val="00165755"/>
    <w:rsid w:val="00182F2F"/>
    <w:rsid w:val="001C1958"/>
    <w:rsid w:val="001D3316"/>
    <w:rsid w:val="001F1F66"/>
    <w:rsid w:val="00213F1F"/>
    <w:rsid w:val="0024106D"/>
    <w:rsid w:val="002A2AE8"/>
    <w:rsid w:val="002E7789"/>
    <w:rsid w:val="003C6E8B"/>
    <w:rsid w:val="004B2E4F"/>
    <w:rsid w:val="005157F5"/>
    <w:rsid w:val="005C23FB"/>
    <w:rsid w:val="005F4A35"/>
    <w:rsid w:val="00625DDF"/>
    <w:rsid w:val="0063379B"/>
    <w:rsid w:val="006A38C5"/>
    <w:rsid w:val="006C1AD4"/>
    <w:rsid w:val="006D202F"/>
    <w:rsid w:val="006E33E2"/>
    <w:rsid w:val="006F4741"/>
    <w:rsid w:val="0075756A"/>
    <w:rsid w:val="007B6CA9"/>
    <w:rsid w:val="007C2A35"/>
    <w:rsid w:val="00825503"/>
    <w:rsid w:val="008826F8"/>
    <w:rsid w:val="00980A12"/>
    <w:rsid w:val="009D048B"/>
    <w:rsid w:val="00A469D7"/>
    <w:rsid w:val="00AA425B"/>
    <w:rsid w:val="00B01075"/>
    <w:rsid w:val="00BE1373"/>
    <w:rsid w:val="00CD34B9"/>
    <w:rsid w:val="00D451E4"/>
    <w:rsid w:val="00DB6822"/>
    <w:rsid w:val="00EA7477"/>
    <w:rsid w:val="00ED5DDD"/>
    <w:rsid w:val="00EF4B4A"/>
    <w:rsid w:val="00F9001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425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578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D578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D578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D578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425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578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D578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D578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D578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2015-05-21T10:25:00Z</cp:lastPrinted>
  <dcterms:created xsi:type="dcterms:W3CDTF">2015-05-21T12:55:00Z</dcterms:created>
  <dcterms:modified xsi:type="dcterms:W3CDTF">2015-05-21T12:55:00Z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