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125"/>
        <w:gridCol w:w="1844"/>
        <w:gridCol w:w="3971"/>
      </w:tblGrid>
      <w:tr w:rsidR="00F146F0" w:rsidTr="00783FCC">
        <w:trPr>
          <w:cantSplit/>
          <w:trHeight w:hRule="exact" w:val="1644"/>
        </w:trPr>
        <w:tc>
          <w:tcPr>
            <w:tcW w:w="1705" w:type="dxa"/>
            <w:vAlign w:val="bottom"/>
            <w:hideMark/>
          </w:tcPr>
          <w:p w:rsidR="00F146F0" w:rsidRDefault="002A4E00" w:rsidP="00317ADB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margin-left:.3pt;margin-top:2.85pt;width:85.5pt;height:70.5pt;z-index:251660800;mso-position-vertical-relative:page">
                  <v:imagedata r:id="rId8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969" w:type="dxa"/>
            <w:gridSpan w:val="2"/>
            <w:vAlign w:val="bottom"/>
          </w:tcPr>
          <w:p w:rsidR="00F146F0" w:rsidRDefault="00F146F0" w:rsidP="00317ADB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Conseil de</w:t>
            </w:r>
          </w:p>
          <w:p w:rsidR="00F146F0" w:rsidRPr="00D641B3" w:rsidRDefault="00F146F0" w:rsidP="00317ADB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l'Union européenne</w:t>
            </w:r>
          </w:p>
          <w:p w:rsidR="00F146F0" w:rsidRDefault="00F146F0" w:rsidP="00317ADB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1" w:type="dxa"/>
          </w:tcPr>
          <w:p w:rsidR="00F146F0" w:rsidRDefault="00F146F0" w:rsidP="00590710">
            <w:pPr>
              <w:pStyle w:val="EntInstit"/>
              <w:spacing w:line="192" w:lineRule="auto"/>
              <w:jc w:val="left"/>
              <w:rPr>
                <w:rFonts w:ascii="Arial" w:hAnsi="Arial"/>
                <w:sz w:val="23"/>
              </w:rPr>
            </w:pPr>
          </w:p>
        </w:tc>
      </w:tr>
      <w:tr w:rsidR="0025106D" w:rsidRPr="00C6025E" w:rsidTr="0093698A">
        <w:trPr>
          <w:cantSplit/>
          <w:trHeight w:val="252"/>
        </w:trPr>
        <w:tc>
          <w:tcPr>
            <w:tcW w:w="3830" w:type="dxa"/>
            <w:gridSpan w:val="2"/>
          </w:tcPr>
          <w:p w:rsidR="0025106D" w:rsidRPr="00C6025E" w:rsidRDefault="0025106D" w:rsidP="007A7C33">
            <w:pPr>
              <w:pStyle w:val="EntInsti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</w:tcPr>
          <w:p w:rsidR="0025106D" w:rsidRPr="00C6025E" w:rsidRDefault="0025106D" w:rsidP="007A7C33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25106D" w:rsidRDefault="00F146F0" w:rsidP="007A7C33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1" w:name="Lieu"/>
            <w:bookmarkEnd w:id="1"/>
            <w:r>
              <w:rPr>
                <w:rFonts w:ascii="Arial" w:hAnsi="Arial" w:cs="Arial"/>
                <w:sz w:val="23"/>
                <w:szCs w:val="23"/>
              </w:rPr>
              <w:t>Bruxelles, le</w:t>
            </w:r>
            <w:r w:rsidR="0025106D">
              <w:rPr>
                <w:rFonts w:ascii="Arial" w:hAnsi="Arial" w:cs="Arial"/>
                <w:sz w:val="23"/>
                <w:szCs w:val="23"/>
              </w:rPr>
              <w:t xml:space="preserve"> </w:t>
            </w:r>
            <w:bookmarkStart w:id="2" w:name="Date"/>
            <w:bookmarkEnd w:id="2"/>
            <w:r>
              <w:rPr>
                <w:rFonts w:ascii="Arial" w:hAnsi="Arial" w:cs="Arial"/>
                <w:sz w:val="23"/>
                <w:szCs w:val="23"/>
              </w:rPr>
              <w:t>18 mai 2015</w:t>
            </w:r>
          </w:p>
          <w:p w:rsidR="0025106D" w:rsidRPr="00C6025E" w:rsidRDefault="00F146F0" w:rsidP="007A7C33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3" w:name="LangueOrig"/>
            <w:bookmarkEnd w:id="3"/>
            <w:r>
              <w:rPr>
                <w:rFonts w:ascii="Arial" w:hAnsi="Arial" w:cs="Arial"/>
                <w:sz w:val="23"/>
                <w:szCs w:val="23"/>
              </w:rPr>
              <w:t>(OR. en)</w:t>
            </w:r>
          </w:p>
        </w:tc>
      </w:tr>
      <w:tr w:rsidR="007A7C33" w:rsidRPr="00C6025E" w:rsidTr="0093698A">
        <w:trPr>
          <w:cantSplit/>
          <w:trHeight w:val="252"/>
        </w:trPr>
        <w:tc>
          <w:tcPr>
            <w:tcW w:w="3830" w:type="dxa"/>
            <w:gridSpan w:val="2"/>
          </w:tcPr>
          <w:p w:rsidR="007A7C33" w:rsidRPr="00C6025E" w:rsidRDefault="007A7C33" w:rsidP="007A7C33">
            <w:pPr>
              <w:pStyle w:val="EntInsti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4" w:type="dxa"/>
          </w:tcPr>
          <w:p w:rsidR="007A7C33" w:rsidRPr="00C6025E" w:rsidRDefault="007A7C33" w:rsidP="007A7C33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7A7C33" w:rsidRPr="00C6025E" w:rsidRDefault="007A7C33" w:rsidP="007A7C33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95B67" w:rsidRPr="00C6025E" w:rsidTr="0093698A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3830" w:type="dxa"/>
            <w:gridSpan w:val="2"/>
            <w:vAlign w:val="center"/>
          </w:tcPr>
          <w:p w:rsidR="00195B67" w:rsidRPr="00C6025E" w:rsidRDefault="00195B67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4" w:name="DossierInterInst"/>
            <w:bookmarkEnd w:id="4"/>
          </w:p>
        </w:tc>
        <w:tc>
          <w:tcPr>
            <w:tcW w:w="1844" w:type="dxa"/>
            <w:vAlign w:val="center"/>
          </w:tcPr>
          <w:p w:rsidR="00195B67" w:rsidRPr="00C6025E" w:rsidRDefault="00195B67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195B67" w:rsidRPr="00C6025E" w:rsidRDefault="00F146F0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5" w:name="Cote"/>
            <w:bookmarkEnd w:id="5"/>
            <w:r>
              <w:rPr>
                <w:rFonts w:ascii="Arial" w:hAnsi="Arial" w:cs="Arial"/>
                <w:sz w:val="23"/>
                <w:szCs w:val="23"/>
              </w:rPr>
              <w:t>8790/15</w:t>
            </w:r>
          </w:p>
          <w:p w:rsidR="00195B67" w:rsidRPr="00C6025E" w:rsidRDefault="00195B67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6" w:name="CoteRev"/>
            <w:bookmarkEnd w:id="6"/>
          </w:p>
          <w:p w:rsidR="00195B67" w:rsidRPr="00C6025E" w:rsidRDefault="00195B67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</w:p>
          <w:p w:rsidR="00195B67" w:rsidRPr="00C6025E" w:rsidRDefault="00195B67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7" w:name="CoteSec"/>
            <w:bookmarkEnd w:id="7"/>
          </w:p>
          <w:p w:rsidR="00195B67" w:rsidRPr="00C6025E" w:rsidRDefault="00195B67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95B67" w:rsidRPr="00C6025E" w:rsidTr="0093698A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830" w:type="dxa"/>
            <w:gridSpan w:val="2"/>
            <w:vAlign w:val="center"/>
          </w:tcPr>
          <w:p w:rsidR="00195B67" w:rsidRPr="00C6025E" w:rsidRDefault="00195B67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8" w:name="SousEmbargo"/>
            <w:bookmarkEnd w:id="8"/>
          </w:p>
        </w:tc>
        <w:tc>
          <w:tcPr>
            <w:tcW w:w="1844" w:type="dxa"/>
            <w:vAlign w:val="center"/>
          </w:tcPr>
          <w:p w:rsidR="00195B67" w:rsidRPr="00C6025E" w:rsidRDefault="00195B67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195B67" w:rsidRDefault="00530F7D" w:rsidP="008122B7">
            <w:pPr>
              <w:pStyle w:val="EntRefer"/>
              <w:tabs>
                <w:tab w:val="left" w:pos="1133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OJ/CONS </w:t>
            </w:r>
            <w:r w:rsidR="008122B7">
              <w:rPr>
                <w:rFonts w:ascii="Arial" w:hAnsi="Arial" w:cs="Arial"/>
                <w:sz w:val="23"/>
                <w:szCs w:val="23"/>
              </w:rPr>
              <w:t>26</w:t>
            </w:r>
          </w:p>
          <w:p w:rsidR="008122B7" w:rsidRPr="00C6025E" w:rsidRDefault="00530F7D" w:rsidP="008122B7">
            <w:pPr>
              <w:pStyle w:val="EntRefer"/>
              <w:tabs>
                <w:tab w:val="left" w:pos="1097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RELEX </w:t>
            </w:r>
            <w:r w:rsidR="008122B7">
              <w:rPr>
                <w:rFonts w:ascii="Arial" w:hAnsi="Arial" w:cs="Arial"/>
                <w:sz w:val="23"/>
                <w:szCs w:val="23"/>
              </w:rPr>
              <w:t>360</w:t>
            </w:r>
          </w:p>
        </w:tc>
      </w:tr>
    </w:tbl>
    <w:p w:rsidR="00195B67" w:rsidRPr="00C6025E" w:rsidRDefault="00195B67">
      <w:pPr>
        <w:pStyle w:val="EntRefer"/>
        <w:rPr>
          <w:rFonts w:ascii="Arial" w:hAnsi="Arial" w:cs="Arial"/>
          <w:sz w:val="23"/>
          <w:szCs w:val="23"/>
        </w:rPr>
      </w:pPr>
      <w:bookmarkStart w:id="9" w:name="AC"/>
    </w:p>
    <w:p w:rsidR="00195B67" w:rsidRPr="00C6025E" w:rsidRDefault="00F146F0">
      <w:pPr>
        <w:pStyle w:val="EntRefer"/>
        <w:rPr>
          <w:rFonts w:ascii="Arial" w:hAnsi="Arial" w:cs="Arial"/>
          <w:sz w:val="23"/>
          <w:szCs w:val="23"/>
        </w:rPr>
      </w:pPr>
      <w:bookmarkStart w:id="10" w:name="Title"/>
      <w:bookmarkEnd w:id="10"/>
      <w:r>
        <w:rPr>
          <w:rFonts w:ascii="Arial" w:hAnsi="Arial" w:cs="Arial"/>
          <w:sz w:val="23"/>
          <w:szCs w:val="23"/>
        </w:rPr>
        <w:t>ORDRE DU JOUR PROVISOIRE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95B67" w:rsidRPr="00C6025E" w:rsidTr="008122B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B67" w:rsidRPr="00C6025E" w:rsidRDefault="00195B67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C6025E">
              <w:rPr>
                <w:rFonts w:ascii="Arial" w:hAnsi="Arial" w:cs="Arial"/>
                <w:sz w:val="23"/>
                <w:szCs w:val="23"/>
              </w:rPr>
              <w:t>Objet: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195B67" w:rsidRPr="00C6025E" w:rsidRDefault="00F146F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1" w:name="Subject"/>
            <w:bookmarkEnd w:id="11"/>
            <w:r>
              <w:rPr>
                <w:rFonts w:ascii="Arial" w:hAnsi="Arial" w:cs="Arial"/>
                <w:sz w:val="23"/>
                <w:szCs w:val="23"/>
              </w:rPr>
              <w:t>3389</w:t>
            </w:r>
            <w:r w:rsidRPr="00530F7D">
              <w:rPr>
                <w:rFonts w:ascii="Arial" w:hAnsi="Arial" w:cs="Arial"/>
                <w:sz w:val="23"/>
                <w:szCs w:val="23"/>
                <w:vertAlign w:val="superscript"/>
              </w:rPr>
              <w:t>e</w:t>
            </w:r>
            <w:r>
              <w:rPr>
                <w:rFonts w:ascii="Arial" w:hAnsi="Arial" w:cs="Arial"/>
                <w:sz w:val="23"/>
                <w:szCs w:val="23"/>
              </w:rPr>
              <w:t xml:space="preserve"> session du CONSEIL DE L'UNION </w:t>
            </w:r>
            <w:r w:rsidR="00530F7D">
              <w:rPr>
                <w:rFonts w:ascii="Arial" w:hAnsi="Arial" w:cs="Arial"/>
                <w:sz w:val="23"/>
                <w:szCs w:val="23"/>
              </w:rPr>
              <w:t>EUROPÉENNE (Affaires </w:t>
            </w:r>
            <w:r>
              <w:rPr>
                <w:rFonts w:ascii="Arial" w:hAnsi="Arial" w:cs="Arial"/>
                <w:sz w:val="23"/>
                <w:szCs w:val="23"/>
              </w:rPr>
              <w:t>étrangères)</w:t>
            </w:r>
          </w:p>
        </w:tc>
      </w:tr>
      <w:tr w:rsidR="008122B7" w:rsidRPr="00C6025E" w:rsidTr="007A5E80">
        <w:tc>
          <w:tcPr>
            <w:tcW w:w="1701" w:type="dxa"/>
          </w:tcPr>
          <w:p w:rsidR="008122B7" w:rsidRPr="00C6025E" w:rsidRDefault="008122B7" w:rsidP="007A5E8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 :</w:t>
            </w:r>
          </w:p>
        </w:tc>
        <w:tc>
          <w:tcPr>
            <w:tcW w:w="7939" w:type="dxa"/>
          </w:tcPr>
          <w:p w:rsidR="008122B7" w:rsidRPr="00C6025E" w:rsidRDefault="008122B7" w:rsidP="007A5E8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 mai 2015</w:t>
            </w:r>
          </w:p>
        </w:tc>
      </w:tr>
      <w:tr w:rsidR="008122B7" w:rsidRPr="00C6025E" w:rsidTr="007A5E80">
        <w:tc>
          <w:tcPr>
            <w:tcW w:w="1701" w:type="dxa"/>
          </w:tcPr>
          <w:p w:rsidR="008122B7" w:rsidRPr="00C6025E" w:rsidRDefault="008122B7" w:rsidP="004804E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Réunion :</w:t>
            </w:r>
          </w:p>
        </w:tc>
        <w:tc>
          <w:tcPr>
            <w:tcW w:w="7939" w:type="dxa"/>
          </w:tcPr>
          <w:p w:rsidR="008122B7" w:rsidRPr="00C6025E" w:rsidRDefault="008122B7" w:rsidP="007A5E8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 h 00</w:t>
            </w:r>
          </w:p>
        </w:tc>
      </w:tr>
      <w:tr w:rsidR="008122B7" w:rsidRPr="00C6025E" w:rsidTr="007A5E80">
        <w:tc>
          <w:tcPr>
            <w:tcW w:w="1701" w:type="dxa"/>
          </w:tcPr>
          <w:p w:rsidR="008122B7" w:rsidRDefault="008122B7" w:rsidP="004804E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Lieu :</w:t>
            </w:r>
          </w:p>
        </w:tc>
        <w:tc>
          <w:tcPr>
            <w:tcW w:w="7939" w:type="dxa"/>
          </w:tcPr>
          <w:p w:rsidR="008122B7" w:rsidRPr="00C6025E" w:rsidRDefault="008122B7" w:rsidP="007A5E8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Bruxelles</w:t>
            </w:r>
          </w:p>
        </w:tc>
      </w:tr>
      <w:tr w:rsidR="008122B7" w:rsidRPr="00C6025E" w:rsidTr="009D228C">
        <w:tc>
          <w:tcPr>
            <w:tcW w:w="1701" w:type="dxa"/>
            <w:tcBorders>
              <w:top w:val="single" w:sz="4" w:space="0" w:color="auto"/>
            </w:tcBorders>
          </w:tcPr>
          <w:p w:rsidR="008122B7" w:rsidRPr="00C6025E" w:rsidRDefault="008122B7" w:rsidP="009D228C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9" w:type="dxa"/>
            <w:tcBorders>
              <w:top w:val="single" w:sz="4" w:space="0" w:color="auto"/>
            </w:tcBorders>
          </w:tcPr>
          <w:p w:rsidR="008122B7" w:rsidRPr="00C6025E" w:rsidRDefault="008122B7" w:rsidP="009D228C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95B67" w:rsidRPr="00C6025E" w:rsidRDefault="00195B67">
      <w:pPr>
        <w:spacing w:line="240" w:lineRule="auto"/>
        <w:rPr>
          <w:rFonts w:ascii="Arial" w:hAnsi="Arial" w:cs="Arial"/>
          <w:sz w:val="23"/>
          <w:szCs w:val="23"/>
        </w:rPr>
      </w:pPr>
    </w:p>
    <w:p w:rsidR="00195B67" w:rsidRPr="008122B7" w:rsidRDefault="008122B7">
      <w:pPr>
        <w:tabs>
          <w:tab w:val="left" w:pos="3969"/>
        </w:tabs>
        <w:rPr>
          <w:rFonts w:asciiTheme="majorBidi" w:hAnsiTheme="majorBidi" w:cstheme="majorBidi"/>
          <w:szCs w:val="24"/>
        </w:rPr>
      </w:pPr>
      <w:r w:rsidRPr="008122B7">
        <w:rPr>
          <w:rFonts w:asciiTheme="majorBidi" w:hAnsiTheme="majorBidi" w:cstheme="majorBidi"/>
          <w:b/>
          <w:bCs/>
          <w:szCs w:val="24"/>
          <w:u w:val="single"/>
        </w:rPr>
        <w:t>p.m</w:t>
      </w:r>
      <w:r w:rsidRPr="008122B7">
        <w:rPr>
          <w:rFonts w:asciiTheme="majorBidi" w:hAnsiTheme="majorBidi" w:cstheme="majorBidi"/>
          <w:b/>
          <w:bCs/>
          <w:szCs w:val="24"/>
        </w:rPr>
        <w:t>.: 09 h 30</w:t>
      </w:r>
      <w:r w:rsidRPr="008122B7">
        <w:rPr>
          <w:rFonts w:asciiTheme="majorBidi" w:hAnsiTheme="majorBidi" w:cstheme="majorBidi"/>
          <w:szCs w:val="24"/>
        </w:rPr>
        <w:t>: comité directeur de l'AED</w:t>
      </w:r>
    </w:p>
    <w:bookmarkEnd w:id="9"/>
    <w:p w:rsidR="008122B7" w:rsidRPr="006B528E" w:rsidRDefault="008122B7" w:rsidP="008122B7">
      <w:pPr>
        <w:pStyle w:val="NormalCentered"/>
        <w:rPr>
          <w:lang w:eastAsia="fr-BE"/>
        </w:rPr>
      </w:pPr>
      <w:r w:rsidRPr="006B528E">
        <w:rPr>
          <w:lang w:eastAsia="fr-BE"/>
        </w:rPr>
        <w:t>°</w:t>
      </w:r>
    </w:p>
    <w:p w:rsidR="008122B7" w:rsidRPr="006B528E" w:rsidRDefault="008122B7" w:rsidP="008122B7">
      <w:pPr>
        <w:pStyle w:val="NormalCentered"/>
        <w:rPr>
          <w:lang w:eastAsia="fr-BE"/>
        </w:rPr>
      </w:pPr>
      <w:r w:rsidRPr="006B528E">
        <w:rPr>
          <w:lang w:eastAsia="fr-BE"/>
        </w:rPr>
        <w:t>°            °</w:t>
      </w:r>
    </w:p>
    <w:p w:rsidR="008122B7" w:rsidRPr="006B528E" w:rsidRDefault="008122B7" w:rsidP="008122B7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F05CEE">
        <w:rPr>
          <w:b/>
          <w:bCs/>
          <w:i/>
          <w:iCs/>
          <w:u w:val="single"/>
          <w:lang w:eastAsia="fr-BE"/>
        </w:rPr>
        <w:t>Session du Conseil des affaires étrangères (ministres de la défense</w:t>
      </w:r>
      <w:r w:rsidRPr="006B528E">
        <w:rPr>
          <w:b/>
          <w:bCs/>
          <w:i/>
          <w:iCs/>
          <w:u w:val="single"/>
          <w:lang w:eastAsia="fr-BE"/>
        </w:rPr>
        <w:t xml:space="preserve">) 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>(11 h 00)</w:t>
      </w:r>
    </w:p>
    <w:p w:rsidR="008122B7" w:rsidRPr="006B528E" w:rsidRDefault="008122B7" w:rsidP="008122B7">
      <w:pPr>
        <w:pStyle w:val="Title"/>
        <w:spacing w:before="360" w:after="0"/>
      </w:pPr>
      <w:r w:rsidRPr="00F05CEE">
        <w:t>Activités non législatives</w:t>
      </w:r>
      <w:r>
        <w:t xml:space="preserve"> </w:t>
      </w:r>
    </w:p>
    <w:p w:rsidR="008122B7" w:rsidRPr="006B528E" w:rsidRDefault="00E935DB" w:rsidP="008122B7">
      <w:pPr>
        <w:pStyle w:val="PointManual"/>
        <w:spacing w:before="360"/>
      </w:pPr>
      <w:r>
        <w:t>2.</w:t>
      </w:r>
      <w:r w:rsidR="008122B7" w:rsidRPr="006B528E">
        <w:tab/>
      </w:r>
      <w:r w:rsidR="008122B7">
        <w:t>Point de la situation en ce qui concerne les o</w:t>
      </w:r>
      <w:r w:rsidR="008122B7" w:rsidRPr="00F05CEE">
        <w:t>pérations menées dans le cadre de la P</w:t>
      </w:r>
      <w:r w:rsidR="008122B7">
        <w:t>SDC</w:t>
      </w:r>
      <w:r w:rsidR="008122B7" w:rsidRPr="00F05CEE">
        <w:t xml:space="preserve"> </w:t>
      </w:r>
    </w:p>
    <w:p w:rsidR="008122B7" w:rsidRDefault="008122B7" w:rsidP="00E935DB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6B528E">
        <w:rPr>
          <w:b/>
          <w:bCs/>
          <w:i/>
          <w:iCs/>
          <w:u w:val="single"/>
          <w:lang w:eastAsia="fr-BE"/>
        </w:rPr>
        <w:br w:type="page"/>
      </w:r>
      <w:r w:rsidRPr="00F05CEE">
        <w:rPr>
          <w:b/>
          <w:bCs/>
          <w:i/>
          <w:iCs/>
          <w:u w:val="single"/>
          <w:lang w:eastAsia="fr-BE"/>
        </w:rPr>
        <w:lastRenderedPageBreak/>
        <w:t xml:space="preserve">Session conjointe du Conseil des affaires étrangères / des ministres de la défense 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>(13 h 15)</w:t>
      </w:r>
    </w:p>
    <w:p w:rsidR="008122B7" w:rsidRPr="00F05CEE" w:rsidRDefault="008122B7" w:rsidP="008122B7">
      <w:pPr>
        <w:pStyle w:val="PointManual"/>
        <w:spacing w:before="480"/>
        <w:jc w:val="center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t>Activités non législatives</w:t>
      </w:r>
    </w:p>
    <w:p w:rsidR="008122B7" w:rsidRDefault="008122B7" w:rsidP="008122B7">
      <w:pPr>
        <w:pStyle w:val="PointManual"/>
      </w:pPr>
    </w:p>
    <w:p w:rsidR="008122B7" w:rsidRPr="00057391" w:rsidRDefault="00E935DB" w:rsidP="008122B7">
      <w:pPr>
        <w:pStyle w:val="PointManual"/>
      </w:pPr>
      <w:r>
        <w:t>3.</w:t>
      </w:r>
      <w:r w:rsidR="008122B7" w:rsidRPr="00057391">
        <w:tab/>
      </w:r>
      <w:r w:rsidR="008122B7">
        <w:t>Projet de conclusions du Conseil sur la PSDC</w:t>
      </w:r>
    </w:p>
    <w:p w:rsidR="008122B7" w:rsidRDefault="008122B7" w:rsidP="008122B7">
      <w:pPr>
        <w:pStyle w:val="Text3"/>
      </w:pPr>
      <w:r w:rsidRPr="00665C7A">
        <w:t>8</w:t>
      </w:r>
      <w:r>
        <w:t>947</w:t>
      </w:r>
      <w:r w:rsidRPr="00665C7A">
        <w:t>/15 CSDP/PSDC 2</w:t>
      </w:r>
      <w:r>
        <w:t>78</w:t>
      </w:r>
      <w:r w:rsidRPr="00665C7A">
        <w:t xml:space="preserve"> COPS 1</w:t>
      </w:r>
      <w:r>
        <w:t>49</w:t>
      </w:r>
      <w:r w:rsidRPr="00665C7A">
        <w:t xml:space="preserve"> CFSP/PESC </w:t>
      </w:r>
      <w:r>
        <w:t>157</w:t>
      </w:r>
    </w:p>
    <w:p w:rsidR="008122B7" w:rsidRPr="00AC7077" w:rsidRDefault="008122B7" w:rsidP="00530F7D">
      <w:pPr>
        <w:pStyle w:val="Text5"/>
        <w:ind w:left="2552"/>
        <w:rPr>
          <w:lang w:val="fr-BE"/>
        </w:rPr>
      </w:pPr>
      <w:r w:rsidRPr="00AC7077">
        <w:rPr>
          <w:lang w:val="fr-BE"/>
        </w:rPr>
        <w:t>POLMIL 60 CIVCOM 84</w:t>
      </w:r>
    </w:p>
    <w:p w:rsidR="008122B7" w:rsidRPr="00AC7077" w:rsidRDefault="008122B7" w:rsidP="008122B7">
      <w:pPr>
        <w:pStyle w:val="PointManual"/>
        <w:rPr>
          <w:lang w:val="fr-BE"/>
        </w:rPr>
      </w:pPr>
    </w:p>
    <w:p w:rsidR="008122B7" w:rsidRPr="00AD2EC6" w:rsidRDefault="00E935DB" w:rsidP="008122B7">
      <w:pPr>
        <w:pStyle w:val="PointManual"/>
        <w:rPr>
          <w:lang w:val="fr-BE"/>
        </w:rPr>
      </w:pPr>
      <w:r>
        <w:rPr>
          <w:lang w:val="fr-BE"/>
        </w:rPr>
        <w:t>4.</w:t>
      </w:r>
      <w:r w:rsidR="008122B7" w:rsidRPr="00AD2EC6">
        <w:rPr>
          <w:lang w:val="fr-BE"/>
        </w:rPr>
        <w:tab/>
        <w:t xml:space="preserve">Projet de concept de gestion de crise pour une éventuelle opération PSDC visant à démanteler les réseaux de trafic de clandestins dans la partie </w:t>
      </w:r>
      <w:r w:rsidR="008122B7">
        <w:rPr>
          <w:lang w:val="fr-BE"/>
        </w:rPr>
        <w:t>sud de la Méditerranée centrale</w:t>
      </w:r>
    </w:p>
    <w:p w:rsidR="008122B7" w:rsidRPr="00AD2EC6" w:rsidRDefault="008122B7" w:rsidP="008122B7">
      <w:pPr>
        <w:pStyle w:val="Text3"/>
        <w:rPr>
          <w:lang w:val="fr-BE"/>
        </w:rPr>
      </w:pPr>
      <w:r w:rsidRPr="00AD2EC6">
        <w:rPr>
          <w:lang w:val="fr-BE"/>
        </w:rPr>
        <w:t>8949/15 COPS 150 CSDP/PSDC 280 CFSP/PESC 159 JAI 326</w:t>
      </w:r>
    </w:p>
    <w:p w:rsidR="008122B7" w:rsidRPr="00AC7077" w:rsidRDefault="008122B7" w:rsidP="00530F7D">
      <w:pPr>
        <w:pStyle w:val="Text5"/>
        <w:ind w:left="2552"/>
        <w:rPr>
          <w:lang w:val="fr-BE"/>
        </w:rPr>
      </w:pPr>
      <w:r w:rsidRPr="00AC7077">
        <w:rPr>
          <w:lang w:val="fr-BE"/>
        </w:rPr>
        <w:t>POLMIL 63 CIVCOM 87</w:t>
      </w:r>
    </w:p>
    <w:p w:rsidR="008122B7" w:rsidRPr="00AC7077" w:rsidRDefault="008122B7" w:rsidP="008122B7">
      <w:pPr>
        <w:pStyle w:val="PointManual"/>
        <w:rPr>
          <w:lang w:val="fr-BE"/>
        </w:rPr>
      </w:pPr>
    </w:p>
    <w:p w:rsidR="008122B7" w:rsidRPr="00AD2EC6" w:rsidRDefault="00E935DB" w:rsidP="008122B7">
      <w:pPr>
        <w:pStyle w:val="PointManual"/>
        <w:rPr>
          <w:lang w:val="fr-BE"/>
        </w:rPr>
      </w:pPr>
      <w:r>
        <w:rPr>
          <w:lang w:val="fr-BE"/>
        </w:rPr>
        <w:t>5.</w:t>
      </w:r>
      <w:r w:rsidR="008122B7" w:rsidRPr="00AD2EC6">
        <w:rPr>
          <w:lang w:val="fr-BE"/>
        </w:rPr>
        <w:tab/>
        <w:t>Projet de décision du Conseil relative à une opération militaire de l'Union européenne dans la partie sud de la Méditerranée centrale (EUNAVFOR MED)</w:t>
      </w:r>
    </w:p>
    <w:p w:rsidR="00E935DB" w:rsidRPr="00AE619E" w:rsidRDefault="00E935DB" w:rsidP="00E935DB">
      <w:pPr>
        <w:pStyle w:val="Text3"/>
      </w:pPr>
      <w:r w:rsidRPr="00AE619E">
        <w:t xml:space="preserve">8921/15 CFSP/PESC 156 CSDP/PSDC 277 MAMA 38 RELEX 380 </w:t>
      </w:r>
    </w:p>
    <w:p w:rsidR="00E935DB" w:rsidRPr="00AE619E" w:rsidRDefault="00E935DB" w:rsidP="00530F7D">
      <w:pPr>
        <w:pStyle w:val="Text5"/>
        <w:ind w:left="2552"/>
      </w:pPr>
      <w:r w:rsidRPr="00AE619E">
        <w:t>CONUN 94 CSC 109 EUNAVFOR MED 1</w:t>
      </w:r>
    </w:p>
    <w:p w:rsidR="00E935DB" w:rsidRDefault="00E935DB" w:rsidP="00E935DB">
      <w:pPr>
        <w:pStyle w:val="Text3"/>
      </w:pPr>
      <w:r w:rsidRPr="00AE619E">
        <w:t>8740/15 CSDP/PSDC 260 CFSP/PESC 128 MAM</w:t>
      </w:r>
      <w:r>
        <w:t>A</w:t>
      </w:r>
      <w:r w:rsidRPr="00AE619E">
        <w:t xml:space="preserve"> 30 RELEX 356</w:t>
      </w:r>
    </w:p>
    <w:p w:rsidR="00E935DB" w:rsidRPr="00AE619E" w:rsidRDefault="00E935DB" w:rsidP="00530F7D">
      <w:pPr>
        <w:pStyle w:val="Text5"/>
        <w:ind w:left="2552"/>
      </w:pPr>
      <w:r w:rsidRPr="00AE619E">
        <w:t>CONUN 91 CSC 104 EUNAVFOR MED 2</w:t>
      </w:r>
    </w:p>
    <w:p w:rsidR="008122B7" w:rsidRPr="00AC7077" w:rsidRDefault="008122B7" w:rsidP="008122B7">
      <w:pPr>
        <w:pStyle w:val="PointManual"/>
        <w:rPr>
          <w:lang w:val="fr-BE"/>
        </w:rPr>
      </w:pPr>
    </w:p>
    <w:p w:rsidR="008122B7" w:rsidRPr="00AD2EC6" w:rsidRDefault="00E935DB" w:rsidP="008122B7">
      <w:pPr>
        <w:pStyle w:val="PointManual"/>
        <w:rPr>
          <w:lang w:val="fr-BE"/>
        </w:rPr>
      </w:pPr>
      <w:r>
        <w:rPr>
          <w:lang w:val="fr-BE"/>
        </w:rPr>
        <w:t>6.</w:t>
      </w:r>
      <w:r w:rsidR="008122B7" w:rsidRPr="00AD2EC6">
        <w:rPr>
          <w:lang w:val="fr-BE"/>
        </w:rPr>
        <w:tab/>
        <w:t xml:space="preserve">Approbation de la liste des points "A" </w:t>
      </w:r>
    </w:p>
    <w:p w:rsidR="008122B7" w:rsidRPr="00AC7077" w:rsidRDefault="008122B7" w:rsidP="008122B7">
      <w:pPr>
        <w:pStyle w:val="Text3"/>
        <w:rPr>
          <w:b/>
          <w:bCs/>
          <w:lang w:val="fr-BE"/>
        </w:rPr>
      </w:pPr>
      <w:r w:rsidRPr="00AC7077">
        <w:rPr>
          <w:lang w:val="fr-BE"/>
        </w:rPr>
        <w:t>8793/15 PTS A 38</w:t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b/>
          <w:bCs/>
          <w:lang w:val="fr-BE"/>
        </w:rPr>
        <w:t>RESTREINT UE</w:t>
      </w:r>
    </w:p>
    <w:p w:rsidR="008122B7" w:rsidRPr="00AD2EC6" w:rsidRDefault="00E935DB" w:rsidP="008122B7">
      <w:pPr>
        <w:pStyle w:val="PointManual"/>
        <w:spacing w:before="360"/>
        <w:rPr>
          <w:lang w:val="fr-BE"/>
        </w:rPr>
      </w:pPr>
      <w:r>
        <w:rPr>
          <w:lang w:val="fr-BE"/>
        </w:rPr>
        <w:t>7.</w:t>
      </w:r>
      <w:r w:rsidR="008122B7" w:rsidRPr="00AD2EC6">
        <w:rPr>
          <w:lang w:val="fr-BE"/>
        </w:rPr>
        <w:tab/>
        <w:t>Préparation du Conseil européen de juin en ce qui concerne la PSDC</w:t>
      </w:r>
    </w:p>
    <w:p w:rsidR="008122B7" w:rsidRDefault="00E935DB" w:rsidP="008122B7">
      <w:pPr>
        <w:pStyle w:val="PointManual"/>
        <w:spacing w:before="360"/>
        <w:rPr>
          <w:lang w:val="fr-BE"/>
        </w:rPr>
      </w:pPr>
      <w:r>
        <w:rPr>
          <w:lang w:val="fr-BE"/>
        </w:rPr>
        <w:t>8.</w:t>
      </w:r>
      <w:r w:rsidR="008122B7" w:rsidRPr="00AD2EC6">
        <w:rPr>
          <w:lang w:val="fr-BE"/>
        </w:rPr>
        <w:tab/>
        <w:t>Examen stratég</w:t>
      </w:r>
      <w:r w:rsidR="008122B7">
        <w:rPr>
          <w:lang w:val="fr-BE"/>
        </w:rPr>
        <w:t>iq</w:t>
      </w:r>
      <w:r w:rsidR="008122B7" w:rsidRPr="00AD2EC6">
        <w:rPr>
          <w:lang w:val="fr-BE"/>
        </w:rPr>
        <w:t>ue</w:t>
      </w:r>
    </w:p>
    <w:p w:rsidR="00E935DB" w:rsidRPr="00343467" w:rsidRDefault="00E935DB" w:rsidP="00E935DB">
      <w:pPr>
        <w:pStyle w:val="Text3"/>
      </w:pPr>
      <w:r w:rsidRPr="00343467">
        <w:t xml:space="preserve">8956/15 CSDP/PSDC 282 POLMIL 64 CIVCOM 88 </w:t>
      </w:r>
    </w:p>
    <w:p w:rsidR="00E935DB" w:rsidRPr="00343467" w:rsidRDefault="00E935DB" w:rsidP="00530F7D">
      <w:pPr>
        <w:pStyle w:val="Text5"/>
        <w:ind w:left="2552"/>
      </w:pPr>
      <w:r w:rsidRPr="00343467">
        <w:t>EUMC 21 COPS 151</w:t>
      </w:r>
    </w:p>
    <w:p w:rsidR="008122B7" w:rsidRPr="00AD2EC6" w:rsidRDefault="00E935DB" w:rsidP="00E935DB">
      <w:pPr>
        <w:pStyle w:val="PointManual"/>
        <w:spacing w:before="360"/>
        <w:rPr>
          <w:lang w:val="fr-BE"/>
        </w:rPr>
      </w:pPr>
      <w:r>
        <w:rPr>
          <w:lang w:val="fr-BE"/>
        </w:rPr>
        <w:t>9.</w:t>
      </w:r>
      <w:r w:rsidR="008122B7" w:rsidRPr="00AD2EC6">
        <w:rPr>
          <w:lang w:val="fr-BE"/>
        </w:rPr>
        <w:tab/>
        <w:t>Suivi de la réunion extraordinaire du Conseil européen (23 avril 2015)</w:t>
      </w:r>
    </w:p>
    <w:p w:rsidR="008122B7" w:rsidRDefault="008122B7" w:rsidP="00530F7D">
      <w:pPr>
        <w:pStyle w:val="NormalCentered"/>
        <w:jc w:val="left"/>
        <w:rPr>
          <w:b/>
          <w:i/>
          <w:u w:val="single"/>
        </w:rPr>
      </w:pPr>
      <w:r>
        <w:br w:type="page"/>
      </w:r>
      <w:r w:rsidRPr="00F05CEE">
        <w:rPr>
          <w:b/>
          <w:i/>
          <w:u w:val="single"/>
        </w:rPr>
        <w:lastRenderedPageBreak/>
        <w:t xml:space="preserve">Session du Conseil des affaires étrangères </w:t>
      </w:r>
      <w:r w:rsidRPr="0040440F">
        <w:rPr>
          <w:b/>
          <w:i/>
          <w:sz w:val="28"/>
          <w:szCs w:val="28"/>
          <w:u w:val="single"/>
        </w:rPr>
        <w:t>(17 heures)</w:t>
      </w:r>
    </w:p>
    <w:p w:rsidR="008122B7" w:rsidRDefault="00E935DB" w:rsidP="008122B7">
      <w:pPr>
        <w:pStyle w:val="PointManual"/>
      </w:pPr>
      <w:r>
        <w:t>1.</w:t>
      </w:r>
      <w:r w:rsidR="008122B7" w:rsidRPr="006B528E">
        <w:tab/>
        <w:t xml:space="preserve">Adoption </w:t>
      </w:r>
      <w:r w:rsidR="008122B7">
        <w:t xml:space="preserve">de l'ordre du jour </w:t>
      </w:r>
    </w:p>
    <w:p w:rsidR="008122B7" w:rsidRPr="00AD2EC6" w:rsidRDefault="008122B7" w:rsidP="008122B7">
      <w:pPr>
        <w:pStyle w:val="PointManual"/>
        <w:spacing w:before="36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Activités non législatives</w:t>
      </w:r>
    </w:p>
    <w:p w:rsidR="008122B7" w:rsidRDefault="00E935DB" w:rsidP="008122B7">
      <w:pPr>
        <w:pStyle w:val="PointManual"/>
        <w:spacing w:before="360"/>
      </w:pPr>
      <w:r>
        <w:t>10.</w:t>
      </w:r>
      <w:r w:rsidR="008122B7" w:rsidRPr="006B528E">
        <w:tab/>
        <w:t>Appro</w:t>
      </w:r>
      <w:r w:rsidR="008122B7">
        <w:t xml:space="preserve">bation de la liste des points "A" </w:t>
      </w:r>
    </w:p>
    <w:p w:rsidR="008122B7" w:rsidRPr="006B528E" w:rsidRDefault="008122B7" w:rsidP="00530F7D">
      <w:pPr>
        <w:pStyle w:val="Text3"/>
      </w:pPr>
      <w:bookmarkStart w:id="12" w:name="_GoBack"/>
      <w:bookmarkEnd w:id="12"/>
      <w:r>
        <w:t>8792/15 PTS A 37</w:t>
      </w:r>
    </w:p>
    <w:p w:rsidR="008122B7" w:rsidRPr="006B528E" w:rsidRDefault="00E935DB" w:rsidP="008122B7">
      <w:pPr>
        <w:pStyle w:val="PointManual"/>
        <w:spacing w:before="480"/>
      </w:pPr>
      <w:r>
        <w:t>11.</w:t>
      </w:r>
      <w:r w:rsidR="008122B7" w:rsidRPr="006B528E">
        <w:tab/>
      </w:r>
      <w:r w:rsidR="008122B7">
        <w:t>P</w:t>
      </w:r>
      <w:r w:rsidR="008122B7" w:rsidRPr="00F05CEE">
        <w:t>rocessus de paix au Proche-Orient</w:t>
      </w:r>
    </w:p>
    <w:p w:rsidR="008122B7" w:rsidRPr="006B528E" w:rsidRDefault="00E935DB" w:rsidP="008122B7">
      <w:pPr>
        <w:pStyle w:val="PointManual"/>
        <w:spacing w:before="480"/>
      </w:pPr>
      <w:r>
        <w:t>12.</w:t>
      </w:r>
      <w:r w:rsidR="008122B7" w:rsidRPr="006B528E">
        <w:tab/>
      </w:r>
      <w:r w:rsidR="008122B7">
        <w:t>Divers</w:t>
      </w:r>
    </w:p>
    <w:p w:rsidR="008122B7" w:rsidRPr="006B528E" w:rsidRDefault="008122B7" w:rsidP="008122B7">
      <w:pPr>
        <w:pStyle w:val="FinalLine"/>
        <w:spacing w:before="720"/>
      </w:pPr>
    </w:p>
    <w:p w:rsidR="00195B67" w:rsidRPr="00C6025E" w:rsidRDefault="00195B67" w:rsidP="00F146F0">
      <w:pPr>
        <w:rPr>
          <w:rFonts w:ascii="Arial" w:hAnsi="Arial" w:cs="Arial"/>
          <w:sz w:val="23"/>
          <w:szCs w:val="23"/>
        </w:rPr>
      </w:pPr>
    </w:p>
    <w:p w:rsidR="00195B67" w:rsidRPr="00C6025E" w:rsidRDefault="00195B67">
      <w:pPr>
        <w:spacing w:line="240" w:lineRule="auto"/>
        <w:rPr>
          <w:rFonts w:ascii="Arial" w:hAnsi="Arial" w:cs="Arial"/>
          <w:sz w:val="23"/>
          <w:szCs w:val="23"/>
        </w:rPr>
      </w:pPr>
    </w:p>
    <w:sectPr w:rsidR="00195B67" w:rsidRPr="00C6025E" w:rsidSect="002F739D">
      <w:footerReference w:type="default" r:id="rId9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F0" w:rsidRDefault="00F146F0">
      <w:r>
        <w:separator/>
      </w:r>
    </w:p>
  </w:endnote>
  <w:endnote w:type="continuationSeparator" w:id="0">
    <w:p w:rsidR="00F146F0" w:rsidRDefault="00F146F0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DF" w:rsidRDefault="00B135DF">
    <w:pPr>
      <w:pStyle w:val="Footer"/>
      <w:pBdr>
        <w:bottom w:val="single" w:sz="4" w:space="1" w:color="auto"/>
      </w:pBdr>
      <w:spacing w:after="60"/>
    </w:pPr>
  </w:p>
  <w:p w:rsidR="00B135DF" w:rsidRDefault="00F146F0">
    <w:pPr>
      <w:pStyle w:val="Footer"/>
    </w:pPr>
    <w:bookmarkStart w:id="13" w:name="CoteFooter"/>
    <w:bookmarkEnd w:id="13"/>
    <w:r>
      <w:t>8790/15</w:t>
    </w:r>
    <w:r w:rsidR="00B135DF">
      <w:tab/>
    </w:r>
    <w:bookmarkStart w:id="14" w:name="SuplCote"/>
    <w:bookmarkEnd w:id="14"/>
    <w:r w:rsidR="00B135DF">
      <w:tab/>
    </w:r>
    <w:bookmarkStart w:id="15" w:name="Init"/>
    <w:bookmarkEnd w:id="15"/>
    <w:r>
      <w:t>lis/</w:t>
    </w:r>
    <w:proofErr w:type="spellStart"/>
    <w:r w:rsidR="00530F7D">
      <w:t>is</w:t>
    </w:r>
    <w:proofErr w:type="spellEnd"/>
    <w:r w:rsidR="00B135DF">
      <w:tab/>
    </w:r>
    <w:r w:rsidR="00B135DF">
      <w:rPr>
        <w:rStyle w:val="PageNumber"/>
      </w:rPr>
      <w:fldChar w:fldCharType="begin"/>
    </w:r>
    <w:r w:rsidR="00B135DF">
      <w:rPr>
        <w:rStyle w:val="PageNumber"/>
      </w:rPr>
      <w:instrText xml:space="preserve"> PAGE </w:instrText>
    </w:r>
    <w:r w:rsidR="00B135DF">
      <w:rPr>
        <w:rStyle w:val="PageNumber"/>
      </w:rPr>
      <w:fldChar w:fldCharType="separate"/>
    </w:r>
    <w:r w:rsidR="002A4E00">
      <w:rPr>
        <w:rStyle w:val="PageNumber"/>
        <w:noProof/>
      </w:rPr>
      <w:t>3</w:t>
    </w:r>
    <w:r w:rsidR="00B135DF">
      <w:rPr>
        <w:rStyle w:val="PageNumber"/>
      </w:rPr>
      <w:fldChar w:fldCharType="end"/>
    </w:r>
  </w:p>
  <w:p w:rsidR="00B135DF" w:rsidRDefault="00B135DF">
    <w:pPr>
      <w:pStyle w:val="Footer"/>
      <w:tabs>
        <w:tab w:val="clear" w:pos="7371"/>
      </w:tabs>
      <w:spacing w:line="280" w:lineRule="exact"/>
    </w:pPr>
    <w:r>
      <w:tab/>
    </w:r>
    <w:bookmarkStart w:id="16" w:name="DG"/>
    <w:bookmarkEnd w:id="16"/>
    <w:r w:rsidR="00F146F0">
      <w:t>DPG</w:t>
    </w:r>
    <w:r>
      <w:tab/>
    </w:r>
    <w:bookmarkStart w:id="17" w:name="FooterCoteSec"/>
    <w:r>
      <w:rPr>
        <w:b/>
        <w:position w:val="-4"/>
        <w:sz w:val="36"/>
      </w:rPr>
      <w:t xml:space="preserve"> </w:t>
    </w:r>
    <w:bookmarkEnd w:id="17"/>
    <w:r>
      <w:rPr>
        <w:b/>
        <w:position w:val="-4"/>
        <w:sz w:val="36"/>
      </w:rPr>
      <w:t> </w:t>
    </w:r>
    <w:bookmarkStart w:id="18" w:name="Langue"/>
    <w:r>
      <w:rPr>
        <w:b/>
        <w:position w:val="-4"/>
        <w:sz w:val="36"/>
      </w:rPr>
      <w:t>FR</w:t>
    </w:r>
    <w:bookmarkEnd w:id="1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F0" w:rsidRDefault="00F146F0">
      <w:pPr>
        <w:pStyle w:val="FootnoteText"/>
      </w:pPr>
      <w:r>
        <w:separator/>
      </w:r>
    </w:p>
  </w:footnote>
  <w:footnote w:type="continuationSeparator" w:id="0">
    <w:p w:rsidR="00F146F0" w:rsidRDefault="00F146F0">
      <w:pPr>
        <w:pStyle w:val="FootnoteText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1"/>
  </w:num>
  <w:num w:numId="16">
    <w:abstractNumId w:val="10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W_DocType" w:val="_GENFR"/>
  </w:docVars>
  <w:rsids>
    <w:rsidRoot w:val="00F146F0"/>
    <w:rsid w:val="000027CF"/>
    <w:rsid w:val="00050E46"/>
    <w:rsid w:val="000D434D"/>
    <w:rsid w:val="00115C1C"/>
    <w:rsid w:val="001306F2"/>
    <w:rsid w:val="00130D69"/>
    <w:rsid w:val="00171164"/>
    <w:rsid w:val="00174F64"/>
    <w:rsid w:val="001902F5"/>
    <w:rsid w:val="00195B67"/>
    <w:rsid w:val="001A5590"/>
    <w:rsid w:val="001D7D8E"/>
    <w:rsid w:val="001F6B7A"/>
    <w:rsid w:val="002135B7"/>
    <w:rsid w:val="0025106D"/>
    <w:rsid w:val="00285D51"/>
    <w:rsid w:val="002A4E00"/>
    <w:rsid w:val="002B090B"/>
    <w:rsid w:val="002E7475"/>
    <w:rsid w:val="002F739D"/>
    <w:rsid w:val="00317ADB"/>
    <w:rsid w:val="003431EF"/>
    <w:rsid w:val="00376088"/>
    <w:rsid w:val="00403B64"/>
    <w:rsid w:val="00453057"/>
    <w:rsid w:val="00476873"/>
    <w:rsid w:val="0047784B"/>
    <w:rsid w:val="00481169"/>
    <w:rsid w:val="0048369E"/>
    <w:rsid w:val="004B4095"/>
    <w:rsid w:val="004D2E4B"/>
    <w:rsid w:val="00505FAA"/>
    <w:rsid w:val="00530F7D"/>
    <w:rsid w:val="00590710"/>
    <w:rsid w:val="005D3D22"/>
    <w:rsid w:val="00620E86"/>
    <w:rsid w:val="00696ABF"/>
    <w:rsid w:val="006976B2"/>
    <w:rsid w:val="006C1579"/>
    <w:rsid w:val="00715E23"/>
    <w:rsid w:val="00757CF3"/>
    <w:rsid w:val="007969A0"/>
    <w:rsid w:val="007A7C33"/>
    <w:rsid w:val="007C7447"/>
    <w:rsid w:val="007F1DCB"/>
    <w:rsid w:val="00802ECF"/>
    <w:rsid w:val="008122B7"/>
    <w:rsid w:val="00841C2E"/>
    <w:rsid w:val="00875556"/>
    <w:rsid w:val="008B4A75"/>
    <w:rsid w:val="008B7751"/>
    <w:rsid w:val="00914618"/>
    <w:rsid w:val="0093698A"/>
    <w:rsid w:val="009D3540"/>
    <w:rsid w:val="009E771C"/>
    <w:rsid w:val="00A13FA8"/>
    <w:rsid w:val="00A20511"/>
    <w:rsid w:val="00A45E1D"/>
    <w:rsid w:val="00A54081"/>
    <w:rsid w:val="00A57383"/>
    <w:rsid w:val="00A748A3"/>
    <w:rsid w:val="00A76141"/>
    <w:rsid w:val="00AF657E"/>
    <w:rsid w:val="00B135DF"/>
    <w:rsid w:val="00B36CD8"/>
    <w:rsid w:val="00B44343"/>
    <w:rsid w:val="00B81ED8"/>
    <w:rsid w:val="00B873FB"/>
    <w:rsid w:val="00B94018"/>
    <w:rsid w:val="00BA72E3"/>
    <w:rsid w:val="00BB2166"/>
    <w:rsid w:val="00BB6592"/>
    <w:rsid w:val="00BF40CE"/>
    <w:rsid w:val="00C4721F"/>
    <w:rsid w:val="00C6025E"/>
    <w:rsid w:val="00CC1A83"/>
    <w:rsid w:val="00CD0426"/>
    <w:rsid w:val="00D117D7"/>
    <w:rsid w:val="00D152D8"/>
    <w:rsid w:val="00D42ED9"/>
    <w:rsid w:val="00D5740F"/>
    <w:rsid w:val="00D81DF6"/>
    <w:rsid w:val="00DC640E"/>
    <w:rsid w:val="00DD2C70"/>
    <w:rsid w:val="00DE763B"/>
    <w:rsid w:val="00DF1B4B"/>
    <w:rsid w:val="00DF41D8"/>
    <w:rsid w:val="00E034B8"/>
    <w:rsid w:val="00E129F6"/>
    <w:rsid w:val="00E91408"/>
    <w:rsid w:val="00E935DB"/>
    <w:rsid w:val="00ED12F8"/>
    <w:rsid w:val="00F146F0"/>
    <w:rsid w:val="00FA7FEA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paragraph" w:customStyle="1" w:styleId="AddReference">
    <w:name w:val="Add Reference"/>
    <w:basedOn w:val="Normal"/>
    <w:rsid w:val="00195B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val="en-GB"/>
    </w:rPr>
  </w:style>
  <w:style w:type="paragraph" w:styleId="BalloonText">
    <w:name w:val="Balloon Text"/>
    <w:basedOn w:val="Normal"/>
    <w:semiHidden/>
    <w:rsid w:val="00620E8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22B7"/>
    <w:pPr>
      <w:widowControl/>
      <w:spacing w:before="480" w:after="240" w:line="240" w:lineRule="auto"/>
      <w:jc w:val="center"/>
    </w:pPr>
    <w:rPr>
      <w:b/>
      <w:bCs/>
      <w:i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122B7"/>
    <w:rPr>
      <w:b/>
      <w:bCs/>
      <w:i/>
      <w:sz w:val="24"/>
      <w:szCs w:val="32"/>
      <w:u w:val="single"/>
      <w:lang w:val="fr-FR" w:eastAsia="en-US"/>
    </w:rPr>
  </w:style>
  <w:style w:type="paragraph" w:customStyle="1" w:styleId="NormalCentered">
    <w:name w:val="Normal Centered"/>
    <w:basedOn w:val="Normal"/>
    <w:rsid w:val="008122B7"/>
    <w:pPr>
      <w:widowControl/>
      <w:spacing w:before="200" w:line="240" w:lineRule="auto"/>
      <w:jc w:val="center"/>
    </w:pPr>
    <w:rPr>
      <w:szCs w:val="24"/>
    </w:rPr>
  </w:style>
  <w:style w:type="paragraph" w:customStyle="1" w:styleId="FinalLine">
    <w:name w:val="Final Line"/>
    <w:basedOn w:val="Normal"/>
    <w:next w:val="Normal"/>
    <w:rsid w:val="008122B7"/>
    <w:pPr>
      <w:widowControl/>
      <w:pBdr>
        <w:bottom w:val="single" w:sz="4" w:space="0" w:color="000000"/>
      </w:pBdr>
      <w:spacing w:before="360" w:after="120" w:line="240" w:lineRule="auto"/>
      <w:ind w:left="3400" w:right="3400"/>
      <w:jc w:val="center"/>
    </w:pPr>
    <w:rPr>
      <w:b/>
      <w:szCs w:val="24"/>
    </w:rPr>
  </w:style>
  <w:style w:type="paragraph" w:customStyle="1" w:styleId="Text3">
    <w:name w:val="Text 3"/>
    <w:basedOn w:val="Normal"/>
    <w:rsid w:val="008122B7"/>
    <w:pPr>
      <w:widowControl/>
      <w:spacing w:line="240" w:lineRule="auto"/>
      <w:ind w:left="1701"/>
      <w:outlineLvl w:val="2"/>
    </w:pPr>
    <w:rPr>
      <w:szCs w:val="24"/>
    </w:rPr>
  </w:style>
  <w:style w:type="paragraph" w:customStyle="1" w:styleId="Text5">
    <w:name w:val="Text 5"/>
    <w:basedOn w:val="Normal"/>
    <w:rsid w:val="008122B7"/>
    <w:pPr>
      <w:widowControl/>
      <w:spacing w:line="240" w:lineRule="auto"/>
      <w:ind w:left="2835"/>
      <w:outlineLvl w:val="4"/>
    </w:pPr>
    <w:rPr>
      <w:szCs w:val="24"/>
    </w:rPr>
  </w:style>
  <w:style w:type="paragraph" w:customStyle="1" w:styleId="PointManual">
    <w:name w:val="Point Manual"/>
    <w:basedOn w:val="Normal"/>
    <w:link w:val="PointManualChar"/>
    <w:rsid w:val="008122B7"/>
    <w:pPr>
      <w:widowControl/>
      <w:spacing w:before="200" w:line="240" w:lineRule="auto"/>
      <w:ind w:left="567" w:hanging="567"/>
    </w:pPr>
    <w:rPr>
      <w:szCs w:val="24"/>
    </w:rPr>
  </w:style>
  <w:style w:type="paragraph" w:customStyle="1" w:styleId="Dash">
    <w:name w:val="Dash"/>
    <w:basedOn w:val="Normal"/>
    <w:rsid w:val="008122B7"/>
    <w:pPr>
      <w:widowControl/>
      <w:numPr>
        <w:numId w:val="15"/>
      </w:numPr>
      <w:spacing w:before="200" w:line="240" w:lineRule="auto"/>
    </w:pPr>
    <w:rPr>
      <w:szCs w:val="24"/>
    </w:rPr>
  </w:style>
  <w:style w:type="paragraph" w:customStyle="1" w:styleId="DashEqual1">
    <w:name w:val="Dash Equal 1"/>
    <w:basedOn w:val="Normal"/>
    <w:rsid w:val="008122B7"/>
    <w:pPr>
      <w:widowControl/>
      <w:numPr>
        <w:numId w:val="16"/>
      </w:numPr>
      <w:spacing w:line="240" w:lineRule="auto"/>
      <w:outlineLvl w:val="0"/>
    </w:pPr>
    <w:rPr>
      <w:szCs w:val="24"/>
    </w:rPr>
  </w:style>
  <w:style w:type="paragraph" w:customStyle="1" w:styleId="DashEqual4">
    <w:name w:val="Dash Equal 4"/>
    <w:basedOn w:val="Normal"/>
    <w:rsid w:val="008122B7"/>
    <w:pPr>
      <w:widowControl/>
      <w:numPr>
        <w:numId w:val="17"/>
      </w:numPr>
      <w:spacing w:line="240" w:lineRule="auto"/>
      <w:outlineLvl w:val="3"/>
    </w:pPr>
    <w:rPr>
      <w:szCs w:val="24"/>
    </w:rPr>
  </w:style>
  <w:style w:type="character" w:customStyle="1" w:styleId="PointManualChar">
    <w:name w:val="Point Manual Char"/>
    <w:link w:val="PointManual"/>
    <w:locked/>
    <w:rsid w:val="008122B7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IS\AppData\Roaming\Microsoft\Templates\_Gen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_GenFr.dot</Template>
  <TotalTime>0</TotalTime>
  <Pages>3</Pages>
  <Words>327</Words>
  <Characters>1558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CORNELIS Florence</dc:creator>
  <cp:lastModifiedBy>SCHAERLAKEN Isabelle</cp:lastModifiedBy>
  <cp:revision>2</cp:revision>
  <cp:lastPrinted>2015-05-18T09:38:00Z</cp:lastPrinted>
  <dcterms:created xsi:type="dcterms:W3CDTF">2015-05-18T09:38:00Z</dcterms:created>
  <dcterms:modified xsi:type="dcterms:W3CDTF">2015-05-18T09:38:00Z</dcterms:modified>
</cp:coreProperties>
</file>